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gridCol w:w="4505"/>
      </w:tblGrid>
      <w:tr w:rsidR="00AB3D13" w:rsidRPr="00A15B66" w14:paraId="0E04F27C" w14:textId="77777777" w:rsidTr="00350E12">
        <w:tc>
          <w:tcPr>
            <w:tcW w:w="4505" w:type="dxa"/>
          </w:tcPr>
          <w:p w14:paraId="2B78F186" w14:textId="77777777" w:rsidR="00AB3D13" w:rsidRPr="000B7190" w:rsidRDefault="00AB3D13" w:rsidP="00AB3D13">
            <w:pPr>
              <w:rPr>
                <w:rFonts w:ascii="Mendl Sans Dusk" w:hAnsi="Mendl Sans Dusk"/>
              </w:rPr>
            </w:pPr>
            <w:r w:rsidRPr="000B7190">
              <w:rPr>
                <w:rFonts w:ascii="Mendl Sans Dusk" w:hAnsi="Mendl Sans Dusk"/>
                <w:noProof/>
              </w:rPr>
              <w:drawing>
                <wp:inline distT="0" distB="0" distL="0" distR="0" wp14:anchorId="767C29B7" wp14:editId="145956DB">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6DE48A95" w14:textId="77777777" w:rsidR="00AB3D13" w:rsidRPr="006602FD" w:rsidRDefault="00AB3D13" w:rsidP="00AB3D13">
            <w:pPr>
              <w:jc w:val="right"/>
              <w:rPr>
                <w:rFonts w:ascii="Mendl Sans Dusk" w:hAnsi="Mendl Sans Dusk"/>
                <w:b/>
                <w:bCs/>
                <w:szCs w:val="22"/>
              </w:rPr>
            </w:pPr>
            <w:r w:rsidRPr="006602FD">
              <w:rPr>
                <w:rFonts w:ascii="Mendl Sans Dusk" w:hAnsi="Mendl Sans Dusk"/>
                <w:b/>
                <w:bCs/>
                <w:szCs w:val="22"/>
              </w:rPr>
              <w:t>Für Rückfragen:</w:t>
            </w:r>
          </w:p>
          <w:p w14:paraId="73A57A99" w14:textId="77777777" w:rsidR="00AB3D13" w:rsidRPr="006602FD" w:rsidRDefault="00AB3D13" w:rsidP="00AB3D13">
            <w:pPr>
              <w:jc w:val="right"/>
              <w:rPr>
                <w:rFonts w:ascii="Mendl Sans Dusk" w:hAnsi="Mendl Sans Dusk"/>
                <w:szCs w:val="22"/>
              </w:rPr>
            </w:pPr>
            <w:r w:rsidRPr="006602FD">
              <w:rPr>
                <w:rFonts w:ascii="Mendl Sans Dusk" w:hAnsi="Mendl Sans Dusk"/>
                <w:szCs w:val="22"/>
              </w:rPr>
              <w:t>Dialog-Gesundheit-Klima e.V.</w:t>
            </w:r>
          </w:p>
          <w:p w14:paraId="2E5D452E" w14:textId="77777777" w:rsidR="00AB3D13" w:rsidRPr="006602FD" w:rsidRDefault="00AB3D13" w:rsidP="00AB3D13">
            <w:pPr>
              <w:jc w:val="right"/>
              <w:rPr>
                <w:rFonts w:ascii="Mendl Sans Dusk" w:hAnsi="Mendl Sans Dusk"/>
                <w:szCs w:val="22"/>
              </w:rPr>
            </w:pPr>
            <w:r w:rsidRPr="006602FD">
              <w:rPr>
                <w:rFonts w:ascii="Mendl Sans Dusk" w:hAnsi="Mendl Sans Dusk"/>
                <w:szCs w:val="22"/>
              </w:rPr>
              <w:t>Waldstr. 37, 53347 Alfter</w:t>
            </w:r>
          </w:p>
          <w:p w14:paraId="4B33CA74" w14:textId="77777777" w:rsidR="00AB3D13" w:rsidRPr="006602FD" w:rsidRDefault="00AB3D13" w:rsidP="00AB3D13">
            <w:pPr>
              <w:jc w:val="right"/>
              <w:rPr>
                <w:rFonts w:ascii="Mendl Sans Dusk" w:hAnsi="Mendl Sans Dusk"/>
                <w:szCs w:val="22"/>
              </w:rPr>
            </w:pPr>
            <w:r w:rsidRPr="006602FD">
              <w:rPr>
                <w:rFonts w:ascii="Mendl Sans Dusk" w:hAnsi="Mendl Sans Dusk"/>
                <w:szCs w:val="22"/>
              </w:rPr>
              <w:t xml:space="preserve">eMail: </w:t>
            </w:r>
            <w:hyperlink r:id="rId8" w:history="1">
              <w:r w:rsidRPr="006602FD">
                <w:rPr>
                  <w:rStyle w:val="Hyperlink"/>
                  <w:rFonts w:ascii="Mendl Sans Dusk" w:hAnsi="Mendl Sans Dusk"/>
                  <w:szCs w:val="22"/>
                </w:rPr>
                <w:t>presse@dialog-gesundheit-klima.de</w:t>
              </w:r>
            </w:hyperlink>
          </w:p>
          <w:p w14:paraId="1CEAAEB1" w14:textId="77777777" w:rsidR="00AB3D13" w:rsidRPr="006602FD" w:rsidRDefault="00AB3D13" w:rsidP="00AB3D13">
            <w:pPr>
              <w:jc w:val="right"/>
              <w:rPr>
                <w:rFonts w:ascii="Mendl Sans Dusk" w:hAnsi="Mendl Sans Dusk"/>
                <w:szCs w:val="22"/>
              </w:rPr>
            </w:pPr>
            <w:r w:rsidRPr="006602FD">
              <w:rPr>
                <w:rFonts w:ascii="Mendl Sans Dusk" w:hAnsi="Mendl Sans Dusk"/>
                <w:i/>
                <w:iCs/>
                <w:szCs w:val="22"/>
              </w:rPr>
              <w:t>Buchautor</w:t>
            </w:r>
            <w:r>
              <w:rPr>
                <w:rFonts w:ascii="Mendl Sans Dusk" w:hAnsi="Mendl Sans Dusk"/>
                <w:szCs w:val="22"/>
              </w:rPr>
              <w:t xml:space="preserve">: </w:t>
            </w:r>
            <w:r w:rsidRPr="006602FD">
              <w:rPr>
                <w:rFonts w:ascii="Mendl Sans Dusk" w:hAnsi="Mendl Sans Dusk"/>
                <w:szCs w:val="22"/>
              </w:rPr>
              <w:t>Michael Schroerlücke</w:t>
            </w:r>
          </w:p>
          <w:p w14:paraId="3A606C79" w14:textId="15482392" w:rsidR="00AB3D13" w:rsidRPr="000B7190" w:rsidRDefault="00AB3D13" w:rsidP="00AB3D13">
            <w:pPr>
              <w:jc w:val="right"/>
              <w:rPr>
                <w:rFonts w:ascii="Mendl Sans Dusk" w:hAnsi="Mendl Sans Dusk"/>
                <w:b/>
                <w:bCs/>
              </w:rPr>
            </w:pPr>
            <w:r w:rsidRPr="006602FD">
              <w:rPr>
                <w:rFonts w:ascii="Mendl Sans Dusk" w:hAnsi="Mendl Sans Dusk"/>
                <w:szCs w:val="22"/>
              </w:rPr>
              <w:t xml:space="preserve">eMail: </w:t>
            </w:r>
            <w:hyperlink r:id="rId9" w:history="1">
              <w:r w:rsidRPr="006602FD">
                <w:rPr>
                  <w:rStyle w:val="Hyperlink"/>
                  <w:rFonts w:ascii="Mendl Sans Dusk" w:hAnsi="Mendl Sans Dusk"/>
                  <w:szCs w:val="22"/>
                </w:rPr>
                <w:t>schroerluecke@t-online.de</w:t>
              </w:r>
            </w:hyperlink>
          </w:p>
        </w:tc>
        <w:tc>
          <w:tcPr>
            <w:tcW w:w="4505" w:type="dxa"/>
            <w:vAlign w:val="center"/>
          </w:tcPr>
          <w:p w14:paraId="59D66171" w14:textId="276720C2" w:rsidR="00AB3D13" w:rsidRPr="000B7190" w:rsidRDefault="00AB3D13" w:rsidP="00AB3D13">
            <w:pPr>
              <w:jc w:val="right"/>
              <w:rPr>
                <w:rFonts w:ascii="Mendl Sans Dusk" w:hAnsi="Mendl Sans Dusk"/>
                <w:b/>
                <w:bCs/>
              </w:rPr>
            </w:pPr>
            <w:r w:rsidRPr="000B7190">
              <w:rPr>
                <w:rFonts w:ascii="Mendl Sans Dusk" w:hAnsi="Mendl Sans Dusk"/>
                <w:b/>
                <w:bCs/>
              </w:rPr>
              <w:t>Für Rückfragen:</w:t>
            </w:r>
          </w:p>
          <w:p w14:paraId="1ED04190" w14:textId="77777777" w:rsidR="00AB3D13" w:rsidRPr="00AA137F" w:rsidRDefault="00AB3D13" w:rsidP="00AB3D13">
            <w:pPr>
              <w:jc w:val="right"/>
              <w:rPr>
                <w:rFonts w:ascii="Mendl Sans Dusk" w:hAnsi="Mendl Sans Dusk"/>
              </w:rPr>
            </w:pPr>
            <w:r w:rsidRPr="00AA137F">
              <w:rPr>
                <w:rFonts w:ascii="Mendl Sans Dusk" w:hAnsi="Mendl Sans Dusk"/>
              </w:rPr>
              <w:t>Dialog-Gesundheit-Klima e.V.</w:t>
            </w:r>
          </w:p>
          <w:p w14:paraId="10651BFF" w14:textId="77777777" w:rsidR="00AB3D13" w:rsidRPr="000B7190" w:rsidRDefault="00AB3D13" w:rsidP="00AB3D13">
            <w:pPr>
              <w:jc w:val="right"/>
              <w:rPr>
                <w:rFonts w:ascii="Mendl Sans Dusk" w:hAnsi="Mendl Sans Dusk"/>
              </w:rPr>
            </w:pPr>
            <w:r w:rsidRPr="000B7190">
              <w:rPr>
                <w:rFonts w:ascii="Mendl Sans Dusk" w:hAnsi="Mendl Sans Dusk"/>
              </w:rPr>
              <w:t>Axel Glasmacher</w:t>
            </w:r>
          </w:p>
          <w:p w14:paraId="36BF86A3" w14:textId="77777777" w:rsidR="00AB3D13" w:rsidRPr="000B7190" w:rsidRDefault="00AB3D13" w:rsidP="00AB3D13">
            <w:pPr>
              <w:jc w:val="right"/>
              <w:rPr>
                <w:rFonts w:ascii="Mendl Sans Dusk" w:hAnsi="Mendl Sans Dusk"/>
              </w:rPr>
            </w:pPr>
            <w:r w:rsidRPr="000B7190">
              <w:rPr>
                <w:rFonts w:ascii="Mendl Sans Dusk" w:hAnsi="Mendl Sans Dusk"/>
              </w:rPr>
              <w:t>Waldstr. 37, 53347 Alfter</w:t>
            </w:r>
          </w:p>
          <w:p w14:paraId="55B857A7" w14:textId="549FB941" w:rsidR="00AB3D13" w:rsidRPr="000B7190" w:rsidRDefault="00AB3D13" w:rsidP="00AB3D13">
            <w:pPr>
              <w:jc w:val="right"/>
              <w:rPr>
                <w:rFonts w:ascii="Mendl Sans Dusk" w:hAnsi="Mendl Sans Dusk"/>
              </w:rPr>
            </w:pPr>
            <w:r w:rsidRPr="000B7190">
              <w:rPr>
                <w:rFonts w:ascii="Mendl Sans Dusk" w:hAnsi="Mendl Sans Dusk"/>
              </w:rPr>
              <w:t>Mobiltelefon: (0177) 718-5656</w:t>
            </w:r>
          </w:p>
          <w:p w14:paraId="5A0507B1" w14:textId="77777777" w:rsidR="00AB3D13" w:rsidRPr="000B7190" w:rsidRDefault="00AB3D13" w:rsidP="00AB3D13">
            <w:pPr>
              <w:jc w:val="right"/>
              <w:rPr>
                <w:rFonts w:ascii="Mendl Sans Dusk" w:hAnsi="Mendl Sans Dusk"/>
              </w:rPr>
            </w:pPr>
          </w:p>
        </w:tc>
      </w:tr>
    </w:tbl>
    <w:p w14:paraId="6ED74913" w14:textId="77777777" w:rsidR="00D26D2C" w:rsidRPr="000B7190" w:rsidRDefault="00D26D2C">
      <w:pPr>
        <w:rPr>
          <w:rFonts w:ascii="Mendl Sans Dusk" w:hAnsi="Mendl Sans Dusk"/>
        </w:rPr>
      </w:pPr>
    </w:p>
    <w:p w14:paraId="541B496C" w14:textId="4A38BE45" w:rsidR="00850D4F" w:rsidRPr="000B7190" w:rsidRDefault="00850D4F">
      <w:pPr>
        <w:rPr>
          <w:rFonts w:ascii="Mendl Sans Dusk" w:hAnsi="Mendl Sans Dusk"/>
          <w:sz w:val="72"/>
          <w:szCs w:val="96"/>
        </w:rPr>
      </w:pPr>
      <w:r w:rsidRPr="000B7190">
        <w:rPr>
          <w:rFonts w:ascii="Mendl Sans Dusk" w:hAnsi="Mendl Sans Dusk"/>
          <w:sz w:val="72"/>
          <w:szCs w:val="96"/>
        </w:rPr>
        <w:t>Presse</w:t>
      </w:r>
      <w:r w:rsidR="00D22697" w:rsidRPr="000B7190">
        <w:rPr>
          <w:rFonts w:ascii="Mendl Sans Dusk" w:hAnsi="Mendl Sans Dusk"/>
          <w:sz w:val="72"/>
          <w:szCs w:val="96"/>
        </w:rPr>
        <w:t>-M</w:t>
      </w:r>
      <w:r w:rsidRPr="000B7190">
        <w:rPr>
          <w:rFonts w:ascii="Mendl Sans Dusk" w:hAnsi="Mendl Sans Dusk"/>
          <w:sz w:val="72"/>
          <w:szCs w:val="96"/>
        </w:rPr>
        <w:t>itteilung</w:t>
      </w:r>
      <w:r w:rsidR="00344D71">
        <w:rPr>
          <w:rFonts w:ascii="Mendl Sans Dusk" w:hAnsi="Mendl Sans Dusk"/>
          <w:sz w:val="72"/>
          <w:szCs w:val="96"/>
        </w:rPr>
        <w:t xml:space="preserve"> Hörfunk</w:t>
      </w:r>
    </w:p>
    <w:p w14:paraId="6D09151E" w14:textId="5866C60E" w:rsidR="0030457A" w:rsidRPr="000B7190" w:rsidRDefault="0030457A">
      <w:pPr>
        <w:rPr>
          <w:rFonts w:ascii="Mendl Sans Dusk" w:hAnsi="Mendl Sans Dusk"/>
          <w:sz w:val="24"/>
          <w:szCs w:val="28"/>
        </w:rPr>
      </w:pPr>
    </w:p>
    <w:p w14:paraId="6C88C4BA" w14:textId="4EC6AC08" w:rsidR="00CA5363" w:rsidRDefault="001C525C">
      <w:pPr>
        <w:rPr>
          <w:rFonts w:ascii="Mendl Sans Dusk" w:hAnsi="Mendl Sans Dusk"/>
          <w:b/>
          <w:bCs/>
          <w:sz w:val="32"/>
          <w:szCs w:val="36"/>
        </w:rPr>
      </w:pPr>
      <w:r w:rsidRPr="001C525C">
        <w:rPr>
          <w:rFonts w:ascii="Mendl Sans Dusk" w:hAnsi="Mendl Sans Dusk"/>
          <w:b/>
          <w:bCs/>
          <w:sz w:val="32"/>
          <w:szCs w:val="36"/>
        </w:rPr>
        <w:t>Alfterer Autoren legen Alternative zum Deutschlandticket vor</w:t>
      </w:r>
    </w:p>
    <w:p w14:paraId="6895E810" w14:textId="77777777" w:rsidR="005777EF" w:rsidRPr="00344D71" w:rsidRDefault="005777EF">
      <w:pPr>
        <w:rPr>
          <w:rFonts w:ascii="Mendl Sans Dusk" w:hAnsi="Mendl Sans Dusk"/>
          <w:sz w:val="24"/>
          <w:szCs w:val="28"/>
        </w:rPr>
      </w:pPr>
    </w:p>
    <w:p w14:paraId="103FE595" w14:textId="62991FE9" w:rsidR="00344D71" w:rsidRDefault="0030457A" w:rsidP="00AB3D13">
      <w:pPr>
        <w:jc w:val="both"/>
        <w:rPr>
          <w:rFonts w:ascii="Mendl Sans Dusk" w:hAnsi="Mendl Sans Dusk"/>
        </w:rPr>
      </w:pPr>
      <w:r w:rsidRPr="001C0F23">
        <w:rPr>
          <w:rFonts w:ascii="Mendl Sans Dusk" w:hAnsi="Mendl Sans Dusk"/>
          <w:b/>
          <w:bCs/>
          <w:sz w:val="24"/>
          <w:szCs w:val="28"/>
        </w:rPr>
        <w:t>Alfter,</w:t>
      </w:r>
      <w:r w:rsidR="00AB3D13">
        <w:rPr>
          <w:rFonts w:ascii="Mendl Sans Dusk" w:hAnsi="Mendl Sans Dusk"/>
          <w:b/>
          <w:bCs/>
          <w:sz w:val="24"/>
          <w:szCs w:val="28"/>
        </w:rPr>
        <w:t xml:space="preserve"> </w:t>
      </w:r>
      <w:r w:rsidR="00853F98">
        <w:rPr>
          <w:rFonts w:ascii="Mendl Sans Dusk" w:hAnsi="Mendl Sans Dusk"/>
          <w:b/>
          <w:bCs/>
          <w:sz w:val="24"/>
          <w:szCs w:val="28"/>
        </w:rPr>
        <w:t>1. September</w:t>
      </w:r>
      <w:r w:rsidR="00AB3D13">
        <w:rPr>
          <w:rFonts w:ascii="Mendl Sans Dusk" w:hAnsi="Mendl Sans Dusk"/>
          <w:b/>
          <w:bCs/>
          <w:sz w:val="24"/>
          <w:szCs w:val="28"/>
        </w:rPr>
        <w:t xml:space="preserve"> </w:t>
      </w:r>
      <w:r w:rsidRPr="001C0F23">
        <w:rPr>
          <w:rFonts w:ascii="Mendl Sans Dusk" w:hAnsi="Mendl Sans Dusk"/>
          <w:b/>
          <w:bCs/>
          <w:sz w:val="24"/>
          <w:szCs w:val="28"/>
        </w:rPr>
        <w:t>2025</w:t>
      </w:r>
      <w:r w:rsidR="00CA5363" w:rsidRPr="00344D71">
        <w:rPr>
          <w:rFonts w:ascii="Mendl Sans Dusk" w:hAnsi="Mendl Sans Dusk"/>
          <w:sz w:val="24"/>
          <w:szCs w:val="28"/>
        </w:rPr>
        <w:t xml:space="preserve"> – </w:t>
      </w:r>
      <w:r w:rsidR="0084578D">
        <w:rPr>
          <w:rFonts w:ascii="Mendl Sans Dusk" w:hAnsi="Mendl Sans Dusk"/>
          <w:sz w:val="24"/>
          <w:szCs w:val="28"/>
        </w:rPr>
        <w:t xml:space="preserve">Guter ÖPNV dient dem Klimaschutz. </w:t>
      </w:r>
      <w:r w:rsidR="00344D71" w:rsidRPr="00344D71">
        <w:rPr>
          <w:rFonts w:ascii="Mendl Sans Dusk" w:hAnsi="Mendl Sans Dusk"/>
        </w:rPr>
        <w:t xml:space="preserve">Wie kann </w:t>
      </w:r>
      <w:r w:rsidR="0084578D">
        <w:rPr>
          <w:rFonts w:ascii="Mendl Sans Dusk" w:hAnsi="Mendl Sans Dusk"/>
        </w:rPr>
        <w:t xml:space="preserve">er nachhaltiger finanziert und einfacher nutzbar gemacht werden? </w:t>
      </w:r>
      <w:r w:rsidR="00344D71" w:rsidRPr="00344D71">
        <w:rPr>
          <w:rFonts w:ascii="Mendl Sans Dusk" w:hAnsi="Mendl Sans Dusk"/>
        </w:rPr>
        <w:t xml:space="preserve">Der Alfterer Kommunalpolitiker Michael Schroerlücke hat gemeinsam mit dem 2024 verstorbenen Juristen Robert de la Haye ein Buch veröffentlicht, das eine Idee </w:t>
      </w:r>
      <w:r w:rsidR="000426C5">
        <w:rPr>
          <w:rFonts w:ascii="Mendl Sans Dusk" w:hAnsi="Mendl Sans Dusk"/>
        </w:rPr>
        <w:t>vertiefend betrachtet</w:t>
      </w:r>
      <w:r w:rsidR="00344D71" w:rsidRPr="00344D71">
        <w:rPr>
          <w:rFonts w:ascii="Mendl Sans Dusk" w:hAnsi="Mendl Sans Dusk"/>
        </w:rPr>
        <w:t xml:space="preserve">: Nahverkehr ohne </w:t>
      </w:r>
      <w:r w:rsidR="00F52000">
        <w:rPr>
          <w:rFonts w:ascii="Mendl Sans Dusk" w:hAnsi="Mendl Sans Dusk"/>
        </w:rPr>
        <w:t>Tarife</w:t>
      </w:r>
      <w:r w:rsidR="00344D71" w:rsidRPr="00344D71">
        <w:rPr>
          <w:rFonts w:ascii="Mendl Sans Dusk" w:hAnsi="Mendl Sans Dusk"/>
        </w:rPr>
        <w:t xml:space="preserve"> – finanziert durch einen solidarischen Beitrag, ähnlich wie beim Rundfunkbeitrag.</w:t>
      </w:r>
    </w:p>
    <w:p w14:paraId="52D37A4F" w14:textId="77777777" w:rsidR="00344D71" w:rsidRPr="00344D71" w:rsidRDefault="00344D71" w:rsidP="00AB3D13">
      <w:pPr>
        <w:jc w:val="both"/>
        <w:rPr>
          <w:rFonts w:ascii="Mendl Sans Dusk" w:hAnsi="Mendl Sans Dusk"/>
        </w:rPr>
      </w:pPr>
    </w:p>
    <w:p w14:paraId="3676DF66" w14:textId="28166CCA" w:rsidR="00344D71" w:rsidRDefault="00344D71" w:rsidP="00AB3D13">
      <w:pPr>
        <w:jc w:val="both"/>
        <w:rPr>
          <w:rFonts w:ascii="Mendl Sans Dusk" w:hAnsi="Mendl Sans Dusk"/>
        </w:rPr>
      </w:pPr>
      <w:r w:rsidRPr="00344D71">
        <w:rPr>
          <w:rFonts w:ascii="Mendl Sans Dusk" w:hAnsi="Mendl Sans Dusk"/>
        </w:rPr>
        <w:t>Der Vorschlag: Bürgerin</w:t>
      </w:r>
      <w:r w:rsidR="000426C5">
        <w:rPr>
          <w:rFonts w:ascii="Mendl Sans Dusk" w:hAnsi="Mendl Sans Dusk"/>
        </w:rPr>
        <w:t>nen</w:t>
      </w:r>
      <w:r w:rsidRPr="00344D71">
        <w:rPr>
          <w:rFonts w:ascii="Mendl Sans Dusk" w:hAnsi="Mendl Sans Dusk"/>
        </w:rPr>
        <w:t xml:space="preserve"> und</w:t>
      </w:r>
      <w:r w:rsidR="000426C5">
        <w:rPr>
          <w:rFonts w:ascii="Mendl Sans Dusk" w:hAnsi="Mendl Sans Dusk"/>
        </w:rPr>
        <w:t xml:space="preserve"> </w:t>
      </w:r>
      <w:r w:rsidRPr="00344D71">
        <w:rPr>
          <w:rFonts w:ascii="Mendl Sans Dusk" w:hAnsi="Mendl Sans Dusk"/>
        </w:rPr>
        <w:t>Bürger zahl</w:t>
      </w:r>
      <w:r w:rsidR="000426C5">
        <w:rPr>
          <w:rFonts w:ascii="Mendl Sans Dusk" w:hAnsi="Mendl Sans Dusk"/>
        </w:rPr>
        <w:t xml:space="preserve">en </w:t>
      </w:r>
      <w:r w:rsidRPr="00344D71">
        <w:rPr>
          <w:rFonts w:ascii="Mendl Sans Dusk" w:hAnsi="Mendl Sans Dusk"/>
        </w:rPr>
        <w:t xml:space="preserve">einen festen monatlichen Beitrag, </w:t>
      </w:r>
      <w:r w:rsidR="00684CB0">
        <w:rPr>
          <w:rFonts w:ascii="Mendl Sans Dusk" w:hAnsi="Mendl Sans Dusk"/>
        </w:rPr>
        <w:t xml:space="preserve">dessen Höhe von </w:t>
      </w:r>
      <w:r w:rsidR="0084578D">
        <w:rPr>
          <w:rFonts w:ascii="Mendl Sans Dusk" w:hAnsi="Mendl Sans Dusk"/>
        </w:rPr>
        <w:t xml:space="preserve">der </w:t>
      </w:r>
      <w:r w:rsidR="00684CB0">
        <w:rPr>
          <w:rFonts w:ascii="Mendl Sans Dusk" w:hAnsi="Mendl Sans Dusk"/>
        </w:rPr>
        <w:t>Angebots</w:t>
      </w:r>
      <w:r w:rsidR="0084578D">
        <w:rPr>
          <w:rFonts w:ascii="Mendl Sans Dusk" w:hAnsi="Mendl Sans Dusk"/>
        </w:rPr>
        <w:t>qualität</w:t>
      </w:r>
      <w:r w:rsidR="00684CB0">
        <w:rPr>
          <w:rFonts w:ascii="Mendl Sans Dusk" w:hAnsi="Mendl Sans Dusk"/>
        </w:rPr>
        <w:t xml:space="preserve"> abhängt. </w:t>
      </w:r>
      <w:r w:rsidRPr="00344D71">
        <w:rPr>
          <w:rFonts w:ascii="Mendl Sans Dusk" w:hAnsi="Mendl Sans Dusk"/>
        </w:rPr>
        <w:t xml:space="preserve">Im Gegenzug kann der ÖPNV </w:t>
      </w:r>
      <w:r>
        <w:rPr>
          <w:rFonts w:ascii="Mendl Sans Dusk" w:hAnsi="Mendl Sans Dusk"/>
        </w:rPr>
        <w:t xml:space="preserve">im ganzen Land </w:t>
      </w:r>
      <w:r w:rsidRPr="00344D71">
        <w:rPr>
          <w:rFonts w:ascii="Mendl Sans Dusk" w:hAnsi="Mendl Sans Dusk"/>
        </w:rPr>
        <w:t xml:space="preserve">ohne Ticket </w:t>
      </w:r>
      <w:r w:rsidR="00F52000">
        <w:rPr>
          <w:rFonts w:ascii="Mendl Sans Dusk" w:hAnsi="Mendl Sans Dusk"/>
        </w:rPr>
        <w:t xml:space="preserve">und weitere Kosten </w:t>
      </w:r>
      <w:r w:rsidRPr="00344D71">
        <w:rPr>
          <w:rFonts w:ascii="Mendl Sans Dusk" w:hAnsi="Mendl Sans Dusk"/>
        </w:rPr>
        <w:t>genutzt werden – unkompliziert, solidarisch</w:t>
      </w:r>
      <w:r w:rsidR="000426C5">
        <w:rPr>
          <w:rFonts w:ascii="Mendl Sans Dusk" w:hAnsi="Mendl Sans Dusk"/>
        </w:rPr>
        <w:t xml:space="preserve"> und gut für das K</w:t>
      </w:r>
      <w:r w:rsidRPr="00344D71">
        <w:rPr>
          <w:rFonts w:ascii="Mendl Sans Dusk" w:hAnsi="Mendl Sans Dusk"/>
        </w:rPr>
        <w:t xml:space="preserve">lima. Das Modell </w:t>
      </w:r>
      <w:r w:rsidR="000426C5">
        <w:rPr>
          <w:rFonts w:ascii="Mendl Sans Dusk" w:hAnsi="Mendl Sans Dusk"/>
        </w:rPr>
        <w:t xml:space="preserve">ersetzt die aktuellen Tarife und erleichtert die Nutzung des ÖPNV. Die Autoren erläutern ausführlich, dass nicht nur die bisherigen Tarifeinnahmen ersetzt werden können, sondern Mehreinnahmen zum weiteren Ausbau des ÖPNV zur Verfügung stehen. </w:t>
      </w:r>
    </w:p>
    <w:p w14:paraId="04F07BF5" w14:textId="77777777" w:rsidR="00344D71" w:rsidRDefault="00344D71" w:rsidP="00AB3D13">
      <w:pPr>
        <w:jc w:val="both"/>
        <w:rPr>
          <w:rFonts w:ascii="Mendl Sans Dusk" w:hAnsi="Mendl Sans Dusk"/>
        </w:rPr>
      </w:pPr>
    </w:p>
    <w:p w14:paraId="51747982" w14:textId="72DB0F26" w:rsidR="00783CC0" w:rsidRPr="007E35E5" w:rsidRDefault="00344D71" w:rsidP="00AB3D13">
      <w:pPr>
        <w:jc w:val="both"/>
        <w:rPr>
          <w:rFonts w:ascii="Mendl Sans Dusk" w:hAnsi="Mendl Sans Dusk"/>
          <w:i/>
          <w:iCs/>
          <w:szCs w:val="22"/>
        </w:rPr>
      </w:pPr>
      <w:r>
        <w:rPr>
          <w:rFonts w:ascii="Mendl Sans Dusk" w:hAnsi="Mendl Sans Dusk"/>
        </w:rPr>
        <w:t xml:space="preserve">Dazu sagt der Autor, Michael Schroerlücke, </w:t>
      </w:r>
      <w:r w:rsidR="007E35E5">
        <w:rPr>
          <w:rFonts w:ascii="Mendl Sans Dusk" w:eastAsia="Times New Roman" w:hAnsi="Mendl Sans Dusk" w:cs="Times New Roman"/>
          <w:i/>
          <w:iCs/>
          <w:kern w:val="0"/>
          <w:szCs w:val="22"/>
          <w:lang w:eastAsia="en-GB"/>
          <w14:ligatures w14:val="none"/>
        </w:rPr>
        <w:t>„</w:t>
      </w:r>
      <w:r w:rsidR="00783CC0" w:rsidRPr="00D91335">
        <w:rPr>
          <w:rFonts w:ascii="Mendl Sans Dusk" w:eastAsia="Times New Roman" w:hAnsi="Mendl Sans Dusk" w:cs="Times New Roman"/>
          <w:i/>
          <w:iCs/>
          <w:kern w:val="0"/>
          <w:szCs w:val="22"/>
          <w:lang w:eastAsia="en-GB"/>
          <w14:ligatures w14:val="none"/>
        </w:rPr>
        <w:t xml:space="preserve">Wir wollen, dass alle Menschen Bus und Bahn </w:t>
      </w:r>
      <w:r w:rsidR="00783CC0" w:rsidRPr="007E35E5">
        <w:rPr>
          <w:rFonts w:ascii="Mendl Sans Dusk" w:hAnsi="Mendl Sans Dusk"/>
          <w:i/>
          <w:iCs/>
          <w:szCs w:val="22"/>
        </w:rPr>
        <w:t>ohne Hürden durch Tarife</w:t>
      </w:r>
      <w:r w:rsidR="00783CC0" w:rsidRPr="00D91335">
        <w:rPr>
          <w:rFonts w:ascii="Mendl Sans Dusk" w:eastAsia="Times New Roman" w:hAnsi="Mendl Sans Dusk" w:cs="Times New Roman"/>
          <w:i/>
          <w:iCs/>
          <w:kern w:val="0"/>
          <w:szCs w:val="22"/>
          <w:lang w:eastAsia="en-GB"/>
          <w14:ligatures w14:val="none"/>
        </w:rPr>
        <w:t xml:space="preserve"> nutzen können. Unser Vorschlag ist ein solidarischer Beitrag für den Nahverkehr – wie</w:t>
      </w:r>
      <w:r w:rsidR="00783CC0" w:rsidRPr="00344D71">
        <w:rPr>
          <w:rFonts w:ascii="Mendl Sans Dusk" w:eastAsia="Times New Roman" w:hAnsi="Mendl Sans Dusk" w:cs="Times New Roman"/>
          <w:i/>
          <w:iCs/>
          <w:kern w:val="0"/>
          <w:szCs w:val="22"/>
          <w:lang w:eastAsia="en-GB"/>
          <w14:ligatures w14:val="none"/>
        </w:rPr>
        <w:t xml:space="preserve"> beim Rundfunk.</w:t>
      </w:r>
      <w:r w:rsidR="007E35E5">
        <w:rPr>
          <w:rFonts w:ascii="Mendl Sans Dusk" w:hAnsi="Mendl Sans Dusk"/>
          <w:i/>
          <w:iCs/>
          <w:szCs w:val="22"/>
        </w:rPr>
        <w:t xml:space="preserve"> ‘</w:t>
      </w:r>
      <w:r w:rsidR="00783CC0" w:rsidRPr="007E35E5">
        <w:rPr>
          <w:rFonts w:ascii="Mendl Sans Dusk" w:hAnsi="Mendl Sans Dusk"/>
          <w:i/>
          <w:iCs/>
          <w:szCs w:val="22"/>
        </w:rPr>
        <w:t>Beiträge statt Tarife</w:t>
      </w:r>
      <w:r w:rsidR="007E35E5">
        <w:rPr>
          <w:rFonts w:ascii="Mendl Sans Dusk" w:hAnsi="Mendl Sans Dusk"/>
          <w:i/>
          <w:iCs/>
          <w:szCs w:val="22"/>
        </w:rPr>
        <w:t>‘‚</w:t>
      </w:r>
      <w:r w:rsidR="007E35E5" w:rsidRPr="007E35E5">
        <w:rPr>
          <w:rFonts w:ascii="Mendl Sans Dusk" w:hAnsi="Mendl Sans Dusk"/>
          <w:i/>
          <w:iCs/>
          <w:szCs w:val="22"/>
        </w:rPr>
        <w:t xml:space="preserve"> </w:t>
      </w:r>
      <w:r w:rsidR="00783CC0" w:rsidRPr="007E35E5">
        <w:rPr>
          <w:rFonts w:ascii="Mendl Sans Dusk" w:hAnsi="Mendl Sans Dusk"/>
          <w:i/>
          <w:iCs/>
          <w:szCs w:val="22"/>
        </w:rPr>
        <w:t xml:space="preserve">bringen </w:t>
      </w:r>
      <w:r w:rsidR="00D91335">
        <w:rPr>
          <w:rFonts w:ascii="Mendl Sans Dusk" w:hAnsi="Mendl Sans Dusk"/>
          <w:i/>
          <w:iCs/>
          <w:szCs w:val="22"/>
        </w:rPr>
        <w:t xml:space="preserve">den Verkehrsbetrieben </w:t>
      </w:r>
      <w:r w:rsidR="00783CC0" w:rsidRPr="007E35E5">
        <w:rPr>
          <w:rFonts w:ascii="Mendl Sans Dusk" w:hAnsi="Mendl Sans Dusk"/>
          <w:i/>
          <w:iCs/>
          <w:szCs w:val="22"/>
        </w:rPr>
        <w:t xml:space="preserve">sichere Einnahmen und </w:t>
      </w:r>
      <w:r w:rsidR="00D91335">
        <w:rPr>
          <w:rFonts w:ascii="Mendl Sans Dusk" w:hAnsi="Mendl Sans Dusk"/>
          <w:i/>
          <w:iCs/>
          <w:szCs w:val="22"/>
        </w:rPr>
        <w:t xml:space="preserve">damit </w:t>
      </w:r>
      <w:r w:rsidR="00783CC0" w:rsidRPr="007E35E5">
        <w:rPr>
          <w:rFonts w:ascii="Mendl Sans Dusk" w:hAnsi="Mendl Sans Dusk"/>
          <w:i/>
          <w:iCs/>
          <w:szCs w:val="22"/>
        </w:rPr>
        <w:t>Planungssicherhei</w:t>
      </w:r>
      <w:r w:rsidR="00D91335">
        <w:rPr>
          <w:rFonts w:ascii="Mendl Sans Dusk" w:hAnsi="Mendl Sans Dusk"/>
          <w:i/>
          <w:iCs/>
          <w:szCs w:val="22"/>
        </w:rPr>
        <w:t xml:space="preserve">t. </w:t>
      </w:r>
      <w:r w:rsidR="00783CC0" w:rsidRPr="007E35E5">
        <w:rPr>
          <w:rFonts w:ascii="Mendl Sans Dusk" w:hAnsi="Mendl Sans Dusk"/>
          <w:i/>
          <w:iCs/>
          <w:szCs w:val="22"/>
        </w:rPr>
        <w:t>Ein besserer Nahverkehr und weniger Autos auf den Straßen nutzen der Umwelt und erhöhen die Lebensqualität insbesondere in unseren Städten.“</w:t>
      </w:r>
      <w:r w:rsidR="00783CC0" w:rsidRPr="00783CC0">
        <w:rPr>
          <w:rFonts w:ascii="Mendl Sans Dusk" w:eastAsia="Times New Roman" w:hAnsi="Mendl Sans Dusk" w:cs="Times New Roman"/>
          <w:kern w:val="0"/>
          <w:szCs w:val="22"/>
          <w:lang w:eastAsia="en-GB"/>
          <w14:ligatures w14:val="none"/>
        </w:rPr>
        <w:t xml:space="preserve"> </w:t>
      </w:r>
    </w:p>
    <w:p w14:paraId="2ED6E5E2" w14:textId="77777777" w:rsidR="00783CC0" w:rsidRDefault="00783CC0" w:rsidP="00AB3D13">
      <w:pPr>
        <w:jc w:val="both"/>
        <w:rPr>
          <w:rFonts w:ascii="Mendl Sans Dusk" w:hAnsi="Mendl Sans Dusk"/>
        </w:rPr>
      </w:pPr>
    </w:p>
    <w:p w14:paraId="75C6E596" w14:textId="09650EAB" w:rsidR="00344D71" w:rsidRPr="00344D71" w:rsidRDefault="00344D71" w:rsidP="00AB3D13">
      <w:pPr>
        <w:jc w:val="both"/>
        <w:rPr>
          <w:rFonts w:ascii="Mendl Sans Dusk" w:hAnsi="Mendl Sans Dusk"/>
        </w:rPr>
      </w:pPr>
      <w:r w:rsidRPr="00344D71">
        <w:rPr>
          <w:rFonts w:ascii="Mendl Sans Dusk" w:hAnsi="Mendl Sans Dusk"/>
        </w:rPr>
        <w:t>Das Buch trägt den Titel 'Einfach mitfahren – Busse und Bahnen nachhaltig finanzieren und fahrscheinfrei nutzen' und ist ab sofort im Buchhandel und als E-Book erhältlich.</w:t>
      </w:r>
    </w:p>
    <w:p w14:paraId="00F210F7" w14:textId="6A62A1F4" w:rsidR="00CA5363" w:rsidRPr="00344D71" w:rsidRDefault="00CA5363" w:rsidP="00344D71">
      <w:pPr>
        <w:rPr>
          <w:rFonts w:ascii="Mendl Sans Dusk" w:hAnsi="Mendl Sans Dusk"/>
          <w:sz w:val="24"/>
          <w:szCs w:val="28"/>
        </w:rPr>
      </w:pPr>
    </w:p>
    <w:p w14:paraId="0A72ECD4" w14:textId="43D9D663" w:rsidR="00F270E3" w:rsidRDefault="00F270E3">
      <w:pPr>
        <w:rPr>
          <w:rFonts w:ascii="Mendl Sans Dusk" w:hAnsi="Mendl Sans Dusk"/>
          <w:b/>
          <w:bCs/>
          <w:sz w:val="24"/>
          <w:szCs w:val="28"/>
        </w:rPr>
      </w:pPr>
    </w:p>
    <w:p w14:paraId="61817C6A" w14:textId="7B7D2149" w:rsidR="00CA5363" w:rsidRPr="000B7190" w:rsidRDefault="00CA5363" w:rsidP="007E35E5">
      <w:pPr>
        <w:shd w:val="clear" w:color="auto" w:fill="BFBFBF" w:themeFill="background1" w:themeFillShade="BF"/>
        <w:rPr>
          <w:rFonts w:ascii="Mendl Sans Dusk" w:hAnsi="Mendl Sans Dusk"/>
          <w:b/>
          <w:bCs/>
          <w:sz w:val="24"/>
          <w:szCs w:val="28"/>
        </w:rPr>
      </w:pPr>
      <w:r w:rsidRPr="000B7190">
        <w:rPr>
          <w:rFonts w:ascii="Mendl Sans Dusk" w:hAnsi="Mendl Sans Dusk"/>
          <w:b/>
          <w:bCs/>
          <w:sz w:val="24"/>
          <w:szCs w:val="28"/>
        </w:rPr>
        <w:t>Zum Buch:</w:t>
      </w:r>
    </w:p>
    <w:p w14:paraId="1D8B7D11" w14:textId="68D9CFE3" w:rsidR="0030457A" w:rsidRPr="000B7190" w:rsidRDefault="00CA5363" w:rsidP="007E35E5">
      <w:pPr>
        <w:shd w:val="clear" w:color="auto" w:fill="BFBFBF" w:themeFill="background1" w:themeFillShade="BF"/>
        <w:spacing w:before="120" w:after="120"/>
        <w:rPr>
          <w:rFonts w:ascii="Mendl Sans Dusk" w:hAnsi="Mendl Sans Dusk"/>
          <w:sz w:val="24"/>
          <w:szCs w:val="28"/>
        </w:rPr>
      </w:pPr>
      <w:r w:rsidRPr="000B7190">
        <w:rPr>
          <w:rFonts w:ascii="Mendl Sans Dusk" w:hAnsi="Mendl Sans Dusk"/>
          <w:sz w:val="24"/>
          <w:szCs w:val="28"/>
        </w:rPr>
        <w:t>Michael Schroerlücke, Robert de la Haye: Einfach mitfahren – Busse und Bahnen nachhaltig finanzieren und fahrscheinfrei nutzen. 2025 | ISBN 978-3-384-55487-1 | Taschenbuch: €</w:t>
      </w:r>
      <w:r w:rsidRPr="00A15B66">
        <w:rPr>
          <w:rFonts w:ascii="Arial" w:hAnsi="Arial" w:cs="Arial"/>
          <w:sz w:val="24"/>
          <w:szCs w:val="28"/>
        </w:rPr>
        <w:t> </w:t>
      </w:r>
      <w:r w:rsidRPr="000B7190">
        <w:rPr>
          <w:rFonts w:ascii="Mendl Sans Dusk" w:hAnsi="Mendl Sans Dusk"/>
          <w:sz w:val="24"/>
          <w:szCs w:val="28"/>
        </w:rPr>
        <w:t>15,90 | E-Book: €</w:t>
      </w:r>
      <w:r w:rsidRPr="00A15B66">
        <w:rPr>
          <w:rFonts w:ascii="Arial" w:hAnsi="Arial" w:cs="Arial"/>
          <w:sz w:val="24"/>
          <w:szCs w:val="28"/>
        </w:rPr>
        <w:t> </w:t>
      </w:r>
      <w:r w:rsidRPr="000B7190">
        <w:rPr>
          <w:rFonts w:ascii="Mendl Sans Dusk" w:hAnsi="Mendl Sans Dusk"/>
          <w:sz w:val="24"/>
          <w:szCs w:val="28"/>
        </w:rPr>
        <w:t>4,99</w:t>
      </w:r>
      <w:r w:rsidR="0030457A" w:rsidRPr="000B7190">
        <w:rPr>
          <w:rFonts w:ascii="Mendl Sans Dusk" w:hAnsi="Mendl Sans Dusk"/>
          <w:sz w:val="24"/>
          <w:szCs w:val="28"/>
        </w:rPr>
        <w:t xml:space="preserve"> </w:t>
      </w:r>
    </w:p>
    <w:p w14:paraId="0B49AB0E" w14:textId="77777777" w:rsidR="0030457A" w:rsidRPr="000B7190" w:rsidRDefault="0030457A">
      <w:pPr>
        <w:rPr>
          <w:rFonts w:ascii="Mendl Sans Dusk" w:hAnsi="Mendl Sans Dusk"/>
          <w:sz w:val="24"/>
          <w:szCs w:val="28"/>
        </w:rPr>
      </w:pPr>
    </w:p>
    <w:p w14:paraId="3467357F" w14:textId="59268314" w:rsidR="00230956" w:rsidRDefault="00AB3D13" w:rsidP="00D22697">
      <w:pPr>
        <w:rPr>
          <w:rFonts w:ascii="Mendl Sans Dusk" w:eastAsia="Times New Roman" w:hAnsi="Mendl Sans Dusk" w:cs="Times New Roman"/>
          <w:b/>
          <w:bCs/>
          <w:kern w:val="0"/>
          <w:szCs w:val="22"/>
          <w:lang w:eastAsia="en-GB"/>
          <w14:ligatures w14:val="none"/>
        </w:rPr>
      </w:pPr>
      <w:r w:rsidRPr="00AB3D13">
        <w:rPr>
          <w:rFonts w:ascii="Mendl Sans Dusk" w:eastAsia="Times New Roman" w:hAnsi="Mendl Sans Dusk" w:cs="Times New Roman"/>
          <w:b/>
          <w:bCs/>
          <w:kern w:val="0"/>
          <w:szCs w:val="22"/>
          <w:lang w:eastAsia="en-GB"/>
          <w14:ligatures w14:val="none"/>
        </w:rPr>
        <w:t xml:space="preserve">[O-Ton </w:t>
      </w:r>
      <w:r w:rsidR="00853F98">
        <w:rPr>
          <w:rFonts w:ascii="Mendl Sans Dusk" w:eastAsia="Times New Roman" w:hAnsi="Mendl Sans Dusk" w:cs="Times New Roman"/>
          <w:b/>
          <w:bCs/>
          <w:kern w:val="0"/>
          <w:szCs w:val="22"/>
          <w:lang w:eastAsia="en-GB"/>
          <w14:ligatures w14:val="none"/>
        </w:rPr>
        <w:t xml:space="preserve">Michael Schroerlücke </w:t>
      </w:r>
      <w:r w:rsidRPr="00AB3D13">
        <w:rPr>
          <w:rFonts w:ascii="Mendl Sans Dusk" w:eastAsia="Times New Roman" w:hAnsi="Mendl Sans Dusk" w:cs="Times New Roman"/>
          <w:b/>
          <w:bCs/>
          <w:kern w:val="0"/>
          <w:szCs w:val="22"/>
          <w:lang w:eastAsia="en-GB"/>
          <w14:ligatures w14:val="none"/>
        </w:rPr>
        <w:t xml:space="preserve">als MP4-Datei </w:t>
      </w:r>
      <w:r w:rsidR="00853F98">
        <w:rPr>
          <w:rFonts w:ascii="Mendl Sans Dusk" w:eastAsia="Times New Roman" w:hAnsi="Mendl Sans Dusk" w:cs="Times New Roman"/>
          <w:b/>
          <w:bCs/>
          <w:kern w:val="0"/>
          <w:szCs w:val="22"/>
          <w:lang w:eastAsia="en-GB"/>
          <w14:ligatures w14:val="none"/>
        </w:rPr>
        <w:t>kann unter … (WeTransfer) heruntergeladen werden.]</w:t>
      </w:r>
    </w:p>
    <w:p w14:paraId="100FE2FA" w14:textId="77777777" w:rsidR="00AB3D13" w:rsidRDefault="00AB3D13" w:rsidP="00D22697">
      <w:pPr>
        <w:rPr>
          <w:rFonts w:ascii="Mendl Sans Dusk" w:eastAsia="Times New Roman" w:hAnsi="Mendl Sans Dusk" w:cs="Times New Roman"/>
          <w:b/>
          <w:bCs/>
          <w:kern w:val="0"/>
          <w:szCs w:val="22"/>
          <w:lang w:eastAsia="en-GB"/>
          <w14:ligatures w14:val="none"/>
        </w:rPr>
      </w:pPr>
    </w:p>
    <w:p w14:paraId="6172D9B4" w14:textId="0E16C06F" w:rsidR="00AB3D13" w:rsidRDefault="00AB3D13">
      <w:pPr>
        <w:rPr>
          <w:rFonts w:ascii="Mendl Sans Dusk" w:eastAsia="Times New Roman" w:hAnsi="Mendl Sans Dusk" w:cs="Times New Roman"/>
          <w:b/>
          <w:bCs/>
          <w:kern w:val="0"/>
          <w:szCs w:val="22"/>
          <w:lang w:eastAsia="en-GB"/>
          <w14:ligatures w14:val="none"/>
        </w:rPr>
      </w:pPr>
      <w:r>
        <w:rPr>
          <w:rFonts w:ascii="Mendl Sans Dusk" w:eastAsia="Times New Roman" w:hAnsi="Mendl Sans Dusk" w:cs="Times New Roman"/>
          <w:b/>
          <w:bCs/>
          <w:kern w:val="0"/>
          <w:szCs w:val="22"/>
          <w:lang w:eastAsia="en-GB"/>
          <w14:ligatures w14:val="none"/>
        </w:rPr>
        <w:br w:type="page"/>
      </w:r>
    </w:p>
    <w:p w14:paraId="33EB25A0" w14:textId="77777777" w:rsidR="00AB3D13" w:rsidRPr="000B7190" w:rsidRDefault="00AB3D13" w:rsidP="00AB3D13">
      <w:pPr>
        <w:rPr>
          <w:rFonts w:ascii="Mendl Sans Dusk" w:hAnsi="Mendl Sans Dusk"/>
          <w:sz w:val="24"/>
          <w:szCs w:val="28"/>
        </w:rPr>
      </w:pPr>
    </w:p>
    <w:p w14:paraId="5F0F47E2" w14:textId="77777777" w:rsidR="00AB3D13" w:rsidRPr="000B7190" w:rsidRDefault="00AB3D13" w:rsidP="00AB3D13">
      <w:pPr>
        <w:pBdr>
          <w:top w:val="single" w:sz="4" w:space="1" w:color="auto"/>
          <w:left w:val="single" w:sz="4" w:space="4" w:color="auto"/>
          <w:bottom w:val="single" w:sz="4" w:space="1" w:color="auto"/>
          <w:right w:val="single" w:sz="4" w:space="4" w:color="auto"/>
        </w:pBdr>
        <w:rPr>
          <w:rFonts w:ascii="Mendl Sans Dusk" w:hAnsi="Mendl Sans Dusk"/>
          <w:b/>
          <w:bCs/>
          <w:sz w:val="28"/>
          <w:szCs w:val="28"/>
        </w:rPr>
      </w:pPr>
      <w:r w:rsidRPr="000B7190">
        <w:rPr>
          <w:rFonts w:ascii="Mendl Sans Dusk" w:hAnsi="Mendl Sans Dusk"/>
          <w:b/>
          <w:bCs/>
          <w:sz w:val="28"/>
          <w:szCs w:val="28"/>
        </w:rPr>
        <w:t xml:space="preserve">Weitere Informationen </w:t>
      </w:r>
    </w:p>
    <w:p w14:paraId="6845A45B" w14:textId="77777777" w:rsidR="00AB3D13" w:rsidRPr="000B7190" w:rsidRDefault="00AB3D13" w:rsidP="00AB3D13">
      <w:pPr>
        <w:rPr>
          <w:rFonts w:ascii="Mendl Sans Dusk" w:hAnsi="Mendl Sans Dusk"/>
          <w:szCs w:val="22"/>
        </w:rPr>
      </w:pPr>
    </w:p>
    <w:p w14:paraId="52BF2F8B" w14:textId="77777777" w:rsidR="00AB3D13" w:rsidRPr="000B7190" w:rsidRDefault="00AB3D13" w:rsidP="00AB3D13">
      <w:pPr>
        <w:rPr>
          <w:rFonts w:ascii="Mendl Sans Dusk" w:hAnsi="Mendl Sans Dusk"/>
          <w:b/>
          <w:bCs/>
          <w:szCs w:val="22"/>
        </w:rPr>
      </w:pPr>
      <w:r w:rsidRPr="000B7190">
        <w:rPr>
          <w:rFonts w:ascii="Mendl Sans Dusk" w:hAnsi="Mendl Sans Dusk"/>
          <w:b/>
          <w:bCs/>
          <w:szCs w:val="22"/>
        </w:rPr>
        <w:t xml:space="preserve">Rezensionsexemplare: </w:t>
      </w:r>
    </w:p>
    <w:p w14:paraId="1FF1CB0B" w14:textId="77777777" w:rsidR="00377D26" w:rsidRPr="00D43E25" w:rsidRDefault="00377D26" w:rsidP="00377D26">
      <w:pPr>
        <w:pStyle w:val="ListParagraph"/>
        <w:numPr>
          <w:ilvl w:val="0"/>
          <w:numId w:val="2"/>
        </w:numPr>
        <w:rPr>
          <w:rFonts w:ascii="Mendl Sans Dusk" w:hAnsi="Mendl Sans Dusk"/>
          <w:szCs w:val="22"/>
        </w:rPr>
      </w:pPr>
      <w:r w:rsidRPr="00D43E25">
        <w:rPr>
          <w:rFonts w:ascii="Mendl Sans Dusk" w:hAnsi="Mendl Sans Dusk"/>
          <w:szCs w:val="22"/>
        </w:rPr>
        <w:t>Ein Exemplar des Buches liegt dieser Sendung bei!</w:t>
      </w:r>
    </w:p>
    <w:p w14:paraId="1A073001" w14:textId="77777777" w:rsidR="00377D26" w:rsidRPr="00787325" w:rsidRDefault="00377D26" w:rsidP="00377D26">
      <w:pPr>
        <w:pStyle w:val="ListParagraph"/>
        <w:numPr>
          <w:ilvl w:val="0"/>
          <w:numId w:val="2"/>
        </w:numPr>
        <w:rPr>
          <w:rFonts w:ascii="Mendl Sans Dusk" w:hAnsi="Mendl Sans Dusk"/>
          <w:szCs w:val="22"/>
        </w:rPr>
      </w:pPr>
      <w:r w:rsidRPr="00787325">
        <w:rPr>
          <w:rFonts w:ascii="Mendl Sans Dusk" w:hAnsi="Mendl Sans Dusk"/>
          <w:szCs w:val="22"/>
        </w:rPr>
        <w:t xml:space="preserve">Weitere Exemplare können zu Rezensionszwecken als EPUB unter </w:t>
      </w:r>
      <w:r w:rsidRPr="00787325">
        <w:rPr>
          <w:rFonts w:ascii="Mendl Sans Dusk" w:hAnsi="Mendl Sans Dusk"/>
          <w:szCs w:val="22"/>
        </w:rPr>
        <w:br/>
      </w:r>
      <w:hyperlink r:id="rId10" w:history="1">
        <w:r w:rsidRPr="00787325">
          <w:rPr>
            <w:rStyle w:val="Hyperlink"/>
            <w:rFonts w:ascii="Mendl Sans Dusk" w:hAnsi="Mendl Sans Dusk"/>
            <w:szCs w:val="22"/>
          </w:rPr>
          <w:t>https://we.tl/t-YNHaLg0yRa</w:t>
        </w:r>
      </w:hyperlink>
      <w:r w:rsidRPr="00787325">
        <w:rPr>
          <w:rFonts w:ascii="Mendl Sans Dusk" w:hAnsi="Mendl Sans Dusk"/>
          <w:szCs w:val="22"/>
        </w:rPr>
        <w:t xml:space="preserve"> (WeTransfer) heruntergeladen.</w:t>
      </w:r>
    </w:p>
    <w:p w14:paraId="4392F2E8" w14:textId="77777777" w:rsidR="00853F98" w:rsidRPr="00D43E25" w:rsidRDefault="00853F98" w:rsidP="00853F98">
      <w:pPr>
        <w:pStyle w:val="ListParagraph"/>
        <w:numPr>
          <w:ilvl w:val="0"/>
          <w:numId w:val="2"/>
        </w:numPr>
        <w:rPr>
          <w:rFonts w:ascii="Mendl Sans Dusk" w:hAnsi="Mendl Sans Dusk"/>
          <w:szCs w:val="22"/>
        </w:rPr>
      </w:pPr>
      <w:r w:rsidRPr="00D43E25">
        <w:rPr>
          <w:rFonts w:ascii="Mendl Sans Dusk" w:hAnsi="Mendl Sans Dusk"/>
          <w:szCs w:val="22"/>
        </w:rPr>
        <w:t xml:space="preserve">Weitere Anfragen oder Anforderungen gerne über: </w:t>
      </w:r>
      <w:hyperlink r:id="rId11" w:history="1">
        <w:r w:rsidRPr="00D43E25">
          <w:rPr>
            <w:rStyle w:val="Hyperlink"/>
            <w:rFonts w:ascii="Mendl Sans Dusk" w:hAnsi="Mendl Sans Dusk"/>
            <w:szCs w:val="22"/>
          </w:rPr>
          <w:t>presse@dialog-gesundheit-klima.de</w:t>
        </w:r>
      </w:hyperlink>
    </w:p>
    <w:p w14:paraId="256BCCBE" w14:textId="77777777" w:rsidR="00AB3D13" w:rsidRPr="000B7190" w:rsidRDefault="00AB3D13" w:rsidP="00AB3D13">
      <w:pPr>
        <w:rPr>
          <w:rFonts w:ascii="Mendl Sans Dusk" w:hAnsi="Mendl Sans Dusk"/>
          <w:szCs w:val="22"/>
        </w:rPr>
      </w:pPr>
    </w:p>
    <w:p w14:paraId="339A6306" w14:textId="77777777" w:rsidR="00AB3D13" w:rsidRPr="000B7190" w:rsidRDefault="00AB3D13" w:rsidP="00AB3D13">
      <w:pPr>
        <w:rPr>
          <w:rFonts w:ascii="Mendl Sans Dusk" w:hAnsi="Mendl Sans Dusk"/>
          <w:b/>
          <w:bCs/>
          <w:szCs w:val="22"/>
        </w:rPr>
      </w:pPr>
      <w:r w:rsidRPr="000B7190">
        <w:rPr>
          <w:rFonts w:ascii="Mendl Sans Dusk" w:hAnsi="Mendl Sans Dusk"/>
          <w:b/>
          <w:bCs/>
          <w:szCs w:val="22"/>
        </w:rPr>
        <w:t>Kurzbiografien der Autoren:</w:t>
      </w:r>
    </w:p>
    <w:p w14:paraId="44D5BA64" w14:textId="77777777" w:rsidR="00AB3D13" w:rsidRPr="000B7190" w:rsidRDefault="00AB3D13" w:rsidP="00AB3D13">
      <w:pPr>
        <w:spacing w:before="120" w:after="120"/>
        <w:rPr>
          <w:rFonts w:ascii="Mendl Sans Dusk" w:hAnsi="Mendl Sans Dusk"/>
          <w:szCs w:val="22"/>
        </w:rPr>
      </w:pPr>
      <w:r w:rsidRPr="00485C20">
        <w:rPr>
          <w:rFonts w:ascii="Mendl Sans Dusk" w:hAnsi="Mendl Sans Dusk"/>
          <w:i/>
          <w:iCs/>
          <w:szCs w:val="22"/>
        </w:rPr>
        <w:t>Michael Schroerlücke</w:t>
      </w:r>
      <w:r w:rsidRPr="000B7190">
        <w:rPr>
          <w:rFonts w:ascii="Mendl Sans Dusk" w:hAnsi="Mendl Sans Dusk"/>
          <w:szCs w:val="22"/>
        </w:rPr>
        <w:t xml:space="preserve"> (Jg. 1960) ist Sonderpädagoge und langjähriges Mitglied des Gemeinderats Alfter sowie des Kreistags Rhein-Sieg. Er engagiert sich insbesondere im Bereich öffentlicher Verkehr und ist in den Gremien der Zweckverbände </w:t>
      </w:r>
      <w:proofErr w:type="spellStart"/>
      <w:r w:rsidRPr="000B7190">
        <w:rPr>
          <w:rFonts w:ascii="Mendl Sans Dusk" w:hAnsi="Mendl Sans Dusk"/>
          <w:szCs w:val="22"/>
        </w:rPr>
        <w:t>go.Rheinland</w:t>
      </w:r>
      <w:proofErr w:type="spellEnd"/>
      <w:r w:rsidRPr="000B7190">
        <w:rPr>
          <w:rFonts w:ascii="Mendl Sans Dusk" w:hAnsi="Mendl Sans Dusk"/>
          <w:szCs w:val="22"/>
        </w:rPr>
        <w:t xml:space="preserve"> und VRS vertreten.</w:t>
      </w:r>
    </w:p>
    <w:p w14:paraId="565C66AB" w14:textId="77777777" w:rsidR="00AB3D13" w:rsidRPr="000B7190" w:rsidRDefault="00AB3D13" w:rsidP="00AB3D13">
      <w:pPr>
        <w:spacing w:before="120" w:after="120"/>
        <w:rPr>
          <w:rFonts w:ascii="Mendl Sans Dusk Medium" w:hAnsi="Mendl Sans Dusk Medium"/>
          <w:szCs w:val="22"/>
        </w:rPr>
      </w:pPr>
      <w:r w:rsidRPr="000B7190">
        <w:rPr>
          <w:rFonts w:ascii="Mendl Sans Dusk Medium" w:hAnsi="Mendl Sans Dusk Medium"/>
          <w:szCs w:val="22"/>
        </w:rPr>
        <w:t xml:space="preserve">Der Autor steht für </w:t>
      </w:r>
      <w:r>
        <w:rPr>
          <w:rFonts w:ascii="Mendl Sans Dusk Medium" w:hAnsi="Mendl Sans Dusk Medium"/>
          <w:szCs w:val="22"/>
        </w:rPr>
        <w:t xml:space="preserve">Anfragen und </w:t>
      </w:r>
      <w:r w:rsidRPr="000B7190">
        <w:rPr>
          <w:rFonts w:ascii="Mendl Sans Dusk Medium" w:hAnsi="Mendl Sans Dusk Medium"/>
          <w:szCs w:val="22"/>
        </w:rPr>
        <w:t>Interviews zur Verfügung</w:t>
      </w:r>
      <w:r w:rsidRPr="000B7190">
        <w:rPr>
          <w:rFonts w:ascii="Mendl Sans Dusk Medium" w:eastAsia="MS Gothic" w:hAnsi="Mendl Sans Dusk Medium" w:cs="MS Gothic"/>
          <w:szCs w:val="22"/>
        </w:rPr>
        <w:t>.</w:t>
      </w:r>
    </w:p>
    <w:p w14:paraId="31DB8DE1" w14:textId="77777777" w:rsidR="00AB3D13" w:rsidRPr="000B7190" w:rsidRDefault="00AB3D13" w:rsidP="00AB3D13">
      <w:pPr>
        <w:spacing w:before="120" w:after="120"/>
        <w:rPr>
          <w:rFonts w:ascii="Mendl Sans Dusk" w:hAnsi="Mendl Sans Dusk"/>
          <w:szCs w:val="22"/>
        </w:rPr>
      </w:pPr>
      <w:r w:rsidRPr="00485C20">
        <w:rPr>
          <w:rFonts w:ascii="Mendl Sans Dusk" w:hAnsi="Mendl Sans Dusk"/>
          <w:i/>
          <w:iCs/>
          <w:szCs w:val="22"/>
        </w:rPr>
        <w:t>Robert de la Haye</w:t>
      </w:r>
      <w:r w:rsidRPr="000B7190">
        <w:rPr>
          <w:rFonts w:ascii="Mendl Sans Dusk" w:hAnsi="Mendl Sans Dusk"/>
          <w:szCs w:val="22"/>
        </w:rPr>
        <w:t xml:space="preserve"> (1951–2024) war Jurist und viele Jahre im Bundesministerium für Arbeit. Er setzte sich für solidarische Finanzierungsmodelle ein und war über 16 Jahre kommunalpolitisch aktiv in Alfter.</w:t>
      </w:r>
    </w:p>
    <w:p w14:paraId="4EDECFD2" w14:textId="77777777" w:rsidR="00AB3D13" w:rsidRPr="000B7190" w:rsidRDefault="00AB3D13" w:rsidP="00AB3D13">
      <w:pPr>
        <w:rPr>
          <w:rFonts w:ascii="Mendl Sans Dusk" w:hAnsi="Mendl Sans Dusk"/>
          <w:szCs w:val="22"/>
        </w:rPr>
      </w:pPr>
    </w:p>
    <w:p w14:paraId="54D79862" w14:textId="77777777" w:rsidR="00AB3D13" w:rsidRPr="000B7190" w:rsidRDefault="00AB3D13" w:rsidP="00AB3D13">
      <w:pPr>
        <w:rPr>
          <w:rFonts w:ascii="Mendl Sans Dusk" w:hAnsi="Mendl Sans Dusk"/>
          <w:b/>
          <w:bCs/>
          <w:szCs w:val="22"/>
        </w:rPr>
      </w:pPr>
      <w:r w:rsidRPr="000B7190">
        <w:rPr>
          <w:rFonts w:ascii="Mendl Sans Dusk" w:hAnsi="Mendl Sans Dusk"/>
          <w:b/>
          <w:bCs/>
          <w:szCs w:val="22"/>
        </w:rPr>
        <w:t>Webseite zum Buch:</w:t>
      </w:r>
    </w:p>
    <w:p w14:paraId="6DFDD36C" w14:textId="77777777" w:rsidR="00AB3D13" w:rsidRDefault="00AB3D13" w:rsidP="00AB3D13">
      <w:pPr>
        <w:rPr>
          <w:rFonts w:ascii="Mendl Sans Dusk" w:hAnsi="Mendl Sans Dusk"/>
          <w:szCs w:val="22"/>
        </w:rPr>
      </w:pPr>
      <w:hyperlink r:id="rId12" w:history="1">
        <w:r w:rsidRPr="00952DFA">
          <w:rPr>
            <w:rStyle w:val="Hyperlink"/>
            <w:rFonts w:ascii="Mendl Sans Dusk" w:hAnsi="Mendl Sans Dusk"/>
            <w:szCs w:val="22"/>
          </w:rPr>
          <w:t>https://dialog-gesundheit-klima.de/einfach-mitfahren</w:t>
        </w:r>
      </w:hyperlink>
    </w:p>
    <w:p w14:paraId="3DA4BEAF" w14:textId="77777777" w:rsidR="00AB3D13" w:rsidRPr="000B7190" w:rsidRDefault="00AB3D13" w:rsidP="00AB3D13">
      <w:pPr>
        <w:rPr>
          <w:rFonts w:ascii="Mendl Sans Dusk" w:hAnsi="Mendl Sans Dusk"/>
          <w:szCs w:val="22"/>
        </w:rPr>
      </w:pPr>
      <w:r w:rsidRPr="000B7190">
        <w:rPr>
          <w:rFonts w:ascii="Mendl Sans Dusk" w:hAnsi="Mendl Sans Dusk"/>
          <w:szCs w:val="22"/>
        </w:rPr>
        <w:t>Dort finden Sie Auszüge und begleitende Materialien.</w:t>
      </w:r>
    </w:p>
    <w:p w14:paraId="7434215A" w14:textId="77777777" w:rsidR="00AB3D13" w:rsidRPr="000B7190" w:rsidRDefault="00AB3D13" w:rsidP="00AB3D13">
      <w:pPr>
        <w:rPr>
          <w:rFonts w:ascii="Mendl Sans Dusk" w:hAnsi="Mendl Sans Dusk"/>
          <w:szCs w:val="22"/>
        </w:rPr>
      </w:pPr>
    </w:p>
    <w:p w14:paraId="0EF07B79" w14:textId="77777777" w:rsidR="00AB3D13" w:rsidRPr="000B7190" w:rsidRDefault="00AB3D13" w:rsidP="00AB3D13">
      <w:pPr>
        <w:rPr>
          <w:rFonts w:ascii="Mendl Sans Dusk" w:hAnsi="Mendl Sans Dusk"/>
          <w:b/>
          <w:bCs/>
          <w:szCs w:val="22"/>
        </w:rPr>
      </w:pPr>
      <w:r w:rsidRPr="000B7190">
        <w:rPr>
          <w:rFonts w:ascii="Mendl Sans Dusk" w:hAnsi="Mendl Sans Dusk"/>
          <w:b/>
          <w:bCs/>
          <w:szCs w:val="22"/>
        </w:rPr>
        <w:t>Pressebilder zum Download:</w:t>
      </w:r>
    </w:p>
    <w:p w14:paraId="3ABD9B83" w14:textId="77777777" w:rsidR="00AB3D13" w:rsidRDefault="00AB3D13" w:rsidP="00AB3D13">
      <w:pPr>
        <w:rPr>
          <w:rFonts w:ascii="Mendl Sans Dusk" w:hAnsi="Mendl Sans Dusk"/>
          <w:szCs w:val="22"/>
        </w:rPr>
      </w:pPr>
      <w:hyperlink r:id="rId13" w:history="1">
        <w:r w:rsidRPr="00952DFA">
          <w:rPr>
            <w:rStyle w:val="Hyperlink"/>
            <w:rFonts w:ascii="Mendl Sans Dusk" w:hAnsi="Mendl Sans Dusk"/>
            <w:szCs w:val="22"/>
          </w:rPr>
          <w:t>https://dialog-gesundheit-klima.de/medien-downloads</w:t>
        </w:r>
      </w:hyperlink>
    </w:p>
    <w:p w14:paraId="1703C02B" w14:textId="77777777" w:rsidR="00AB3D13" w:rsidRPr="00853F98" w:rsidRDefault="00AB3D13" w:rsidP="00AB3D13">
      <w:pPr>
        <w:rPr>
          <w:rFonts w:ascii="Mendl Sans Dusk" w:hAnsi="Mendl Sans Dusk"/>
          <w:szCs w:val="22"/>
          <w:lang w:val="fr-FR"/>
        </w:rPr>
      </w:pPr>
      <w:r w:rsidRPr="00853F98">
        <w:rPr>
          <w:rFonts w:ascii="Mendl Sans Dusk" w:hAnsi="Mendl Sans Dusk"/>
          <w:szCs w:val="22"/>
          <w:lang w:val="fr-FR"/>
        </w:rPr>
        <w:t>- Michael Schroerlücke</w:t>
      </w:r>
    </w:p>
    <w:p w14:paraId="05EFE15B" w14:textId="77777777" w:rsidR="00AB3D13" w:rsidRPr="00853F98" w:rsidRDefault="00AB3D13" w:rsidP="00AB3D13">
      <w:pPr>
        <w:rPr>
          <w:rFonts w:ascii="Mendl Sans Dusk" w:hAnsi="Mendl Sans Dusk"/>
          <w:szCs w:val="22"/>
          <w:lang w:val="fr-FR"/>
        </w:rPr>
      </w:pPr>
      <w:r w:rsidRPr="00853F98">
        <w:rPr>
          <w:rFonts w:ascii="Mendl Sans Dusk" w:hAnsi="Mendl Sans Dusk"/>
          <w:szCs w:val="22"/>
          <w:lang w:val="fr-FR"/>
        </w:rPr>
        <w:t>- Robert de la Haye</w:t>
      </w:r>
    </w:p>
    <w:p w14:paraId="5EA50838" w14:textId="77777777" w:rsidR="00AB3D13" w:rsidRPr="000B7190" w:rsidRDefault="00AB3D13" w:rsidP="00AB3D13">
      <w:pPr>
        <w:rPr>
          <w:rFonts w:ascii="Mendl Sans Dusk" w:hAnsi="Mendl Sans Dusk"/>
          <w:szCs w:val="22"/>
        </w:rPr>
      </w:pPr>
      <w:r w:rsidRPr="000B7190">
        <w:rPr>
          <w:rFonts w:ascii="Mendl Sans Dusk" w:hAnsi="Mendl Sans Dusk"/>
          <w:szCs w:val="22"/>
        </w:rPr>
        <w:t>- Buchcover „Einfach mitfahren“</w:t>
      </w:r>
    </w:p>
    <w:p w14:paraId="7C3933F7" w14:textId="77777777" w:rsidR="00AB3D13" w:rsidRPr="000B7190" w:rsidRDefault="00AB3D13" w:rsidP="00AB3D13">
      <w:pPr>
        <w:rPr>
          <w:rFonts w:ascii="Mendl Sans Dusk" w:hAnsi="Mendl Sans Dusk"/>
          <w:sz w:val="24"/>
          <w:szCs w:val="28"/>
        </w:rPr>
      </w:pPr>
    </w:p>
    <w:p w14:paraId="398B92F3" w14:textId="77777777" w:rsidR="00AB3D13" w:rsidRPr="000B7190" w:rsidRDefault="00AB3D13" w:rsidP="00AB3D13">
      <w:pPr>
        <w:rPr>
          <w:rFonts w:ascii="Mendl Sans Dusk" w:hAnsi="Mendl Sans Dusk"/>
          <w:b/>
          <w:bCs/>
          <w:szCs w:val="22"/>
        </w:rPr>
      </w:pPr>
      <w:r w:rsidRPr="000B7190">
        <w:rPr>
          <w:rFonts w:ascii="Mendl Sans Dusk" w:hAnsi="Mendl Sans Dusk"/>
          <w:b/>
          <w:bCs/>
          <w:szCs w:val="22"/>
        </w:rPr>
        <w:t>Dialog-Gesundheit-Klima e.V.</w:t>
      </w:r>
    </w:p>
    <w:p w14:paraId="3A9156A9" w14:textId="77777777" w:rsidR="00AB3D13" w:rsidRDefault="00AB3D13" w:rsidP="00AB3D13">
      <w:pPr>
        <w:rPr>
          <w:rFonts w:ascii="Mendl Sans Dusk" w:hAnsi="Mendl Sans Dusk"/>
          <w:szCs w:val="22"/>
        </w:rPr>
      </w:pPr>
      <w:r w:rsidRPr="000B7190">
        <w:rPr>
          <w:rFonts w:ascii="Mendl Sans Dusk" w:hAnsi="Mendl Sans Dusk"/>
          <w:szCs w:val="22"/>
        </w:rPr>
        <w:t>Der gemeinnützige Verein wurde Ende 2024 gegründet und kümmert sich in Alfter um die Auswirkungen des Klimawandels auf Menschen und Natur, insbesondere um die schwerwiegenden Folgen für die Gesundheit. Durch den Dialog mit Menschen aus allen Bereichen der Gesellschaft und außerhalb der politischen Parteien möchte der Verein zur Sicherung unserer Zukunft und Gesundheit beitragen.</w:t>
      </w:r>
      <w:r>
        <w:rPr>
          <w:rFonts w:ascii="Mendl Sans Dusk" w:hAnsi="Mendl Sans Dusk"/>
          <w:szCs w:val="22"/>
        </w:rPr>
        <w:t xml:space="preserve"> Der</w:t>
      </w:r>
      <w:r w:rsidRPr="000B7190">
        <w:rPr>
          <w:rFonts w:ascii="Mendl Sans Dusk" w:hAnsi="Mendl Sans Dusk"/>
          <w:szCs w:val="22"/>
        </w:rPr>
        <w:t xml:space="preserve"> </w:t>
      </w:r>
      <w:r w:rsidRPr="004C202B">
        <w:rPr>
          <w:rFonts w:ascii="Mendl Sans Dusk" w:hAnsi="Mendl Sans Dusk"/>
          <w:szCs w:val="22"/>
        </w:rPr>
        <w:t xml:space="preserve">Verein fördert die Erstellung und Verbreitung des Buches “Einfach mitfahren”. </w:t>
      </w:r>
    </w:p>
    <w:p w14:paraId="74B657D3" w14:textId="77777777" w:rsidR="00AB3D13" w:rsidRPr="000B7190" w:rsidRDefault="00AB3D13" w:rsidP="00AB3D13">
      <w:pPr>
        <w:rPr>
          <w:rFonts w:ascii="Mendl Sans Dusk" w:hAnsi="Mendl Sans Dusk"/>
          <w:szCs w:val="22"/>
        </w:rPr>
      </w:pPr>
      <w:r w:rsidRPr="000B7190">
        <w:rPr>
          <w:rFonts w:ascii="Mendl Sans Dusk" w:hAnsi="Mendl Sans Dusk"/>
          <w:szCs w:val="22"/>
        </w:rPr>
        <w:t xml:space="preserve">Weitere Informationen unter </w:t>
      </w:r>
      <w:hyperlink r:id="rId14" w:history="1">
        <w:r w:rsidRPr="00952DFA">
          <w:rPr>
            <w:rStyle w:val="Hyperlink"/>
            <w:rFonts w:ascii="Mendl Sans Dusk" w:hAnsi="Mendl Sans Dusk"/>
            <w:szCs w:val="22"/>
          </w:rPr>
          <w:t>www.dialog-gesundheit-klima.de/</w:t>
        </w:r>
      </w:hyperlink>
      <w:r>
        <w:rPr>
          <w:rFonts w:ascii="Mendl Sans Dusk" w:hAnsi="Mendl Sans Dusk"/>
          <w:szCs w:val="22"/>
        </w:rPr>
        <w:t xml:space="preserve"> sowie unter </w:t>
      </w:r>
      <w:hyperlink r:id="rId15" w:history="1">
        <w:r w:rsidRPr="00FA1503">
          <w:rPr>
            <w:rStyle w:val="Hyperlink"/>
            <w:rFonts w:ascii="Mendl Sans Dusk" w:hAnsi="Mendl Sans Dusk"/>
            <w:szCs w:val="22"/>
          </w:rPr>
          <w:t>www.dialog-gesundheit-klima.de/medien-portal</w:t>
        </w:r>
      </w:hyperlink>
      <w:r w:rsidRPr="000B7190">
        <w:rPr>
          <w:rFonts w:ascii="Mendl Sans Dusk" w:hAnsi="Mendl Sans Dusk"/>
          <w:szCs w:val="22"/>
        </w:rPr>
        <w:t>.</w:t>
      </w:r>
    </w:p>
    <w:p w14:paraId="12542FF8" w14:textId="77777777" w:rsidR="00AB3D13" w:rsidRDefault="00AB3D13" w:rsidP="00AB3D13"/>
    <w:p w14:paraId="19E12756" w14:textId="77777777" w:rsidR="00AB3D13" w:rsidRPr="00AB3D13" w:rsidRDefault="00AB3D13" w:rsidP="00D22697">
      <w:pPr>
        <w:rPr>
          <w:rFonts w:ascii="Mendl Sans Dusk" w:hAnsi="Mendl Sans Dusk"/>
          <w:b/>
          <w:bCs/>
          <w:szCs w:val="22"/>
        </w:rPr>
      </w:pPr>
    </w:p>
    <w:sectPr w:rsidR="00AB3D13" w:rsidRPr="00AB3D13" w:rsidSect="00850D4F">
      <w:footerReference w:type="default" r:id="rId16"/>
      <w:pgSz w:w="11900" w:h="16820" w:code="1"/>
      <w:pgMar w:top="67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53E75" w14:textId="77777777" w:rsidR="00112121" w:rsidRDefault="00112121" w:rsidP="00D73215">
      <w:r>
        <w:separator/>
      </w:r>
    </w:p>
  </w:endnote>
  <w:endnote w:type="continuationSeparator" w:id="0">
    <w:p w14:paraId="12762984" w14:textId="77777777" w:rsidR="00112121" w:rsidRDefault="00112121" w:rsidP="00D7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usk">
    <w:panose1 w:val="020B0504020004020204"/>
    <w:charset w:val="4D"/>
    <w:family w:val="swiss"/>
    <w:pitch w:val="variable"/>
    <w:sig w:usb0="A00000EF" w:usb1="4000205B" w:usb2="00000000" w:usb3="00000000" w:csb0="00000013" w:csb1="00000000"/>
  </w:font>
  <w:font w:name="Arial">
    <w:panose1 w:val="020B0604020202020204"/>
    <w:charset w:val="00"/>
    <w:family w:val="swiss"/>
    <w:pitch w:val="variable"/>
    <w:sig w:usb0="E0002AFF" w:usb1="C0007843" w:usb2="00000009" w:usb3="00000000" w:csb0="000001FF" w:csb1="00000000"/>
  </w:font>
  <w:font w:name="Mendl Sans Dusk Medium">
    <w:altName w:val="Calibri"/>
    <w:panose1 w:val="020B0604020004020204"/>
    <w:charset w:val="4D"/>
    <w:family w:val="swiss"/>
    <w:pitch w:val="variable"/>
    <w:sig w:usb0="A00000EF" w:usb1="4000205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Mendl Sans Dusk Light">
    <w:panose1 w:val="020B0404020004020204"/>
    <w:charset w:val="4D"/>
    <w:family w:val="swiss"/>
    <w:pitch w:val="variable"/>
    <w:sig w:usb0="A00000EF" w:usb1="4000205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7E33" w14:textId="66037B22" w:rsidR="00D73215" w:rsidRPr="00D73215" w:rsidRDefault="00D73215" w:rsidP="00D73215">
    <w:pPr>
      <w:pStyle w:val="Footer"/>
      <w:jc w:val="right"/>
      <w:rPr>
        <w:rFonts w:ascii="Mendl Sans Dusk Light" w:hAnsi="Mendl Sans Dusk Light"/>
        <w:sz w:val="16"/>
        <w:szCs w:val="16"/>
      </w:rPr>
    </w:pPr>
    <w:r w:rsidRPr="00D73215">
      <w:rPr>
        <w:rFonts w:ascii="Mendl Sans Dusk Light" w:hAnsi="Mendl Sans Dusk Light"/>
        <w:sz w:val="16"/>
        <w:szCs w:val="16"/>
      </w:rPr>
      <w:fldChar w:fldCharType="begin"/>
    </w:r>
    <w:r w:rsidRPr="00D73215">
      <w:rPr>
        <w:rFonts w:ascii="Mendl Sans Dusk Light" w:hAnsi="Mendl Sans Dusk Light"/>
        <w:sz w:val="16"/>
        <w:szCs w:val="16"/>
      </w:rPr>
      <w:instrText xml:space="preserve"> FILENAME  \* MERGEFORMAT </w:instrText>
    </w:r>
    <w:r w:rsidRPr="00D73215">
      <w:rPr>
        <w:rFonts w:ascii="Mendl Sans Dusk Light" w:hAnsi="Mendl Sans Dusk Light"/>
        <w:sz w:val="16"/>
        <w:szCs w:val="16"/>
      </w:rPr>
      <w:fldChar w:fldCharType="separate"/>
    </w:r>
    <w:r w:rsidR="005777EF">
      <w:rPr>
        <w:rFonts w:ascii="Mendl Sans Dusk Light" w:hAnsi="Mendl Sans Dusk Light"/>
        <w:noProof/>
        <w:sz w:val="16"/>
        <w:szCs w:val="16"/>
      </w:rPr>
      <w:t>2025-08-27 PM Buch LOKAL FUNK v07.docx</w:t>
    </w:r>
    <w:r w:rsidRPr="00D73215">
      <w:rPr>
        <w:rFonts w:ascii="Mendl Sans Dusk Light" w:hAnsi="Mendl Sans Dusk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E7AA1" w14:textId="77777777" w:rsidR="00112121" w:rsidRDefault="00112121" w:rsidP="00D73215">
      <w:r>
        <w:separator/>
      </w:r>
    </w:p>
  </w:footnote>
  <w:footnote w:type="continuationSeparator" w:id="0">
    <w:p w14:paraId="7D657F79" w14:textId="77777777" w:rsidR="00112121" w:rsidRDefault="00112121" w:rsidP="00D7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5232A"/>
    <w:multiLevelType w:val="hybridMultilevel"/>
    <w:tmpl w:val="9408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311455">
    <w:abstractNumId w:val="0"/>
  </w:num>
  <w:num w:numId="2" w16cid:durableId="126006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52"/>
  <w:mirrorMargins/>
  <w:proofState w:spelling="clean" w:grammar="clean"/>
  <w:attachedTemplate r:id="rId1"/>
  <w:defaultTabStop w:val="720"/>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1E"/>
    <w:rsid w:val="000044CA"/>
    <w:rsid w:val="00004A9F"/>
    <w:rsid w:val="00016C52"/>
    <w:rsid w:val="00022DBA"/>
    <w:rsid w:val="00026ABD"/>
    <w:rsid w:val="000426C5"/>
    <w:rsid w:val="00042E0E"/>
    <w:rsid w:val="00074CD7"/>
    <w:rsid w:val="000B34F0"/>
    <w:rsid w:val="000B7190"/>
    <w:rsid w:val="000D367C"/>
    <w:rsid w:val="00105135"/>
    <w:rsid w:val="00111892"/>
    <w:rsid w:val="00112121"/>
    <w:rsid w:val="0013699E"/>
    <w:rsid w:val="00142E09"/>
    <w:rsid w:val="00145D6B"/>
    <w:rsid w:val="00150037"/>
    <w:rsid w:val="0015649E"/>
    <w:rsid w:val="00156DC9"/>
    <w:rsid w:val="001632BF"/>
    <w:rsid w:val="0016671E"/>
    <w:rsid w:val="00170605"/>
    <w:rsid w:val="00172BB9"/>
    <w:rsid w:val="001A5183"/>
    <w:rsid w:val="001B3CC3"/>
    <w:rsid w:val="001C0F23"/>
    <w:rsid w:val="001C525C"/>
    <w:rsid w:val="001E7206"/>
    <w:rsid w:val="0020544C"/>
    <w:rsid w:val="0021098E"/>
    <w:rsid w:val="00230956"/>
    <w:rsid w:val="00232B6F"/>
    <w:rsid w:val="0023383E"/>
    <w:rsid w:val="00240570"/>
    <w:rsid w:val="00244E0B"/>
    <w:rsid w:val="00247474"/>
    <w:rsid w:val="00253D20"/>
    <w:rsid w:val="00255EA5"/>
    <w:rsid w:val="002566FC"/>
    <w:rsid w:val="002742EF"/>
    <w:rsid w:val="002747F7"/>
    <w:rsid w:val="002759EF"/>
    <w:rsid w:val="002827AD"/>
    <w:rsid w:val="002A5633"/>
    <w:rsid w:val="002D0CB3"/>
    <w:rsid w:val="002D20C7"/>
    <w:rsid w:val="003012DF"/>
    <w:rsid w:val="00301806"/>
    <w:rsid w:val="00303EDA"/>
    <w:rsid w:val="0030457A"/>
    <w:rsid w:val="003063B5"/>
    <w:rsid w:val="003408B8"/>
    <w:rsid w:val="00344D71"/>
    <w:rsid w:val="00360179"/>
    <w:rsid w:val="003620A2"/>
    <w:rsid w:val="00365179"/>
    <w:rsid w:val="003706D3"/>
    <w:rsid w:val="00377D26"/>
    <w:rsid w:val="00387D1E"/>
    <w:rsid w:val="003A5CB1"/>
    <w:rsid w:val="003C53E8"/>
    <w:rsid w:val="003D0CA2"/>
    <w:rsid w:val="00410EE0"/>
    <w:rsid w:val="004157D6"/>
    <w:rsid w:val="004215B3"/>
    <w:rsid w:val="00424D2E"/>
    <w:rsid w:val="00426F57"/>
    <w:rsid w:val="00453DFD"/>
    <w:rsid w:val="00476E9C"/>
    <w:rsid w:val="004800FA"/>
    <w:rsid w:val="004974F9"/>
    <w:rsid w:val="004A3E3B"/>
    <w:rsid w:val="004A7705"/>
    <w:rsid w:val="004B197A"/>
    <w:rsid w:val="004C7ABA"/>
    <w:rsid w:val="004E3581"/>
    <w:rsid w:val="004E492F"/>
    <w:rsid w:val="00527DAD"/>
    <w:rsid w:val="00533FC4"/>
    <w:rsid w:val="005406C3"/>
    <w:rsid w:val="00542493"/>
    <w:rsid w:val="0054268D"/>
    <w:rsid w:val="00550E7A"/>
    <w:rsid w:val="005575B7"/>
    <w:rsid w:val="00561CAC"/>
    <w:rsid w:val="00562D0F"/>
    <w:rsid w:val="00567B4B"/>
    <w:rsid w:val="00570764"/>
    <w:rsid w:val="00576A1E"/>
    <w:rsid w:val="005777EF"/>
    <w:rsid w:val="005C3C34"/>
    <w:rsid w:val="005C425C"/>
    <w:rsid w:val="005D0B08"/>
    <w:rsid w:val="005E4F65"/>
    <w:rsid w:val="00610E64"/>
    <w:rsid w:val="00614015"/>
    <w:rsid w:val="00634CB1"/>
    <w:rsid w:val="006642CF"/>
    <w:rsid w:val="00672531"/>
    <w:rsid w:val="00684CB0"/>
    <w:rsid w:val="00694109"/>
    <w:rsid w:val="006B1601"/>
    <w:rsid w:val="006E0749"/>
    <w:rsid w:val="00700368"/>
    <w:rsid w:val="00700E96"/>
    <w:rsid w:val="007158A2"/>
    <w:rsid w:val="00736B5A"/>
    <w:rsid w:val="00740155"/>
    <w:rsid w:val="0078302F"/>
    <w:rsid w:val="00783CC0"/>
    <w:rsid w:val="00787395"/>
    <w:rsid w:val="00790B4A"/>
    <w:rsid w:val="00790BDB"/>
    <w:rsid w:val="007A0981"/>
    <w:rsid w:val="007A1221"/>
    <w:rsid w:val="007C1E9C"/>
    <w:rsid w:val="007C3B23"/>
    <w:rsid w:val="007D5515"/>
    <w:rsid w:val="007E35E5"/>
    <w:rsid w:val="007E3665"/>
    <w:rsid w:val="007F1B3A"/>
    <w:rsid w:val="007F3A45"/>
    <w:rsid w:val="00802BF6"/>
    <w:rsid w:val="00814B80"/>
    <w:rsid w:val="00830C00"/>
    <w:rsid w:val="0084578D"/>
    <w:rsid w:val="00850D4F"/>
    <w:rsid w:val="00853F98"/>
    <w:rsid w:val="008A21C0"/>
    <w:rsid w:val="008E23E7"/>
    <w:rsid w:val="00902320"/>
    <w:rsid w:val="009143D1"/>
    <w:rsid w:val="0092145E"/>
    <w:rsid w:val="00924ED3"/>
    <w:rsid w:val="009334D3"/>
    <w:rsid w:val="00950819"/>
    <w:rsid w:val="00965E6F"/>
    <w:rsid w:val="009723F6"/>
    <w:rsid w:val="009755A7"/>
    <w:rsid w:val="009A1B9A"/>
    <w:rsid w:val="009C2625"/>
    <w:rsid w:val="009C27E7"/>
    <w:rsid w:val="009D3939"/>
    <w:rsid w:val="009F135B"/>
    <w:rsid w:val="009F5E8A"/>
    <w:rsid w:val="00A108DE"/>
    <w:rsid w:val="00A15B66"/>
    <w:rsid w:val="00A41BE3"/>
    <w:rsid w:val="00A56115"/>
    <w:rsid w:val="00A61363"/>
    <w:rsid w:val="00A66D46"/>
    <w:rsid w:val="00A81C92"/>
    <w:rsid w:val="00A851D5"/>
    <w:rsid w:val="00A9298A"/>
    <w:rsid w:val="00AB21C4"/>
    <w:rsid w:val="00AB3D13"/>
    <w:rsid w:val="00AE033E"/>
    <w:rsid w:val="00AF070A"/>
    <w:rsid w:val="00B02E90"/>
    <w:rsid w:val="00B2211B"/>
    <w:rsid w:val="00B25BAF"/>
    <w:rsid w:val="00B41C50"/>
    <w:rsid w:val="00B428ED"/>
    <w:rsid w:val="00B757B8"/>
    <w:rsid w:val="00B97C82"/>
    <w:rsid w:val="00BB3407"/>
    <w:rsid w:val="00BC0F94"/>
    <w:rsid w:val="00BC2BA2"/>
    <w:rsid w:val="00BD142C"/>
    <w:rsid w:val="00BD1C5F"/>
    <w:rsid w:val="00BF0F06"/>
    <w:rsid w:val="00C05B30"/>
    <w:rsid w:val="00C174EA"/>
    <w:rsid w:val="00C17A49"/>
    <w:rsid w:val="00C328B8"/>
    <w:rsid w:val="00C3316C"/>
    <w:rsid w:val="00C565EE"/>
    <w:rsid w:val="00CA4CFA"/>
    <w:rsid w:val="00CA5363"/>
    <w:rsid w:val="00CE1377"/>
    <w:rsid w:val="00CF3A51"/>
    <w:rsid w:val="00D135B5"/>
    <w:rsid w:val="00D21ECE"/>
    <w:rsid w:val="00D22697"/>
    <w:rsid w:val="00D2418B"/>
    <w:rsid w:val="00D26D2C"/>
    <w:rsid w:val="00D35C3F"/>
    <w:rsid w:val="00D45601"/>
    <w:rsid w:val="00D4578B"/>
    <w:rsid w:val="00D45BEF"/>
    <w:rsid w:val="00D54E43"/>
    <w:rsid w:val="00D73215"/>
    <w:rsid w:val="00D91335"/>
    <w:rsid w:val="00D97436"/>
    <w:rsid w:val="00DA00DE"/>
    <w:rsid w:val="00DB404C"/>
    <w:rsid w:val="00DB577D"/>
    <w:rsid w:val="00DD2322"/>
    <w:rsid w:val="00DE3349"/>
    <w:rsid w:val="00DF033A"/>
    <w:rsid w:val="00DF18B0"/>
    <w:rsid w:val="00E00735"/>
    <w:rsid w:val="00E01EF6"/>
    <w:rsid w:val="00E023FB"/>
    <w:rsid w:val="00E26CBA"/>
    <w:rsid w:val="00E52E00"/>
    <w:rsid w:val="00E56523"/>
    <w:rsid w:val="00E611FF"/>
    <w:rsid w:val="00E6780F"/>
    <w:rsid w:val="00E73224"/>
    <w:rsid w:val="00E8444A"/>
    <w:rsid w:val="00E9534B"/>
    <w:rsid w:val="00E95DEF"/>
    <w:rsid w:val="00EA29D6"/>
    <w:rsid w:val="00EB7B4D"/>
    <w:rsid w:val="00EC0C47"/>
    <w:rsid w:val="00ED14B1"/>
    <w:rsid w:val="00EE2AC6"/>
    <w:rsid w:val="00F11A02"/>
    <w:rsid w:val="00F22D16"/>
    <w:rsid w:val="00F270E3"/>
    <w:rsid w:val="00F310EC"/>
    <w:rsid w:val="00F34FF8"/>
    <w:rsid w:val="00F52000"/>
    <w:rsid w:val="00F60E46"/>
    <w:rsid w:val="00F66892"/>
    <w:rsid w:val="00F670FE"/>
    <w:rsid w:val="00F95350"/>
    <w:rsid w:val="00FB69B7"/>
    <w:rsid w:val="00FE5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2A02"/>
  <w15:chartTrackingRefBased/>
  <w15:docId w15:val="{7C174FB3-99F2-274C-857B-2427D4EB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paragraph" w:styleId="Revision">
    <w:name w:val="Revision"/>
    <w:hidden/>
    <w:uiPriority w:val="99"/>
    <w:semiHidden/>
    <w:rsid w:val="00B25BAF"/>
    <w:rPr>
      <w:rFonts w:eastAsiaTheme="minorEastAsia"/>
      <w:sz w:val="22"/>
    </w:rPr>
  </w:style>
  <w:style w:type="paragraph" w:styleId="Header">
    <w:name w:val="header"/>
    <w:basedOn w:val="Normal"/>
    <w:link w:val="HeaderChar"/>
    <w:uiPriority w:val="99"/>
    <w:unhideWhenUsed/>
    <w:rsid w:val="00D73215"/>
    <w:pPr>
      <w:tabs>
        <w:tab w:val="center" w:pos="4513"/>
        <w:tab w:val="right" w:pos="9026"/>
      </w:tabs>
    </w:pPr>
  </w:style>
  <w:style w:type="character" w:customStyle="1" w:styleId="HeaderChar">
    <w:name w:val="Header Char"/>
    <w:basedOn w:val="DefaultParagraphFont"/>
    <w:link w:val="Header"/>
    <w:uiPriority w:val="99"/>
    <w:rsid w:val="00D73215"/>
    <w:rPr>
      <w:rFonts w:eastAsiaTheme="minorEastAsia"/>
      <w:sz w:val="22"/>
    </w:rPr>
  </w:style>
  <w:style w:type="paragraph" w:styleId="Footer">
    <w:name w:val="footer"/>
    <w:basedOn w:val="Normal"/>
    <w:link w:val="FooterChar"/>
    <w:uiPriority w:val="99"/>
    <w:unhideWhenUsed/>
    <w:rsid w:val="00D73215"/>
    <w:pPr>
      <w:tabs>
        <w:tab w:val="center" w:pos="4513"/>
        <w:tab w:val="right" w:pos="9026"/>
      </w:tabs>
    </w:pPr>
  </w:style>
  <w:style w:type="character" w:customStyle="1" w:styleId="FooterChar">
    <w:name w:val="Footer Char"/>
    <w:basedOn w:val="DefaultParagraphFont"/>
    <w:link w:val="Footer"/>
    <w:uiPriority w:val="99"/>
    <w:rsid w:val="00D73215"/>
    <w:rPr>
      <w:rFonts w:eastAsiaTheme="minorEastAsia"/>
      <w:sz w:val="22"/>
    </w:rPr>
  </w:style>
  <w:style w:type="character" w:styleId="CommentReference">
    <w:name w:val="annotation reference"/>
    <w:basedOn w:val="DefaultParagraphFont"/>
    <w:uiPriority w:val="99"/>
    <w:semiHidden/>
    <w:unhideWhenUsed/>
    <w:rsid w:val="00D91335"/>
    <w:rPr>
      <w:sz w:val="16"/>
      <w:szCs w:val="16"/>
    </w:rPr>
  </w:style>
  <w:style w:type="paragraph" w:styleId="CommentText">
    <w:name w:val="annotation text"/>
    <w:basedOn w:val="Normal"/>
    <w:link w:val="CommentTextChar"/>
    <w:uiPriority w:val="99"/>
    <w:semiHidden/>
    <w:unhideWhenUsed/>
    <w:rsid w:val="00D91335"/>
    <w:rPr>
      <w:sz w:val="20"/>
      <w:szCs w:val="20"/>
    </w:rPr>
  </w:style>
  <w:style w:type="character" w:customStyle="1" w:styleId="CommentTextChar">
    <w:name w:val="Comment Text Char"/>
    <w:basedOn w:val="DefaultParagraphFont"/>
    <w:link w:val="CommentText"/>
    <w:uiPriority w:val="99"/>
    <w:semiHidden/>
    <w:rsid w:val="00D9133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1335"/>
    <w:rPr>
      <w:b/>
      <w:bCs/>
    </w:rPr>
  </w:style>
  <w:style w:type="character" w:customStyle="1" w:styleId="CommentSubjectChar">
    <w:name w:val="Comment Subject Char"/>
    <w:basedOn w:val="CommentTextChar"/>
    <w:link w:val="CommentSubject"/>
    <w:uiPriority w:val="99"/>
    <w:semiHidden/>
    <w:rsid w:val="00D9133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ialog-gesundheit-klima.de" TargetMode="External"/><Relationship Id="rId13" Type="http://schemas.openxmlformats.org/officeDocument/2006/relationships/hyperlink" Target="https://dialog-gesundheit-klima.de/medien-downloa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ialog-gesundheit-klima.de/einfach-mitfahr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dialog-gesundheit-klima.de?subject=Rezensionsexemplar%20Schroerl&#252;cke,%20de%20la%20Haye%20Einfach%20Mitfahren" TargetMode="External"/><Relationship Id="rId5" Type="http://schemas.openxmlformats.org/officeDocument/2006/relationships/footnotes" Target="footnotes.xml"/><Relationship Id="rId15" Type="http://schemas.openxmlformats.org/officeDocument/2006/relationships/hyperlink" Target="http://www.dialog-gesundheit-klima.de/medien-portal" TargetMode="External"/><Relationship Id="rId10" Type="http://schemas.openxmlformats.org/officeDocument/2006/relationships/hyperlink" Target="https://we.tl/t-YNHaLg0yRa" TargetMode="External"/><Relationship Id="rId4" Type="http://schemas.openxmlformats.org/officeDocument/2006/relationships/webSettings" Target="webSettings.xml"/><Relationship Id="rId9" Type="http://schemas.openxmlformats.org/officeDocument/2006/relationships/hyperlink" Target="mailto:schroerluecke@t-online.de" TargetMode="External"/><Relationship Id="rId14" Type="http://schemas.openxmlformats.org/officeDocument/2006/relationships/hyperlink" Target="http://www.dialog-gesundheit-klim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xel_glasmacher/Library/Group%20Containers/UBF8T346G9.Office/User%20Content.localized/Templates.localized/Presse%20DGK%20TEMPLATE%202025-05-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DGK TEMPLATE 2025-05-07.dotx</Template>
  <TotalTime>11</TotalTime>
  <Pages>2</Pages>
  <Words>681</Words>
  <Characters>3885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 Life Science Consulting</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3</cp:revision>
  <cp:lastPrinted>2025-06-09T18:52:00Z</cp:lastPrinted>
  <dcterms:created xsi:type="dcterms:W3CDTF">2025-08-27T12:14:00Z</dcterms:created>
  <dcterms:modified xsi:type="dcterms:W3CDTF">2025-08-27T12:23:00Z</dcterms:modified>
</cp:coreProperties>
</file>