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1D7128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AFA5A67" w14:textId="77777777" w:rsidR="001B2ABD" w:rsidRPr="002B6020" w:rsidRDefault="001B2ABD" w:rsidP="001B2ABD">
            <w:pPr>
              <w:tabs>
                <w:tab w:val="left" w:pos="990"/>
              </w:tabs>
              <w:jc w:val="center"/>
              <w:rPr>
                <w:color w:val="FF0000"/>
              </w:rPr>
            </w:pPr>
            <w:r w:rsidRPr="002B602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75DB046" wp14:editId="04A2E6A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516890</wp:posOffset>
                      </wp:positionV>
                      <wp:extent cx="2122805" cy="2247900"/>
                      <wp:effectExtent l="19050" t="19050" r="29845" b="38100"/>
                      <wp:wrapNone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2479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93142" id="Oval 2" o:spid="_x0000_s1026" alt="Title: Professional Headshot of Man" style="position:absolute;margin-left:1.75pt;margin-top:40.7pt;width:167.15pt;height:17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" strokecolor="#a5a5a5 [2092]" strokeweight="5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16B1A9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4E76EAB" w14:textId="04D15404" w:rsidR="001B2ABD" w:rsidRPr="0016795B" w:rsidRDefault="00885BA7" w:rsidP="001B2ABD">
            <w:pPr>
              <w:pStyle w:val="Title"/>
              <w:rPr>
                <w:rFonts w:ascii="Franklin Gothic Heavy" w:hAnsi="Franklin Gothic Heavy"/>
                <w:sz w:val="56"/>
                <w:szCs w:val="56"/>
              </w:rPr>
            </w:pPr>
            <w:r w:rsidRPr="0016795B">
              <w:rPr>
                <w:rFonts w:ascii="Franklin Gothic Heavy" w:hAnsi="Franklin Gothic Heavy"/>
                <w:sz w:val="56"/>
                <w:szCs w:val="56"/>
              </w:rPr>
              <w:t>KEVIN DANIELS INC</w:t>
            </w:r>
          </w:p>
          <w:p w14:paraId="5D8D53DC" w14:textId="00C1F0E2" w:rsidR="001B2ABD" w:rsidRPr="00A10AB3" w:rsidRDefault="00885BA7" w:rsidP="001B2ABD">
            <w:pPr>
              <w:pStyle w:val="Subtitle"/>
              <w:rPr>
                <w:rFonts w:ascii="Algerian" w:hAnsi="Algerian"/>
              </w:rPr>
            </w:pPr>
            <w:r w:rsidRPr="0016795B">
              <w:rPr>
                <w:rFonts w:ascii="Franklin Gothic Heavy" w:hAnsi="Franklin Gothic Heavy"/>
                <w:spacing w:val="0"/>
                <w:w w:val="100"/>
                <w:sz w:val="56"/>
                <w:szCs w:val="56"/>
              </w:rPr>
              <w:t>CAPABILITY STATEMENT</w:t>
            </w:r>
          </w:p>
        </w:tc>
      </w:tr>
      <w:tr w:rsidR="001B2ABD" w14:paraId="5879B2D4" w14:textId="77777777" w:rsidTr="001B2ABD">
        <w:tc>
          <w:tcPr>
            <w:tcW w:w="3600" w:type="dxa"/>
          </w:tcPr>
          <w:p w14:paraId="02EEF607" w14:textId="58BA7BD5" w:rsidR="001B2ABD" w:rsidRPr="005A6144" w:rsidRDefault="005A6144" w:rsidP="00036450">
            <w:pPr>
              <w:pStyle w:val="Heading3"/>
              <w:rPr>
                <w:color w:val="auto"/>
              </w:rPr>
            </w:pPr>
            <w:r w:rsidRPr="005A6144">
              <w:rPr>
                <w:color w:val="auto"/>
              </w:rPr>
              <w:t>KEVIN DANIELS</w:t>
            </w:r>
          </w:p>
          <w:p w14:paraId="58ED58D5" w14:textId="44FF4497" w:rsidR="00036450" w:rsidRPr="006614B9" w:rsidRDefault="005A6144" w:rsidP="005A6144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PRESIDENT</w:t>
            </w:r>
          </w:p>
          <w:p w14:paraId="2475D5A6" w14:textId="4B3C1AA1" w:rsidR="00036450" w:rsidRPr="006614B9" w:rsidRDefault="005A6144" w:rsidP="00036450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732-648-3858</w:t>
            </w:r>
          </w:p>
          <w:p w14:paraId="16E5BDB2" w14:textId="0E167366" w:rsidR="004D3011" w:rsidRPr="0010535F" w:rsidRDefault="005A6144" w:rsidP="004D3011">
            <w:pPr>
              <w:rPr>
                <w:rFonts w:ascii="Aptos" w:hAnsi="Aptos"/>
                <w:color w:val="002060"/>
                <w:sz w:val="20"/>
                <w:szCs w:val="20"/>
              </w:rPr>
            </w:pPr>
            <w:hyperlink r:id="rId9" w:history="1">
              <w:r w:rsidRPr="0010535F">
                <w:rPr>
                  <w:rStyle w:val="Hyperlink"/>
                  <w:rFonts w:ascii="Aptos" w:hAnsi="Aptos"/>
                  <w:color w:val="002060"/>
                  <w:sz w:val="20"/>
                  <w:szCs w:val="20"/>
                </w:rPr>
                <w:t>daniels@kldusa.com</w:t>
              </w:r>
            </w:hyperlink>
          </w:p>
          <w:p w14:paraId="1F6E40C8" w14:textId="28295576" w:rsidR="005A6144" w:rsidRPr="0010535F" w:rsidRDefault="005A6144" w:rsidP="004D3011">
            <w:pPr>
              <w:rPr>
                <w:rFonts w:ascii="Aptos" w:hAnsi="Aptos"/>
                <w:color w:val="002060"/>
                <w:sz w:val="20"/>
                <w:szCs w:val="20"/>
              </w:rPr>
            </w:pPr>
            <w:hyperlink r:id="rId10" w:history="1">
              <w:r w:rsidRPr="0010535F">
                <w:rPr>
                  <w:rStyle w:val="Hyperlink"/>
                  <w:rFonts w:ascii="Aptos" w:hAnsi="Aptos"/>
                  <w:color w:val="002060"/>
                  <w:sz w:val="20"/>
                  <w:szCs w:val="20"/>
                </w:rPr>
                <w:t>www.kldusa.com</w:t>
              </w:r>
            </w:hyperlink>
          </w:p>
          <w:p w14:paraId="0F0F0A03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73623535" w14:textId="77777777" w:rsidR="005A6144" w:rsidRPr="0010535F" w:rsidRDefault="005A6144" w:rsidP="004D3011">
            <w:pPr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 xml:space="preserve">CAGE </w:t>
            </w:r>
            <w:proofErr w:type="gramStart"/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>CODE :</w:t>
            </w:r>
            <w:proofErr w:type="gramEnd"/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 xml:space="preserve"> 9DL21</w:t>
            </w:r>
          </w:p>
          <w:p w14:paraId="2F6F3ED7" w14:textId="77777777" w:rsidR="005A6144" w:rsidRPr="0010535F" w:rsidRDefault="005A6144" w:rsidP="004D3011">
            <w:pPr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</w:p>
          <w:p w14:paraId="71EA5157" w14:textId="77777777" w:rsidR="005A6144" w:rsidRPr="0010535F" w:rsidRDefault="005A6144" w:rsidP="004D3011">
            <w:pPr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  <w:proofErr w:type="gramStart"/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>UEI :</w:t>
            </w:r>
            <w:proofErr w:type="gramEnd"/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 xml:space="preserve"> YCUSKBPKUQK6</w:t>
            </w:r>
          </w:p>
          <w:p w14:paraId="2E89F746" w14:textId="77777777" w:rsidR="005A6144" w:rsidRPr="0010535F" w:rsidRDefault="005A6144" w:rsidP="004D3011">
            <w:pPr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</w:p>
          <w:p w14:paraId="2D4116DE" w14:textId="77777777" w:rsidR="005A6144" w:rsidRPr="0010535F" w:rsidRDefault="005A6144" w:rsidP="004D3011">
            <w:pPr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</w:pPr>
            <w:r w:rsidRPr="0010535F">
              <w:rPr>
                <w:rFonts w:ascii="Aptos" w:hAnsi="Aptos"/>
                <w:b/>
                <w:bCs/>
                <w:color w:val="0070C0"/>
                <w:sz w:val="20"/>
                <w:szCs w:val="20"/>
              </w:rPr>
              <w:t xml:space="preserve">NAICS CODES </w:t>
            </w:r>
          </w:p>
          <w:p w14:paraId="4DBED1DB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29A1E795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561720 – JANITORIAL SERVICES</w:t>
            </w:r>
          </w:p>
          <w:p w14:paraId="3BB908A9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39304735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561740 – CARPET AND UPHOLTERY CLEANING</w:t>
            </w:r>
          </w:p>
          <w:p w14:paraId="0894F09D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2450B24C" w14:textId="2752DCC2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 xml:space="preserve">561790 – OTHER SERVICES BUILDINGS </w:t>
            </w:r>
            <w:r w:rsidR="006614B9" w:rsidRPr="006614B9">
              <w:rPr>
                <w:rFonts w:ascii="Aptos" w:hAnsi="Aptos"/>
                <w:sz w:val="20"/>
                <w:szCs w:val="20"/>
              </w:rPr>
              <w:t xml:space="preserve">    </w:t>
            </w:r>
            <w:r w:rsidRPr="006614B9">
              <w:rPr>
                <w:rFonts w:ascii="Aptos" w:hAnsi="Aptos"/>
                <w:sz w:val="20"/>
                <w:szCs w:val="20"/>
              </w:rPr>
              <w:t>AND DWELLINGS</w:t>
            </w:r>
          </w:p>
          <w:p w14:paraId="6B8A3474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18C291A9" w14:textId="77777777" w:rsidR="005A6144" w:rsidRPr="006614B9" w:rsidRDefault="005A6144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561990</w:t>
            </w:r>
            <w:r w:rsidR="006614B9" w:rsidRPr="006614B9">
              <w:rPr>
                <w:rFonts w:ascii="Aptos" w:hAnsi="Aptos"/>
                <w:sz w:val="20"/>
                <w:szCs w:val="20"/>
              </w:rPr>
              <w:t xml:space="preserve"> – ALL OTHER SUPPORT SERVICES</w:t>
            </w:r>
          </w:p>
          <w:p w14:paraId="65D51417" w14:textId="77777777" w:rsidR="006614B9" w:rsidRP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039BD9C5" w14:textId="77777777" w:rsidR="006614B9" w:rsidRP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562119 – OTHER WASTE COLLECTION</w:t>
            </w:r>
          </w:p>
          <w:p w14:paraId="0B68F258" w14:textId="77777777" w:rsidR="006614B9" w:rsidRP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42295CBC" w14:textId="77777777" w:rsidR="006614B9" w:rsidRP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562219 – OTHER NON HADARDOUS WASTE TREATMENT AND DISPOSAL</w:t>
            </w:r>
          </w:p>
          <w:p w14:paraId="3105C615" w14:textId="77777777" w:rsidR="006614B9" w:rsidRP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56B91802" w14:textId="77777777" w:rsid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  <w:r w:rsidRPr="006614B9">
              <w:rPr>
                <w:rFonts w:ascii="Aptos" w:hAnsi="Aptos"/>
                <w:sz w:val="20"/>
                <w:szCs w:val="20"/>
              </w:rPr>
              <w:t>562998 – ALL OTHER MISC WASTE MANAGEMENT SERVICES</w:t>
            </w:r>
          </w:p>
          <w:p w14:paraId="095CA98F" w14:textId="77777777" w:rsidR="006614B9" w:rsidRDefault="006614B9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787DAF4F" w14:textId="77777777" w:rsidR="006614B9" w:rsidRDefault="0010535F" w:rsidP="004D301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423840 – INDUSTRAIL SUPPLIES</w:t>
            </w:r>
          </w:p>
          <w:p w14:paraId="17AFA21E" w14:textId="77777777" w:rsidR="0010535F" w:rsidRDefault="0010535F" w:rsidP="004D3011">
            <w:pPr>
              <w:rPr>
                <w:rFonts w:ascii="Aptos" w:hAnsi="Aptos"/>
                <w:sz w:val="20"/>
                <w:szCs w:val="20"/>
              </w:rPr>
            </w:pPr>
          </w:p>
          <w:p w14:paraId="0F35FE96" w14:textId="55FCECB8" w:rsidR="0010535F" w:rsidRPr="004D3011" w:rsidRDefault="0010535F" w:rsidP="004D3011">
            <w:r>
              <w:rPr>
                <w:rFonts w:ascii="Aptos" w:hAnsi="Aptos"/>
                <w:sz w:val="20"/>
                <w:szCs w:val="20"/>
              </w:rPr>
              <w:t xml:space="preserve">423990 </w:t>
            </w:r>
            <w:proofErr w:type="gramStart"/>
            <w:r>
              <w:rPr>
                <w:rFonts w:ascii="Aptos" w:hAnsi="Aptos"/>
                <w:sz w:val="20"/>
                <w:szCs w:val="20"/>
              </w:rPr>
              <w:t>-  MISC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 DURABLE GOODS</w:t>
            </w:r>
          </w:p>
        </w:tc>
        <w:tc>
          <w:tcPr>
            <w:tcW w:w="720" w:type="dxa"/>
          </w:tcPr>
          <w:p w14:paraId="25747FE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15ACE35" w14:textId="27E0FEF9" w:rsidR="001B2ABD" w:rsidRDefault="00885BA7" w:rsidP="00036450">
            <w:pPr>
              <w:pStyle w:val="Heading2"/>
            </w:pPr>
            <w:r>
              <w:t>CORE COMPETENCIES</w:t>
            </w:r>
          </w:p>
          <w:p w14:paraId="0DF370FC" w14:textId="2C5F6C0A" w:rsidR="00885BA7" w:rsidRPr="005A6144" w:rsidRDefault="00885BA7" w:rsidP="00885BA7">
            <w:pPr>
              <w:rPr>
                <w:rFonts w:ascii="Aptos" w:hAnsi="Aptos" w:cs="ADLaM Display"/>
                <w:sz w:val="24"/>
                <w:szCs w:val="24"/>
              </w:rPr>
            </w:pPr>
            <w:r w:rsidRPr="005A6144">
              <w:rPr>
                <w:rFonts w:ascii="Aptos" w:hAnsi="Aptos" w:cs="ADLaM Display"/>
                <w:sz w:val="24"/>
                <w:szCs w:val="24"/>
              </w:rPr>
              <w:t xml:space="preserve">KEVIN DANIELS INC provides products and services for minor and major duties including Commercial cleaning, </w:t>
            </w:r>
            <w:r w:rsidR="00A10AB3" w:rsidRPr="005A6144">
              <w:rPr>
                <w:rFonts w:ascii="Aptos" w:hAnsi="Aptos" w:cs="ADLaM Display"/>
                <w:sz w:val="24"/>
                <w:szCs w:val="24"/>
              </w:rPr>
              <w:t>C</w:t>
            </w:r>
            <w:r w:rsidRPr="005A6144">
              <w:rPr>
                <w:rFonts w:ascii="Aptos" w:hAnsi="Aptos" w:cs="ADLaM Display"/>
                <w:sz w:val="24"/>
                <w:szCs w:val="24"/>
              </w:rPr>
              <w:t xml:space="preserve">onstruction cleanup, </w:t>
            </w:r>
            <w:r w:rsidR="00A10AB3" w:rsidRPr="005A6144">
              <w:rPr>
                <w:rFonts w:ascii="Aptos" w:hAnsi="Aptos" w:cs="ADLaM Display"/>
                <w:sz w:val="24"/>
                <w:szCs w:val="24"/>
              </w:rPr>
              <w:t>D</w:t>
            </w:r>
            <w:r w:rsidRPr="005A6144">
              <w:rPr>
                <w:rFonts w:ascii="Aptos" w:hAnsi="Aptos" w:cs="ADLaM Display"/>
                <w:sz w:val="24"/>
                <w:szCs w:val="24"/>
              </w:rPr>
              <w:t xml:space="preserve">isaster </w:t>
            </w:r>
            <w:proofErr w:type="gramStart"/>
            <w:r w:rsidRPr="005A6144">
              <w:rPr>
                <w:rFonts w:ascii="Aptos" w:hAnsi="Aptos" w:cs="ADLaM Display"/>
                <w:sz w:val="24"/>
                <w:szCs w:val="24"/>
              </w:rPr>
              <w:t>cleanup ,</w:t>
            </w:r>
            <w:proofErr w:type="gramEnd"/>
            <w:r w:rsidRPr="005A6144">
              <w:rPr>
                <w:rFonts w:ascii="Aptos" w:hAnsi="Aptos" w:cs="ADLaM Display"/>
                <w:sz w:val="24"/>
                <w:szCs w:val="24"/>
              </w:rPr>
              <w:t xml:space="preserve"> </w:t>
            </w:r>
            <w:r w:rsidR="00A10AB3" w:rsidRPr="005A6144">
              <w:rPr>
                <w:rFonts w:ascii="Aptos" w:hAnsi="Aptos" w:cs="ADLaM Display"/>
                <w:sz w:val="24"/>
                <w:szCs w:val="24"/>
              </w:rPr>
              <w:t>A</w:t>
            </w:r>
            <w:r w:rsidRPr="005A6144">
              <w:rPr>
                <w:rFonts w:ascii="Aptos" w:hAnsi="Aptos" w:cs="ADLaM Display"/>
                <w:sz w:val="24"/>
                <w:szCs w:val="24"/>
              </w:rPr>
              <w:t xml:space="preserve">sbestos removal, </w:t>
            </w:r>
            <w:r w:rsidR="00A10AB3" w:rsidRPr="005A6144">
              <w:rPr>
                <w:rFonts w:ascii="Aptos" w:hAnsi="Aptos" w:cs="ADLaM Display"/>
                <w:sz w:val="24"/>
                <w:szCs w:val="24"/>
              </w:rPr>
              <w:t>Mold remediation, Demolition, Dumpster rental and Furniture moving. We provide office, cleaning and safety supplies. KEVIN DANIELS INC is a minority owned business who integrates safety into every aspect of the business. We take pride in efficiency and exceeding quality standards in every project</w:t>
            </w:r>
          </w:p>
          <w:p w14:paraId="02A9AE82" w14:textId="77777777" w:rsidR="00A10AB3" w:rsidRDefault="00A10AB3" w:rsidP="00885BA7">
            <w:pPr>
              <w:rPr>
                <w:rFonts w:ascii="Aptos" w:hAnsi="Aptos" w:cs="ADLaM Display"/>
                <w:sz w:val="22"/>
              </w:rPr>
            </w:pPr>
          </w:p>
          <w:p w14:paraId="6A3F8BDE" w14:textId="4841171C" w:rsidR="00A10AB3" w:rsidRPr="0016795B" w:rsidRDefault="00A10AB3" w:rsidP="00A10AB3">
            <w:pPr>
              <w:pStyle w:val="Heading2"/>
              <w:rPr>
                <w:rFonts w:ascii="Century Gothic" w:hAnsi="Century Gothic"/>
                <w:szCs w:val="22"/>
              </w:rPr>
            </w:pPr>
            <w:r w:rsidRPr="0016795B">
              <w:rPr>
                <w:rFonts w:ascii="Century Gothic" w:hAnsi="Century Gothic"/>
              </w:rPr>
              <w:t>DIFFERENTIATORS</w:t>
            </w:r>
          </w:p>
          <w:p w14:paraId="337377C1" w14:textId="7A4B0B22" w:rsidR="004D3011" w:rsidRPr="005A6144" w:rsidRDefault="0016795B" w:rsidP="0016795B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5A6144">
              <w:rPr>
                <w:rFonts w:ascii="Aptos" w:hAnsi="Aptos"/>
                <w:b/>
                <w:bCs/>
                <w:sz w:val="28"/>
                <w:szCs w:val="28"/>
              </w:rPr>
              <w:t>SAFETY IS OUR #1 PRIORITY</w:t>
            </w:r>
          </w:p>
          <w:p w14:paraId="515488D3" w14:textId="243FDDD4" w:rsidR="0016795B" w:rsidRPr="002B6020" w:rsidRDefault="0016795B" w:rsidP="0016795B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>CREATE A SFE WORKING PLACE FOR ALL CONTRACTORS</w:t>
            </w:r>
          </w:p>
          <w:p w14:paraId="17BA5E87" w14:textId="43396C40" w:rsidR="0016795B" w:rsidRPr="002B6020" w:rsidRDefault="0016795B" w:rsidP="0016795B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b/>
                <w:bCs/>
                <w:sz w:val="20"/>
                <w:szCs w:val="20"/>
              </w:rPr>
              <w:t>O</w:t>
            </w:r>
            <w:r w:rsidRPr="002B6020">
              <w:rPr>
                <w:rFonts w:ascii="Aptos" w:hAnsi="Aptos"/>
                <w:sz w:val="20"/>
                <w:szCs w:val="20"/>
              </w:rPr>
              <w:t xml:space="preserve"> WORKDAYS LOST TO ACCIDENTS IN 3 YEARS</w:t>
            </w:r>
          </w:p>
          <w:p w14:paraId="4A99F163" w14:textId="4C6D2F5C" w:rsidR="0016795B" w:rsidRPr="002B6020" w:rsidRDefault="0016795B" w:rsidP="0016795B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>ALL DOCUMENTATION AND PROCEDURES ARE IN COMPLIANCE</w:t>
            </w:r>
          </w:p>
          <w:p w14:paraId="6FC608F8" w14:textId="177E2EE4" w:rsidR="00036450" w:rsidRDefault="0016795B" w:rsidP="00036450">
            <w:pPr>
              <w:pStyle w:val="Heading2"/>
            </w:pPr>
            <w:r>
              <w:t>PAST PERFORMANCE</w:t>
            </w:r>
          </w:p>
          <w:p w14:paraId="69830E57" w14:textId="60CE1EEB" w:rsidR="0010535F" w:rsidRPr="002B6020" w:rsidRDefault="0010535F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>JAN PRO CENTRAL NEW JERSEY (COMMERCIAL CLEANING)</w:t>
            </w:r>
          </w:p>
          <w:p w14:paraId="30290BFA" w14:textId="4E8F224A" w:rsidR="0010535F" w:rsidRPr="002B6020" w:rsidRDefault="0010535F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 xml:space="preserve">SCOPE OF </w:t>
            </w:r>
            <w:proofErr w:type="gramStart"/>
            <w:r w:rsidRPr="002B6020">
              <w:rPr>
                <w:rFonts w:ascii="Aptos" w:hAnsi="Aptos"/>
                <w:sz w:val="20"/>
                <w:szCs w:val="20"/>
              </w:rPr>
              <w:t xml:space="preserve">WORK </w:t>
            </w:r>
            <w:r w:rsidR="002B6020" w:rsidRPr="002B6020">
              <w:rPr>
                <w:rFonts w:ascii="Aptos" w:hAnsi="Aptos"/>
                <w:sz w:val="20"/>
                <w:szCs w:val="20"/>
              </w:rPr>
              <w:t>:</w:t>
            </w:r>
            <w:proofErr w:type="gramEnd"/>
            <w:r w:rsidR="002B6020" w:rsidRPr="002B6020">
              <w:rPr>
                <w:rFonts w:ascii="Aptos" w:hAnsi="Aptos"/>
                <w:sz w:val="20"/>
                <w:szCs w:val="20"/>
              </w:rPr>
              <w:t xml:space="preserve"> 60</w:t>
            </w:r>
            <w:r w:rsidRPr="002B6020">
              <w:rPr>
                <w:rFonts w:ascii="Aptos" w:hAnsi="Aptos"/>
                <w:sz w:val="20"/>
                <w:szCs w:val="20"/>
              </w:rPr>
              <w:t xml:space="preserve"> CLEANING CONTRACTS OVER 18 YEARS</w:t>
            </w:r>
          </w:p>
          <w:p w14:paraId="41709B94" w14:textId="77777777" w:rsidR="0010535F" w:rsidRPr="002B6020" w:rsidRDefault="0010535F" w:rsidP="0010535F">
            <w:pPr>
              <w:rPr>
                <w:rFonts w:ascii="Aptos" w:hAnsi="Aptos"/>
                <w:sz w:val="20"/>
                <w:szCs w:val="20"/>
              </w:rPr>
            </w:pPr>
          </w:p>
          <w:p w14:paraId="317D06C1" w14:textId="6FDF9263" w:rsidR="0010535F" w:rsidRPr="002B6020" w:rsidRDefault="0010535F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>HSG HOME SOLVERS GROUP</w:t>
            </w:r>
          </w:p>
          <w:p w14:paraId="67285BE2" w14:textId="2F8BF8FD" w:rsidR="0010535F" w:rsidRPr="002B6020" w:rsidRDefault="0010535F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 xml:space="preserve">SCOPE OF </w:t>
            </w:r>
            <w:proofErr w:type="gramStart"/>
            <w:r w:rsidRPr="002B6020">
              <w:rPr>
                <w:rFonts w:ascii="Aptos" w:hAnsi="Aptos"/>
                <w:sz w:val="20"/>
                <w:szCs w:val="20"/>
              </w:rPr>
              <w:t>WOR</w:t>
            </w:r>
            <w:r w:rsidR="002B6020" w:rsidRPr="002B6020">
              <w:rPr>
                <w:rFonts w:ascii="Aptos" w:hAnsi="Aptos"/>
                <w:sz w:val="20"/>
                <w:szCs w:val="20"/>
              </w:rPr>
              <w:t>K :</w:t>
            </w:r>
            <w:proofErr w:type="gramEnd"/>
            <w:r w:rsidR="002B6020" w:rsidRPr="002B6020">
              <w:rPr>
                <w:rFonts w:ascii="Aptos" w:hAnsi="Aptos"/>
                <w:sz w:val="20"/>
                <w:szCs w:val="20"/>
              </w:rPr>
              <w:t xml:space="preserve"> PROVIDE DUMPSTERS . DEMOLITION, ASBESTOS REMOVAL</w:t>
            </w:r>
          </w:p>
          <w:p w14:paraId="64014297" w14:textId="77777777" w:rsidR="002B6020" w:rsidRPr="002B6020" w:rsidRDefault="002B6020" w:rsidP="0010535F">
            <w:pPr>
              <w:rPr>
                <w:rFonts w:ascii="Aptos" w:hAnsi="Aptos"/>
                <w:sz w:val="20"/>
                <w:szCs w:val="20"/>
              </w:rPr>
            </w:pPr>
          </w:p>
          <w:p w14:paraId="6F9AD745" w14:textId="742EF9D0" w:rsidR="002B6020" w:rsidRPr="002B6020" w:rsidRDefault="002B6020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>LATOYA HOLLOWAY</w:t>
            </w:r>
          </w:p>
          <w:p w14:paraId="3734469B" w14:textId="38F3F62D" w:rsidR="002B6020" w:rsidRPr="002B6020" w:rsidRDefault="002B6020" w:rsidP="0010535F">
            <w:pPr>
              <w:rPr>
                <w:rFonts w:ascii="Aptos" w:hAnsi="Aptos"/>
                <w:sz w:val="20"/>
                <w:szCs w:val="20"/>
              </w:rPr>
            </w:pPr>
            <w:r w:rsidRPr="002B6020">
              <w:rPr>
                <w:rFonts w:ascii="Aptos" w:hAnsi="Aptos"/>
                <w:sz w:val="20"/>
                <w:szCs w:val="20"/>
              </w:rPr>
              <w:t xml:space="preserve">SCOPE OF </w:t>
            </w:r>
            <w:proofErr w:type="gramStart"/>
            <w:r w:rsidRPr="002B6020">
              <w:rPr>
                <w:rFonts w:ascii="Aptos" w:hAnsi="Aptos"/>
                <w:sz w:val="20"/>
                <w:szCs w:val="20"/>
              </w:rPr>
              <w:t>WORK :</w:t>
            </w:r>
            <w:proofErr w:type="gramEnd"/>
            <w:r w:rsidRPr="002B6020">
              <w:rPr>
                <w:rFonts w:ascii="Aptos" w:hAnsi="Aptos"/>
                <w:sz w:val="20"/>
                <w:szCs w:val="20"/>
              </w:rPr>
              <w:t xml:space="preserve"> DEMO AND MOLD REMEDIATION</w:t>
            </w:r>
          </w:p>
          <w:p w14:paraId="1B52F47A" w14:textId="39D9F5FA" w:rsidR="00036450" w:rsidRPr="004D3011" w:rsidRDefault="002B6020" w:rsidP="004D3011">
            <w:pPr>
              <w:rPr>
                <w:color w:val="FFFFFF" w:themeColor="background1"/>
              </w:rPr>
            </w:pPr>
            <w:r w:rsidRPr="002B6020">
              <w:rPr>
                <w:rFonts w:ascii="Aptos" w:hAnsi="Aptos"/>
                <w:color w:val="FFFFFF" w:themeColor="background1"/>
                <w:sz w:val="20"/>
                <w:szCs w:val="20"/>
              </w:rPr>
              <w:t>LATOYA</w:t>
            </w:r>
          </w:p>
        </w:tc>
      </w:tr>
      <w:tr w:rsidR="00885BA7" w14:paraId="6FE77C3F" w14:textId="77777777" w:rsidTr="001B2ABD">
        <w:tc>
          <w:tcPr>
            <w:tcW w:w="3600" w:type="dxa"/>
          </w:tcPr>
          <w:p w14:paraId="7EC328A8" w14:textId="77777777" w:rsidR="00885BA7" w:rsidRDefault="00885BA7" w:rsidP="00036450">
            <w:pPr>
              <w:pStyle w:val="Heading3"/>
            </w:pPr>
          </w:p>
        </w:tc>
        <w:tc>
          <w:tcPr>
            <w:tcW w:w="720" w:type="dxa"/>
          </w:tcPr>
          <w:p w14:paraId="1FFBB71C" w14:textId="77777777" w:rsidR="00885BA7" w:rsidRDefault="00885BA7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6AC6D3D" w14:textId="77777777" w:rsidR="00885BA7" w:rsidRDefault="00885BA7" w:rsidP="00036450">
            <w:pPr>
              <w:pStyle w:val="Heading2"/>
            </w:pPr>
          </w:p>
        </w:tc>
      </w:tr>
    </w:tbl>
    <w:p w14:paraId="4FCE45EF" w14:textId="77777777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F57B" w14:textId="77777777" w:rsidR="008F2A8A" w:rsidRDefault="008F2A8A" w:rsidP="000C45FF">
      <w:r>
        <w:separator/>
      </w:r>
    </w:p>
  </w:endnote>
  <w:endnote w:type="continuationSeparator" w:id="0">
    <w:p w14:paraId="091F8987" w14:textId="77777777" w:rsidR="008F2A8A" w:rsidRDefault="008F2A8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9B355" w14:textId="77777777" w:rsidR="008F2A8A" w:rsidRDefault="008F2A8A" w:rsidP="000C45FF">
      <w:r>
        <w:separator/>
      </w:r>
    </w:p>
  </w:footnote>
  <w:footnote w:type="continuationSeparator" w:id="0">
    <w:p w14:paraId="2CAA3FF0" w14:textId="77777777" w:rsidR="008F2A8A" w:rsidRDefault="008F2A8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2D8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33F79A" wp14:editId="04AE8FF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86ED0"/>
    <w:multiLevelType w:val="hybridMultilevel"/>
    <w:tmpl w:val="D048D098"/>
    <w:lvl w:ilvl="0" w:tplc="CFDCBA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A"/>
    <w:rsid w:val="00036450"/>
    <w:rsid w:val="00094499"/>
    <w:rsid w:val="000C45FF"/>
    <w:rsid w:val="000D24FC"/>
    <w:rsid w:val="000E3FD1"/>
    <w:rsid w:val="0010535F"/>
    <w:rsid w:val="00112054"/>
    <w:rsid w:val="001317D8"/>
    <w:rsid w:val="001525E1"/>
    <w:rsid w:val="0016795B"/>
    <w:rsid w:val="00180329"/>
    <w:rsid w:val="0019001F"/>
    <w:rsid w:val="001A74A5"/>
    <w:rsid w:val="001B2ABD"/>
    <w:rsid w:val="001E0391"/>
    <w:rsid w:val="001E1759"/>
    <w:rsid w:val="001F1ECC"/>
    <w:rsid w:val="00221A5A"/>
    <w:rsid w:val="002400EB"/>
    <w:rsid w:val="00256CF7"/>
    <w:rsid w:val="00281FD5"/>
    <w:rsid w:val="002B6020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A6144"/>
    <w:rsid w:val="005E39D5"/>
    <w:rsid w:val="00600670"/>
    <w:rsid w:val="0062123A"/>
    <w:rsid w:val="00646E75"/>
    <w:rsid w:val="006614B9"/>
    <w:rsid w:val="006771D0"/>
    <w:rsid w:val="00715FCB"/>
    <w:rsid w:val="00743101"/>
    <w:rsid w:val="00764C9F"/>
    <w:rsid w:val="007775E1"/>
    <w:rsid w:val="007867A0"/>
    <w:rsid w:val="007927F5"/>
    <w:rsid w:val="00802CA0"/>
    <w:rsid w:val="00885BA7"/>
    <w:rsid w:val="008E2FF3"/>
    <w:rsid w:val="008F2A8A"/>
    <w:rsid w:val="009260CD"/>
    <w:rsid w:val="00940A66"/>
    <w:rsid w:val="00952C25"/>
    <w:rsid w:val="00A10AB3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968C2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8DE2"/>
  <w14:defaultImageDpi w14:val="32767"/>
  <w15:chartTrackingRefBased/>
  <w15:docId w15:val="{FF7F0F9E-A426-4065-9F5C-48ADDFB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6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ldu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s@kldu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\AppData\Local\Microsoft\Office\16.0\DTS\en-US%7b2CB5D1F5-120B-4EE3-A501-B892D11580B5%7d\%7b87A4A90E-6551-4CC0-944B-27128EC563F5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{87A4A90E-6551-4CC0-944B-27128EC563F5}tf00546271_win32</Template>
  <TotalTime>85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Daniels</dc:creator>
  <cp:keywords/>
  <dc:description/>
  <cp:lastModifiedBy>Kevin Daniels</cp:lastModifiedBy>
  <cp:revision>1</cp:revision>
  <dcterms:created xsi:type="dcterms:W3CDTF">2024-06-06T16:01:00Z</dcterms:created>
  <dcterms:modified xsi:type="dcterms:W3CDTF">2024-06-06T17:26:00Z</dcterms:modified>
</cp:coreProperties>
</file>