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1520" w:type="dxa"/>
        <w:tblInd w:w="-2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230"/>
        <w:gridCol w:w="360"/>
        <w:gridCol w:w="6930"/>
      </w:tblGrid>
      <w:tr w:rsidR="000629D5" w:rsidTr="298B3A27" w14:paraId="54918EF4" w14:textId="77777777">
        <w:trPr>
          <w:trHeight w:val="2505"/>
        </w:trPr>
        <w:tc>
          <w:tcPr>
            <w:tcW w:w="4230" w:type="dxa"/>
            <w:tcBorders>
              <w:bottom w:val="none" w:color="000000" w:themeColor="text1" w:sz="12"/>
            </w:tcBorders>
            <w:tcMar/>
            <w:vAlign w:val="top"/>
          </w:tcPr>
          <w:p w:rsidR="000629D5" w:rsidP="73CBFFDE" w:rsidRDefault="00A73F74" w14:paraId="619CF58D" w14:textId="78449DD8" w14:noSpellErr="1">
            <w:pPr>
              <w:tabs>
                <w:tab w:val="left" w:pos="990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6C5E2D" wp14:editId="7C974454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905510</wp:posOffset>
                  </wp:positionV>
                  <wp:extent cx="1371670" cy="1276416"/>
                  <wp:effectExtent l="190500" t="152400" r="190500" b="247650"/>
                  <wp:wrapThrough wrapText="bothSides">
                    <wp:wrapPolygon edited="0">
                      <wp:start x="20040" y="-633"/>
                      <wp:lineTo x="391" y="-5194"/>
                      <wp:lineTo x="-2068" y="4783"/>
                      <wp:lineTo x="-2482" y="15270"/>
                      <wp:lineTo x="-1313" y="15561"/>
                      <wp:lineTo x="-2261" y="19958"/>
                      <wp:lineTo x="-1227" y="20877"/>
                      <wp:lineTo x="-1049" y="22907"/>
                      <wp:lineTo x="705" y="23344"/>
                      <wp:lineTo x="1065" y="23102"/>
                      <wp:lineTo x="7541" y="23060"/>
                      <wp:lineTo x="22360" y="21455"/>
                      <wp:lineTo x="22275" y="16139"/>
                      <wp:lineTo x="22481" y="10896"/>
                      <wp:lineTo x="22086" y="-124"/>
                      <wp:lineTo x="20040" y="-633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Texturize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17316">
                            <a:off x="0" y="0"/>
                            <a:ext cx="1371670" cy="1276416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tcMar/>
          </w:tcPr>
          <w:p w:rsidR="000629D5" w:rsidP="000C45FF" w:rsidRDefault="000629D5" w14:paraId="5D84FF22" w14:textId="77777777">
            <w:pPr>
              <w:tabs>
                <w:tab w:val="left" w:pos="990"/>
              </w:tabs>
            </w:pPr>
          </w:p>
        </w:tc>
        <w:tc>
          <w:tcPr>
            <w:tcW w:w="6930" w:type="dxa"/>
            <w:vMerge w:val="restart"/>
            <w:tcMar/>
            <w:vAlign w:val="center"/>
          </w:tcPr>
          <w:p w:rsidRPr="00F26FAB" w:rsidR="00C65EEC" w:rsidP="73CBFFDE" w:rsidRDefault="00C65EEC" w14:paraId="0ADF9F24" w14:textId="51F3223C">
            <w:pPr>
              <w:pStyle w:val="Address"/>
              <w:rPr>
                <w:sz w:val="20"/>
                <w:szCs w:val="20"/>
              </w:rPr>
            </w:pPr>
            <w:r>
              <w:drawing>
                <wp:inline wp14:editId="1FA2FD99" wp14:anchorId="45317135">
                  <wp:extent cx="3643694" cy="640080"/>
                  <wp:effectExtent l="0" t="0" r="0" b="7620"/>
                  <wp:docPr id="4" name="Picture 4" descr="Logo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28dac6db2a864d1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64369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26FAB" w:rsidR="00C65EEC" w:rsidP="73CBFFDE" w:rsidRDefault="00C65EEC" w14:paraId="44C39570" w14:textId="74DDCA5C">
            <w:pPr>
              <w:pStyle w:val="Address"/>
              <w:rPr>
                <w:sz w:val="20"/>
                <w:szCs w:val="20"/>
              </w:rPr>
            </w:pPr>
            <w:r w:rsidRPr="73CBFFDE" w:rsidR="73CBFFDE">
              <w:rPr>
                <w:sz w:val="20"/>
                <w:szCs w:val="20"/>
              </w:rPr>
              <w:t>CP Make a Difference is classified as a 501(c)(3) non-profit organization by the standards of the Internal Revenue Service (IRS)</w:t>
            </w:r>
            <w:r w:rsidRPr="73CBFFDE" w:rsidR="73CBFFDE">
              <w:rPr>
                <w:sz w:val="20"/>
                <w:szCs w:val="20"/>
              </w:rPr>
              <w:t xml:space="preserve">.  </w:t>
            </w:r>
            <w:r w:rsidRPr="73CBFFDE" w:rsidR="73CBFFDE">
              <w:rPr>
                <w:sz w:val="20"/>
                <w:szCs w:val="20"/>
              </w:rPr>
              <w:t>Therefore, your donation may be tax deductible to the extent allowed by law     Tax ID:   92-1949998</w:t>
            </w:r>
          </w:p>
          <w:p w:rsidRPr="00F26FAB" w:rsidR="00C65EEC" w:rsidP="73CBFFDE" w:rsidRDefault="00C65EEC" w14:paraId="1BC6C66F" w14:textId="769DFCF9">
            <w:pPr>
              <w:pStyle w:val="Address"/>
              <w:rPr>
                <w:sz w:val="20"/>
                <w:szCs w:val="20"/>
              </w:rPr>
            </w:pPr>
          </w:p>
          <w:p w:rsidRPr="00F26FAB" w:rsidR="00C65EEC" w:rsidP="73CBFFDE" w:rsidRDefault="00C65EEC" w14:paraId="2539DAC0" w14:textId="598FE15C">
            <w:pPr>
              <w:pStyle w:val="Address"/>
              <w:rPr>
                <w:sz w:val="20"/>
                <w:szCs w:val="20"/>
              </w:rPr>
            </w:pPr>
            <w:r w:rsidRPr="73CBFFDE" w:rsidR="73CBFFDE">
              <w:rPr>
                <w:sz w:val="20"/>
                <w:szCs w:val="20"/>
              </w:rPr>
              <w:t xml:space="preserve">My business/organization is interested in donating to </w:t>
            </w:r>
            <w:r w:rsidRPr="73CBFFDE" w:rsidR="73CBFFDE">
              <w:rPr>
                <w:sz w:val="20"/>
                <w:szCs w:val="20"/>
              </w:rPr>
              <w:t>assist</w:t>
            </w:r>
            <w:r w:rsidRPr="73CBFFDE" w:rsidR="73CBFFDE">
              <w:rPr>
                <w:sz w:val="20"/>
                <w:szCs w:val="20"/>
              </w:rPr>
              <w:t xml:space="preserve"> Make </w:t>
            </w:r>
            <w:r w:rsidRPr="73CBFFDE" w:rsidR="73CBFFDE">
              <w:rPr>
                <w:sz w:val="20"/>
                <w:szCs w:val="20"/>
              </w:rPr>
              <w:t>A</w:t>
            </w:r>
            <w:r w:rsidRPr="73CBFFDE" w:rsidR="73CBFFDE">
              <w:rPr>
                <w:sz w:val="20"/>
                <w:szCs w:val="20"/>
              </w:rPr>
              <w:t xml:space="preserve"> Difference (MAD) with continuing to provide free holiday meals to individuals in need in the community. </w:t>
            </w:r>
          </w:p>
          <w:p w:rsidRPr="00F26FAB" w:rsidR="00C65EEC" w:rsidP="001E3900" w:rsidRDefault="005B6A1D" w14:paraId="385AD7A8" w14:textId="2E9AC6AE">
            <w:pPr>
              <w:pStyle w:val="ContactDetails"/>
              <w:rPr>
                <w:b/>
                <w:bCs/>
                <w:sz w:val="20"/>
                <w:szCs w:val="20"/>
                <w:u w:val="single"/>
              </w:rPr>
            </w:pPr>
            <w:r w:rsidRPr="00F26FAB">
              <w:rPr>
                <w:b/>
                <w:bCs/>
                <w:sz w:val="20"/>
                <w:szCs w:val="20"/>
                <w:u w:val="single"/>
              </w:rPr>
              <w:t xml:space="preserve">Sponsorship Levels: </w:t>
            </w:r>
          </w:p>
          <w:p w:rsidRPr="00F26FAB" w:rsidR="005B6A1D" w:rsidP="001E3900" w:rsidRDefault="005B6A1D" w14:paraId="50AAA638" w14:textId="77777777">
            <w:pPr>
              <w:pStyle w:val="ContactDetails"/>
              <w:rPr>
                <w:sz w:val="20"/>
                <w:szCs w:val="20"/>
              </w:rPr>
            </w:pPr>
          </w:p>
          <w:p w:rsidRPr="00F26FAB" w:rsidR="005B6A1D" w:rsidP="001E3900" w:rsidRDefault="005B6A1D" w14:paraId="46B7A22B" w14:textId="4F1FC7EE">
            <w:pPr>
              <w:pStyle w:val="ContactDetails"/>
              <w:rPr>
                <w:sz w:val="20"/>
                <w:szCs w:val="20"/>
              </w:rPr>
            </w:pPr>
            <w:r w:rsidRPr="0A5C0102" w:rsidR="73CBFFDE">
              <w:rPr>
                <w:b w:val="1"/>
                <w:bCs w:val="1"/>
                <w:sz w:val="20"/>
                <w:szCs w:val="20"/>
              </w:rPr>
              <w:t>Platinum: ($700 or more</w:t>
            </w:r>
            <w:r w:rsidRPr="0A5C0102" w:rsidR="73CBFFDE">
              <w:rPr>
                <w:sz w:val="20"/>
                <w:szCs w:val="20"/>
              </w:rPr>
              <w:t xml:space="preserve">) – Recognition as a platinum sponsor contributing </w:t>
            </w:r>
            <w:r w:rsidRPr="0A5C0102" w:rsidR="7F0B638E">
              <w:rPr>
                <w:sz w:val="20"/>
                <w:szCs w:val="20"/>
              </w:rPr>
              <w:t>MAD’s</w:t>
            </w:r>
            <w:r w:rsidRPr="0A5C0102" w:rsidR="73CBFFDE">
              <w:rPr>
                <w:sz w:val="20"/>
                <w:szCs w:val="20"/>
              </w:rPr>
              <w:t xml:space="preserve"> free holiday meals</w:t>
            </w:r>
            <w:r w:rsidRPr="0A5C0102" w:rsidR="41B8FCA9">
              <w:rPr>
                <w:sz w:val="20"/>
                <w:szCs w:val="20"/>
              </w:rPr>
              <w:t xml:space="preserve"> for 2025</w:t>
            </w:r>
            <w:r w:rsidRPr="0A5C0102" w:rsidR="73CBFFDE">
              <w:rPr>
                <w:sz w:val="20"/>
                <w:szCs w:val="20"/>
              </w:rPr>
              <w:t xml:space="preserve">.   Name will be included on event signage as well as in social media promotions as a PLATINUM sponsor. </w:t>
            </w:r>
          </w:p>
          <w:p w:rsidRPr="00F26FAB" w:rsidR="00C70B60" w:rsidP="001E3900" w:rsidRDefault="00C70B60" w14:paraId="1B91130B" w14:textId="77777777">
            <w:pPr>
              <w:pStyle w:val="ContactDetails"/>
              <w:rPr>
                <w:sz w:val="20"/>
                <w:szCs w:val="20"/>
              </w:rPr>
            </w:pPr>
          </w:p>
          <w:p w:rsidRPr="00F26FAB" w:rsidR="002C7BE8" w:rsidP="73CBFFDE" w:rsidRDefault="002C7BE8" w14:paraId="5258F96F" w14:textId="0E429EC7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A5C0102" w:rsidR="73CBFFDE">
              <w:rPr>
                <w:b w:val="1"/>
                <w:bCs w:val="1"/>
                <w:sz w:val="20"/>
                <w:szCs w:val="20"/>
              </w:rPr>
              <w:t>Gold: ($3</w:t>
            </w:r>
            <w:r w:rsidRPr="0A5C0102" w:rsidR="557537DF">
              <w:rPr>
                <w:b w:val="1"/>
                <w:bCs w:val="1"/>
                <w:sz w:val="20"/>
                <w:szCs w:val="20"/>
              </w:rPr>
              <w:t>5</w:t>
            </w:r>
            <w:r w:rsidRPr="0A5C0102" w:rsidR="73CBFFDE">
              <w:rPr>
                <w:b w:val="1"/>
                <w:bCs w:val="1"/>
                <w:sz w:val="20"/>
                <w:szCs w:val="20"/>
              </w:rPr>
              <w:t>0 to $699)</w:t>
            </w:r>
            <w:r w:rsidRPr="0A5C0102" w:rsidR="73CBFFDE">
              <w:rPr>
                <w:sz w:val="20"/>
                <w:szCs w:val="20"/>
              </w:rPr>
              <w:t xml:space="preserve"> – Recognition as a gold sponsor </w:t>
            </w:r>
            <w:r w:rsidRPr="0A5C0102" w:rsidR="74CB02CC">
              <w:rPr>
                <w:sz w:val="20"/>
                <w:szCs w:val="20"/>
              </w:rPr>
              <w:t>contributing to MAD’s free holiday meals for 2025</w:t>
            </w:r>
            <w:r w:rsidRPr="0A5C0102" w:rsidR="73CBFFDE">
              <w:rPr>
                <w:sz w:val="20"/>
                <w:szCs w:val="20"/>
              </w:rPr>
              <w:t xml:space="preserve">.   Name will be included </w:t>
            </w:r>
            <w:r w:rsidRPr="0A5C0102" w:rsidR="73CBFFDE">
              <w:rPr>
                <w:b w:val="0"/>
                <w:bCs w:val="0"/>
                <w:sz w:val="20"/>
                <w:szCs w:val="20"/>
              </w:rPr>
              <w:t>o</w:t>
            </w:r>
            <w:r w:rsidRPr="0A5C0102" w:rsidR="73CBFFDE">
              <w:rPr>
                <w:rFonts w:ascii="Century Gothic" w:hAnsi="Century Gothic" w:eastAsia="メイリオ" w:cs="" w:asciiTheme="minorAscii" w:hAnsiTheme="minorAscii" w:eastAsiaTheme="minorEastAsia" w:cstheme="minorBidi"/>
                <w:b w:val="0"/>
                <w:bCs w:val="0"/>
                <w:color w:val="auto"/>
                <w:sz w:val="20"/>
                <w:szCs w:val="20"/>
                <w:lang w:eastAsia="ja-JP" w:bidi="ar-SA"/>
              </w:rPr>
              <w:t xml:space="preserve">n event signage as well as in social media promotions as a GOLD sponsor. </w:t>
            </w:r>
          </w:p>
          <w:p w:rsidRPr="00F26FAB" w:rsidR="00CB2E03" w:rsidP="73CBFFDE" w:rsidRDefault="00CB2E03" w14:paraId="4AFE222A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73CBFFDE" w:rsidP="0A5C0102" w:rsidRDefault="73CBFFDE" w14:paraId="3DB01180" w14:textId="7511159E">
            <w:pPr>
              <w:pStyle w:val="ContactDetails"/>
              <w:suppressLineNumbers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298B3A27" w:rsidR="73CBFFDE">
              <w:rPr>
                <w:b w:val="1"/>
                <w:bCs w:val="1"/>
                <w:sz w:val="20"/>
                <w:szCs w:val="20"/>
              </w:rPr>
              <w:t>Silver: (</w:t>
            </w:r>
            <w:r w:rsidRPr="298B3A27" w:rsidR="6D773693">
              <w:rPr>
                <w:b w:val="1"/>
                <w:bCs w:val="1"/>
                <w:sz w:val="20"/>
                <w:szCs w:val="20"/>
              </w:rPr>
              <w:t>$50 TO $349</w:t>
            </w:r>
            <w:r w:rsidRPr="298B3A27" w:rsidR="73CBFFDE">
              <w:rPr>
                <w:b w:val="1"/>
                <w:bCs w:val="1"/>
                <w:sz w:val="20"/>
                <w:szCs w:val="20"/>
              </w:rPr>
              <w:t>)</w:t>
            </w:r>
            <w:r w:rsidRPr="298B3A27" w:rsidR="73CBFFDE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298B3A27" w:rsidR="73CBFFDE">
              <w:rPr>
                <w:b w:val="0"/>
                <w:bCs w:val="0"/>
                <w:sz w:val="20"/>
                <w:szCs w:val="20"/>
              </w:rPr>
              <w:t xml:space="preserve">– Recognition as a silver sponsor contributing </w:t>
            </w:r>
            <w:r w:rsidRPr="298B3A27" w:rsidR="20D6D956">
              <w:rPr>
                <w:b w:val="0"/>
                <w:bCs w:val="0"/>
                <w:sz w:val="20"/>
                <w:szCs w:val="20"/>
              </w:rPr>
              <w:t>to MAD’s free holiday meals for 2025</w:t>
            </w:r>
            <w:r w:rsidRPr="298B3A27" w:rsidR="73CBFFDE">
              <w:rPr>
                <w:b w:val="0"/>
                <w:bCs w:val="0"/>
                <w:sz w:val="20"/>
                <w:szCs w:val="20"/>
              </w:rPr>
              <w:t xml:space="preserve">. Name will be included on event signage as well as in social media promotions as a SILVER sponsor. </w:t>
            </w:r>
          </w:p>
          <w:p w:rsidR="0A5C0102" w:rsidP="0A5C0102" w:rsidRDefault="0A5C0102" w14:paraId="7F9B3A32" w14:textId="57B7BDED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6152091C" w:rsidP="0A5C0102" w:rsidRDefault="6152091C" w14:paraId="273B5188" w14:textId="05D4804B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A5C0102" w:rsidR="6152091C">
              <w:rPr>
                <w:b w:val="0"/>
                <w:bCs w:val="0"/>
                <w:sz w:val="20"/>
                <w:szCs w:val="20"/>
              </w:rPr>
              <w:t>We cannot thank you enough for your generosity and support.</w:t>
            </w:r>
          </w:p>
          <w:p w:rsidR="0A5C0102" w:rsidP="0A5C0102" w:rsidRDefault="0A5C0102" w14:paraId="4D8B4F23" w14:textId="64871F6D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</w:pPr>
          </w:p>
          <w:p w:rsidR="73CBFFDE" w:rsidP="73CBFFDE" w:rsidRDefault="73CBFFDE" w14:paraId="0AE1329F" w14:textId="57CCE4C0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__________________________________________________________________</w:t>
            </w:r>
          </w:p>
          <w:p w:rsidR="003E0E75" w:rsidP="73CBFFDE" w:rsidRDefault="00626F7A" w14:paraId="0E9A79D1" w14:textId="73FE3C63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Business/Organization Name:</w:t>
            </w:r>
          </w:p>
          <w:p w:rsidRPr="00F26FAB" w:rsidR="00626F7A" w:rsidP="73CBFFDE" w:rsidRDefault="00626F7A" w14:paraId="749C1DBE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="73CBFFDE" w:rsidP="73CBFFDE" w:rsidRDefault="73CBFFDE" w14:paraId="65EB29AB" w14:textId="5B58FE92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__________________________________________________________________</w:t>
            </w:r>
          </w:p>
          <w:p w:rsidRPr="00F26FAB" w:rsidR="00626F7A" w:rsidP="73CBFFDE" w:rsidRDefault="00626F7A" w14:paraId="7429119E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Pr="00F26FAB" w:rsidR="00626F7A" w:rsidP="73CBFFDE" w:rsidRDefault="003E0E75" w14:paraId="6B6ED600" w14:textId="42F1702B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Contact Person:___________________________________________________</w:t>
            </w:r>
          </w:p>
          <w:p w:rsidRPr="00F26FAB" w:rsidR="003E0E75" w:rsidP="73CBFFDE" w:rsidRDefault="003E0E75" w14:paraId="33F58435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Pr="00F26FAB" w:rsidR="003E0E75" w:rsidP="73CBFFDE" w:rsidRDefault="00C408B5" w14:paraId="11355630" w14:textId="4EE7F9EA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Address: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 xml:space="preserve"> __________________________________________________________________</w:t>
            </w:r>
          </w:p>
          <w:p w:rsidRPr="00F26FAB" w:rsidR="003E0E75" w:rsidP="73CBFFDE" w:rsidRDefault="003E0E75" w14:paraId="10E3423E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Pr="00F26FAB" w:rsidR="00C408B5" w:rsidP="73CBFFDE" w:rsidRDefault="00C408B5" w14:paraId="237592CB" w14:textId="5E00058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>__________________________________________________________________</w:t>
            </w:r>
          </w:p>
          <w:p w:rsidRPr="00F26FAB" w:rsidR="003E0E75" w:rsidP="73CBFFDE" w:rsidRDefault="003E0E75" w14:paraId="7EF94A03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Pr="00F26FAB" w:rsidR="00C70B60" w:rsidP="73CBFFDE" w:rsidRDefault="00C408B5" w14:paraId="2C09AC75" w14:textId="5DF750F9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b w:val="1"/>
                <w:bCs w:val="1"/>
                <w:sz w:val="20"/>
                <w:szCs w:val="20"/>
              </w:rPr>
              <w:t xml:space="preserve">Phone 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>Number: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>_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>________________________________________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>______</w:t>
            </w:r>
            <w:r w:rsidRPr="73CBFFDE" w:rsidR="73CBFFDE">
              <w:rPr>
                <w:b w:val="1"/>
                <w:bCs w:val="1"/>
                <w:sz w:val="20"/>
                <w:szCs w:val="20"/>
              </w:rPr>
              <w:t>____</w:t>
            </w:r>
          </w:p>
          <w:p w:rsidRPr="00F26FAB" w:rsidR="00C408B5" w:rsidP="73CBFFDE" w:rsidRDefault="00C408B5" w14:paraId="502826E7" w14:textId="77777777" w14:noSpellErr="1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</w:p>
          <w:p w:rsidRPr="00F26FAB" w:rsidR="000629D5" w:rsidP="73CBFFDE" w:rsidRDefault="00D5366C" w14:paraId="7A9C2DAF" w14:textId="413D98A9">
            <w:pPr>
              <w:pStyle w:val="ContactDetails"/>
              <w:suppressLineNumbers w:val="0"/>
              <w:bidi w:val="0"/>
              <w:spacing w:before="0" w:beforeAutospacing="off" w:after="200" w:afterAutospacing="off" w:line="259" w:lineRule="auto"/>
              <w:ind w:left="0" w:right="0"/>
              <w:jc w:val="left"/>
              <w:rPr>
                <w:b w:val="1"/>
                <w:bCs w:val="1"/>
                <w:sz w:val="20"/>
                <w:szCs w:val="20"/>
              </w:rPr>
            </w:pPr>
            <w:r w:rsidRPr="73CBFFDE" w:rsidR="73CBFFDE">
              <w:rPr>
                <w:rFonts w:ascii="Century Gothic" w:hAnsi="Century Gothic" w:eastAsia="メイリオ" w:cs="" w:asciiTheme="minorAscii" w:hAnsiTheme="minorAscii" w:eastAsiaTheme="minorEastAsia" w:cstheme="minorBidi"/>
                <w:b w:val="1"/>
                <w:bCs w:val="1"/>
                <w:color w:val="auto"/>
                <w:sz w:val="20"/>
                <w:szCs w:val="20"/>
                <w:lang w:eastAsia="ja-JP" w:bidi="ar-SA"/>
              </w:rPr>
              <w:t>Email Address:</w:t>
            </w:r>
            <w:r w:rsidRPr="73CBFFDE" w:rsidR="73CBFFDE"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0629D5" w:rsidTr="298B3A27" w14:paraId="1629DF68" w14:textId="77777777">
        <w:trPr>
          <w:trHeight w:val="8400"/>
        </w:trPr>
        <w:tc>
          <w:tcPr>
            <w:tcW w:w="423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/>
            <w:vAlign w:val="top"/>
          </w:tcPr>
          <w:p w:rsidR="000629D5" w:rsidP="73CBFFDE" w:rsidRDefault="00F76394" w14:paraId="00224B50" w14:textId="3D0C45AA">
            <w:pPr>
              <w:pStyle w:val="Title"/>
              <w:jc w:val="left"/>
              <w:rPr>
                <w:sz w:val="22"/>
                <w:szCs w:val="22"/>
              </w:rPr>
            </w:pPr>
            <w:r w:rsidRPr="0A5C0102" w:rsidR="4F17F074">
              <w:rPr>
                <w:sz w:val="22"/>
                <w:szCs w:val="22"/>
              </w:rPr>
              <w:t>2025</w:t>
            </w:r>
            <w:r w:rsidRPr="0A5C0102" w:rsidR="73CBFFDE">
              <w:rPr>
                <w:sz w:val="22"/>
                <w:szCs w:val="22"/>
              </w:rPr>
              <w:t xml:space="preserve"> DONATION D</w:t>
            </w:r>
            <w:r w:rsidRPr="0A5C0102" w:rsidR="59D502B9">
              <w:rPr>
                <w:sz w:val="22"/>
                <w:szCs w:val="22"/>
              </w:rPr>
              <w:t>RIVE</w:t>
            </w:r>
          </w:p>
          <w:p w:rsidR="000629D5" w:rsidP="73CBFFDE" w:rsidRDefault="00F76394" w14:paraId="14FD594D" w14:textId="54A06C19">
            <w:pPr>
              <w:pStyle w:val="Title"/>
              <w:jc w:val="left"/>
              <w:rPr>
                <w:sz w:val="56"/>
                <w:szCs w:val="56"/>
              </w:rPr>
            </w:pPr>
          </w:p>
          <w:p w:rsidR="000629D5" w:rsidP="73CBFFDE" w:rsidRDefault="00F76394" w14:paraId="6F26148F" w14:textId="1E882969">
            <w:pPr>
              <w:pStyle w:val="Title"/>
              <w:jc w:val="left"/>
              <w:rPr>
                <w:sz w:val="56"/>
                <w:szCs w:val="56"/>
              </w:rPr>
            </w:pPr>
            <w:r w:rsidRPr="73CBFFDE" w:rsidR="73CBFFDE">
              <w:rPr>
                <w:sz w:val="56"/>
                <w:szCs w:val="56"/>
              </w:rPr>
              <w:t>MAKE A DIFFERENCE</w:t>
            </w:r>
          </w:p>
          <w:p w:rsidRPr="00DF665C" w:rsidR="00DF665C" w:rsidP="73CBFFDE" w:rsidRDefault="00DF665C" w14:paraId="7AAFE61E" w14:textId="77777777" w14:noSpellErr="1">
            <w:pPr>
              <w:pStyle w:val="ContactDetails"/>
              <w:jc w:val="left"/>
              <w:rPr>
                <w:b w:val="1"/>
                <w:bCs w:val="1"/>
              </w:rPr>
            </w:pPr>
            <w:r w:rsidRPr="73CBFFDE" w:rsidR="73CBFFDE">
              <w:rPr>
                <w:b w:val="1"/>
                <w:bCs w:val="1"/>
              </w:rPr>
              <w:t>EIN: 92-1949998</w:t>
            </w:r>
          </w:p>
          <w:p w:rsidR="00D27F41" w:rsidP="0A5C0102" w:rsidRDefault="00D27F41" w14:paraId="4AD48E55" w14:textId="52BD1E36">
            <w:pPr>
              <w:jc w:val="left"/>
              <w:rPr>
                <w:b w:val="1"/>
                <w:bCs w:val="1"/>
                <w:u w:val="single"/>
              </w:rPr>
            </w:pPr>
            <w:r w:rsidRPr="0A5C0102" w:rsidR="73CBFFDE">
              <w:rPr>
                <w:b w:val="1"/>
                <w:bCs w:val="1"/>
                <w:u w:val="single"/>
              </w:rPr>
              <w:t>Executive Board:</w:t>
            </w:r>
          </w:p>
          <w:p w:rsidR="00D27F41" w:rsidP="0A5C0102" w:rsidRDefault="00D27F41" w14:paraId="0B5D4700" w14:textId="029D15E9">
            <w:pPr>
              <w:jc w:val="left"/>
              <w:rPr>
                <w:b w:val="1"/>
                <w:bCs w:val="1"/>
                <w:u w:val="single"/>
              </w:rPr>
            </w:pPr>
            <w:r w:rsidR="73CBFFDE">
              <w:rPr/>
              <w:t>Susan Patrick - President</w:t>
            </w:r>
            <w:r>
              <w:br/>
            </w:r>
            <w:r w:rsidR="73CBFFDE">
              <w:rPr/>
              <w:t>Jennifer Lynch - Secretary</w:t>
            </w:r>
            <w:r>
              <w:br/>
            </w:r>
            <w:r w:rsidR="73CBFFDE">
              <w:rPr/>
              <w:t>Peter Wood - Treasurer</w:t>
            </w:r>
          </w:p>
          <w:p w:rsidR="000629D5" w:rsidP="73CBFFDE" w:rsidRDefault="000629D5" w14:paraId="5D81974B" w14:textId="77777777" w14:noSpellErr="1">
            <w:pPr>
              <w:jc w:val="left"/>
            </w:pPr>
          </w:p>
          <w:sdt>
            <w:sdtPr>
              <w:id w:val="-1954003311"/>
              <w:placeholder>
                <w:docPart w:val="6674CB247D3F4183AA36B250098E71F5"/>
              </w:placeholder>
              <w:temporary/>
              <w:showingPlcHdr/>
              <w15:appearance w15:val="hidden"/>
            </w:sdtPr>
            <w:sdtEndPr/>
            <w:sdtContent>
              <w:p w:rsidRPr="00846D4F" w:rsidR="000629D5" w:rsidP="73CBFFDE" w:rsidRDefault="000629D5" w14:paraId="4F960C16" w14:textId="77777777" w14:noSpellErr="1">
                <w:pPr>
                  <w:pStyle w:val="Heading2"/>
                  <w:jc w:val="left"/>
                </w:pPr>
                <w:r w:rsidRPr="73CBFFDE" w:rsidR="73CBFFDE">
                  <w:rPr>
                    <w:rStyle w:val="Heading2Char"/>
                    <w:b w:val="1"/>
                    <w:bCs w:val="1"/>
                    <w:caps w:val="1"/>
                  </w:rPr>
                  <w:t>CONTACT</w:t>
                </w:r>
              </w:p>
            </w:sdtContent>
          </w:sdt>
          <w:p w:rsidR="00F76394" w:rsidP="73CBFFDE" w:rsidRDefault="00F76394" w14:paraId="6CFE8C2D" w14:textId="6F64DC92">
            <w:pPr>
              <w:pStyle w:val="ContactDetails"/>
              <w:jc w:val="left"/>
            </w:pPr>
            <w:r w:rsidR="73CBFFDE">
              <w:rPr/>
              <w:t>Make</w:t>
            </w:r>
            <w:r w:rsidR="73CBFFDE">
              <w:rPr/>
              <w:t xml:space="preserve"> A Difference</w:t>
            </w:r>
          </w:p>
          <w:p w:rsidR="00F76394" w:rsidP="73CBFFDE" w:rsidRDefault="00F76394" w14:paraId="56C92649" w14:textId="2AE17622">
            <w:pPr>
              <w:pStyle w:val="ContactDetails"/>
              <w:jc w:val="left"/>
            </w:pPr>
            <w:r w:rsidR="73CBFFDE">
              <w:rPr/>
              <w:t>c/o Susan Patrick</w:t>
            </w:r>
          </w:p>
          <w:p w:rsidR="00D15BE6" w:rsidP="73CBFFDE" w:rsidRDefault="00D15BE6" w14:paraId="2CA1437A" w14:textId="7CA2791D" w14:noSpellErr="1">
            <w:pPr>
              <w:pStyle w:val="ContactDetails"/>
              <w:jc w:val="left"/>
            </w:pPr>
            <w:r w:rsidR="73CBFFDE">
              <w:rPr/>
              <w:t>615 Strawcutter Road</w:t>
            </w:r>
          </w:p>
          <w:p w:rsidR="00D15BE6" w:rsidP="73CBFFDE" w:rsidRDefault="00D15BE6" w14:paraId="17AE9161" w14:textId="2DFD43C5" w14:noSpellErr="1">
            <w:pPr>
              <w:pStyle w:val="ContactDetails"/>
              <w:jc w:val="left"/>
            </w:pPr>
            <w:r w:rsidR="73CBFFDE">
              <w:rPr/>
              <w:t>Derry, PA 15627</w:t>
            </w:r>
          </w:p>
          <w:p w:rsidR="000629D5" w:rsidP="73CBFFDE" w:rsidRDefault="00743B54" w14:paraId="0C256636" w14:textId="1BC7B075" w14:noSpellErr="1">
            <w:pPr>
              <w:pStyle w:val="ContactDetails"/>
              <w:jc w:val="left"/>
            </w:pPr>
            <w:sdt>
              <w:sdtPr>
                <w:id w:val="1111563247"/>
                <w15:appearance w15:val="hidden"/>
                <w:temporary/>
                <w:showingPlcHdr/>
                <w:placeholder>
                  <w:docPart w:val="75E30433E9F44C49A0DE1C8F2754260D"/>
                </w:placeholder>
              </w:sdtPr>
              <w:sdtContent>
                <w:r w:rsidR="73CBFFDE">
                  <w:rPr/>
                  <w:t>PHONE:</w:t>
                </w:r>
              </w:sdtContent>
            </w:sdt>
            <w:r w:rsidR="73CBFFDE">
              <w:rPr/>
              <w:t xml:space="preserve">  724-694-6945</w:t>
            </w:r>
          </w:p>
          <w:p w:rsidR="000629D5" w:rsidP="73CBFFDE" w:rsidRDefault="000629D5" w14:paraId="68B801FD" w14:textId="77777777" w14:noSpellErr="1">
            <w:pPr>
              <w:pStyle w:val="NoSpacing"/>
              <w:jc w:val="left"/>
            </w:pPr>
          </w:p>
          <w:sdt>
            <w:sdtPr>
              <w:id w:val="-240260293"/>
              <w:placeholder>
                <w:docPart w:val="BD976607E89A475E831CADF187FABDCC"/>
              </w:placeholder>
              <w:temporary/>
              <w:showingPlcHdr/>
              <w15:appearance w15:val="hidden"/>
            </w:sdtPr>
            <w:sdtEndPr/>
            <w:sdtContent>
              <w:p w:rsidR="000629D5" w:rsidP="73CBFFDE" w:rsidRDefault="000629D5" w14:paraId="76313786" w14:textId="77777777" w14:noSpellErr="1">
                <w:pPr>
                  <w:pStyle w:val="ContactDetails"/>
                  <w:jc w:val="left"/>
                </w:pPr>
                <w:r w:rsidR="73CBFFDE">
                  <w:rPr/>
                  <w:t>EMAIL:</w:t>
                </w:r>
              </w:p>
            </w:sdtContent>
          </w:sdt>
          <w:p w:rsidRPr="00846D4F" w:rsidR="000629D5" w:rsidP="73CBFFDE" w:rsidRDefault="00F76394" w14:paraId="592C101B" w14:textId="551C2D10" w14:noSpellErr="1">
            <w:pPr>
              <w:pStyle w:val="ContactDetails"/>
              <w:jc w:val="left"/>
              <w:rPr>
                <w:rStyle w:val="Hyperlink"/>
              </w:rPr>
            </w:pPr>
            <w:r w:rsidRPr="73CBFFDE" w:rsidR="73CBFFDE">
              <w:rPr>
                <w:rStyle w:val="Hyperlink"/>
              </w:rPr>
              <w:t>susan@cpmakeadifference.org</w:t>
            </w:r>
          </w:p>
        </w:tc>
        <w:tc>
          <w:tcPr>
            <w:tcW w:w="360" w:type="dxa"/>
            <w:tcBorders>
              <w:left w:val="none" w:color="000000" w:themeColor="text1" w:sz="12"/>
            </w:tcBorders>
            <w:tcMar/>
          </w:tcPr>
          <w:p w:rsidR="000629D5" w:rsidP="000C45FF" w:rsidRDefault="000629D5" w14:paraId="0A72C28A" w14:textId="77777777">
            <w:pPr>
              <w:tabs>
                <w:tab w:val="left" w:pos="990"/>
              </w:tabs>
            </w:pPr>
          </w:p>
        </w:tc>
        <w:tc>
          <w:tcPr>
            <w:tcW w:w="6930" w:type="dxa"/>
            <w:vMerge/>
            <w:tcMar/>
          </w:tcPr>
          <w:p w:rsidRPr="004D3011" w:rsidR="000629D5" w:rsidP="004D3011" w:rsidRDefault="000629D5" w14:paraId="6F9DDCBB" w14:textId="77777777">
            <w:pPr>
              <w:rPr>
                <w:color w:val="FFFFFF" w:themeColor="background1"/>
              </w:rPr>
            </w:pPr>
          </w:p>
        </w:tc>
      </w:tr>
    </w:tbl>
    <w:p w:rsidRPr="00846D4F" w:rsidR="00A958A1" w:rsidP="00846D4F" w:rsidRDefault="00A958A1" w14:paraId="5F6C5ACB" w14:textId="77777777">
      <w:pPr>
        <w:tabs>
          <w:tab w:val="left" w:pos="990"/>
        </w:tabs>
        <w:spacing w:after="0"/>
        <w:rPr>
          <w:sz w:val="8"/>
        </w:rPr>
      </w:pPr>
    </w:p>
    <w:sectPr w:rsidRPr="00846D4F" w:rsidR="00A958A1" w:rsidSect="000C45FF">
      <w:head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0591" w:rsidP="000C45FF" w:rsidRDefault="00AE0591" w14:paraId="011324E9" w14:textId="77777777">
      <w:r>
        <w:separator/>
      </w:r>
    </w:p>
  </w:endnote>
  <w:endnote w:type="continuationSeparator" w:id="0">
    <w:p w:rsidR="00AE0591" w:rsidP="000C45FF" w:rsidRDefault="00AE0591" w14:paraId="61450E41" w14:textId="77777777">
      <w:r>
        <w:continuationSeparator/>
      </w:r>
    </w:p>
  </w:endnote>
  <w:endnote w:type="continuationNotice" w:id="1">
    <w:p w:rsidR="00AE0591" w:rsidRDefault="00AE0591" w14:paraId="1B507589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0591" w:rsidP="000C45FF" w:rsidRDefault="00AE0591" w14:paraId="472862CD" w14:textId="77777777">
      <w:r>
        <w:separator/>
      </w:r>
    </w:p>
  </w:footnote>
  <w:footnote w:type="continuationSeparator" w:id="0">
    <w:p w:rsidR="00AE0591" w:rsidP="000C45FF" w:rsidRDefault="00AE0591" w14:paraId="40FACFF7" w14:textId="77777777">
      <w:r>
        <w:continuationSeparator/>
      </w:r>
    </w:p>
  </w:footnote>
  <w:footnote w:type="continuationNotice" w:id="1">
    <w:p w:rsidR="00AE0591" w:rsidRDefault="00AE0591" w14:paraId="02635303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0C45FF" w:rsidRDefault="000C45FF" w14:paraId="67BE9E19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EAA59F" wp14:editId="25E0965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19336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94"/>
    <w:rsid w:val="00002CD4"/>
    <w:rsid w:val="0001317E"/>
    <w:rsid w:val="0002700F"/>
    <w:rsid w:val="00036450"/>
    <w:rsid w:val="00061C84"/>
    <w:rsid w:val="000629D5"/>
    <w:rsid w:val="00076632"/>
    <w:rsid w:val="00086750"/>
    <w:rsid w:val="00093CC2"/>
    <w:rsid w:val="000A0935"/>
    <w:rsid w:val="000A79D8"/>
    <w:rsid w:val="000C45FF"/>
    <w:rsid w:val="000D6CB8"/>
    <w:rsid w:val="000E3FD1"/>
    <w:rsid w:val="000F46E6"/>
    <w:rsid w:val="000F7AF1"/>
    <w:rsid w:val="00102B2E"/>
    <w:rsid w:val="001121E7"/>
    <w:rsid w:val="0012430D"/>
    <w:rsid w:val="00135596"/>
    <w:rsid w:val="001441E9"/>
    <w:rsid w:val="001634D0"/>
    <w:rsid w:val="001646D7"/>
    <w:rsid w:val="0017487F"/>
    <w:rsid w:val="00180329"/>
    <w:rsid w:val="0019001F"/>
    <w:rsid w:val="001925B3"/>
    <w:rsid w:val="001A3547"/>
    <w:rsid w:val="001A74A5"/>
    <w:rsid w:val="001B2ABD"/>
    <w:rsid w:val="001C7835"/>
    <w:rsid w:val="001D2335"/>
    <w:rsid w:val="001E1759"/>
    <w:rsid w:val="001E3900"/>
    <w:rsid w:val="001F1ECC"/>
    <w:rsid w:val="001F5055"/>
    <w:rsid w:val="00200A35"/>
    <w:rsid w:val="0020179D"/>
    <w:rsid w:val="002152B0"/>
    <w:rsid w:val="00224339"/>
    <w:rsid w:val="00232205"/>
    <w:rsid w:val="002400EB"/>
    <w:rsid w:val="00241FD2"/>
    <w:rsid w:val="00244620"/>
    <w:rsid w:val="00256CF7"/>
    <w:rsid w:val="00273AF5"/>
    <w:rsid w:val="002A43F9"/>
    <w:rsid w:val="002C4796"/>
    <w:rsid w:val="002C7BE8"/>
    <w:rsid w:val="0030481B"/>
    <w:rsid w:val="00305925"/>
    <w:rsid w:val="0031691A"/>
    <w:rsid w:val="00325423"/>
    <w:rsid w:val="0033587F"/>
    <w:rsid w:val="003454D7"/>
    <w:rsid w:val="00397237"/>
    <w:rsid w:val="003B066F"/>
    <w:rsid w:val="003E0E75"/>
    <w:rsid w:val="003F0A54"/>
    <w:rsid w:val="003F5446"/>
    <w:rsid w:val="004071FC"/>
    <w:rsid w:val="00426A82"/>
    <w:rsid w:val="00445947"/>
    <w:rsid w:val="00453C02"/>
    <w:rsid w:val="00472A9B"/>
    <w:rsid w:val="004759C9"/>
    <w:rsid w:val="004813B3"/>
    <w:rsid w:val="00487A88"/>
    <w:rsid w:val="00496591"/>
    <w:rsid w:val="004A25DE"/>
    <w:rsid w:val="004A62C6"/>
    <w:rsid w:val="004B4F20"/>
    <w:rsid w:val="004C63E4"/>
    <w:rsid w:val="004D3011"/>
    <w:rsid w:val="00530B1C"/>
    <w:rsid w:val="00531A08"/>
    <w:rsid w:val="00543C41"/>
    <w:rsid w:val="00552303"/>
    <w:rsid w:val="005525F0"/>
    <w:rsid w:val="005645EE"/>
    <w:rsid w:val="00582EE7"/>
    <w:rsid w:val="00584D96"/>
    <w:rsid w:val="00590CE3"/>
    <w:rsid w:val="005B4379"/>
    <w:rsid w:val="005B6A1D"/>
    <w:rsid w:val="005D1835"/>
    <w:rsid w:val="005D6289"/>
    <w:rsid w:val="005E39D5"/>
    <w:rsid w:val="00612544"/>
    <w:rsid w:val="0062123A"/>
    <w:rsid w:val="00625304"/>
    <w:rsid w:val="00626F7A"/>
    <w:rsid w:val="00635105"/>
    <w:rsid w:val="006355DF"/>
    <w:rsid w:val="00646E75"/>
    <w:rsid w:val="006610D6"/>
    <w:rsid w:val="00675E73"/>
    <w:rsid w:val="006771D0"/>
    <w:rsid w:val="00710541"/>
    <w:rsid w:val="00715FCB"/>
    <w:rsid w:val="00725D44"/>
    <w:rsid w:val="00736D64"/>
    <w:rsid w:val="00743101"/>
    <w:rsid w:val="00743B54"/>
    <w:rsid w:val="00752193"/>
    <w:rsid w:val="00760E14"/>
    <w:rsid w:val="007864BC"/>
    <w:rsid w:val="007867A0"/>
    <w:rsid w:val="007927F5"/>
    <w:rsid w:val="00794B20"/>
    <w:rsid w:val="007A637C"/>
    <w:rsid w:val="007B7E93"/>
    <w:rsid w:val="007D233E"/>
    <w:rsid w:val="00802CA0"/>
    <w:rsid w:val="00813E54"/>
    <w:rsid w:val="00820AD5"/>
    <w:rsid w:val="00846D4F"/>
    <w:rsid w:val="00884699"/>
    <w:rsid w:val="008C1736"/>
    <w:rsid w:val="008C3019"/>
    <w:rsid w:val="00903772"/>
    <w:rsid w:val="00915EEC"/>
    <w:rsid w:val="0092142B"/>
    <w:rsid w:val="00922D5C"/>
    <w:rsid w:val="00961A98"/>
    <w:rsid w:val="00963949"/>
    <w:rsid w:val="00986936"/>
    <w:rsid w:val="00995EA6"/>
    <w:rsid w:val="009B4665"/>
    <w:rsid w:val="009D37D9"/>
    <w:rsid w:val="009D5A7E"/>
    <w:rsid w:val="009E7C63"/>
    <w:rsid w:val="00A10A67"/>
    <w:rsid w:val="00A2118D"/>
    <w:rsid w:val="00A36A7D"/>
    <w:rsid w:val="00A449B4"/>
    <w:rsid w:val="00A51FBA"/>
    <w:rsid w:val="00A531A0"/>
    <w:rsid w:val="00A73F74"/>
    <w:rsid w:val="00A815D8"/>
    <w:rsid w:val="00A817B9"/>
    <w:rsid w:val="00A958A1"/>
    <w:rsid w:val="00AC6B93"/>
    <w:rsid w:val="00AD76E2"/>
    <w:rsid w:val="00AE0591"/>
    <w:rsid w:val="00AE3BE9"/>
    <w:rsid w:val="00AE6F9B"/>
    <w:rsid w:val="00B11206"/>
    <w:rsid w:val="00B143F2"/>
    <w:rsid w:val="00B20152"/>
    <w:rsid w:val="00B22BE0"/>
    <w:rsid w:val="00B23326"/>
    <w:rsid w:val="00B418D8"/>
    <w:rsid w:val="00B47444"/>
    <w:rsid w:val="00B70850"/>
    <w:rsid w:val="00B8644D"/>
    <w:rsid w:val="00BB641F"/>
    <w:rsid w:val="00C0566D"/>
    <w:rsid w:val="00C066B6"/>
    <w:rsid w:val="00C12E9D"/>
    <w:rsid w:val="00C37BA1"/>
    <w:rsid w:val="00C408B5"/>
    <w:rsid w:val="00C4674C"/>
    <w:rsid w:val="00C506CF"/>
    <w:rsid w:val="00C64CF5"/>
    <w:rsid w:val="00C65EEC"/>
    <w:rsid w:val="00C70B60"/>
    <w:rsid w:val="00C72BED"/>
    <w:rsid w:val="00C76D67"/>
    <w:rsid w:val="00C904C2"/>
    <w:rsid w:val="00C91EFA"/>
    <w:rsid w:val="00C93691"/>
    <w:rsid w:val="00C9578B"/>
    <w:rsid w:val="00CA2F02"/>
    <w:rsid w:val="00CA45FC"/>
    <w:rsid w:val="00CA562E"/>
    <w:rsid w:val="00CB2D30"/>
    <w:rsid w:val="00CB2E03"/>
    <w:rsid w:val="00CC26BC"/>
    <w:rsid w:val="00CE54C1"/>
    <w:rsid w:val="00D07053"/>
    <w:rsid w:val="00D112BF"/>
    <w:rsid w:val="00D13AB5"/>
    <w:rsid w:val="00D15BE6"/>
    <w:rsid w:val="00D2522B"/>
    <w:rsid w:val="00D27F41"/>
    <w:rsid w:val="00D5366C"/>
    <w:rsid w:val="00D82F2F"/>
    <w:rsid w:val="00D877AC"/>
    <w:rsid w:val="00D911E9"/>
    <w:rsid w:val="00DA694B"/>
    <w:rsid w:val="00DD0897"/>
    <w:rsid w:val="00DD172A"/>
    <w:rsid w:val="00DD7F15"/>
    <w:rsid w:val="00DF665C"/>
    <w:rsid w:val="00E25A26"/>
    <w:rsid w:val="00E33DB0"/>
    <w:rsid w:val="00E43656"/>
    <w:rsid w:val="00E55D74"/>
    <w:rsid w:val="00E85B8A"/>
    <w:rsid w:val="00E866EC"/>
    <w:rsid w:val="00E926A7"/>
    <w:rsid w:val="00E92F05"/>
    <w:rsid w:val="00E93B74"/>
    <w:rsid w:val="00EB3A62"/>
    <w:rsid w:val="00EC02F0"/>
    <w:rsid w:val="00ED3B17"/>
    <w:rsid w:val="00F07EB2"/>
    <w:rsid w:val="00F12160"/>
    <w:rsid w:val="00F26FAB"/>
    <w:rsid w:val="00F60274"/>
    <w:rsid w:val="00F6772B"/>
    <w:rsid w:val="00F76394"/>
    <w:rsid w:val="00F77FB9"/>
    <w:rsid w:val="00FB068F"/>
    <w:rsid w:val="00FB7612"/>
    <w:rsid w:val="00FC3F57"/>
    <w:rsid w:val="00FD2CFE"/>
    <w:rsid w:val="00FD6A13"/>
    <w:rsid w:val="0A5C0102"/>
    <w:rsid w:val="0DA74B99"/>
    <w:rsid w:val="1546322E"/>
    <w:rsid w:val="20D6D956"/>
    <w:rsid w:val="298B3A27"/>
    <w:rsid w:val="30A582EC"/>
    <w:rsid w:val="36270CB8"/>
    <w:rsid w:val="3FF881E7"/>
    <w:rsid w:val="41B8FCA9"/>
    <w:rsid w:val="43157B7C"/>
    <w:rsid w:val="4F17F074"/>
    <w:rsid w:val="557537DF"/>
    <w:rsid w:val="59D502B9"/>
    <w:rsid w:val="6152091C"/>
    <w:rsid w:val="643865CE"/>
    <w:rsid w:val="6D773693"/>
    <w:rsid w:val="73CBFFDE"/>
    <w:rsid w:val="74CB02CC"/>
    <w:rsid w:val="7F0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D45D0"/>
  <w14:defaultImageDpi w14:val="32767"/>
  <w15:chartTrackingRefBased/>
  <w15:docId w15:val="{889B4E57-1E83-41C1-9AC4-96015BC107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5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color="94B6D2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D3011"/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D76E2"/>
    <w:rPr>
      <w:rFonts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styleId="DateChar" w:customStyle="1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C45F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29D5"/>
    <w:rPr>
      <w:rFonts w:asciiTheme="majorHAnsi" w:hAnsiTheme="majorHAnsi" w:eastAsiaTheme="majorEastAsia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styleId="Greytext" w:customStyle="1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styleId="Address" w:customStyle="1">
    <w:name w:val="Address"/>
    <w:basedOn w:val="Normal"/>
    <w:qFormat/>
    <w:rsid w:val="000629D5"/>
    <w:pPr>
      <w:spacing w:after="360"/>
      <w:contextualSpacing/>
    </w:pPr>
  </w:style>
  <w:style w:type="paragraph" w:styleId="ContactDetails" w:customStyle="1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07/relationships/hdphoto" Target="media/hdphoto1.wdp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/media/image4.png" Id="R28dac6db2a864d1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\AppData\Roaming\Microsoft\Templates\Bold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74CB247D3F4183AA36B250098E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81F9-9451-40D3-9B07-E77F8AF8F42C}"/>
      </w:docPartPr>
      <w:docPartBody>
        <w:p xmlns:wp14="http://schemas.microsoft.com/office/word/2010/wordml" w:rsidR="00813E54" w:rsidRDefault="00813E54" w14:paraId="3C5BA11D" wp14:textId="77777777">
          <w:pPr>
            <w:pStyle w:val="6674CB247D3F4183AA36B250098E71F5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75E30433E9F44C49A0DE1C8F2754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A1EF-F2AF-4B0F-AD9D-AB51550FF36D}"/>
      </w:docPartPr>
      <w:docPartBody>
        <w:p xmlns:wp14="http://schemas.microsoft.com/office/word/2010/wordml" w:rsidR="00813E54" w:rsidRDefault="00813E54" w14:paraId="0C72ACBB" wp14:textId="77777777">
          <w:pPr>
            <w:pStyle w:val="75E30433E9F44C49A0DE1C8F2754260D"/>
          </w:pPr>
          <w:r w:rsidRPr="004D3011">
            <w:t>PHONE:</w:t>
          </w:r>
        </w:p>
      </w:docPartBody>
    </w:docPart>
    <w:docPart>
      <w:docPartPr>
        <w:name w:val="BD976607E89A475E831CADF187FA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E9C33-0926-4FD2-9CF1-997159E2954C}"/>
      </w:docPartPr>
      <w:docPartBody>
        <w:p xmlns:wp14="http://schemas.microsoft.com/office/word/2010/wordml" w:rsidR="00813E54" w:rsidRDefault="00813E54" w14:paraId="688E95DC" wp14:textId="77777777">
          <w:pPr>
            <w:pStyle w:val="BD976607E89A475E831CADF187FABDC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7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D9"/>
    <w:rsid w:val="00813E54"/>
    <w:rsid w:val="0082365C"/>
    <w:rsid w:val="00B24284"/>
    <w:rsid w:val="00B632D9"/>
    <w:rsid w:val="00C93691"/>
    <w:rsid w:val="00E926A7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674CB247D3F4183AA36B250098E71F5">
    <w:name w:val="6674CB247D3F4183AA36B250098E71F5"/>
  </w:style>
  <w:style w:type="paragraph" w:customStyle="1" w:styleId="75E30433E9F44C49A0DE1C8F2754260D">
    <w:name w:val="75E30433E9F44C49A0DE1C8F2754260D"/>
  </w:style>
  <w:style w:type="paragraph" w:customStyle="1" w:styleId="BD976607E89A475E831CADF187FABDCC">
    <w:name w:val="BD976607E89A475E831CADF187FABDCC"/>
  </w:style>
  <w:style w:type="character" w:styleId="Hyperlink">
    <w:name w:val="Hyperlink"/>
    <w:basedOn w:val="DefaultParagraphFont"/>
    <w:uiPriority w:val="99"/>
    <w:rPr>
      <w:color w:val="BF4E14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A7DFA8D-9584-4E1D-A017-55073F17B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Bold modern cover letter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phoebe patrick</lastModifiedBy>
  <revision>4</revision>
  <dcterms:created xsi:type="dcterms:W3CDTF">2024-09-09T14:49:00.0000000Z</dcterms:created>
  <dcterms:modified xsi:type="dcterms:W3CDTF">2025-02-10T01:09:50.5543635Z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