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810"/>
        <w:gridCol w:w="6"/>
        <w:gridCol w:w="8984"/>
      </w:tblGrid>
      <w:tr w:rsidR="00C956E5" w14:paraId="40C9BD41" w14:textId="77777777" w:rsidTr="00941FE7">
        <w:trPr>
          <w:trHeight w:hRule="exact" w:val="720"/>
        </w:trPr>
        <w:tc>
          <w:tcPr>
            <w:tcW w:w="979" w:type="pct"/>
            <w:vAlign w:val="bottom"/>
          </w:tcPr>
          <w:p w14:paraId="70714C16" w14:textId="51D0D05B" w:rsidR="004C18CF" w:rsidRPr="00E76B14" w:rsidRDefault="00000000" w:rsidP="004C18CF">
            <w:pPr>
              <w:pStyle w:val="Date"/>
            </w:pPr>
            <w:sdt>
              <w:sdtPr>
                <w:alias w:val="Date"/>
                <w:tag w:val="Date"/>
                <w:id w:val="804283084"/>
                <w:placeholder>
                  <w:docPart w:val="91C3AB709D1E4806B0842672609DC2D9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Content>
                <w:r w:rsidR="001236A0">
                  <w:t>01</w:t>
                </w:r>
                <w:r w:rsidR="004F79DB">
                  <w:t>/</w:t>
                </w:r>
                <w:r w:rsidR="001236A0">
                  <w:t>01</w:t>
                </w:r>
                <w:r w:rsidR="004F79DB">
                  <w:t>/</w:t>
                </w:r>
                <w:r w:rsidR="009536B0">
                  <w:t>20</w:t>
                </w:r>
                <w:r w:rsidR="004F79DB">
                  <w:t>2</w:t>
                </w:r>
                <w:r w:rsidR="001236A0">
                  <w:t>6</w:t>
                </w:r>
              </w:sdtContent>
            </w:sdt>
          </w:p>
        </w:tc>
        <w:tc>
          <w:tcPr>
            <w:tcW w:w="131" w:type="pct"/>
            <w:vAlign w:val="bottom"/>
          </w:tcPr>
          <w:p w14:paraId="4580EE30" w14:textId="77777777" w:rsidR="00C956E5" w:rsidRDefault="00C956E5"/>
        </w:tc>
        <w:tc>
          <w:tcPr>
            <w:tcW w:w="3890" w:type="pct"/>
            <w:vAlign w:val="bottom"/>
          </w:tcPr>
          <w:p w14:paraId="7E3E8D90" w14:textId="77777777" w:rsidR="00C956E5" w:rsidRDefault="00C956E5"/>
        </w:tc>
      </w:tr>
      <w:tr w:rsidR="00941FE7" w14:paraId="718744CB" w14:textId="77777777" w:rsidTr="00941FE7">
        <w:trPr>
          <w:trHeight w:hRule="exact" w:val="86"/>
        </w:trPr>
        <w:tc>
          <w:tcPr>
            <w:tcW w:w="979" w:type="pct"/>
            <w:shd w:val="clear" w:color="auto" w:fill="000000" w:themeFill="text1"/>
            <w:vAlign w:val="bottom"/>
          </w:tcPr>
          <w:p w14:paraId="166E4ED7" w14:textId="77777777" w:rsidR="00941FE7" w:rsidRDefault="00941FE7" w:rsidP="00941FE7"/>
        </w:tc>
        <w:tc>
          <w:tcPr>
            <w:tcW w:w="131" w:type="pct"/>
            <w:vAlign w:val="bottom"/>
          </w:tcPr>
          <w:p w14:paraId="20D35AFC" w14:textId="77777777" w:rsidR="00941FE7" w:rsidRDefault="00941FE7" w:rsidP="00941FE7"/>
        </w:tc>
        <w:tc>
          <w:tcPr>
            <w:tcW w:w="3890" w:type="pct"/>
            <w:shd w:val="clear" w:color="auto" w:fill="000000" w:themeFill="text1"/>
            <w:vAlign w:val="bottom"/>
          </w:tcPr>
          <w:p w14:paraId="675636F5" w14:textId="77777777" w:rsidR="00941FE7" w:rsidRDefault="00941FE7" w:rsidP="00941FE7"/>
        </w:tc>
      </w:tr>
      <w:tr w:rsidR="005672EF" w:rsidRPr="00CA21BC" w14:paraId="33A37034" w14:textId="77777777" w:rsidTr="00941FE7">
        <w:tc>
          <w:tcPr>
            <w:tcW w:w="979" w:type="pct"/>
          </w:tcPr>
          <w:p w14:paraId="284CFE82" w14:textId="00B5C3B3" w:rsidR="005672EF" w:rsidRPr="00CA0298" w:rsidRDefault="005672EF" w:rsidP="00CA0298">
            <w:pPr>
              <w:pStyle w:val="Heading1"/>
              <w:keepNext w:val="0"/>
              <w:keepLines w:val="0"/>
              <w:rPr>
                <w:sz w:val="22"/>
                <w:szCs w:val="22"/>
              </w:rPr>
            </w:pPr>
            <w:r w:rsidRPr="00CA21BC">
              <w:rPr>
                <w:szCs w:val="22"/>
              </w:rPr>
              <w:br/>
            </w:r>
          </w:p>
        </w:tc>
        <w:tc>
          <w:tcPr>
            <w:tcW w:w="131" w:type="pct"/>
          </w:tcPr>
          <w:p w14:paraId="2CCC912D" w14:textId="77777777" w:rsidR="005672EF" w:rsidRPr="00CA21BC" w:rsidRDefault="005672EF" w:rsidP="005672EF">
            <w:pPr>
              <w:rPr>
                <w:sz w:val="22"/>
                <w:szCs w:val="22"/>
              </w:rPr>
            </w:pPr>
          </w:p>
        </w:tc>
        <w:tc>
          <w:tcPr>
            <w:tcW w:w="3890" w:type="pct"/>
          </w:tcPr>
          <w:p w14:paraId="5A8E26B9" w14:textId="77777777" w:rsidR="00EA624E" w:rsidRPr="00CA21BC" w:rsidRDefault="00EA624E" w:rsidP="005672EF">
            <w:pPr>
              <w:rPr>
                <w:sz w:val="22"/>
                <w:szCs w:val="22"/>
              </w:rPr>
            </w:pPr>
          </w:p>
          <w:p w14:paraId="3A213612" w14:textId="5671C3B9" w:rsidR="001236A0" w:rsidRPr="001236A0" w:rsidRDefault="001236A0" w:rsidP="001236A0">
            <w:pPr>
              <w:rPr>
                <w:sz w:val="22"/>
                <w:szCs w:val="22"/>
              </w:rPr>
            </w:pPr>
            <w:r w:rsidRPr="001236A0">
              <w:rPr>
                <w:sz w:val="22"/>
                <w:szCs w:val="22"/>
              </w:rPr>
              <w:t xml:space="preserve">Thank you for thinking of </w:t>
            </w:r>
            <w:r w:rsidR="000D7583">
              <w:rPr>
                <w:sz w:val="22"/>
                <w:szCs w:val="22"/>
              </w:rPr>
              <w:t>O.I.P. Bloomsburg</w:t>
            </w:r>
            <w:r w:rsidRPr="001236A0">
              <w:rPr>
                <w:sz w:val="22"/>
                <w:szCs w:val="22"/>
              </w:rPr>
              <w:t xml:space="preserve"> to support your upcoming initiatives. We appreciate the work you are doing in our community. </w:t>
            </w:r>
          </w:p>
          <w:p w14:paraId="272411BB" w14:textId="3F41CA7B" w:rsidR="001236A0" w:rsidRPr="001236A0" w:rsidRDefault="001236A0" w:rsidP="001236A0">
            <w:pPr>
              <w:rPr>
                <w:sz w:val="22"/>
                <w:szCs w:val="22"/>
              </w:rPr>
            </w:pPr>
            <w:r w:rsidRPr="001236A0">
              <w:rPr>
                <w:sz w:val="22"/>
                <w:szCs w:val="22"/>
              </w:rPr>
              <w:t xml:space="preserve">To ensure we are helping as many organizations as possible in an organized manner, </w:t>
            </w:r>
            <w:r w:rsidR="000D7583">
              <w:rPr>
                <w:sz w:val="22"/>
                <w:szCs w:val="22"/>
              </w:rPr>
              <w:t>LaKirk’s LLC</w:t>
            </w:r>
            <w:r w:rsidRPr="001236A0">
              <w:rPr>
                <w:sz w:val="22"/>
                <w:szCs w:val="22"/>
              </w:rPr>
              <w:t xml:space="preserve"> has established the following guidelines for all donation requests:</w:t>
            </w:r>
          </w:p>
          <w:p w14:paraId="17DDC4CA" w14:textId="3EBB6E0D" w:rsidR="001236A0" w:rsidRPr="001236A0" w:rsidRDefault="001236A0" w:rsidP="001236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236A0">
              <w:rPr>
                <w:sz w:val="22"/>
                <w:szCs w:val="22"/>
              </w:rPr>
              <w:t xml:space="preserve">We </w:t>
            </w:r>
            <w:r w:rsidR="000D7583" w:rsidRPr="000D7583">
              <w:rPr>
                <w:sz w:val="22"/>
                <w:szCs w:val="22"/>
              </w:rPr>
              <w:t>mainly support</w:t>
            </w:r>
            <w:r w:rsidRPr="001236A0">
              <w:rPr>
                <w:sz w:val="22"/>
                <w:szCs w:val="22"/>
              </w:rPr>
              <w:t xml:space="preserve"> registered</w:t>
            </w:r>
            <w:r w:rsidR="000D7583">
              <w:rPr>
                <w:sz w:val="22"/>
                <w:szCs w:val="22"/>
              </w:rPr>
              <w:t xml:space="preserve"> 501(</w:t>
            </w:r>
            <w:r w:rsidR="00F91EEE">
              <w:rPr>
                <w:sz w:val="22"/>
                <w:szCs w:val="22"/>
              </w:rPr>
              <w:t>c</w:t>
            </w:r>
            <w:r w:rsidR="000D7583">
              <w:rPr>
                <w:sz w:val="22"/>
                <w:szCs w:val="22"/>
              </w:rPr>
              <w:t>)</w:t>
            </w:r>
            <w:r w:rsidR="00F91EEE">
              <w:rPr>
                <w:sz w:val="22"/>
                <w:szCs w:val="22"/>
              </w:rPr>
              <w:t xml:space="preserve">(3) </w:t>
            </w:r>
            <w:r w:rsidRPr="001236A0">
              <w:rPr>
                <w:noProof/>
                <w:sz w:val="22"/>
                <w:szCs w:val="22"/>
              </w:rPr>
              <w:drawing>
                <wp:inline distT="0" distB="0" distL="0" distR="0" wp14:anchorId="0D9FEA46" wp14:editId="2E6B26B9">
                  <wp:extent cx="11430" cy="11430"/>
                  <wp:effectExtent l="0" t="0" r="0" b="0"/>
                  <wp:docPr id="10030949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6A0">
              <w:rPr>
                <w:sz w:val="22"/>
                <w:szCs w:val="22"/>
              </w:rPr>
              <w:t>non-profit organizations.</w:t>
            </w:r>
          </w:p>
          <w:p w14:paraId="31D3267E" w14:textId="77777777" w:rsidR="001236A0" w:rsidRPr="001236A0" w:rsidRDefault="001236A0" w:rsidP="001236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236A0">
              <w:rPr>
                <w:sz w:val="22"/>
                <w:szCs w:val="22"/>
              </w:rPr>
              <w:t>All requests must be submitted in writing via the attached application.</w:t>
            </w:r>
          </w:p>
          <w:p w14:paraId="0C787097" w14:textId="77777777" w:rsidR="001236A0" w:rsidRPr="001236A0" w:rsidRDefault="001236A0" w:rsidP="001236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236A0">
              <w:rPr>
                <w:sz w:val="22"/>
                <w:szCs w:val="22"/>
              </w:rPr>
              <w:t xml:space="preserve">Requests are reviewed by our donation committee </w:t>
            </w:r>
            <w:proofErr w:type="gramStart"/>
            <w:r w:rsidRPr="001236A0">
              <w:rPr>
                <w:sz w:val="22"/>
                <w:szCs w:val="22"/>
              </w:rPr>
              <w:t>on a monthly basis</w:t>
            </w:r>
            <w:proofErr w:type="gramEnd"/>
            <w:r w:rsidRPr="001236A0">
              <w:rPr>
                <w:sz w:val="22"/>
                <w:szCs w:val="22"/>
              </w:rPr>
              <w:t>. </w:t>
            </w:r>
          </w:p>
          <w:p w14:paraId="038408E8" w14:textId="3AEEF177" w:rsidR="001236A0" w:rsidRPr="001236A0" w:rsidRDefault="001236A0" w:rsidP="001236A0">
            <w:pPr>
              <w:rPr>
                <w:sz w:val="22"/>
                <w:szCs w:val="22"/>
              </w:rPr>
            </w:pPr>
            <w:r w:rsidRPr="001236A0">
              <w:rPr>
                <w:sz w:val="22"/>
                <w:szCs w:val="22"/>
              </w:rPr>
              <w:t xml:space="preserve">Please fill out the attached application form and return it to us via </w:t>
            </w:r>
            <w:r w:rsidR="005A7459">
              <w:rPr>
                <w:sz w:val="22"/>
                <w:szCs w:val="22"/>
              </w:rPr>
              <w:t>e</w:t>
            </w:r>
            <w:r w:rsidRPr="001236A0">
              <w:rPr>
                <w:sz w:val="22"/>
                <w:szCs w:val="22"/>
              </w:rPr>
              <w:t>mail</w:t>
            </w:r>
            <w:r w:rsidR="005E6979">
              <w:rPr>
                <w:sz w:val="22"/>
                <w:szCs w:val="22"/>
              </w:rPr>
              <w:t xml:space="preserve">, </w:t>
            </w:r>
            <w:r w:rsidR="005A7459">
              <w:rPr>
                <w:sz w:val="22"/>
                <w:szCs w:val="22"/>
              </w:rPr>
              <w:t>f</w:t>
            </w:r>
            <w:r w:rsidRPr="001236A0">
              <w:rPr>
                <w:sz w:val="22"/>
                <w:szCs w:val="22"/>
              </w:rPr>
              <w:t xml:space="preserve">ront </w:t>
            </w:r>
            <w:r w:rsidR="005A7459">
              <w:rPr>
                <w:sz w:val="22"/>
                <w:szCs w:val="22"/>
              </w:rPr>
              <w:t>d</w:t>
            </w:r>
            <w:r w:rsidRPr="001236A0">
              <w:rPr>
                <w:sz w:val="22"/>
                <w:szCs w:val="22"/>
              </w:rPr>
              <w:t>esk</w:t>
            </w:r>
            <w:r w:rsidR="005E6979">
              <w:rPr>
                <w:sz w:val="22"/>
                <w:szCs w:val="22"/>
              </w:rPr>
              <w:t xml:space="preserve"> or postal mail</w:t>
            </w:r>
            <w:r w:rsidRPr="001236A0">
              <w:rPr>
                <w:sz w:val="22"/>
                <w:szCs w:val="22"/>
              </w:rPr>
              <w:t xml:space="preserve"> to be included in our next review meeting. </w:t>
            </w:r>
          </w:p>
          <w:p w14:paraId="7B565AA9" w14:textId="77777777" w:rsidR="001236A0" w:rsidRPr="001236A0" w:rsidRDefault="001236A0" w:rsidP="001236A0">
            <w:pPr>
              <w:rPr>
                <w:sz w:val="22"/>
                <w:szCs w:val="22"/>
              </w:rPr>
            </w:pPr>
            <w:r w:rsidRPr="001236A0">
              <w:rPr>
                <w:sz w:val="22"/>
                <w:szCs w:val="22"/>
              </w:rPr>
              <w:t>We will contact you if your request is selected.</w:t>
            </w:r>
          </w:p>
          <w:p w14:paraId="5E531C57" w14:textId="71A6FD15" w:rsidR="001236A0" w:rsidRPr="001236A0" w:rsidRDefault="001236A0" w:rsidP="001236A0">
            <w:pPr>
              <w:rPr>
                <w:sz w:val="22"/>
                <w:szCs w:val="22"/>
              </w:rPr>
            </w:pPr>
            <w:r w:rsidRPr="001236A0">
              <w:rPr>
                <w:sz w:val="22"/>
                <w:szCs w:val="22"/>
              </w:rPr>
              <w:t>Best regards,</w:t>
            </w:r>
            <w:r w:rsidRPr="001236A0">
              <w:rPr>
                <w:sz w:val="22"/>
                <w:szCs w:val="22"/>
              </w:rPr>
              <w:br/>
            </w:r>
            <w:r w:rsidR="002A11B1">
              <w:rPr>
                <w:sz w:val="22"/>
                <w:szCs w:val="22"/>
              </w:rPr>
              <w:t>LaKirk’s LLC, Original Italian Pizza Bloomsburg</w:t>
            </w:r>
          </w:p>
          <w:p w14:paraId="2F6E403F" w14:textId="2868E0D4" w:rsidR="005672EF" w:rsidRPr="00CA21BC" w:rsidRDefault="005672EF" w:rsidP="00EA624E">
            <w:pPr>
              <w:pStyle w:val="Signature"/>
              <w:rPr>
                <w:sz w:val="22"/>
                <w:szCs w:val="22"/>
              </w:rPr>
            </w:pPr>
          </w:p>
        </w:tc>
      </w:tr>
      <w:tr w:rsidR="00557778" w:rsidRPr="00CA21BC" w14:paraId="063E467A" w14:textId="77777777" w:rsidTr="00941FE7">
        <w:tc>
          <w:tcPr>
            <w:tcW w:w="979" w:type="pct"/>
          </w:tcPr>
          <w:p w14:paraId="0707FDAE" w14:textId="77777777" w:rsidR="00557778" w:rsidRPr="00CA21BC" w:rsidRDefault="00557778" w:rsidP="00CA0298">
            <w:pPr>
              <w:pStyle w:val="Heading1"/>
              <w:keepNext w:val="0"/>
              <w:keepLines w:val="0"/>
              <w:rPr>
                <w:szCs w:val="22"/>
              </w:rPr>
            </w:pPr>
          </w:p>
        </w:tc>
        <w:tc>
          <w:tcPr>
            <w:tcW w:w="131" w:type="pct"/>
          </w:tcPr>
          <w:p w14:paraId="589BB7A1" w14:textId="77777777" w:rsidR="00557778" w:rsidRPr="00CA21BC" w:rsidRDefault="00557778" w:rsidP="005672EF">
            <w:pPr>
              <w:rPr>
                <w:sz w:val="22"/>
                <w:szCs w:val="22"/>
              </w:rPr>
            </w:pPr>
          </w:p>
        </w:tc>
        <w:tc>
          <w:tcPr>
            <w:tcW w:w="3890" w:type="pct"/>
          </w:tcPr>
          <w:p w14:paraId="77F6E86F" w14:textId="77777777" w:rsidR="0010781E" w:rsidRPr="0010781E" w:rsidRDefault="0010781E" w:rsidP="0010781E">
            <w:pPr>
              <w:rPr>
                <w:sz w:val="22"/>
                <w:szCs w:val="22"/>
              </w:rPr>
            </w:pPr>
            <w:r w:rsidRPr="0010781E">
              <w:rPr>
                <w:sz w:val="22"/>
                <w:szCs w:val="22"/>
              </w:rPr>
              <w:t>Donation Request Application</w:t>
            </w:r>
          </w:p>
          <w:p w14:paraId="563FE116" w14:textId="5148EBEB" w:rsidR="0010781E" w:rsidRPr="0010781E" w:rsidRDefault="0010781E" w:rsidP="0010781E">
            <w:pPr>
              <w:rPr>
                <w:sz w:val="22"/>
                <w:szCs w:val="22"/>
              </w:rPr>
            </w:pPr>
            <w:r w:rsidRPr="0010781E">
              <w:rPr>
                <w:sz w:val="22"/>
                <w:szCs w:val="22"/>
              </w:rPr>
              <w:t>Organization Name: _____________________________________</w:t>
            </w:r>
          </w:p>
          <w:p w14:paraId="6BAADF15" w14:textId="1F9B77CA" w:rsidR="0010781E" w:rsidRPr="0010781E" w:rsidRDefault="0010781E" w:rsidP="0010781E">
            <w:pPr>
              <w:rPr>
                <w:sz w:val="22"/>
                <w:szCs w:val="22"/>
              </w:rPr>
            </w:pPr>
            <w:r w:rsidRPr="0010781E">
              <w:rPr>
                <w:sz w:val="22"/>
                <w:szCs w:val="22"/>
              </w:rPr>
              <w:t>Contact Person: ____________________</w:t>
            </w:r>
            <w:r>
              <w:rPr>
                <w:sz w:val="22"/>
                <w:szCs w:val="22"/>
              </w:rPr>
              <w:t>__</w:t>
            </w:r>
            <w:r w:rsidRPr="0010781E">
              <w:rPr>
                <w:sz w:val="22"/>
                <w:szCs w:val="22"/>
              </w:rPr>
              <w:t>__________________</w:t>
            </w:r>
          </w:p>
          <w:p w14:paraId="153D1D85" w14:textId="5101A2F5" w:rsidR="0010781E" w:rsidRPr="0010781E" w:rsidRDefault="0010781E" w:rsidP="0010781E">
            <w:pPr>
              <w:rPr>
                <w:sz w:val="22"/>
                <w:szCs w:val="22"/>
              </w:rPr>
            </w:pPr>
            <w:r w:rsidRPr="0010781E">
              <w:rPr>
                <w:sz w:val="22"/>
                <w:szCs w:val="22"/>
              </w:rPr>
              <w:t>Email: _____________</w:t>
            </w:r>
            <w:r w:rsidR="003D450F">
              <w:rPr>
                <w:sz w:val="22"/>
                <w:szCs w:val="22"/>
              </w:rPr>
              <w:t>___</w:t>
            </w:r>
            <w:r w:rsidRPr="0010781E">
              <w:rPr>
                <w:sz w:val="22"/>
                <w:szCs w:val="22"/>
              </w:rPr>
              <w:t>_______ Phone: __________________</w:t>
            </w:r>
          </w:p>
          <w:p w14:paraId="3E61679F" w14:textId="77777777" w:rsidR="0010781E" w:rsidRPr="0010781E" w:rsidRDefault="0010781E" w:rsidP="0010781E">
            <w:pPr>
              <w:rPr>
                <w:sz w:val="22"/>
                <w:szCs w:val="22"/>
              </w:rPr>
            </w:pPr>
            <w:r w:rsidRPr="0010781E">
              <w:rPr>
                <w:sz w:val="22"/>
                <w:szCs w:val="22"/>
              </w:rPr>
              <w:t xml:space="preserve"> Tax ID Number: _________________________________</w:t>
            </w:r>
          </w:p>
          <w:p w14:paraId="39D12125" w14:textId="77777777" w:rsidR="0010781E" w:rsidRPr="0010781E" w:rsidRDefault="0010781E" w:rsidP="0010781E">
            <w:pPr>
              <w:rPr>
                <w:sz w:val="22"/>
                <w:szCs w:val="22"/>
              </w:rPr>
            </w:pPr>
            <w:r w:rsidRPr="0010781E">
              <w:rPr>
                <w:sz w:val="22"/>
                <w:szCs w:val="22"/>
              </w:rPr>
              <w:t>Event/Cause Description:</w:t>
            </w:r>
          </w:p>
          <w:p w14:paraId="26F14EE0" w14:textId="540EF7A4" w:rsidR="0010781E" w:rsidRPr="0010781E" w:rsidRDefault="0010781E" w:rsidP="0010781E">
            <w:pPr>
              <w:rPr>
                <w:sz w:val="22"/>
                <w:szCs w:val="22"/>
              </w:rPr>
            </w:pPr>
            <w:r w:rsidRPr="0010781E">
              <w:rPr>
                <w:sz w:val="22"/>
                <w:szCs w:val="22"/>
              </w:rPr>
              <w:t>______________________________________________________</w:t>
            </w:r>
          </w:p>
          <w:p w14:paraId="126BB754" w14:textId="0988DB50" w:rsidR="0010781E" w:rsidRPr="0010781E" w:rsidRDefault="0010781E" w:rsidP="0010781E">
            <w:pPr>
              <w:rPr>
                <w:sz w:val="22"/>
                <w:szCs w:val="22"/>
              </w:rPr>
            </w:pPr>
            <w:r w:rsidRPr="0010781E">
              <w:rPr>
                <w:sz w:val="22"/>
                <w:szCs w:val="22"/>
              </w:rPr>
              <w:t>______________________________________________________</w:t>
            </w:r>
          </w:p>
          <w:p w14:paraId="4964BDB9" w14:textId="77777777" w:rsidR="0010781E" w:rsidRPr="0010781E" w:rsidRDefault="0010781E" w:rsidP="0010781E">
            <w:pPr>
              <w:rPr>
                <w:sz w:val="22"/>
                <w:szCs w:val="22"/>
              </w:rPr>
            </w:pPr>
            <w:r w:rsidRPr="0010781E">
              <w:rPr>
                <w:sz w:val="22"/>
                <w:szCs w:val="22"/>
              </w:rPr>
              <w:t>Type of Donation Requested:</w:t>
            </w:r>
          </w:p>
          <w:p w14:paraId="38CF427E" w14:textId="77777777" w:rsidR="0010781E" w:rsidRPr="0010781E" w:rsidRDefault="0010781E" w:rsidP="0010781E">
            <w:pPr>
              <w:rPr>
                <w:sz w:val="22"/>
                <w:szCs w:val="22"/>
              </w:rPr>
            </w:pPr>
            <w:proofErr w:type="gramStart"/>
            <w:r w:rsidRPr="0010781E">
              <w:rPr>
                <w:sz w:val="22"/>
                <w:szCs w:val="22"/>
              </w:rPr>
              <w:t>[ ]</w:t>
            </w:r>
            <w:proofErr w:type="gramEnd"/>
            <w:r w:rsidRPr="0010781E">
              <w:rPr>
                <w:sz w:val="22"/>
                <w:szCs w:val="22"/>
              </w:rPr>
              <w:t xml:space="preserve"> Monetary Amount: </w:t>
            </w:r>
            <w:proofErr w:type="gramStart"/>
            <w:r w:rsidRPr="0010781E">
              <w:rPr>
                <w:sz w:val="22"/>
                <w:szCs w:val="22"/>
              </w:rPr>
              <w:t>$__</w:t>
            </w:r>
            <w:proofErr w:type="gramEnd"/>
            <w:r w:rsidRPr="0010781E">
              <w:rPr>
                <w:sz w:val="22"/>
                <w:szCs w:val="22"/>
              </w:rPr>
              <w:t>______</w:t>
            </w:r>
          </w:p>
          <w:p w14:paraId="02369EEA" w14:textId="77777777" w:rsidR="0010781E" w:rsidRPr="0010781E" w:rsidRDefault="0010781E" w:rsidP="0010781E">
            <w:pPr>
              <w:rPr>
                <w:sz w:val="22"/>
                <w:szCs w:val="22"/>
              </w:rPr>
            </w:pPr>
            <w:proofErr w:type="gramStart"/>
            <w:r w:rsidRPr="0010781E">
              <w:rPr>
                <w:sz w:val="22"/>
                <w:szCs w:val="22"/>
              </w:rPr>
              <w:t>[ ]</w:t>
            </w:r>
            <w:proofErr w:type="gramEnd"/>
            <w:r w:rsidRPr="0010781E">
              <w:rPr>
                <w:sz w:val="22"/>
                <w:szCs w:val="22"/>
              </w:rPr>
              <w:t xml:space="preserve"> In-Kind (Product/Service): ______________________________</w:t>
            </w:r>
          </w:p>
          <w:p w14:paraId="047B20E6" w14:textId="5873DB5B" w:rsidR="0010781E" w:rsidRPr="0010781E" w:rsidRDefault="0010781E" w:rsidP="0010781E">
            <w:pPr>
              <w:rPr>
                <w:sz w:val="22"/>
                <w:szCs w:val="22"/>
              </w:rPr>
            </w:pPr>
            <w:r w:rsidRPr="0010781E">
              <w:rPr>
                <w:sz w:val="22"/>
                <w:szCs w:val="22"/>
              </w:rPr>
              <w:t>Date Needed By: ______________________________________</w:t>
            </w:r>
          </w:p>
          <w:p w14:paraId="68E076E6" w14:textId="02A9B947" w:rsidR="00557778" w:rsidRPr="00CA21BC" w:rsidRDefault="0010781E" w:rsidP="0010781E">
            <w:pPr>
              <w:rPr>
                <w:sz w:val="22"/>
                <w:szCs w:val="22"/>
              </w:rPr>
            </w:pPr>
            <w:r w:rsidRPr="0010781E">
              <w:rPr>
                <w:sz w:val="22"/>
                <w:szCs w:val="22"/>
              </w:rPr>
              <w:t>Please note: Submitting this form does not guarantee a donation.</w:t>
            </w:r>
          </w:p>
        </w:tc>
      </w:tr>
    </w:tbl>
    <w:p w14:paraId="20144107" w14:textId="5A14995C" w:rsidR="004C18CF" w:rsidRPr="00CA21BC" w:rsidRDefault="004C18CF" w:rsidP="005914E4">
      <w:pPr>
        <w:tabs>
          <w:tab w:val="left" w:pos="4410"/>
        </w:tabs>
        <w:rPr>
          <w:sz w:val="22"/>
          <w:szCs w:val="22"/>
        </w:rPr>
      </w:pPr>
    </w:p>
    <w:sectPr w:rsidR="004C18CF" w:rsidRPr="00CA21BC" w:rsidSect="00E325C6">
      <w:headerReference w:type="even" r:id="rId10"/>
      <w:headerReference w:type="default" r:id="rId11"/>
      <w:footerReference w:type="default" r:id="rId12"/>
      <w:footerReference w:type="first" r:id="rId13"/>
      <w:pgSz w:w="12240" w:h="15840" w:code="1"/>
      <w:pgMar w:top="1080" w:right="720" w:bottom="2880" w:left="72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0D9D" w14:textId="77777777" w:rsidR="008D7EC9" w:rsidRDefault="008D7EC9">
      <w:pPr>
        <w:spacing w:after="0" w:line="240" w:lineRule="auto"/>
      </w:pPr>
      <w:r>
        <w:separator/>
      </w:r>
    </w:p>
    <w:p w14:paraId="323B24AA" w14:textId="77777777" w:rsidR="008D7EC9" w:rsidRDefault="008D7EC9"/>
    <w:p w14:paraId="21FA656D" w14:textId="77777777" w:rsidR="008D7EC9" w:rsidRDefault="008D7EC9"/>
    <w:p w14:paraId="1E11CE02" w14:textId="77777777" w:rsidR="008D7EC9" w:rsidRDefault="008D7EC9"/>
    <w:p w14:paraId="2C18DA2D" w14:textId="77777777" w:rsidR="008D7EC9" w:rsidRDefault="008D7EC9"/>
    <w:p w14:paraId="5076B3B5" w14:textId="77777777" w:rsidR="008D7EC9" w:rsidRDefault="008D7EC9"/>
  </w:endnote>
  <w:endnote w:type="continuationSeparator" w:id="0">
    <w:p w14:paraId="45AAA55D" w14:textId="77777777" w:rsidR="008D7EC9" w:rsidRDefault="008D7EC9">
      <w:pPr>
        <w:spacing w:after="0" w:line="240" w:lineRule="auto"/>
      </w:pPr>
      <w:r>
        <w:continuationSeparator/>
      </w:r>
    </w:p>
    <w:p w14:paraId="3E96B1C8" w14:textId="77777777" w:rsidR="008D7EC9" w:rsidRDefault="008D7EC9"/>
    <w:p w14:paraId="362F2D0F" w14:textId="77777777" w:rsidR="008D7EC9" w:rsidRDefault="008D7EC9"/>
    <w:p w14:paraId="4AE06566" w14:textId="77777777" w:rsidR="008D7EC9" w:rsidRDefault="008D7EC9"/>
    <w:p w14:paraId="1D9EE8CD" w14:textId="77777777" w:rsidR="008D7EC9" w:rsidRDefault="008D7EC9"/>
    <w:p w14:paraId="7455C5C7" w14:textId="77777777" w:rsidR="008D7EC9" w:rsidRDefault="008D7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424"/>
      <w:gridCol w:w="288"/>
      <w:gridCol w:w="2088"/>
    </w:tblGrid>
    <w:tr w:rsidR="00483A68" w:rsidRPr="009219CC" w14:paraId="6533239B" w14:textId="77777777" w:rsidTr="00DB68A5">
      <w:tc>
        <w:tcPr>
          <w:tcW w:w="8424" w:type="dxa"/>
          <w:vAlign w:val="bottom"/>
        </w:tcPr>
        <w:p w14:paraId="2593749C" w14:textId="77777777" w:rsidR="00483A68" w:rsidRPr="009219CC" w:rsidRDefault="00483A68" w:rsidP="00483A68">
          <w:pPr>
            <w:pStyle w:val="Title"/>
          </w:pPr>
          <w:r>
            <w:t xml:space="preserve">Original Italian Pizza Bloomsburg            </w:t>
          </w:r>
          <w:r w:rsidRPr="00232A54">
            <w:rPr>
              <w:sz w:val="22"/>
              <w:szCs w:val="40"/>
            </w:rPr>
            <w:t>LaKirk’s LLC</w:t>
          </w:r>
        </w:p>
        <w:tbl>
          <w:tblPr>
            <w:tblW w:w="0" w:type="auto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747"/>
            <w:gridCol w:w="2699"/>
            <w:gridCol w:w="2978"/>
          </w:tblGrid>
          <w:tr w:rsidR="00483A68" w:rsidRPr="009219CC" w14:paraId="1D28DD90" w14:textId="77777777" w:rsidTr="00DB68A5">
            <w:trPr>
              <w:trHeight w:hRule="exact" w:val="144"/>
            </w:trPr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14:paraId="24ED591E" w14:textId="77777777" w:rsidR="00483A68" w:rsidRPr="009219CC" w:rsidRDefault="00483A68" w:rsidP="00483A68">
                <w:pPr>
                  <w:spacing w:after="0" w:line="240" w:lineRule="auto"/>
                  <w:ind w:left="29" w:right="29"/>
                  <w:rPr>
                    <w:color w:val="EF4623" w:themeColor="accent1"/>
                  </w:rPr>
                </w:pPr>
              </w:p>
            </w:tc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14:paraId="4080A293" w14:textId="77777777" w:rsidR="00483A68" w:rsidRPr="009219CC" w:rsidRDefault="00483A68" w:rsidP="00483A68">
                <w:pPr>
                  <w:spacing w:after="0" w:line="240" w:lineRule="auto"/>
                  <w:ind w:left="29" w:right="29"/>
                  <w:rPr>
                    <w:color w:val="EF4623" w:themeColor="accent1"/>
                  </w:rPr>
                </w:pPr>
              </w:p>
            </w:tc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14:paraId="21E9B09B" w14:textId="77777777" w:rsidR="00483A68" w:rsidRPr="009219CC" w:rsidRDefault="00483A68" w:rsidP="00483A68">
                <w:pPr>
                  <w:spacing w:after="0" w:line="240" w:lineRule="auto"/>
                  <w:ind w:left="29" w:right="29"/>
                  <w:rPr>
                    <w:color w:val="EF4623" w:themeColor="accent1"/>
                  </w:rPr>
                </w:pPr>
              </w:p>
            </w:tc>
          </w:tr>
          <w:tr w:rsidR="00483A68" w:rsidRPr="009219CC" w14:paraId="636A62F4" w14:textId="77777777" w:rsidTr="00DB68A5"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3C89A14" w14:textId="77777777" w:rsidR="00483A68" w:rsidRPr="009219CC" w:rsidRDefault="00483A68" w:rsidP="00483A68">
                <w:pPr>
                  <w:pStyle w:val="Footer"/>
                </w:pPr>
                <w:r w:rsidRPr="00ED6C7A">
                  <w:rPr>
                    <w:rStyle w:val="Strong"/>
                  </w:rPr>
                  <w:t>Tel</w:t>
                </w:r>
                <w:r>
                  <w:rPr>
                    <w:rStyle w:val="Strong"/>
                  </w:rPr>
                  <w:t>:</w:t>
                </w:r>
                <w:r w:rsidRPr="00ED6C7A">
                  <w:rPr>
                    <w:rStyle w:val="Strong"/>
                  </w:rPr>
                  <w:t xml:space="preserve"> </w:t>
                </w:r>
                <w:r>
                  <w:rPr>
                    <w:rStyle w:val="FooterChar"/>
                  </w:rPr>
                  <w:t>570-784-7465</w:t>
                </w:r>
              </w:p>
              <w:p w14:paraId="01CBD706" w14:textId="77777777" w:rsidR="00483A68" w:rsidRPr="00232A54" w:rsidRDefault="00483A68" w:rsidP="00483A68">
                <w:pPr>
                  <w:pStyle w:val="Footer"/>
                  <w:rPr>
                    <w:b/>
                    <w:bCs/>
                  </w:rPr>
                </w:pPr>
                <w:r>
                  <w:t>Oipbloomsburg.com</w:t>
                </w:r>
              </w:p>
            </w:tc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14:paraId="0404A7EC" w14:textId="77777777" w:rsidR="00483A68" w:rsidRDefault="00483A68" w:rsidP="00483A68">
                <w:pPr>
                  <w:pStyle w:val="Footer"/>
                </w:pPr>
                <w:r>
                  <w:t>452 East Street</w:t>
                </w:r>
              </w:p>
              <w:p w14:paraId="41AAB8B1" w14:textId="77777777" w:rsidR="00483A68" w:rsidRPr="009219CC" w:rsidRDefault="00483A68" w:rsidP="00483A68">
                <w:pPr>
                  <w:pStyle w:val="Footer"/>
                </w:pPr>
                <w:r>
                  <w:t>Bloomsburg PA 17815</w:t>
                </w:r>
              </w:p>
              <w:p w14:paraId="4D7C325C" w14:textId="77777777" w:rsidR="00483A68" w:rsidRPr="003D0C5D" w:rsidRDefault="00483A68" w:rsidP="00483A68">
                <w:pPr>
                  <w:pStyle w:val="Footer"/>
                </w:pPr>
              </w:p>
            </w:tc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14:paraId="30A4DCB3" w14:textId="77777777" w:rsidR="00483A68" w:rsidRDefault="00483A68" w:rsidP="00483A68">
                <w:pPr>
                  <w:pStyle w:val="Footer"/>
                </w:pPr>
                <w:r>
                  <w:t>M</w:t>
                </w:r>
                <w:r w:rsidRPr="00232A54">
                  <w:t>ichael@oipbloomsburg.com</w:t>
                </w:r>
              </w:p>
              <w:p w14:paraId="3FB37A5F" w14:textId="77777777" w:rsidR="00483A68" w:rsidRPr="009219CC" w:rsidRDefault="00483A68" w:rsidP="00483A68">
                <w:pPr>
                  <w:pStyle w:val="Footer"/>
                </w:pPr>
                <w:r>
                  <w:t>Argentina@oipbloomsburg.com</w:t>
                </w:r>
              </w:p>
            </w:tc>
          </w:tr>
        </w:tbl>
        <w:p w14:paraId="03631FAF" w14:textId="77777777" w:rsidR="00483A68" w:rsidRPr="009219CC" w:rsidRDefault="00483A68" w:rsidP="00483A68">
          <w:pPr>
            <w:ind w:right="0"/>
          </w:pPr>
        </w:p>
      </w:tc>
      <w:tc>
        <w:tcPr>
          <w:tcW w:w="288" w:type="dxa"/>
          <w:vAlign w:val="bottom"/>
        </w:tcPr>
        <w:p w14:paraId="0CC3256A" w14:textId="77777777" w:rsidR="00483A68" w:rsidRPr="009219CC" w:rsidRDefault="00483A68" w:rsidP="00483A68">
          <w:pPr>
            <w:ind w:right="0"/>
          </w:pPr>
        </w:p>
      </w:tc>
      <w:tc>
        <w:tcPr>
          <w:tcW w:w="2088" w:type="dxa"/>
          <w:vAlign w:val="bottom"/>
        </w:tcPr>
        <w:p w14:paraId="357F06C2" w14:textId="77777777" w:rsidR="00483A68" w:rsidRPr="009219CC" w:rsidRDefault="00483A68" w:rsidP="00483A68">
          <w:pPr>
            <w:pStyle w:val="Graphic"/>
          </w:pPr>
          <w:r w:rsidRPr="009219CC">
            <w:rPr>
              <w:noProof/>
              <w:lang w:eastAsia="en-US"/>
            </w:rPr>
            <w:drawing>
              <wp:inline distT="0" distB="0" distL="0" distR="0" wp14:anchorId="6CA0CD82" wp14:editId="6FF8EEE2">
                <wp:extent cx="909221" cy="1044622"/>
                <wp:effectExtent l="0" t="0" r="5715" b="3175"/>
                <wp:docPr id="1960897007" name="Picture 1960897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958" cy="1052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3A68" w:rsidRPr="009219CC" w14:paraId="0F2E9375" w14:textId="77777777" w:rsidTr="00DB68A5">
      <w:trPr>
        <w:trHeight w:hRule="exact" w:val="86"/>
      </w:trPr>
      <w:tc>
        <w:tcPr>
          <w:tcW w:w="8424" w:type="dxa"/>
          <w:shd w:val="clear" w:color="auto" w:fill="000000" w:themeFill="text1"/>
        </w:tcPr>
        <w:p w14:paraId="75E9D70F" w14:textId="77777777" w:rsidR="00483A68" w:rsidRPr="009219CC" w:rsidRDefault="00483A68" w:rsidP="00483A68">
          <w:pPr>
            <w:ind w:right="0"/>
          </w:pPr>
        </w:p>
      </w:tc>
      <w:tc>
        <w:tcPr>
          <w:tcW w:w="288" w:type="dxa"/>
        </w:tcPr>
        <w:p w14:paraId="26EC4DEA" w14:textId="77777777" w:rsidR="00483A68" w:rsidRPr="009219CC" w:rsidRDefault="00483A68" w:rsidP="00483A68">
          <w:pPr>
            <w:ind w:right="0"/>
          </w:pPr>
        </w:p>
      </w:tc>
      <w:tc>
        <w:tcPr>
          <w:tcW w:w="2088" w:type="dxa"/>
          <w:shd w:val="clear" w:color="auto" w:fill="000000" w:themeFill="text1"/>
        </w:tcPr>
        <w:p w14:paraId="5275E066" w14:textId="77777777" w:rsidR="00483A68" w:rsidRPr="009219CC" w:rsidRDefault="00483A68" w:rsidP="00483A68">
          <w:pPr>
            <w:ind w:right="0"/>
          </w:pPr>
        </w:p>
      </w:tc>
    </w:tr>
  </w:tbl>
  <w:p w14:paraId="08DBA049" w14:textId="77777777" w:rsidR="00483A68" w:rsidRDefault="00483A68" w:rsidP="00483A68">
    <w:pPr>
      <w:pStyle w:val="Footer"/>
    </w:pPr>
  </w:p>
  <w:p w14:paraId="76C02440" w14:textId="77777777" w:rsidR="00483A68" w:rsidRDefault="00483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424"/>
      <w:gridCol w:w="288"/>
      <w:gridCol w:w="2088"/>
    </w:tblGrid>
    <w:tr w:rsidR="009219CC" w:rsidRPr="009219CC" w14:paraId="49F6D9F6" w14:textId="77777777" w:rsidTr="00DF5AB7">
      <w:tc>
        <w:tcPr>
          <w:tcW w:w="8424" w:type="dxa"/>
          <w:vAlign w:val="bottom"/>
        </w:tcPr>
        <w:p w14:paraId="638DF1CC" w14:textId="3E80CB7B" w:rsidR="009219CC" w:rsidRPr="009219CC" w:rsidRDefault="00232A54" w:rsidP="003D0C5D">
          <w:pPr>
            <w:pStyle w:val="Title"/>
          </w:pPr>
          <w:r>
            <w:t xml:space="preserve">Original Italian Pizza Bloomsburg            </w:t>
          </w:r>
          <w:r w:rsidRPr="00232A54">
            <w:rPr>
              <w:sz w:val="22"/>
              <w:szCs w:val="40"/>
            </w:rPr>
            <w:t>LaKirk’s LLC</w:t>
          </w:r>
        </w:p>
        <w:tbl>
          <w:tblPr>
            <w:tblW w:w="0" w:type="auto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747"/>
            <w:gridCol w:w="2699"/>
            <w:gridCol w:w="2978"/>
          </w:tblGrid>
          <w:tr w:rsidR="009219CC" w:rsidRPr="009219CC" w14:paraId="44150166" w14:textId="77777777" w:rsidTr="00DF5AB7">
            <w:trPr>
              <w:trHeight w:hRule="exact" w:val="144"/>
            </w:trPr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14:paraId="57820529" w14:textId="77777777" w:rsidR="009219CC" w:rsidRPr="009219CC" w:rsidRDefault="009219CC" w:rsidP="009219CC">
                <w:pPr>
                  <w:spacing w:after="0" w:line="240" w:lineRule="auto"/>
                  <w:ind w:left="29" w:right="29"/>
                  <w:rPr>
                    <w:color w:val="EF4623" w:themeColor="accent1"/>
                  </w:rPr>
                </w:pPr>
              </w:p>
            </w:tc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14:paraId="320CDEDF" w14:textId="77777777" w:rsidR="009219CC" w:rsidRPr="009219CC" w:rsidRDefault="009219CC" w:rsidP="009219CC">
                <w:pPr>
                  <w:spacing w:after="0" w:line="240" w:lineRule="auto"/>
                  <w:ind w:left="29" w:right="29"/>
                  <w:rPr>
                    <w:color w:val="EF4623" w:themeColor="accent1"/>
                  </w:rPr>
                </w:pPr>
              </w:p>
            </w:tc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14:paraId="32CED6D9" w14:textId="77777777" w:rsidR="009219CC" w:rsidRPr="009219CC" w:rsidRDefault="009219CC" w:rsidP="009219CC">
                <w:pPr>
                  <w:spacing w:after="0" w:line="240" w:lineRule="auto"/>
                  <w:ind w:left="29" w:right="29"/>
                  <w:rPr>
                    <w:color w:val="EF4623" w:themeColor="accent1"/>
                  </w:rPr>
                </w:pPr>
              </w:p>
            </w:tc>
          </w:tr>
          <w:tr w:rsidR="009219CC" w:rsidRPr="009219CC" w14:paraId="7055AD05" w14:textId="77777777" w:rsidTr="00DF5AB7"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4E3733A" w14:textId="5C7E4BB4" w:rsidR="009219CC" w:rsidRPr="009219CC" w:rsidRDefault="009219CC" w:rsidP="00ED6C7A">
                <w:pPr>
                  <w:pStyle w:val="Footer"/>
                </w:pPr>
                <w:r w:rsidRPr="00ED6C7A">
                  <w:rPr>
                    <w:rStyle w:val="Strong"/>
                  </w:rPr>
                  <w:t>Tel</w:t>
                </w:r>
                <w:r w:rsidR="00232A54">
                  <w:rPr>
                    <w:rStyle w:val="Strong"/>
                  </w:rPr>
                  <w:t>:</w:t>
                </w:r>
                <w:r w:rsidRPr="00ED6C7A">
                  <w:rPr>
                    <w:rStyle w:val="Strong"/>
                  </w:rPr>
                  <w:t xml:space="preserve"> </w:t>
                </w:r>
                <w:r w:rsidR="00232A54">
                  <w:rPr>
                    <w:rStyle w:val="FooterChar"/>
                  </w:rPr>
                  <w:t>570-784-7465</w:t>
                </w:r>
              </w:p>
              <w:p w14:paraId="54C87BB8" w14:textId="0A5794FA" w:rsidR="009219CC" w:rsidRPr="00232A54" w:rsidRDefault="004F79DB" w:rsidP="00ED6C7A">
                <w:pPr>
                  <w:pStyle w:val="Footer"/>
                  <w:rPr>
                    <w:b/>
                    <w:bCs/>
                  </w:rPr>
                </w:pPr>
                <w:r>
                  <w:t>Oipbloomsburg.com</w:t>
                </w:r>
              </w:p>
            </w:tc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14:paraId="02884B6D" w14:textId="77777777" w:rsidR="009219CC" w:rsidRDefault="00232A54" w:rsidP="003D0C5D">
                <w:pPr>
                  <w:pStyle w:val="Footer"/>
                </w:pPr>
                <w:r>
                  <w:t>452 East Street</w:t>
                </w:r>
              </w:p>
              <w:p w14:paraId="1B6113EC" w14:textId="77777777" w:rsidR="00232A54" w:rsidRPr="009219CC" w:rsidRDefault="00232A54" w:rsidP="00232A54">
                <w:pPr>
                  <w:pStyle w:val="Footer"/>
                </w:pPr>
                <w:r>
                  <w:t>Bloomsburg PA 17815</w:t>
                </w:r>
              </w:p>
              <w:p w14:paraId="2A3F213B" w14:textId="67D30ED6" w:rsidR="00232A54" w:rsidRPr="003D0C5D" w:rsidRDefault="00232A54" w:rsidP="003D0C5D">
                <w:pPr>
                  <w:pStyle w:val="Footer"/>
                </w:pPr>
              </w:p>
            </w:tc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14:paraId="08050B1A" w14:textId="47D26541" w:rsidR="00232A54" w:rsidRDefault="00A444CE" w:rsidP="003D0C5D">
                <w:pPr>
                  <w:pStyle w:val="Footer"/>
                </w:pPr>
                <w:r>
                  <w:t>M</w:t>
                </w:r>
                <w:r w:rsidR="00232A54" w:rsidRPr="00232A54">
                  <w:t>ichael@oipbloomsburg.com</w:t>
                </w:r>
              </w:p>
              <w:p w14:paraId="0BBD1830" w14:textId="21C55E9F" w:rsidR="009219CC" w:rsidRPr="009219CC" w:rsidRDefault="004F79DB" w:rsidP="003D0C5D">
                <w:pPr>
                  <w:pStyle w:val="Footer"/>
                </w:pPr>
                <w:r>
                  <w:t>Argentina@oipbloomsburg.com</w:t>
                </w:r>
              </w:p>
            </w:tc>
          </w:tr>
        </w:tbl>
        <w:p w14:paraId="21DB92E0" w14:textId="77777777" w:rsidR="009219CC" w:rsidRPr="009219CC" w:rsidRDefault="009219CC" w:rsidP="009219CC">
          <w:pPr>
            <w:ind w:right="0"/>
          </w:pPr>
        </w:p>
      </w:tc>
      <w:tc>
        <w:tcPr>
          <w:tcW w:w="288" w:type="dxa"/>
          <w:vAlign w:val="bottom"/>
        </w:tcPr>
        <w:p w14:paraId="7F9E712A" w14:textId="77777777" w:rsidR="009219CC" w:rsidRPr="009219CC" w:rsidRDefault="009219CC" w:rsidP="009219CC">
          <w:pPr>
            <w:ind w:right="0"/>
          </w:pPr>
        </w:p>
      </w:tc>
      <w:tc>
        <w:tcPr>
          <w:tcW w:w="2088" w:type="dxa"/>
          <w:vAlign w:val="bottom"/>
        </w:tcPr>
        <w:p w14:paraId="7C6857A2" w14:textId="406E2F14" w:rsidR="009219CC" w:rsidRPr="009219CC" w:rsidRDefault="009219CC" w:rsidP="00ED6C7A">
          <w:pPr>
            <w:pStyle w:val="Graphic"/>
          </w:pPr>
          <w:r w:rsidRPr="009219CC">
            <w:rPr>
              <w:noProof/>
              <w:lang w:eastAsia="en-US"/>
            </w:rPr>
            <w:drawing>
              <wp:inline distT="0" distB="0" distL="0" distR="0" wp14:anchorId="0DC77A11" wp14:editId="6A641AFD">
                <wp:extent cx="909221" cy="1044622"/>
                <wp:effectExtent l="0" t="0" r="571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958" cy="1052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219CC" w:rsidRPr="009219CC" w14:paraId="2807F27B" w14:textId="77777777" w:rsidTr="00DF5AB7">
      <w:trPr>
        <w:trHeight w:hRule="exact" w:val="86"/>
      </w:trPr>
      <w:tc>
        <w:tcPr>
          <w:tcW w:w="8424" w:type="dxa"/>
          <w:shd w:val="clear" w:color="auto" w:fill="000000" w:themeFill="text1"/>
        </w:tcPr>
        <w:p w14:paraId="1E1492CD" w14:textId="77777777" w:rsidR="009219CC" w:rsidRPr="009219CC" w:rsidRDefault="009219CC" w:rsidP="009219CC">
          <w:pPr>
            <w:ind w:right="0"/>
          </w:pPr>
        </w:p>
      </w:tc>
      <w:tc>
        <w:tcPr>
          <w:tcW w:w="288" w:type="dxa"/>
        </w:tcPr>
        <w:p w14:paraId="1650938C" w14:textId="77777777" w:rsidR="009219CC" w:rsidRPr="009219CC" w:rsidRDefault="009219CC" w:rsidP="009219CC">
          <w:pPr>
            <w:ind w:right="0"/>
          </w:pPr>
        </w:p>
      </w:tc>
      <w:tc>
        <w:tcPr>
          <w:tcW w:w="2088" w:type="dxa"/>
          <w:shd w:val="clear" w:color="auto" w:fill="000000" w:themeFill="text1"/>
        </w:tcPr>
        <w:p w14:paraId="2C3929DE" w14:textId="77777777" w:rsidR="009219CC" w:rsidRPr="009219CC" w:rsidRDefault="009219CC" w:rsidP="009219CC">
          <w:pPr>
            <w:ind w:right="0"/>
          </w:pPr>
        </w:p>
      </w:tc>
    </w:tr>
  </w:tbl>
  <w:p w14:paraId="53EE2170" w14:textId="54E5C6E4" w:rsidR="00C956E5" w:rsidRDefault="00C95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A29A" w14:textId="77777777" w:rsidR="008D7EC9" w:rsidRDefault="008D7EC9">
      <w:pPr>
        <w:spacing w:after="0" w:line="240" w:lineRule="auto"/>
      </w:pPr>
      <w:r>
        <w:separator/>
      </w:r>
    </w:p>
    <w:p w14:paraId="3814BD25" w14:textId="77777777" w:rsidR="008D7EC9" w:rsidRDefault="008D7EC9"/>
    <w:p w14:paraId="0EA90E0F" w14:textId="77777777" w:rsidR="008D7EC9" w:rsidRDefault="008D7EC9"/>
    <w:p w14:paraId="068D1238" w14:textId="77777777" w:rsidR="008D7EC9" w:rsidRDefault="008D7EC9"/>
    <w:p w14:paraId="6D00ADBB" w14:textId="77777777" w:rsidR="008D7EC9" w:rsidRDefault="008D7EC9"/>
    <w:p w14:paraId="4E15D266" w14:textId="77777777" w:rsidR="008D7EC9" w:rsidRDefault="008D7EC9"/>
  </w:footnote>
  <w:footnote w:type="continuationSeparator" w:id="0">
    <w:p w14:paraId="3A1B24D0" w14:textId="77777777" w:rsidR="008D7EC9" w:rsidRDefault="008D7EC9">
      <w:pPr>
        <w:spacing w:after="0" w:line="240" w:lineRule="auto"/>
      </w:pPr>
      <w:r>
        <w:continuationSeparator/>
      </w:r>
    </w:p>
    <w:p w14:paraId="3E6016B4" w14:textId="77777777" w:rsidR="008D7EC9" w:rsidRDefault="008D7EC9"/>
    <w:p w14:paraId="0753DAC0" w14:textId="77777777" w:rsidR="008D7EC9" w:rsidRDefault="008D7EC9"/>
    <w:p w14:paraId="36FBA5AF" w14:textId="77777777" w:rsidR="008D7EC9" w:rsidRDefault="008D7EC9"/>
    <w:p w14:paraId="6F0FEB4F" w14:textId="77777777" w:rsidR="008D7EC9" w:rsidRDefault="008D7EC9"/>
    <w:p w14:paraId="50C33381" w14:textId="77777777" w:rsidR="008D7EC9" w:rsidRDefault="008D7E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F0DA" w14:textId="77777777" w:rsidR="005D5853" w:rsidRDefault="005D5853">
    <w:pPr>
      <w:pStyle w:val="Header"/>
    </w:pPr>
  </w:p>
  <w:p w14:paraId="364FA05B" w14:textId="77777777" w:rsidR="009B6A5A" w:rsidRDefault="009B6A5A"/>
  <w:p w14:paraId="27C78FA3" w14:textId="77777777" w:rsidR="009B6A5A" w:rsidRDefault="009B6A5A"/>
  <w:p w14:paraId="2DDE2C1E" w14:textId="77777777" w:rsidR="009B6A5A" w:rsidRDefault="009B6A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9"/>
      <w:gridCol w:w="283"/>
      <w:gridCol w:w="8428"/>
    </w:tblGrid>
    <w:tr w:rsidR="00C956E5" w14:paraId="6FF15F71" w14:textId="77777777" w:rsidTr="00E952CD">
      <w:trPr>
        <w:trHeight w:hRule="exact" w:val="720"/>
      </w:trPr>
      <w:tc>
        <w:tcPr>
          <w:tcW w:w="2088" w:type="dxa"/>
          <w:vAlign w:val="bottom"/>
        </w:tcPr>
        <w:sdt>
          <w:sdtPr>
            <w:alias w:val="Date"/>
            <w:tag w:val="Date"/>
            <w:id w:val="44104058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61758833" w14:textId="7791928B" w:rsidR="00C956E5" w:rsidRPr="005D5922" w:rsidRDefault="001236A0" w:rsidP="005D5922">
              <w:pPr>
                <w:pStyle w:val="Date"/>
              </w:pPr>
              <w:r>
                <w:t>01/01/2026</w:t>
              </w:r>
            </w:p>
          </w:sdtContent>
        </w:sdt>
      </w:tc>
      <w:tc>
        <w:tcPr>
          <w:tcW w:w="283" w:type="dxa"/>
          <w:vAlign w:val="bottom"/>
        </w:tcPr>
        <w:p w14:paraId="74F70828" w14:textId="77777777" w:rsidR="00C956E5" w:rsidRDefault="00C956E5"/>
      </w:tc>
      <w:tc>
        <w:tcPr>
          <w:tcW w:w="8424" w:type="dxa"/>
          <w:vAlign w:val="bottom"/>
        </w:tcPr>
        <w:p w14:paraId="4400DB7F" w14:textId="77777777" w:rsidR="00C956E5" w:rsidRDefault="00D072C9" w:rsidP="005672EF">
          <w:pPr>
            <w:pStyle w:val="Header"/>
          </w:pPr>
          <w:r>
            <w:t>Pg.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4C18CF">
            <w:rPr>
              <w:noProof/>
            </w:rPr>
            <w:t>02</w:t>
          </w:r>
          <w:r>
            <w:fldChar w:fldCharType="end"/>
          </w:r>
        </w:p>
      </w:tc>
    </w:tr>
    <w:tr w:rsidR="00C956E5" w14:paraId="26214475" w14:textId="77777777" w:rsidTr="00E952CD">
      <w:trPr>
        <w:trHeight w:hRule="exact" w:val="86"/>
      </w:trPr>
      <w:tc>
        <w:tcPr>
          <w:tcW w:w="2088" w:type="dxa"/>
          <w:shd w:val="clear" w:color="auto" w:fill="000000" w:themeFill="text1"/>
        </w:tcPr>
        <w:p w14:paraId="19E756C2" w14:textId="77777777" w:rsidR="00C956E5" w:rsidRDefault="00C956E5"/>
      </w:tc>
      <w:tc>
        <w:tcPr>
          <w:tcW w:w="283" w:type="dxa"/>
        </w:tcPr>
        <w:p w14:paraId="5AF808BF" w14:textId="77777777" w:rsidR="00C956E5" w:rsidRDefault="00C956E5"/>
      </w:tc>
      <w:tc>
        <w:tcPr>
          <w:tcW w:w="8424" w:type="dxa"/>
          <w:shd w:val="clear" w:color="auto" w:fill="000000" w:themeFill="text1"/>
        </w:tcPr>
        <w:p w14:paraId="78747108" w14:textId="77777777" w:rsidR="00C956E5" w:rsidRDefault="00C956E5"/>
      </w:tc>
    </w:tr>
  </w:tbl>
  <w:p w14:paraId="654BFC6A" w14:textId="77777777" w:rsidR="009B6A5A" w:rsidRDefault="009B6A5A" w:rsidP="00E952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41FC8"/>
    <w:multiLevelType w:val="multilevel"/>
    <w:tmpl w:val="F1B0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46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54"/>
    <w:rsid w:val="00023491"/>
    <w:rsid w:val="000263BC"/>
    <w:rsid w:val="00032365"/>
    <w:rsid w:val="0004222E"/>
    <w:rsid w:val="000612EA"/>
    <w:rsid w:val="00062F99"/>
    <w:rsid w:val="0008470C"/>
    <w:rsid w:val="000C76B6"/>
    <w:rsid w:val="000D13E3"/>
    <w:rsid w:val="000D7583"/>
    <w:rsid w:val="000F05CA"/>
    <w:rsid w:val="0010078A"/>
    <w:rsid w:val="0010781E"/>
    <w:rsid w:val="001236A0"/>
    <w:rsid w:val="00131647"/>
    <w:rsid w:val="00137E34"/>
    <w:rsid w:val="0014577E"/>
    <w:rsid w:val="00187FF2"/>
    <w:rsid w:val="001913D4"/>
    <w:rsid w:val="001A2D69"/>
    <w:rsid w:val="001A46D4"/>
    <w:rsid w:val="001D3007"/>
    <w:rsid w:val="001E6732"/>
    <w:rsid w:val="001F688D"/>
    <w:rsid w:val="00221BBD"/>
    <w:rsid w:val="00232A54"/>
    <w:rsid w:val="00274582"/>
    <w:rsid w:val="0028578F"/>
    <w:rsid w:val="002860A8"/>
    <w:rsid w:val="002A11B1"/>
    <w:rsid w:val="002B280E"/>
    <w:rsid w:val="002B2B8C"/>
    <w:rsid w:val="002B7DA5"/>
    <w:rsid w:val="002C2BA5"/>
    <w:rsid w:val="002C6EBE"/>
    <w:rsid w:val="002E0F8C"/>
    <w:rsid w:val="002F37B1"/>
    <w:rsid w:val="0037620B"/>
    <w:rsid w:val="003850FC"/>
    <w:rsid w:val="003C311E"/>
    <w:rsid w:val="003D0C5D"/>
    <w:rsid w:val="003D450F"/>
    <w:rsid w:val="003D4B0B"/>
    <w:rsid w:val="003E3858"/>
    <w:rsid w:val="00423129"/>
    <w:rsid w:val="00445B9D"/>
    <w:rsid w:val="00471065"/>
    <w:rsid w:val="00472838"/>
    <w:rsid w:val="00483A68"/>
    <w:rsid w:val="00487B88"/>
    <w:rsid w:val="004A355A"/>
    <w:rsid w:val="004A5BBC"/>
    <w:rsid w:val="004A6B14"/>
    <w:rsid w:val="004C18CF"/>
    <w:rsid w:val="004F5FCA"/>
    <w:rsid w:val="004F79DB"/>
    <w:rsid w:val="00502039"/>
    <w:rsid w:val="00525C1A"/>
    <w:rsid w:val="005548ED"/>
    <w:rsid w:val="00554FB2"/>
    <w:rsid w:val="00557778"/>
    <w:rsid w:val="00564B90"/>
    <w:rsid w:val="005672EF"/>
    <w:rsid w:val="00572722"/>
    <w:rsid w:val="005914E4"/>
    <w:rsid w:val="005A7459"/>
    <w:rsid w:val="005B08F2"/>
    <w:rsid w:val="005D223B"/>
    <w:rsid w:val="005D5853"/>
    <w:rsid w:val="005D5922"/>
    <w:rsid w:val="005E6979"/>
    <w:rsid w:val="005F201A"/>
    <w:rsid w:val="00662B23"/>
    <w:rsid w:val="0069605C"/>
    <w:rsid w:val="006E33F0"/>
    <w:rsid w:val="006E3796"/>
    <w:rsid w:val="00737406"/>
    <w:rsid w:val="00741799"/>
    <w:rsid w:val="00756972"/>
    <w:rsid w:val="00764FC9"/>
    <w:rsid w:val="00772E20"/>
    <w:rsid w:val="007E6A12"/>
    <w:rsid w:val="007F5553"/>
    <w:rsid w:val="0085020A"/>
    <w:rsid w:val="0087512D"/>
    <w:rsid w:val="00894A19"/>
    <w:rsid w:val="008B3FBB"/>
    <w:rsid w:val="008C4B50"/>
    <w:rsid w:val="008D6EE5"/>
    <w:rsid w:val="008D7EC9"/>
    <w:rsid w:val="008F1F3B"/>
    <w:rsid w:val="00901325"/>
    <w:rsid w:val="0090300D"/>
    <w:rsid w:val="0090458B"/>
    <w:rsid w:val="009219CC"/>
    <w:rsid w:val="0093114F"/>
    <w:rsid w:val="00941FE7"/>
    <w:rsid w:val="009536B0"/>
    <w:rsid w:val="009B6A5A"/>
    <w:rsid w:val="009D513F"/>
    <w:rsid w:val="009F0E71"/>
    <w:rsid w:val="009F79BF"/>
    <w:rsid w:val="00A20494"/>
    <w:rsid w:val="00A43783"/>
    <w:rsid w:val="00A444CE"/>
    <w:rsid w:val="00A51871"/>
    <w:rsid w:val="00A53BFF"/>
    <w:rsid w:val="00A555CE"/>
    <w:rsid w:val="00A90DA0"/>
    <w:rsid w:val="00AD5C01"/>
    <w:rsid w:val="00B13D14"/>
    <w:rsid w:val="00B4778A"/>
    <w:rsid w:val="00B53A3E"/>
    <w:rsid w:val="00B8265F"/>
    <w:rsid w:val="00BB2B01"/>
    <w:rsid w:val="00C054EF"/>
    <w:rsid w:val="00C11945"/>
    <w:rsid w:val="00C33FD5"/>
    <w:rsid w:val="00C9204E"/>
    <w:rsid w:val="00C956E5"/>
    <w:rsid w:val="00C9704D"/>
    <w:rsid w:val="00CA0094"/>
    <w:rsid w:val="00CA0298"/>
    <w:rsid w:val="00CA21BC"/>
    <w:rsid w:val="00CB6B6A"/>
    <w:rsid w:val="00CC3839"/>
    <w:rsid w:val="00CC79FC"/>
    <w:rsid w:val="00D06A1F"/>
    <w:rsid w:val="00D072C9"/>
    <w:rsid w:val="00D55D44"/>
    <w:rsid w:val="00D90E41"/>
    <w:rsid w:val="00DC350E"/>
    <w:rsid w:val="00DD3D18"/>
    <w:rsid w:val="00DD507F"/>
    <w:rsid w:val="00E12319"/>
    <w:rsid w:val="00E325C6"/>
    <w:rsid w:val="00E43C29"/>
    <w:rsid w:val="00E5566A"/>
    <w:rsid w:val="00E55C3E"/>
    <w:rsid w:val="00E62B6C"/>
    <w:rsid w:val="00E76B14"/>
    <w:rsid w:val="00E80A33"/>
    <w:rsid w:val="00E952CD"/>
    <w:rsid w:val="00EA5B6F"/>
    <w:rsid w:val="00EA624E"/>
    <w:rsid w:val="00ED6C7A"/>
    <w:rsid w:val="00ED78F4"/>
    <w:rsid w:val="00F34B99"/>
    <w:rsid w:val="00F53DEF"/>
    <w:rsid w:val="00F91EEE"/>
    <w:rsid w:val="00F9291D"/>
    <w:rsid w:val="00FB3DC4"/>
    <w:rsid w:val="00F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920451"/>
  <w15:chartTrackingRefBased/>
  <w15:docId w15:val="{0F573ADF-DC7E-4296-8414-A46B0B02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>
      <w:pPr>
        <w:spacing w:after="400" w:line="336" w:lineRule="auto"/>
        <w:ind w:right="2376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4EF"/>
  </w:style>
  <w:style w:type="paragraph" w:styleId="Heading1">
    <w:name w:val="heading 1"/>
    <w:basedOn w:val="Normal"/>
    <w:link w:val="Heading1Char"/>
    <w:uiPriority w:val="2"/>
    <w:qFormat/>
    <w:rsid w:val="000612EA"/>
    <w:pPr>
      <w:keepNext/>
      <w:keepLines/>
      <w:spacing w:before="360" w:after="0"/>
      <w:ind w:right="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link w:val="Heading2Char"/>
    <w:uiPriority w:val="2"/>
    <w:semiHidden/>
    <w:unhideWhenUsed/>
    <w:qFormat/>
    <w:rsid w:val="00C33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3C311E"/>
    <w:pPr>
      <w:spacing w:after="60" w:line="240" w:lineRule="auto"/>
      <w:ind w:left="29" w:right="29"/>
      <w:contextualSpacing/>
    </w:pPr>
    <w:rPr>
      <w:rFonts w:asciiTheme="majorHAnsi" w:eastAsiaTheme="majorEastAsia" w:hAnsiTheme="majorHAnsi" w:cstheme="majorBidi"/>
      <w:b/>
      <w:color w:val="EF4623" w:themeColor="accent1"/>
      <w:kern w:val="28"/>
      <w:sz w:val="36"/>
      <w:szCs w:val="56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480" w:after="960" w:line="240" w:lineRule="auto"/>
    </w:pPr>
    <w:rPr>
      <w:color w:val="595959" w:themeColor="text1" w:themeTint="A6"/>
      <w:kern w:val="20"/>
    </w:rPr>
  </w:style>
  <w:style w:type="character" w:customStyle="1" w:styleId="ClosingChar">
    <w:name w:val="Closing Char"/>
    <w:basedOn w:val="DefaultParagraphFont"/>
    <w:link w:val="Closing"/>
    <w:uiPriority w:val="5"/>
    <w:rsid w:val="00894A19"/>
    <w:rPr>
      <w:color w:val="595959" w:themeColor="text1" w:themeTint="A6"/>
      <w:kern w:val="20"/>
    </w:rPr>
  </w:style>
  <w:style w:type="paragraph" w:styleId="Date">
    <w:name w:val="Date"/>
    <w:basedOn w:val="Normal"/>
    <w:link w:val="DateChar"/>
    <w:uiPriority w:val="1"/>
    <w:qFormat/>
    <w:rsid w:val="00A20494"/>
    <w:pPr>
      <w:spacing w:after="40" w:line="240" w:lineRule="auto"/>
      <w:ind w:right="0"/>
    </w:pPr>
    <w:rPr>
      <w:color w:val="000000" w:themeColor="text1"/>
      <w:sz w:val="36"/>
    </w:rPr>
  </w:style>
  <w:style w:type="character" w:customStyle="1" w:styleId="DateChar">
    <w:name w:val="Date Char"/>
    <w:basedOn w:val="DefaultParagraphFont"/>
    <w:link w:val="Date"/>
    <w:uiPriority w:val="1"/>
    <w:rsid w:val="00894A19"/>
    <w:rPr>
      <w:color w:val="000000" w:themeColor="text1"/>
      <w:sz w:val="36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3C311E"/>
    <w:rPr>
      <w:rFonts w:asciiTheme="majorHAnsi" w:eastAsiaTheme="majorEastAsia" w:hAnsiTheme="majorHAnsi" w:cstheme="majorBidi"/>
      <w:b/>
      <w:color w:val="EF4623" w:themeColor="accent1"/>
      <w:kern w:val="28"/>
      <w:sz w:val="36"/>
      <w:szCs w:val="56"/>
    </w:rPr>
  </w:style>
  <w:style w:type="paragraph" w:customStyle="1" w:styleId="Graphic">
    <w:name w:val="Graphic"/>
    <w:basedOn w:val="Normal"/>
    <w:uiPriority w:val="12"/>
    <w:qFormat/>
    <w:rsid w:val="00ED6C7A"/>
    <w:pPr>
      <w:spacing w:after="80" w:line="240" w:lineRule="auto"/>
      <w:ind w:right="0"/>
      <w:jc w:val="center"/>
    </w:pPr>
  </w:style>
  <w:style w:type="paragraph" w:styleId="Header">
    <w:name w:val="header"/>
    <w:basedOn w:val="Normal"/>
    <w:link w:val="HeaderChar"/>
    <w:uiPriority w:val="99"/>
    <w:qFormat/>
    <w:rsid w:val="005672EF"/>
    <w:pPr>
      <w:spacing w:after="40" w:line="240" w:lineRule="auto"/>
      <w:ind w:right="0"/>
      <w:jc w:val="right"/>
    </w:pPr>
    <w:rPr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5672EF"/>
    <w:rPr>
      <w:sz w:val="36"/>
    </w:rPr>
  </w:style>
  <w:style w:type="character" w:customStyle="1" w:styleId="Heading1Char">
    <w:name w:val="Heading 1 Char"/>
    <w:basedOn w:val="DefaultParagraphFont"/>
    <w:link w:val="Heading1"/>
    <w:uiPriority w:val="2"/>
    <w:rsid w:val="000612EA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894A19"/>
    <w:rPr>
      <w:rFonts w:asciiTheme="majorHAnsi" w:eastAsiaTheme="majorEastAsia" w:hAnsiTheme="majorHAnsi" w:cstheme="majorBidi"/>
      <w:b/>
      <w:bCs/>
      <w:sz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Info">
    <w:name w:val="Recipient Info"/>
    <w:basedOn w:val="Normal"/>
    <w:uiPriority w:val="3"/>
    <w:qFormat/>
    <w:rsid w:val="00A20494"/>
    <w:pPr>
      <w:spacing w:after="0" w:line="264" w:lineRule="auto"/>
      <w:ind w:right="0"/>
    </w:pPr>
    <w:rPr>
      <w:color w:val="EF4623" w:themeColor="accent1"/>
      <w:sz w:val="18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0612EA"/>
    <w:pPr>
      <w:spacing w:before="960"/>
    </w:pPr>
  </w:style>
  <w:style w:type="character" w:customStyle="1" w:styleId="SalutationChar">
    <w:name w:val="Salutation Char"/>
    <w:basedOn w:val="DefaultParagraphFont"/>
    <w:link w:val="Salutation"/>
    <w:uiPriority w:val="4"/>
    <w:rsid w:val="000612EA"/>
  </w:style>
  <w:style w:type="paragraph" w:styleId="Signature">
    <w:name w:val="Signature"/>
    <w:basedOn w:val="Normal"/>
    <w:link w:val="SignatureChar"/>
    <w:uiPriority w:val="6"/>
    <w:unhideWhenUsed/>
    <w:qFormat/>
    <w:pPr>
      <w:spacing w:before="40" w:after="40" w:line="288" w:lineRule="auto"/>
    </w:pPr>
    <w:rPr>
      <w:b/>
      <w:bCs/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6"/>
    <w:rsid w:val="00894A19"/>
    <w:rPr>
      <w:b/>
      <w:bCs/>
      <w:color w:val="595959" w:themeColor="text1" w:themeTint="A6"/>
      <w:kern w:val="20"/>
    </w:rPr>
  </w:style>
  <w:style w:type="table" w:styleId="TableGrid">
    <w:name w:val="Table Grid"/>
    <w:basedOn w:val="TableNormal"/>
    <w:uiPriority w:val="59"/>
    <w:rsid w:val="004A355A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styleId="Strong">
    <w:name w:val="Strong"/>
    <w:basedOn w:val="DefaultParagraphFont"/>
    <w:uiPriority w:val="11"/>
    <w:qFormat/>
    <w:rsid w:val="00ED6C7A"/>
    <w:rPr>
      <w:b/>
      <w:bCs/>
    </w:rPr>
  </w:style>
  <w:style w:type="paragraph" w:customStyle="1" w:styleId="SignatureDetails">
    <w:name w:val="Signature Details"/>
    <w:basedOn w:val="Normal"/>
    <w:uiPriority w:val="7"/>
    <w:qFormat/>
    <w:rsid w:val="002F37B1"/>
    <w:pPr>
      <w:spacing w:after="0"/>
    </w:pPr>
    <w:rPr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232A54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gentina%20E.%20La%20Fata\AppData\Roaming\Microsoft\Templates\Letterhead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C3AB709D1E4806B0842672609DC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6FC2-B133-4328-B879-E3D60C1BD4D8}"/>
      </w:docPartPr>
      <w:docPartBody>
        <w:p w:rsidR="00047574" w:rsidRDefault="00000000">
          <w:pPr>
            <w:pStyle w:val="91C3AB709D1E4806B0842672609DC2D9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2"/>
    <w:rsid w:val="00047574"/>
    <w:rsid w:val="00062F99"/>
    <w:rsid w:val="000C77E7"/>
    <w:rsid w:val="001A521B"/>
    <w:rsid w:val="004A2F62"/>
    <w:rsid w:val="0073342D"/>
    <w:rsid w:val="007D5B2F"/>
    <w:rsid w:val="007D7171"/>
    <w:rsid w:val="008B2C13"/>
    <w:rsid w:val="008C011A"/>
    <w:rsid w:val="00A41A31"/>
    <w:rsid w:val="00A555CE"/>
    <w:rsid w:val="00BB2B01"/>
    <w:rsid w:val="00CA42B3"/>
    <w:rsid w:val="00CC3839"/>
    <w:rsid w:val="00CF7466"/>
    <w:rsid w:val="00E3557B"/>
    <w:rsid w:val="00E43C29"/>
    <w:rsid w:val="00E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C3AB709D1E4806B0842672609DC2D9">
    <w:name w:val="91C3AB709D1E4806B0842672609DC2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01/01/2026</CompanyPhone>
  <CompanyFax>Alec Haines
80 Pony Trail Drive
Bloomsburg PA 17815</CompanyFax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A2B914-4437-41FA-91DE-AFE7C625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(Red and Black design)</Template>
  <TotalTime>40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Argentina E. La Fata</dc:creator>
  <cp:keywords/>
  <cp:lastModifiedBy>Mike Newkirk</cp:lastModifiedBy>
  <cp:revision>17</cp:revision>
  <cp:lastPrinted>2026-03-10T21:09:00Z</cp:lastPrinted>
  <dcterms:created xsi:type="dcterms:W3CDTF">2026-03-10T20:59:00Z</dcterms:created>
  <dcterms:modified xsi:type="dcterms:W3CDTF">2026-03-10T21:58:00Z</dcterms:modified>
  <cp:version/>
</cp:coreProperties>
</file>