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DD03" w14:textId="3ABD85FB" w:rsidR="00275260" w:rsidRPr="002C35DB" w:rsidRDefault="009C4E19" w:rsidP="009C4E19">
      <w:pPr>
        <w:pStyle w:val="Heading1"/>
        <w:jc w:val="left"/>
      </w:pPr>
      <w:r>
        <w:t xml:space="preserve">                  Jackson Township Board of Trustees </w:t>
      </w:r>
      <w:r>
        <w:tab/>
      </w:r>
    </w:p>
    <w:p w14:paraId="113694BC" w14:textId="77777777" w:rsidR="00275260" w:rsidRPr="007C4C8D" w:rsidRDefault="00000000" w:rsidP="009D4984">
      <w:pPr>
        <w:pStyle w:val="Heading1"/>
      </w:pPr>
      <w:sdt>
        <w:sdtPr>
          <w:alias w:val="Meeting minutes:"/>
          <w:tag w:val="Meeting minutes:"/>
          <w:id w:val="1780671977"/>
          <w:placeholder>
            <w:docPart w:val="AC6574E4B265497883ADD8563AB41F70"/>
          </w:placeholder>
          <w:temporary/>
          <w:showingPlcHdr/>
          <w15:appearance w15:val="hidden"/>
        </w:sdtPr>
        <w:sdtContent>
          <w:r w:rsidR="00275260" w:rsidRPr="004B5C09">
            <w:t>Meeting Minutes</w:t>
          </w:r>
        </w:sdtContent>
      </w:sdt>
    </w:p>
    <w:p w14:paraId="37C8A333" w14:textId="5251A50D" w:rsidR="00911201" w:rsidRPr="00911201" w:rsidRDefault="00DC43D0" w:rsidP="00B3175A">
      <w:pPr>
        <w:pStyle w:val="Date"/>
      </w:pPr>
      <w:r>
        <w:t xml:space="preserve"> September 29</w:t>
      </w:r>
      <w:r w:rsidR="00A11D01">
        <w:t>,</w:t>
      </w:r>
      <w:r w:rsidR="009C4E19">
        <w:t xml:space="preserve"> 20</w:t>
      </w:r>
      <w:r w:rsidR="00EB18AE">
        <w:t>2</w:t>
      </w:r>
      <w:r w:rsidR="006B553D">
        <w:t>5</w:t>
      </w:r>
    </w:p>
    <w:p w14:paraId="448C5C7E" w14:textId="77777777" w:rsidR="00554276" w:rsidRPr="00394EF4" w:rsidRDefault="00000000" w:rsidP="000D445D">
      <w:pPr>
        <w:pStyle w:val="ListNumber"/>
      </w:pPr>
      <w:sdt>
        <w:sdtPr>
          <w:rPr>
            <w:rFonts w:eastAsiaTheme="majorEastAsia"/>
          </w:rPr>
          <w:alias w:val="Call to order:"/>
          <w:tag w:val="Call to order:"/>
          <w:id w:val="-1169712673"/>
          <w:placeholder>
            <w:docPart w:val="48D9B5684DBE426BA57515ECBEFBA429"/>
          </w:placeholder>
          <w:temporary/>
          <w:showingPlcHdr/>
          <w15:appearance w15:val="hidden"/>
        </w:sdtPr>
        <w:sdtEndPr>
          <w:rPr>
            <w:rFonts w:eastAsia="Times New Roman"/>
          </w:rPr>
        </w:sdtEndPr>
        <w:sdtContent>
          <w:r w:rsidR="00275260" w:rsidRPr="00B853F9">
            <w:rPr>
              <w:rFonts w:eastAsiaTheme="majorEastAsia"/>
            </w:rPr>
            <w:t>Call to order</w:t>
          </w:r>
        </w:sdtContent>
      </w:sdt>
    </w:p>
    <w:p w14:paraId="57C51614" w14:textId="0B4F444E" w:rsidR="00D50D23" w:rsidRPr="00AE361F" w:rsidRDefault="00D53C30" w:rsidP="009C4E19">
      <w:pPr>
        <w:ind w:left="0"/>
      </w:pPr>
      <w:r>
        <w:t xml:space="preserve">Chairman </w:t>
      </w:r>
      <w:r w:rsidR="00375CD7">
        <w:t>Brad Bowman</w:t>
      </w:r>
      <w:r w:rsidR="009C4E19">
        <w:t xml:space="preserve"> called the meeting to order at 12:</w:t>
      </w:r>
      <w:r w:rsidR="0089450C">
        <w:t>0</w:t>
      </w:r>
      <w:r w:rsidR="00EB18AE">
        <w:t>0</w:t>
      </w:r>
      <w:r w:rsidR="009C4E19">
        <w:t xml:space="preserve"> PM </w:t>
      </w:r>
    </w:p>
    <w:p w14:paraId="3EECE1F8" w14:textId="77777777" w:rsidR="0015180F" w:rsidRPr="00D512BB" w:rsidRDefault="00000000" w:rsidP="00781863">
      <w:pPr>
        <w:pStyle w:val="ListNumber"/>
      </w:pPr>
      <w:sdt>
        <w:sdtPr>
          <w:rPr>
            <w:rFonts w:eastAsiaTheme="majorEastAsia"/>
          </w:rPr>
          <w:alias w:val="Roll call:"/>
          <w:tag w:val="Roll call:"/>
          <w:id w:val="568842732"/>
          <w:placeholder>
            <w:docPart w:val="4DF3CAE2C9F245B792A4BA669D680D45"/>
          </w:placeholder>
          <w:temporary/>
          <w:showingPlcHdr/>
          <w15:appearance w15:val="hidden"/>
        </w:sdtPr>
        <w:sdtEndPr>
          <w:rPr>
            <w:rFonts w:eastAsia="Times New Roman"/>
          </w:rPr>
        </w:sdtEndPr>
        <w:sdtContent>
          <w:r w:rsidR="009F4E19" w:rsidRPr="00B853F9">
            <w:rPr>
              <w:rFonts w:eastAsiaTheme="majorEastAsia"/>
            </w:rPr>
            <w:t>Roll call</w:t>
          </w:r>
        </w:sdtContent>
      </w:sdt>
    </w:p>
    <w:p w14:paraId="20A5C5BB" w14:textId="1F40E4E6" w:rsidR="0015180F" w:rsidRDefault="00000000" w:rsidP="00D512BB">
      <w:sdt>
        <w:sdtPr>
          <w:alias w:val="Enter secretary name:"/>
          <w:tag w:val="Enter secretary name:"/>
          <w:id w:val="-1785413358"/>
          <w:placeholder>
            <w:docPart w:val="E5718212EC77433292FABD0B05CC5037"/>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DC43D0">
            <w:t>Lyndon Wicker</w:t>
          </w:r>
        </w:sdtContent>
      </w:sdt>
      <w:r w:rsidR="009F4E19">
        <w:t xml:space="preserve"> </w:t>
      </w:r>
      <w:sdt>
        <w:sdtPr>
          <w:alias w:val="Enter paragraph text:"/>
          <w:tag w:val="Enter paragraph text:"/>
          <w:id w:val="-2053990283"/>
          <w:placeholder>
            <w:docPart w:val="8FE6BFB4094A4B52BBD60308D89369E9"/>
          </w:placeholder>
          <w:temporary/>
          <w:showingPlcHdr/>
          <w15:appearance w15:val="hidden"/>
        </w:sdtPr>
        <w:sdtContent>
          <w:r w:rsidR="009F4E19">
            <w:t>conducted a roll call. The following persons were present:</w:t>
          </w:r>
        </w:sdtContent>
      </w:sdt>
      <w:r w:rsidR="00361DEE">
        <w:t xml:space="preserve"> </w:t>
      </w:r>
      <w:r w:rsidR="009C4E19">
        <w:t>Lyndon Wicker</w:t>
      </w:r>
      <w:r w:rsidR="006B553D">
        <w:t xml:space="preserve"> (Trustee)</w:t>
      </w:r>
      <w:r w:rsidR="009C4E19">
        <w:t>, Judith A Kerney, Bradley R Bowman</w:t>
      </w:r>
      <w:r w:rsidR="00375CD7">
        <w:t>, and Harry Longnecker</w:t>
      </w:r>
      <w:r w:rsidR="006B553D">
        <w:t xml:space="preserve"> (Board Members).</w:t>
      </w:r>
    </w:p>
    <w:p w14:paraId="129F5A39" w14:textId="77777777" w:rsidR="00B853F9" w:rsidRDefault="00000000" w:rsidP="00AE1F88">
      <w:pPr>
        <w:pStyle w:val="ListNumber"/>
      </w:pPr>
      <w:sdt>
        <w:sdtPr>
          <w:rPr>
            <w:rFonts w:eastAsiaTheme="majorEastAsia"/>
          </w:rPr>
          <w:alias w:val="Approval of minutes from last meeting:"/>
          <w:tag w:val="Approval of minutes from last meeting:"/>
          <w:id w:val="-1073734390"/>
          <w:placeholder>
            <w:docPart w:val="59F23D77189748D289C4144C736D72E0"/>
          </w:placeholder>
          <w:temporary/>
          <w:showingPlcHdr/>
          <w15:appearance w15:val="hidden"/>
        </w:sdtPr>
        <w:sdtEndPr>
          <w:rPr>
            <w:rFonts w:eastAsia="Times New Roman"/>
          </w:rPr>
        </w:sdtEndPr>
        <w:sdtContent>
          <w:r w:rsidR="009F4E19" w:rsidRPr="00B853F9">
            <w:rPr>
              <w:rFonts w:eastAsiaTheme="majorEastAsia"/>
            </w:rPr>
            <w:t>Approval of minutes from last meeting</w:t>
          </w:r>
        </w:sdtContent>
      </w:sdt>
    </w:p>
    <w:p w14:paraId="0654F488" w14:textId="4D14FED6" w:rsidR="009F4E19" w:rsidRDefault="00000000" w:rsidP="00B853F9">
      <w:sdt>
        <w:sdtPr>
          <w:alias w:val="Secretary name:"/>
          <w:tag w:val="Secretary name:"/>
          <w:id w:val="-969588454"/>
          <w:placeholder>
            <w:docPart w:val="0E57962782244AE3811702567932895F"/>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DC43D0">
            <w:t>Lyndon Wicker</w:t>
          </w:r>
        </w:sdtContent>
      </w:sdt>
      <w:r w:rsidR="00361DEE">
        <w:t xml:space="preserve"> </w:t>
      </w:r>
      <w:r w:rsidR="00DC43D0">
        <w:t xml:space="preserve">read the minutes from January 29, 2025. Judy motioned to </w:t>
      </w:r>
      <w:r w:rsidR="0006578E">
        <w:t>accept,</w:t>
      </w:r>
      <w:r w:rsidR="00DC43D0">
        <w:t xml:space="preserve"> and Brad seconded. All in favor.</w:t>
      </w:r>
    </w:p>
    <w:p w14:paraId="7E201978" w14:textId="5E630928" w:rsidR="002C3D7E" w:rsidRDefault="00DC43D0" w:rsidP="009C4E19">
      <w:pPr>
        <w:pStyle w:val="ListNumber"/>
      </w:pPr>
      <w:r>
        <w:t>Old Business</w:t>
      </w:r>
    </w:p>
    <w:p w14:paraId="4E8AFDFC" w14:textId="21341D44" w:rsidR="00B3175A" w:rsidRDefault="00B33233" w:rsidP="00A11D01">
      <w:pPr>
        <w:pStyle w:val="ListNumber2"/>
      </w:pPr>
      <w:r>
        <w:t xml:space="preserve">No </w:t>
      </w:r>
      <w:r w:rsidR="005562A0">
        <w:t>old</w:t>
      </w:r>
      <w:r>
        <w:t xml:space="preserve"> business was noted.</w:t>
      </w:r>
    </w:p>
    <w:p w14:paraId="185289BC" w14:textId="31C6F2EC" w:rsidR="00911201" w:rsidRDefault="00911201" w:rsidP="00911201">
      <w:pPr>
        <w:pStyle w:val="ListNumber"/>
      </w:pPr>
      <w:r>
        <w:t>New business</w:t>
      </w:r>
    </w:p>
    <w:p w14:paraId="517E8CD3" w14:textId="6C2C5319" w:rsidR="00427005" w:rsidRDefault="00BB1517" w:rsidP="00BB1517">
      <w:pPr>
        <w:pStyle w:val="ListNumber2"/>
      </w:pPr>
      <w:r>
        <w:t>The</w:t>
      </w:r>
      <w:r w:rsidR="00DC43D0">
        <w:t xml:space="preserve"> floor was opened </w:t>
      </w:r>
      <w:r w:rsidR="00DB3586">
        <w:t>to</w:t>
      </w:r>
      <w:r w:rsidR="00DC43D0">
        <w:t xml:space="preserve"> comment on adoption of the Capital Improvement Plan for </w:t>
      </w:r>
      <w:r w:rsidR="00DB3586">
        <w:t>2025/</w:t>
      </w:r>
      <w:r w:rsidR="00DC43D0">
        <w:t>2026</w:t>
      </w:r>
      <w:r>
        <w:t>.</w:t>
      </w:r>
      <w:r w:rsidR="00DB3586">
        <w:t xml:space="preserve"> No taxpayers were present at the </w:t>
      </w:r>
      <w:r w:rsidR="0006578E">
        <w:t>meeting,</w:t>
      </w:r>
      <w:r w:rsidR="00DB3586">
        <w:t xml:space="preserve"> and no questions were then asked. The board reviewed the CIP as presented by Trustee Wicker. All agreed with the projects put forth in the capital improvement plan. </w:t>
      </w:r>
      <w:r w:rsidR="00DC43D0">
        <w:t xml:space="preserve"> </w:t>
      </w:r>
      <w:r w:rsidR="00DB3586">
        <w:t>Brad made a motion to establish the CIP using resolution 007-2025. Second by Judy. All in favor.</w:t>
      </w:r>
    </w:p>
    <w:p w14:paraId="1827354D" w14:textId="3F2B2654" w:rsidR="00DB3586" w:rsidRDefault="00DB3586" w:rsidP="00DB3586">
      <w:pPr>
        <w:pStyle w:val="ListNumber2"/>
      </w:pPr>
      <w:r>
        <w:t xml:space="preserve">The floor was opened to comment on adoption of the Road and </w:t>
      </w:r>
      <w:r w:rsidR="007A033B">
        <w:t>Infrastructure</w:t>
      </w:r>
      <w:r>
        <w:t xml:space="preserve"> fund for 2025/2026. No taxpayers were present at the </w:t>
      </w:r>
      <w:r w:rsidR="0006578E">
        <w:t>meeting,</w:t>
      </w:r>
      <w:r>
        <w:t xml:space="preserve"> and no questions were then asked. The board reviewed the </w:t>
      </w:r>
      <w:r w:rsidR="007A033B">
        <w:t>fund</w:t>
      </w:r>
      <w:r>
        <w:t xml:space="preserve"> </w:t>
      </w:r>
      <w:r w:rsidR="0006578E">
        <w:t xml:space="preserve">resolution </w:t>
      </w:r>
      <w:r>
        <w:t xml:space="preserve">as presented by Trustee Wicker. All agreed with </w:t>
      </w:r>
      <w:r w:rsidR="007A033B">
        <w:t>the establishment of the road and infrastructure fund</w:t>
      </w:r>
      <w:r>
        <w:t xml:space="preserve">.  Brad made a motion to establish the </w:t>
      </w:r>
      <w:r w:rsidR="007A033B">
        <w:t>Road and Infrastructure Fund</w:t>
      </w:r>
      <w:r>
        <w:t xml:space="preserve"> using resolution 00</w:t>
      </w:r>
      <w:r w:rsidR="007A033B">
        <w:t>6</w:t>
      </w:r>
      <w:r>
        <w:t xml:space="preserve">-2025. Second by </w:t>
      </w:r>
      <w:r w:rsidR="007A033B">
        <w:t>Harry</w:t>
      </w:r>
      <w:r>
        <w:t>. All in favor.</w:t>
      </w:r>
    </w:p>
    <w:p w14:paraId="52787A1C" w14:textId="41983689" w:rsidR="007A033B" w:rsidRDefault="007A033B" w:rsidP="007A033B">
      <w:pPr>
        <w:pStyle w:val="ListNumber2"/>
      </w:pPr>
      <w:r>
        <w:t xml:space="preserve">The floor was opened to comment on proposed budget for 2026. No taxpayers were present at the meeting, and no questions were then asked. The board reviewed the fund2026 Budget as presented by Trustee Wicker. The next board </w:t>
      </w:r>
      <w:r>
        <w:lastRenderedPageBreak/>
        <w:t>meeting on October 15</w:t>
      </w:r>
      <w:r w:rsidRPr="007A033B">
        <w:rPr>
          <w:vertAlign w:val="superscript"/>
        </w:rPr>
        <w:t>th</w:t>
      </w:r>
      <w:r>
        <w:t xml:space="preserve">, </w:t>
      </w:r>
      <w:r w:rsidR="007D1D0C">
        <w:t>2025,</w:t>
      </w:r>
      <w:r>
        <w:t xml:space="preserve"> at noon at the Trustee’s Office will be held for the </w:t>
      </w:r>
      <w:proofErr w:type="gramStart"/>
      <w:r>
        <w:t>purposes</w:t>
      </w:r>
      <w:proofErr w:type="gramEnd"/>
      <w:r>
        <w:t xml:space="preserve"> of </w:t>
      </w:r>
      <w:r w:rsidR="0006578E">
        <w:t>adopting</w:t>
      </w:r>
      <w:r>
        <w:t xml:space="preserve"> the 2026 Budget by the advisory board.</w:t>
      </w:r>
    </w:p>
    <w:p w14:paraId="721F9417" w14:textId="77777777" w:rsidR="00692978" w:rsidRDefault="007A033B" w:rsidP="007A033B">
      <w:pPr>
        <w:pStyle w:val="ListNumber2"/>
      </w:pPr>
      <w:r>
        <w:t xml:space="preserve">The board reviewed the estimates from our accountants, Coonrod and Co. regarding projected tax income over the next five years. The board discussed possibly seeking the ok from the state to add a fire cumulative fund in 2026 for tax year beginning in 2027 to help replace some of the lost funds </w:t>
      </w:r>
      <w:proofErr w:type="gramStart"/>
      <w:r>
        <w:t>due to the effect</w:t>
      </w:r>
      <w:proofErr w:type="gramEnd"/>
      <w:r>
        <w:t xml:space="preserve"> of Senate Bill One. The possible establishment of the </w:t>
      </w:r>
      <w:proofErr w:type="spellStart"/>
      <w:r>
        <w:t>fre</w:t>
      </w:r>
      <w:proofErr w:type="spellEnd"/>
      <w:r>
        <w:t xml:space="preserve"> cumulative fund has bene tabled until 2026. </w:t>
      </w:r>
    </w:p>
    <w:p w14:paraId="2912E94C" w14:textId="6AF386C5" w:rsidR="007A033B" w:rsidRDefault="00692978" w:rsidP="007A033B">
      <w:pPr>
        <w:pStyle w:val="ListNumber2"/>
      </w:pPr>
      <w:r>
        <w:t xml:space="preserve">A discussion was held regarding the placement of all non-directed miscellaneous funds. In prior years the division of money between miscellaneous funds was completed by the county auditor. However, in the future it will be up to each township to decide where these funds will go. It has been suggested the best location for these funds will be the Township General Fund as this fund can be accessed for just about any reason. A </w:t>
      </w:r>
      <w:r w:rsidR="0006578E">
        <w:t>vote</w:t>
      </w:r>
      <w:r>
        <w:t xml:space="preserve"> was hel</w:t>
      </w:r>
      <w:r w:rsidR="0006578E">
        <w:t>d</w:t>
      </w:r>
      <w:r>
        <w:t xml:space="preserve"> with Brad making the motion for all non-directed misc. funds to be deposited into the general fund. Judy</w:t>
      </w:r>
      <w:r w:rsidR="0006578E">
        <w:t xml:space="preserve"> </w:t>
      </w:r>
      <w:r>
        <w:t>sec</w:t>
      </w:r>
      <w:r w:rsidR="0006578E">
        <w:t>onded the motion</w:t>
      </w:r>
      <w:r>
        <w:t xml:space="preserve">. All were in favor. </w:t>
      </w:r>
      <w:r w:rsidR="007A033B">
        <w:t xml:space="preserve"> </w:t>
      </w:r>
    </w:p>
    <w:p w14:paraId="32C80912" w14:textId="77777777" w:rsidR="00692978" w:rsidRDefault="00692978" w:rsidP="007A033B">
      <w:pPr>
        <w:pStyle w:val="ListNumber2"/>
      </w:pPr>
      <w:r>
        <w:t>A discussion was held regarding increasing the township credit card limit from $2000 a month to $5000 a month. This is an issue at the end of the year when buying office supplies from the old budget before the start of the new year. Brad made a motion to increase the limit from $2000 to $5000 a month. Harry made the second. All in favor.</w:t>
      </w:r>
    </w:p>
    <w:p w14:paraId="5E63B053" w14:textId="38F9B7C2" w:rsidR="00692978" w:rsidRDefault="00692978" w:rsidP="007A033B">
      <w:pPr>
        <w:pStyle w:val="ListNumber2"/>
      </w:pPr>
      <w:r>
        <w:t>A discussion was hel</w:t>
      </w:r>
      <w:r w:rsidR="0006578E">
        <w:t>d</w:t>
      </w:r>
      <w:r>
        <w:t xml:space="preserve"> regarding Jefferson Township’s food pantry and the fact they will no longer serve Jackson Township residents starting in 2026. </w:t>
      </w:r>
      <w:r w:rsidR="009976A1">
        <w:t xml:space="preserve">Gleaners who </w:t>
      </w:r>
      <w:r w:rsidR="0006578E">
        <w:t>service</w:t>
      </w:r>
      <w:r w:rsidR="009976A1">
        <w:t xml:space="preserve"> that pantry </w:t>
      </w:r>
      <w:proofErr w:type="gramStart"/>
      <w:r w:rsidR="009976A1">
        <w:t>has</w:t>
      </w:r>
      <w:proofErr w:type="gramEnd"/>
      <w:r w:rsidR="009976A1">
        <w:t xml:space="preserve"> talked to the Jefferson Twp. Trustee, Chris </w:t>
      </w:r>
      <w:r w:rsidR="0006578E">
        <w:t>Lane,</w:t>
      </w:r>
      <w:r w:rsidR="009976A1">
        <w:t xml:space="preserve"> about expanding service in the southwestern portion of Wayne County. Trustee Wicker has reached out to the local Cambridge City Christian Church however due to restriction imposed by Gleaners, the church isn’t interested in partnering with them. The CCCC pastor, Dan Berry, placed Trustee Wicker in touch with the principal of Lincoln High School about possibly working with Gleaners however no answer has been received. We will keep checking.  </w:t>
      </w:r>
      <w:r>
        <w:t xml:space="preserve"> </w:t>
      </w:r>
    </w:p>
    <w:p w14:paraId="37788DC5" w14:textId="40472A25" w:rsidR="009976A1" w:rsidRDefault="009976A1" w:rsidP="007A033B">
      <w:pPr>
        <w:pStyle w:val="ListNumber2"/>
      </w:pPr>
      <w:r>
        <w:t xml:space="preserve">A discussion of care of the township cemeteries occurred. Trustee Wicker stated he had been in discussion with American Legion Post #169 about a joint venture installing and lighting a new flag at the old </w:t>
      </w:r>
      <w:r w:rsidRPr="009976A1">
        <w:t>Pershing Evangelical United Brethren Cemetery</w:t>
      </w:r>
      <w:r>
        <w:t xml:space="preserve">, that the township maintains. We currently have enough funds in the 2025 budget to see that it gets completed. Wicker has spoken to Dave Siggers with the Legion who is to speak with their board and get back with Wicker. </w:t>
      </w:r>
    </w:p>
    <w:p w14:paraId="0AD1045C" w14:textId="79B65748" w:rsidR="006E426A" w:rsidRDefault="006E426A" w:rsidP="007A033B">
      <w:pPr>
        <w:pStyle w:val="ListNumber2"/>
      </w:pPr>
      <w:r>
        <w:lastRenderedPageBreak/>
        <w:t xml:space="preserve">A discussion of the updated website was held. Trustee Wicker is developing a new site through the State of Indiana with a .gov website. Website testing is underway with a launch date of mid-November planned. The old web address jacksontrustee.com will be maintained with a re-direction to the new web site from the old address. </w:t>
      </w:r>
    </w:p>
    <w:p w14:paraId="12D843E5" w14:textId="5DA0B922" w:rsidR="006E426A" w:rsidRDefault="006E426A" w:rsidP="007A033B">
      <w:pPr>
        <w:pStyle w:val="ListNumber2"/>
      </w:pPr>
      <w:r>
        <w:t>The board briefly discussed upcoming training requirements for trustees including continuing education requirements</w:t>
      </w:r>
      <w:proofErr w:type="gramStart"/>
      <w:r>
        <w:t>. .</w:t>
      </w:r>
      <w:proofErr w:type="gramEnd"/>
      <w:r>
        <w:t xml:space="preserve"> </w:t>
      </w:r>
    </w:p>
    <w:p w14:paraId="66D29783" w14:textId="37EB4E27" w:rsidR="00406467" w:rsidRDefault="009976A1" w:rsidP="009976A1">
      <w:pPr>
        <w:pStyle w:val="ListNumber2"/>
      </w:pPr>
      <w:r>
        <w:t xml:space="preserve">The board discusses the hiring of an office assistant and possibly expanding the hours of the office. And ad was recently </w:t>
      </w:r>
      <w:proofErr w:type="gramStart"/>
      <w:r>
        <w:t>ran</w:t>
      </w:r>
      <w:proofErr w:type="gramEnd"/>
      <w:r>
        <w:t xml:space="preserve"> in the Western Wayne News for an assistant, however no applications/resumes were received. </w:t>
      </w:r>
    </w:p>
    <w:p w14:paraId="4F39BE3A" w14:textId="65F1BD47" w:rsidR="006E426A" w:rsidRDefault="006E426A" w:rsidP="009976A1">
      <w:pPr>
        <w:pStyle w:val="ListNumber2"/>
      </w:pPr>
      <w:r>
        <w:t xml:space="preserve">The board discussed the possible introduction of a bill to the state reducing the number of township governments in Indiana by at least 40%. This may dictate the need </w:t>
      </w:r>
      <w:r w:rsidR="0006578E">
        <w:t>for</w:t>
      </w:r>
      <w:r>
        <w:t xml:space="preserve"> additional staff and increased hours. We will see what happens in next </w:t>
      </w:r>
      <w:r w:rsidR="00A657A9">
        <w:t>year’s</w:t>
      </w:r>
      <w:r>
        <w:t xml:space="preserve"> congressional session. </w:t>
      </w:r>
    </w:p>
    <w:p w14:paraId="0849B589" w14:textId="38476D48" w:rsidR="009976A1" w:rsidRDefault="009976A1" w:rsidP="009976A1">
      <w:pPr>
        <w:pStyle w:val="ListNumber2"/>
      </w:pPr>
      <w:r>
        <w:t xml:space="preserve">And finally, a discussion of office remodeling was held. Flooring has been completed through the office and meeting rooms. Painting of the interior is scheduled for later in October as is the completion of an updated ADA accessible bathroom. </w:t>
      </w:r>
    </w:p>
    <w:p w14:paraId="11DA5FB7" w14:textId="58C576A5" w:rsidR="006E426A" w:rsidRDefault="00A657A9" w:rsidP="009976A1">
      <w:pPr>
        <w:pStyle w:val="ListNumber2"/>
      </w:pPr>
      <w:r>
        <w:t xml:space="preserve">Brad made a motion to adjourn the meeting and Harry seconded it. All were in favor.  </w:t>
      </w:r>
    </w:p>
    <w:p w14:paraId="081266BC" w14:textId="77777777" w:rsidR="006E426A" w:rsidRDefault="006E426A" w:rsidP="006E426A">
      <w:pPr>
        <w:pStyle w:val="ListNumber2"/>
        <w:numPr>
          <w:ilvl w:val="0"/>
          <w:numId w:val="0"/>
        </w:numPr>
        <w:ind w:left="720"/>
      </w:pPr>
    </w:p>
    <w:p w14:paraId="7EED4B32" w14:textId="02CAE79D" w:rsidR="00427005" w:rsidRDefault="00427005" w:rsidP="006E426A">
      <w:pPr>
        <w:pStyle w:val="ListNumber2"/>
        <w:numPr>
          <w:ilvl w:val="0"/>
          <w:numId w:val="0"/>
        </w:numPr>
      </w:pPr>
    </w:p>
    <w:p w14:paraId="3D2412EE" w14:textId="77777777" w:rsidR="001B4F91" w:rsidRDefault="001B4F91" w:rsidP="00427005">
      <w:pPr>
        <w:pStyle w:val="ListNumber2"/>
        <w:numPr>
          <w:ilvl w:val="0"/>
          <w:numId w:val="0"/>
        </w:numPr>
        <w:ind w:left="1310"/>
      </w:pPr>
    </w:p>
    <w:p w14:paraId="404A96F1" w14:textId="77777777" w:rsidR="0015180F" w:rsidRPr="00B853F9" w:rsidRDefault="00000000" w:rsidP="00B853F9">
      <w:pPr>
        <w:pStyle w:val="ListNumber"/>
      </w:pPr>
      <w:sdt>
        <w:sdtPr>
          <w:alias w:val="Adjournment:"/>
          <w:tag w:val="Adjournment:"/>
          <w:id w:val="-768846696"/>
          <w:placeholder>
            <w:docPart w:val="BA027BBF4DD24057AA8115D2BE5E796C"/>
          </w:placeholder>
          <w:temporary/>
          <w:showingPlcHdr/>
          <w15:appearance w15:val="hidden"/>
        </w:sdtPr>
        <w:sdtContent>
          <w:r w:rsidR="00285B87" w:rsidRPr="00B853F9">
            <w:t>Adjournment</w:t>
          </w:r>
        </w:sdtContent>
      </w:sdt>
    </w:p>
    <w:p w14:paraId="088D6941" w14:textId="24A92E68" w:rsidR="00680296" w:rsidRDefault="00000000" w:rsidP="00D512BB">
      <w:sdt>
        <w:sdtPr>
          <w:alias w:val="Facilitator name:"/>
          <w:tag w:val="Facilitator name:"/>
          <w:id w:val="-1874911055"/>
          <w:placeholder>
            <w:docPart w:val="C034735A3E1E4DD2817F2AF173FBC1F2"/>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r w:rsidR="00D53C30">
            <w:t xml:space="preserve">Chairman </w:t>
          </w:r>
          <w:r w:rsidR="00090535">
            <w:t>Brad Bowman</w:t>
          </w:r>
        </w:sdtContent>
      </w:sdt>
      <w:r w:rsidR="002C3D7E" w:rsidRPr="00361DEE">
        <w:t xml:space="preserve"> </w:t>
      </w:r>
      <w:sdt>
        <w:sdtPr>
          <w:alias w:val="Enter paragraph text:"/>
          <w:tag w:val="Enter paragraph text:"/>
          <w:id w:val="-1785491353"/>
          <w:placeholder>
            <w:docPart w:val="2A3B1E60D4EF441CB7A23EACEB7768F1"/>
          </w:placeholder>
          <w:temporary/>
          <w:showingPlcHdr/>
          <w15:appearance w15:val="hidden"/>
        </w:sdtPr>
        <w:sdtContent>
          <w:r w:rsidR="00285B87" w:rsidRPr="00361DEE">
            <w:t>adjourned the meeting at</w:t>
          </w:r>
        </w:sdtContent>
      </w:sdt>
      <w:r w:rsidR="00285B87">
        <w:t xml:space="preserve"> </w:t>
      </w:r>
      <w:r w:rsidR="001B4F91">
        <w:t>1:</w:t>
      </w:r>
      <w:r w:rsidR="00A657A9">
        <w:t>34</w:t>
      </w:r>
      <w:r w:rsidR="009C4E19">
        <w:t xml:space="preserve"> PM</w:t>
      </w:r>
      <w:r w:rsidR="00680296" w:rsidRPr="00361DEE">
        <w:t>.</w:t>
      </w:r>
    </w:p>
    <w:p w14:paraId="340BA3F4" w14:textId="70EF8687" w:rsidR="008E476B" w:rsidRDefault="00000000" w:rsidP="00D512BB">
      <w:sdt>
        <w:sdtPr>
          <w:alias w:val="Minutes submitted by:"/>
          <w:tag w:val="Minutes submitted by:"/>
          <w:id w:val="915436728"/>
          <w:placeholder>
            <w:docPart w:val="F352830F8355457F9A8216A148B268D6"/>
          </w:placeholder>
          <w:temporary/>
          <w:showingPlcHdr/>
          <w15:appearance w15:val="hidden"/>
        </w:sdtPr>
        <w:sdtContent>
          <w:r w:rsidR="00285B87" w:rsidRPr="00285B87">
            <w:t>Minutes submitted by</w:t>
          </w:r>
        </w:sdtContent>
      </w:sdt>
      <w:r w:rsidR="004E227E">
        <w:t xml:space="preserve">:  </w:t>
      </w:r>
      <w:r w:rsidR="00090535">
        <w:t>Judith Kerney</w:t>
      </w:r>
      <w:r w:rsidR="009C4E19">
        <w:t>, Secretary</w:t>
      </w:r>
    </w:p>
    <w:p w14:paraId="3D9D8A1A" w14:textId="290933A0" w:rsidR="00D512BB" w:rsidRDefault="00000000" w:rsidP="00DC6078">
      <w:sdt>
        <w:sdtPr>
          <w:alias w:val="Minutes approved by:"/>
          <w:tag w:val="Minutes approved by:"/>
          <w:id w:val="793186629"/>
          <w:placeholder>
            <w:docPart w:val="F8F62A1B9CF94F69827AB63C84AD91FA"/>
          </w:placeholder>
          <w:temporary/>
          <w:showingPlcHdr/>
          <w15:appearance w15:val="hidden"/>
        </w:sdtPr>
        <w:sdtContent>
          <w:r w:rsidR="00C601ED">
            <w:t>Minutes approved by</w:t>
          </w:r>
        </w:sdtContent>
      </w:sdt>
      <w:r w:rsidR="008E476B">
        <w:t xml:space="preserve">: </w:t>
      </w:r>
      <w:r w:rsidR="00D53C30">
        <w:t xml:space="preserve"> Lyndon P Wicker, Trustee</w:t>
      </w:r>
    </w:p>
    <w:sectPr w:rsidR="00D512BB" w:rsidSect="004948A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24D6" w14:textId="77777777" w:rsidR="00195CB0" w:rsidRDefault="00195CB0" w:rsidP="001E7D29">
      <w:pPr>
        <w:spacing w:after="0" w:line="240" w:lineRule="auto"/>
      </w:pPr>
      <w:r>
        <w:separator/>
      </w:r>
    </w:p>
  </w:endnote>
  <w:endnote w:type="continuationSeparator" w:id="0">
    <w:p w14:paraId="037F03C7" w14:textId="77777777" w:rsidR="00195CB0" w:rsidRDefault="00195CB0"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64B7" w14:textId="77777777" w:rsidR="000F4987" w:rsidRDefault="000F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741D" w14:textId="77777777" w:rsidR="000F4987" w:rsidRDefault="000F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8DDA" w14:textId="77777777" w:rsidR="000F4987" w:rsidRDefault="000F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2BAF" w14:textId="77777777" w:rsidR="00195CB0" w:rsidRDefault="00195CB0" w:rsidP="001E7D29">
      <w:pPr>
        <w:spacing w:after="0" w:line="240" w:lineRule="auto"/>
      </w:pPr>
      <w:r>
        <w:separator/>
      </w:r>
    </w:p>
  </w:footnote>
  <w:footnote w:type="continuationSeparator" w:id="0">
    <w:p w14:paraId="6EF9C8DB" w14:textId="77777777" w:rsidR="00195CB0" w:rsidRDefault="00195CB0"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3491" w14:textId="77777777" w:rsidR="000F4987" w:rsidRDefault="000F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2DBC" w14:textId="77777777" w:rsidR="000F4987" w:rsidRDefault="000F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C268"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44B7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BC6C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D2ECF8"/>
    <w:lvl w:ilvl="0">
      <w:start w:val="1"/>
      <w:numFmt w:val="lowerLetter"/>
      <w:lvlText w:val="%1)"/>
      <w:lvlJc w:val="left"/>
      <w:pPr>
        <w:tabs>
          <w:tab w:val="num" w:pos="1080"/>
        </w:tabs>
        <w:ind w:left="1080" w:hanging="360"/>
      </w:pPr>
      <w:rPr>
        <w:rFonts w:hint="default"/>
      </w:rPr>
    </w:lvl>
  </w:abstractNum>
  <w:abstractNum w:abstractNumId="3" w15:restartNumberingAfterBreak="0">
    <w:nsid w:val="FFFFFF7F"/>
    <w:multiLevelType w:val="singleLevel"/>
    <w:tmpl w:val="4E9E6E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06B1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42FD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7EA6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64D1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7934028"/>
    <w:multiLevelType w:val="hybridMultilevel"/>
    <w:tmpl w:val="F19EDD16"/>
    <w:lvl w:ilvl="0" w:tplc="1228CDA6">
      <w:start w:val="1"/>
      <w:numFmt w:val="decimal"/>
      <w:lvlText w:val="%1)"/>
      <w:lvlJc w:val="left"/>
      <w:pPr>
        <w:ind w:left="1670" w:hanging="360"/>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3"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9"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EF80BEA"/>
    <w:multiLevelType w:val="hybridMultilevel"/>
    <w:tmpl w:val="35B6EBBE"/>
    <w:lvl w:ilvl="0" w:tplc="48BE3344">
      <w:start w:val="1"/>
      <w:numFmt w:val="decimal"/>
      <w:lvlText w:val="%1)"/>
      <w:lvlJc w:val="left"/>
      <w:pPr>
        <w:ind w:left="1670" w:hanging="360"/>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3"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0856772"/>
    <w:multiLevelType w:val="multilevel"/>
    <w:tmpl w:val="34703650"/>
    <w:lvl w:ilvl="0">
      <w:start w:val="1"/>
      <w:numFmt w:val="upperRoman"/>
      <w:pStyle w:val="ListNumber"/>
      <w:lvlText w:val="%1."/>
      <w:lvlJc w:val="right"/>
      <w:pPr>
        <w:ind w:left="173" w:hanging="173"/>
      </w:pPr>
      <w:rPr>
        <w:rFonts w:hint="default"/>
        <w:b/>
        <w:i w:val="0"/>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0"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3"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7"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16cid:durableId="9993345">
    <w:abstractNumId w:val="34"/>
  </w:num>
  <w:num w:numId="2" w16cid:durableId="1746754822">
    <w:abstractNumId w:val="20"/>
  </w:num>
  <w:num w:numId="3" w16cid:durableId="119306899">
    <w:abstractNumId w:val="21"/>
  </w:num>
  <w:num w:numId="4" w16cid:durableId="1346592845">
    <w:abstractNumId w:val="13"/>
  </w:num>
  <w:num w:numId="5" w16cid:durableId="63066477">
    <w:abstractNumId w:val="35"/>
  </w:num>
  <w:num w:numId="6" w16cid:durableId="965156212">
    <w:abstractNumId w:val="9"/>
  </w:num>
  <w:num w:numId="7" w16cid:durableId="401682069">
    <w:abstractNumId w:val="7"/>
  </w:num>
  <w:num w:numId="8" w16cid:durableId="1264918317">
    <w:abstractNumId w:val="6"/>
  </w:num>
  <w:num w:numId="9" w16cid:durableId="1155336094">
    <w:abstractNumId w:val="5"/>
  </w:num>
  <w:num w:numId="10" w16cid:durableId="782503240">
    <w:abstractNumId w:val="4"/>
  </w:num>
  <w:num w:numId="11" w16cid:durableId="1308171619">
    <w:abstractNumId w:val="8"/>
  </w:num>
  <w:num w:numId="12" w16cid:durableId="943338946">
    <w:abstractNumId w:val="3"/>
  </w:num>
  <w:num w:numId="13" w16cid:durableId="1201625393">
    <w:abstractNumId w:val="2"/>
  </w:num>
  <w:num w:numId="14" w16cid:durableId="362898960">
    <w:abstractNumId w:val="1"/>
  </w:num>
  <w:num w:numId="15" w16cid:durableId="437262895">
    <w:abstractNumId w:val="0"/>
  </w:num>
  <w:num w:numId="16" w16cid:durableId="97911586">
    <w:abstractNumId w:val="14"/>
  </w:num>
  <w:num w:numId="17" w16cid:durableId="487551591">
    <w:abstractNumId w:val="19"/>
  </w:num>
  <w:num w:numId="18" w16cid:durableId="970593806">
    <w:abstractNumId w:val="17"/>
  </w:num>
  <w:num w:numId="19" w16cid:durableId="1340735638">
    <w:abstractNumId w:val="16"/>
  </w:num>
  <w:num w:numId="20" w16cid:durableId="1715306460">
    <w:abstractNumId w:val="15"/>
  </w:num>
  <w:num w:numId="21" w16cid:durableId="780954900">
    <w:abstractNumId w:val="23"/>
  </w:num>
  <w:num w:numId="22" w16cid:durableId="257560678">
    <w:abstractNumId w:val="3"/>
    <w:lvlOverride w:ilvl="0">
      <w:startOverride w:val="1"/>
    </w:lvlOverride>
  </w:num>
  <w:num w:numId="23" w16cid:durableId="601379235">
    <w:abstractNumId w:val="3"/>
    <w:lvlOverride w:ilvl="0">
      <w:startOverride w:val="1"/>
    </w:lvlOverride>
  </w:num>
  <w:num w:numId="24" w16cid:durableId="893859057">
    <w:abstractNumId w:val="2"/>
    <w:lvlOverride w:ilvl="0">
      <w:startOverride w:val="1"/>
    </w:lvlOverride>
  </w:num>
  <w:num w:numId="25" w16cid:durableId="742992400">
    <w:abstractNumId w:val="32"/>
  </w:num>
  <w:num w:numId="26" w16cid:durableId="1783569433">
    <w:abstractNumId w:val="11"/>
  </w:num>
  <w:num w:numId="27" w16cid:durableId="422843761">
    <w:abstractNumId w:val="24"/>
  </w:num>
  <w:num w:numId="28" w16cid:durableId="944388047">
    <w:abstractNumId w:val="11"/>
  </w:num>
  <w:num w:numId="29" w16cid:durableId="796459446">
    <w:abstractNumId w:val="31"/>
  </w:num>
  <w:num w:numId="30" w16cid:durableId="1145121223">
    <w:abstractNumId w:val="25"/>
  </w:num>
  <w:num w:numId="31" w16cid:durableId="1492060642">
    <w:abstractNumId w:val="37"/>
  </w:num>
  <w:num w:numId="32" w16cid:durableId="406653730">
    <w:abstractNumId w:val="33"/>
  </w:num>
  <w:num w:numId="33" w16cid:durableId="484013219">
    <w:abstractNumId w:val="18"/>
  </w:num>
  <w:num w:numId="34" w16cid:durableId="829368739">
    <w:abstractNumId w:val="27"/>
  </w:num>
  <w:num w:numId="35" w16cid:durableId="197932761">
    <w:abstractNumId w:val="10"/>
  </w:num>
  <w:num w:numId="36" w16cid:durableId="1808548515">
    <w:abstractNumId w:val="28"/>
  </w:num>
  <w:num w:numId="37" w16cid:durableId="1077288234">
    <w:abstractNumId w:val="30"/>
  </w:num>
  <w:num w:numId="38" w16cid:durableId="157770391">
    <w:abstractNumId w:val="26"/>
  </w:num>
  <w:num w:numId="39" w16cid:durableId="509375962">
    <w:abstractNumId w:val="36"/>
  </w:num>
  <w:num w:numId="40" w16cid:durableId="1534147173">
    <w:abstractNumId w:val="29"/>
  </w:num>
  <w:num w:numId="41" w16cid:durableId="146214404">
    <w:abstractNumId w:val="22"/>
  </w:num>
  <w:num w:numId="42" w16cid:durableId="692808337">
    <w:abstractNumId w:val="12"/>
  </w:num>
  <w:num w:numId="43" w16cid:durableId="101152509">
    <w:abstractNumId w:val="3"/>
  </w:num>
  <w:num w:numId="44" w16cid:durableId="1980576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E19"/>
    <w:rsid w:val="00017850"/>
    <w:rsid w:val="00046538"/>
    <w:rsid w:val="00057671"/>
    <w:rsid w:val="0006578E"/>
    <w:rsid w:val="00090535"/>
    <w:rsid w:val="000B4CC5"/>
    <w:rsid w:val="000D445D"/>
    <w:rsid w:val="000D4B2C"/>
    <w:rsid w:val="000F4987"/>
    <w:rsid w:val="000F65EC"/>
    <w:rsid w:val="0011573E"/>
    <w:rsid w:val="001269DE"/>
    <w:rsid w:val="00134328"/>
    <w:rsid w:val="00140DAE"/>
    <w:rsid w:val="0015180F"/>
    <w:rsid w:val="001746FC"/>
    <w:rsid w:val="00193653"/>
    <w:rsid w:val="00195CB0"/>
    <w:rsid w:val="001A7349"/>
    <w:rsid w:val="001B4F91"/>
    <w:rsid w:val="001E7D29"/>
    <w:rsid w:val="00203477"/>
    <w:rsid w:val="002348F9"/>
    <w:rsid w:val="002404F5"/>
    <w:rsid w:val="00275260"/>
    <w:rsid w:val="00276FA1"/>
    <w:rsid w:val="0028288F"/>
    <w:rsid w:val="00285B87"/>
    <w:rsid w:val="00291B4A"/>
    <w:rsid w:val="002B5EC4"/>
    <w:rsid w:val="002C225B"/>
    <w:rsid w:val="002C3D7E"/>
    <w:rsid w:val="0032131A"/>
    <w:rsid w:val="003310BF"/>
    <w:rsid w:val="00333DF8"/>
    <w:rsid w:val="00357641"/>
    <w:rsid w:val="00360B6E"/>
    <w:rsid w:val="00361DEE"/>
    <w:rsid w:val="00375CD7"/>
    <w:rsid w:val="00394EF4"/>
    <w:rsid w:val="003B76EB"/>
    <w:rsid w:val="004018A4"/>
    <w:rsid w:val="00406467"/>
    <w:rsid w:val="00410612"/>
    <w:rsid w:val="00411F8B"/>
    <w:rsid w:val="00427005"/>
    <w:rsid w:val="00450670"/>
    <w:rsid w:val="004724BD"/>
    <w:rsid w:val="004726C7"/>
    <w:rsid w:val="00477352"/>
    <w:rsid w:val="00491C23"/>
    <w:rsid w:val="004948AA"/>
    <w:rsid w:val="004B5C09"/>
    <w:rsid w:val="004D0D41"/>
    <w:rsid w:val="004E227E"/>
    <w:rsid w:val="00500DD1"/>
    <w:rsid w:val="00521AE3"/>
    <w:rsid w:val="00533126"/>
    <w:rsid w:val="00535B54"/>
    <w:rsid w:val="00554276"/>
    <w:rsid w:val="005562A0"/>
    <w:rsid w:val="0059799D"/>
    <w:rsid w:val="005A4434"/>
    <w:rsid w:val="005A6059"/>
    <w:rsid w:val="005E0036"/>
    <w:rsid w:val="005E0ED9"/>
    <w:rsid w:val="0061103D"/>
    <w:rsid w:val="00616B41"/>
    <w:rsid w:val="00620AE8"/>
    <w:rsid w:val="006331A2"/>
    <w:rsid w:val="0064628C"/>
    <w:rsid w:val="0065214E"/>
    <w:rsid w:val="00655EE2"/>
    <w:rsid w:val="00680296"/>
    <w:rsid w:val="006853BC"/>
    <w:rsid w:val="00687389"/>
    <w:rsid w:val="006916C7"/>
    <w:rsid w:val="006928C1"/>
    <w:rsid w:val="00692978"/>
    <w:rsid w:val="006B553D"/>
    <w:rsid w:val="006E317E"/>
    <w:rsid w:val="006E426A"/>
    <w:rsid w:val="006F03D4"/>
    <w:rsid w:val="007004AD"/>
    <w:rsid w:val="00700B1F"/>
    <w:rsid w:val="00706984"/>
    <w:rsid w:val="007257E9"/>
    <w:rsid w:val="00744B1E"/>
    <w:rsid w:val="00756D9C"/>
    <w:rsid w:val="007619BD"/>
    <w:rsid w:val="00771C24"/>
    <w:rsid w:val="00781863"/>
    <w:rsid w:val="007861C2"/>
    <w:rsid w:val="00787EF9"/>
    <w:rsid w:val="007A033B"/>
    <w:rsid w:val="007A2C3C"/>
    <w:rsid w:val="007D1D0C"/>
    <w:rsid w:val="007D5836"/>
    <w:rsid w:val="007F34A4"/>
    <w:rsid w:val="007F6595"/>
    <w:rsid w:val="008054AB"/>
    <w:rsid w:val="00815563"/>
    <w:rsid w:val="008240DA"/>
    <w:rsid w:val="00834B33"/>
    <w:rsid w:val="008429E5"/>
    <w:rsid w:val="008630B8"/>
    <w:rsid w:val="00867EA4"/>
    <w:rsid w:val="008701F4"/>
    <w:rsid w:val="00886856"/>
    <w:rsid w:val="0089450C"/>
    <w:rsid w:val="00897D88"/>
    <w:rsid w:val="008A00B7"/>
    <w:rsid w:val="008A0319"/>
    <w:rsid w:val="008D1B54"/>
    <w:rsid w:val="008D43E9"/>
    <w:rsid w:val="008E3C0E"/>
    <w:rsid w:val="008E476B"/>
    <w:rsid w:val="00911201"/>
    <w:rsid w:val="00912A72"/>
    <w:rsid w:val="00927C63"/>
    <w:rsid w:val="00932F50"/>
    <w:rsid w:val="0094637B"/>
    <w:rsid w:val="00955A78"/>
    <w:rsid w:val="009577CF"/>
    <w:rsid w:val="0096121B"/>
    <w:rsid w:val="00962FC2"/>
    <w:rsid w:val="009921B8"/>
    <w:rsid w:val="009976A1"/>
    <w:rsid w:val="009B1FD8"/>
    <w:rsid w:val="009C4E19"/>
    <w:rsid w:val="009D25D3"/>
    <w:rsid w:val="009D4984"/>
    <w:rsid w:val="009D6901"/>
    <w:rsid w:val="009F4E19"/>
    <w:rsid w:val="009F5F33"/>
    <w:rsid w:val="00A0254E"/>
    <w:rsid w:val="00A07662"/>
    <w:rsid w:val="00A11D01"/>
    <w:rsid w:val="00A21B71"/>
    <w:rsid w:val="00A37F9E"/>
    <w:rsid w:val="00A40085"/>
    <w:rsid w:val="00A47DF6"/>
    <w:rsid w:val="00A657A9"/>
    <w:rsid w:val="00A9231C"/>
    <w:rsid w:val="00AA2532"/>
    <w:rsid w:val="00AE1F88"/>
    <w:rsid w:val="00AE361F"/>
    <w:rsid w:val="00AE5370"/>
    <w:rsid w:val="00B247A9"/>
    <w:rsid w:val="00B3175A"/>
    <w:rsid w:val="00B33233"/>
    <w:rsid w:val="00B435B5"/>
    <w:rsid w:val="00B565D8"/>
    <w:rsid w:val="00B5779A"/>
    <w:rsid w:val="00B64D24"/>
    <w:rsid w:val="00B7147D"/>
    <w:rsid w:val="00B75CFC"/>
    <w:rsid w:val="00B853F9"/>
    <w:rsid w:val="00BB018B"/>
    <w:rsid w:val="00BB1517"/>
    <w:rsid w:val="00BB76C5"/>
    <w:rsid w:val="00BD1747"/>
    <w:rsid w:val="00BE7957"/>
    <w:rsid w:val="00C01885"/>
    <w:rsid w:val="00C14973"/>
    <w:rsid w:val="00C1643D"/>
    <w:rsid w:val="00C24D32"/>
    <w:rsid w:val="00C261A9"/>
    <w:rsid w:val="00C42793"/>
    <w:rsid w:val="00C601ED"/>
    <w:rsid w:val="00CE5A5C"/>
    <w:rsid w:val="00D2331E"/>
    <w:rsid w:val="00D31AB7"/>
    <w:rsid w:val="00D50D23"/>
    <w:rsid w:val="00D512BB"/>
    <w:rsid w:val="00D53C30"/>
    <w:rsid w:val="00D749A2"/>
    <w:rsid w:val="00DA3B1A"/>
    <w:rsid w:val="00DB3586"/>
    <w:rsid w:val="00DC43D0"/>
    <w:rsid w:val="00DC6078"/>
    <w:rsid w:val="00DC79AD"/>
    <w:rsid w:val="00DD2075"/>
    <w:rsid w:val="00DE46ED"/>
    <w:rsid w:val="00DF2868"/>
    <w:rsid w:val="00E1368C"/>
    <w:rsid w:val="00E5567D"/>
    <w:rsid w:val="00E557A0"/>
    <w:rsid w:val="00E73E64"/>
    <w:rsid w:val="00E82F17"/>
    <w:rsid w:val="00EB18AE"/>
    <w:rsid w:val="00EF6435"/>
    <w:rsid w:val="00F07ABC"/>
    <w:rsid w:val="00F10F6B"/>
    <w:rsid w:val="00F12410"/>
    <w:rsid w:val="00F23697"/>
    <w:rsid w:val="00F36BB7"/>
    <w:rsid w:val="00F9473D"/>
    <w:rsid w:val="00FB3809"/>
    <w:rsid w:val="00FD6CAB"/>
    <w:rsid w:val="00FE2508"/>
    <w:rsid w:val="00FE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6E4B13BA"/>
  <w15:docId w15:val="{778ECF10-79FB-4C1F-A427-D3FDF8B3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9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C0E"/>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numPr>
        <w:numId w:val="40"/>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6"/>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semiHidden/>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customStyle="1" w:styleId="Hashtag1">
    <w:name w:val="Hashtag1"/>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customStyle="1" w:styleId="Mention1">
    <w:name w:val="Mention1"/>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customStyle="1" w:styleId="SmartHyperlink1">
    <w:name w:val="Smart Hyperlink1"/>
    <w:basedOn w:val="DefaultParagraphFont"/>
    <w:uiPriority w:val="99"/>
    <w:semiHidden/>
    <w:unhideWhenUsed/>
    <w:rsid w:val="00DD2075"/>
    <w:rPr>
      <w:u w:val="dotted"/>
    </w:rPr>
  </w:style>
  <w:style w:type="character" w:customStyle="1" w:styleId="UnresolvedMention1">
    <w:name w:val="Unresolved Mention1"/>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numPr>
        <w:ilvl w:val="1"/>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owm\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6574E4B265497883ADD8563AB41F70"/>
        <w:category>
          <w:name w:val="General"/>
          <w:gallery w:val="placeholder"/>
        </w:category>
        <w:types>
          <w:type w:val="bbPlcHdr"/>
        </w:types>
        <w:behaviors>
          <w:behavior w:val="content"/>
        </w:behaviors>
        <w:guid w:val="{E1899DFB-57E1-45A9-8CC6-2408A5B07D03}"/>
      </w:docPartPr>
      <w:docPartBody>
        <w:p w:rsidR="00C76071" w:rsidRDefault="00F36887">
          <w:pPr>
            <w:pStyle w:val="AC6574E4B265497883ADD8563AB41F70"/>
          </w:pPr>
          <w:r w:rsidRPr="004B5C09">
            <w:t>Meeting Minutes</w:t>
          </w:r>
        </w:p>
      </w:docPartBody>
    </w:docPart>
    <w:docPart>
      <w:docPartPr>
        <w:name w:val="48D9B5684DBE426BA57515ECBEFBA429"/>
        <w:category>
          <w:name w:val="General"/>
          <w:gallery w:val="placeholder"/>
        </w:category>
        <w:types>
          <w:type w:val="bbPlcHdr"/>
        </w:types>
        <w:behaviors>
          <w:behavior w:val="content"/>
        </w:behaviors>
        <w:guid w:val="{674E52A3-CDD0-45AA-A965-01060B96A4CF}"/>
      </w:docPartPr>
      <w:docPartBody>
        <w:p w:rsidR="00C76071" w:rsidRDefault="00F36887">
          <w:pPr>
            <w:pStyle w:val="48D9B5684DBE426BA57515ECBEFBA429"/>
          </w:pPr>
          <w:r w:rsidRPr="00B853F9">
            <w:rPr>
              <w:rFonts w:eastAsiaTheme="majorEastAsia"/>
            </w:rPr>
            <w:t>Call to order</w:t>
          </w:r>
        </w:p>
      </w:docPartBody>
    </w:docPart>
    <w:docPart>
      <w:docPartPr>
        <w:name w:val="4DF3CAE2C9F245B792A4BA669D680D45"/>
        <w:category>
          <w:name w:val="General"/>
          <w:gallery w:val="placeholder"/>
        </w:category>
        <w:types>
          <w:type w:val="bbPlcHdr"/>
        </w:types>
        <w:behaviors>
          <w:behavior w:val="content"/>
        </w:behaviors>
        <w:guid w:val="{385C42F0-5B19-4622-8B72-CAFCAADCECAE}"/>
      </w:docPartPr>
      <w:docPartBody>
        <w:p w:rsidR="00C76071" w:rsidRDefault="00F36887">
          <w:pPr>
            <w:pStyle w:val="4DF3CAE2C9F245B792A4BA669D680D45"/>
          </w:pPr>
          <w:r w:rsidRPr="00B853F9">
            <w:rPr>
              <w:rFonts w:eastAsiaTheme="majorEastAsia"/>
            </w:rPr>
            <w:t>Roll call</w:t>
          </w:r>
        </w:p>
      </w:docPartBody>
    </w:docPart>
    <w:docPart>
      <w:docPartPr>
        <w:name w:val="E5718212EC77433292FABD0B05CC5037"/>
        <w:category>
          <w:name w:val="General"/>
          <w:gallery w:val="placeholder"/>
        </w:category>
        <w:types>
          <w:type w:val="bbPlcHdr"/>
        </w:types>
        <w:behaviors>
          <w:behavior w:val="content"/>
        </w:behaviors>
        <w:guid w:val="{D7343FCD-9CE1-447F-A1CE-2FBA70EE0032}"/>
      </w:docPartPr>
      <w:docPartBody>
        <w:p w:rsidR="00C76071" w:rsidRDefault="00F36887">
          <w:pPr>
            <w:pStyle w:val="E5718212EC77433292FABD0B05CC5037"/>
          </w:pPr>
          <w:r w:rsidRPr="00B565D8">
            <w:rPr>
              <w:rStyle w:val="Emphasis"/>
            </w:rPr>
            <w:t>Secretary Name</w:t>
          </w:r>
        </w:p>
      </w:docPartBody>
    </w:docPart>
    <w:docPart>
      <w:docPartPr>
        <w:name w:val="8FE6BFB4094A4B52BBD60308D89369E9"/>
        <w:category>
          <w:name w:val="General"/>
          <w:gallery w:val="placeholder"/>
        </w:category>
        <w:types>
          <w:type w:val="bbPlcHdr"/>
        </w:types>
        <w:behaviors>
          <w:behavior w:val="content"/>
        </w:behaviors>
        <w:guid w:val="{6C630A7F-3BFA-409D-BCCA-6AA67E37E63D}"/>
      </w:docPartPr>
      <w:docPartBody>
        <w:p w:rsidR="00C76071" w:rsidRDefault="00F36887">
          <w:pPr>
            <w:pStyle w:val="8FE6BFB4094A4B52BBD60308D89369E9"/>
          </w:pPr>
          <w:r>
            <w:t>conducted a roll call. The following persons were present:</w:t>
          </w:r>
        </w:p>
      </w:docPartBody>
    </w:docPart>
    <w:docPart>
      <w:docPartPr>
        <w:name w:val="59F23D77189748D289C4144C736D72E0"/>
        <w:category>
          <w:name w:val="General"/>
          <w:gallery w:val="placeholder"/>
        </w:category>
        <w:types>
          <w:type w:val="bbPlcHdr"/>
        </w:types>
        <w:behaviors>
          <w:behavior w:val="content"/>
        </w:behaviors>
        <w:guid w:val="{4AFFA704-E604-4F01-A6B4-D308E37D5584}"/>
      </w:docPartPr>
      <w:docPartBody>
        <w:p w:rsidR="00C76071" w:rsidRDefault="00F36887">
          <w:pPr>
            <w:pStyle w:val="59F23D77189748D289C4144C736D72E0"/>
          </w:pPr>
          <w:r w:rsidRPr="00B853F9">
            <w:rPr>
              <w:rFonts w:eastAsiaTheme="majorEastAsia"/>
            </w:rPr>
            <w:t>Approval of minutes from last meeting</w:t>
          </w:r>
        </w:p>
      </w:docPartBody>
    </w:docPart>
    <w:docPart>
      <w:docPartPr>
        <w:name w:val="0E57962782244AE3811702567932895F"/>
        <w:category>
          <w:name w:val="General"/>
          <w:gallery w:val="placeholder"/>
        </w:category>
        <w:types>
          <w:type w:val="bbPlcHdr"/>
        </w:types>
        <w:behaviors>
          <w:behavior w:val="content"/>
        </w:behaviors>
        <w:guid w:val="{8D251916-3938-4762-BFB9-CA20C6C9CE4B}"/>
      </w:docPartPr>
      <w:docPartBody>
        <w:p w:rsidR="00C76071" w:rsidRDefault="00F36887">
          <w:pPr>
            <w:pStyle w:val="0E57962782244AE3811702567932895F"/>
          </w:pPr>
          <w:r w:rsidRPr="00B565D8">
            <w:t>Secretary Name</w:t>
          </w:r>
        </w:p>
      </w:docPartBody>
    </w:docPart>
    <w:docPart>
      <w:docPartPr>
        <w:name w:val="BA027BBF4DD24057AA8115D2BE5E796C"/>
        <w:category>
          <w:name w:val="General"/>
          <w:gallery w:val="placeholder"/>
        </w:category>
        <w:types>
          <w:type w:val="bbPlcHdr"/>
        </w:types>
        <w:behaviors>
          <w:behavior w:val="content"/>
        </w:behaviors>
        <w:guid w:val="{6398F3AC-A8AC-4D58-8868-02E2D95D2125}"/>
      </w:docPartPr>
      <w:docPartBody>
        <w:p w:rsidR="00C76071" w:rsidRDefault="00F36887">
          <w:pPr>
            <w:pStyle w:val="BA027BBF4DD24057AA8115D2BE5E796C"/>
          </w:pPr>
          <w:r w:rsidRPr="00B853F9">
            <w:t>Adjournment</w:t>
          </w:r>
        </w:p>
      </w:docPartBody>
    </w:docPart>
    <w:docPart>
      <w:docPartPr>
        <w:name w:val="C034735A3E1E4DD2817F2AF173FBC1F2"/>
        <w:category>
          <w:name w:val="General"/>
          <w:gallery w:val="placeholder"/>
        </w:category>
        <w:types>
          <w:type w:val="bbPlcHdr"/>
        </w:types>
        <w:behaviors>
          <w:behavior w:val="content"/>
        </w:behaviors>
        <w:guid w:val="{8A219371-2FFA-4509-901A-9B6DBA6EC937}"/>
      </w:docPartPr>
      <w:docPartBody>
        <w:p w:rsidR="00C76071" w:rsidRDefault="00F36887">
          <w:pPr>
            <w:pStyle w:val="C034735A3E1E4DD2817F2AF173FBC1F2"/>
          </w:pPr>
          <w:r w:rsidRPr="000F4987">
            <w:t>Facilitator Name</w:t>
          </w:r>
        </w:p>
      </w:docPartBody>
    </w:docPart>
    <w:docPart>
      <w:docPartPr>
        <w:name w:val="2A3B1E60D4EF441CB7A23EACEB7768F1"/>
        <w:category>
          <w:name w:val="General"/>
          <w:gallery w:val="placeholder"/>
        </w:category>
        <w:types>
          <w:type w:val="bbPlcHdr"/>
        </w:types>
        <w:behaviors>
          <w:behavior w:val="content"/>
        </w:behaviors>
        <w:guid w:val="{DB6F4DBF-8BFA-4AF7-BAA9-24E8DEC9E0AD}"/>
      </w:docPartPr>
      <w:docPartBody>
        <w:p w:rsidR="00C76071" w:rsidRDefault="00F36887">
          <w:pPr>
            <w:pStyle w:val="2A3B1E60D4EF441CB7A23EACEB7768F1"/>
          </w:pPr>
          <w:r w:rsidRPr="00361DEE">
            <w:t>adjourned the meeting at</w:t>
          </w:r>
        </w:p>
      </w:docPartBody>
    </w:docPart>
    <w:docPart>
      <w:docPartPr>
        <w:name w:val="F352830F8355457F9A8216A148B268D6"/>
        <w:category>
          <w:name w:val="General"/>
          <w:gallery w:val="placeholder"/>
        </w:category>
        <w:types>
          <w:type w:val="bbPlcHdr"/>
        </w:types>
        <w:behaviors>
          <w:behavior w:val="content"/>
        </w:behaviors>
        <w:guid w:val="{37E266F6-9DA1-4D0A-A41A-E02605855B55}"/>
      </w:docPartPr>
      <w:docPartBody>
        <w:p w:rsidR="00C76071" w:rsidRDefault="00F36887">
          <w:pPr>
            <w:pStyle w:val="F352830F8355457F9A8216A148B268D6"/>
          </w:pPr>
          <w:r w:rsidRPr="00285B87">
            <w:t>Minutes submitted by</w:t>
          </w:r>
        </w:p>
      </w:docPartBody>
    </w:docPart>
    <w:docPart>
      <w:docPartPr>
        <w:name w:val="F8F62A1B9CF94F69827AB63C84AD91FA"/>
        <w:category>
          <w:name w:val="General"/>
          <w:gallery w:val="placeholder"/>
        </w:category>
        <w:types>
          <w:type w:val="bbPlcHdr"/>
        </w:types>
        <w:behaviors>
          <w:behavior w:val="content"/>
        </w:behaviors>
        <w:guid w:val="{E3ABCCC1-9B61-43E7-83A6-57C3469420D4}"/>
      </w:docPartPr>
      <w:docPartBody>
        <w:p w:rsidR="00C76071" w:rsidRDefault="00F36887">
          <w:pPr>
            <w:pStyle w:val="F8F62A1B9CF94F69827AB63C84AD91FA"/>
          </w:pPr>
          <w:r>
            <w:t>Minutes 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87"/>
    <w:rsid w:val="000408A3"/>
    <w:rsid w:val="000C00C8"/>
    <w:rsid w:val="00134328"/>
    <w:rsid w:val="00192334"/>
    <w:rsid w:val="001C1EB1"/>
    <w:rsid w:val="002401DB"/>
    <w:rsid w:val="00351669"/>
    <w:rsid w:val="00363E25"/>
    <w:rsid w:val="004726C7"/>
    <w:rsid w:val="004D0D41"/>
    <w:rsid w:val="006A09C3"/>
    <w:rsid w:val="007632F8"/>
    <w:rsid w:val="007E7269"/>
    <w:rsid w:val="008A00B7"/>
    <w:rsid w:val="00950A22"/>
    <w:rsid w:val="009C2CFB"/>
    <w:rsid w:val="009D25D3"/>
    <w:rsid w:val="009F370B"/>
    <w:rsid w:val="00B23040"/>
    <w:rsid w:val="00C76071"/>
    <w:rsid w:val="00CD6E1E"/>
    <w:rsid w:val="00DC2CBE"/>
    <w:rsid w:val="00F36887"/>
    <w:rsid w:val="00F838E2"/>
    <w:rsid w:val="00FD0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6574E4B265497883ADD8563AB41F70">
    <w:name w:val="AC6574E4B265497883ADD8563AB41F70"/>
  </w:style>
  <w:style w:type="paragraph" w:customStyle="1" w:styleId="48D9B5684DBE426BA57515ECBEFBA429">
    <w:name w:val="48D9B5684DBE426BA57515ECBEFBA429"/>
  </w:style>
  <w:style w:type="character" w:styleId="PlaceholderText">
    <w:name w:val="Placeholder Text"/>
    <w:basedOn w:val="DefaultParagraphFont"/>
    <w:uiPriority w:val="99"/>
    <w:semiHidden/>
    <w:rPr>
      <w:color w:val="595959" w:themeColor="text1" w:themeTint="A6"/>
    </w:rPr>
  </w:style>
  <w:style w:type="character" w:styleId="Emphasis">
    <w:name w:val="Emphasis"/>
    <w:basedOn w:val="DefaultParagraphFont"/>
    <w:uiPriority w:val="15"/>
    <w:qFormat/>
    <w:rPr>
      <w:b w:val="0"/>
      <w:i w:val="0"/>
      <w:iCs/>
      <w:color w:val="595959" w:themeColor="text1" w:themeTint="A6"/>
    </w:rPr>
  </w:style>
  <w:style w:type="paragraph" w:customStyle="1" w:styleId="4DF3CAE2C9F245B792A4BA669D680D45">
    <w:name w:val="4DF3CAE2C9F245B792A4BA669D680D45"/>
  </w:style>
  <w:style w:type="paragraph" w:customStyle="1" w:styleId="E5718212EC77433292FABD0B05CC5037">
    <w:name w:val="E5718212EC77433292FABD0B05CC5037"/>
  </w:style>
  <w:style w:type="paragraph" w:customStyle="1" w:styleId="8FE6BFB4094A4B52BBD60308D89369E9">
    <w:name w:val="8FE6BFB4094A4B52BBD60308D89369E9"/>
  </w:style>
  <w:style w:type="paragraph" w:customStyle="1" w:styleId="59F23D77189748D289C4144C736D72E0">
    <w:name w:val="59F23D77189748D289C4144C736D72E0"/>
  </w:style>
  <w:style w:type="paragraph" w:customStyle="1" w:styleId="0E57962782244AE3811702567932895F">
    <w:name w:val="0E57962782244AE3811702567932895F"/>
  </w:style>
  <w:style w:type="paragraph" w:customStyle="1" w:styleId="BA027BBF4DD24057AA8115D2BE5E796C">
    <w:name w:val="BA027BBF4DD24057AA8115D2BE5E796C"/>
  </w:style>
  <w:style w:type="paragraph" w:customStyle="1" w:styleId="C034735A3E1E4DD2817F2AF173FBC1F2">
    <w:name w:val="C034735A3E1E4DD2817F2AF173FBC1F2"/>
  </w:style>
  <w:style w:type="paragraph" w:customStyle="1" w:styleId="2A3B1E60D4EF441CB7A23EACEB7768F1">
    <w:name w:val="2A3B1E60D4EF441CB7A23EACEB7768F1"/>
  </w:style>
  <w:style w:type="paragraph" w:customStyle="1" w:styleId="F352830F8355457F9A8216A148B268D6">
    <w:name w:val="F352830F8355457F9A8216A148B268D6"/>
  </w:style>
  <w:style w:type="paragraph" w:customStyle="1" w:styleId="F8F62A1B9CF94F69827AB63C84AD91FA">
    <w:name w:val="F8F62A1B9CF94F69827AB63C84AD9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1</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 Bowman</dc:creator>
  <cp:keywords>Chairman Brad Bowman</cp:keywords>
  <dc:description>Lyndon Wicker</dc:description>
  <cp:lastModifiedBy>Lyndon Wicker</cp:lastModifiedBy>
  <cp:revision>2</cp:revision>
  <cp:lastPrinted>2025-10-14T14:44:00Z</cp:lastPrinted>
  <dcterms:created xsi:type="dcterms:W3CDTF">2025-10-14T14:45:00Z</dcterms:created>
  <dcterms:modified xsi:type="dcterms:W3CDTF">2025-10-14T14:45:00Z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v-asharm@microsoft.com</vt:lpwstr>
  </property>
  <property fmtid="{D5CDD505-2E9C-101B-9397-08002B2CF9AE}" pid="5" name="MSIP_Label_f42aa342-8706-4288-bd11-ebb85995028c_SetDate">
    <vt:lpwstr>2017-11-22T08:48:41.6502326Z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