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DD03" w14:textId="3ABD85FB" w:rsidR="00275260" w:rsidRPr="002C35DB" w:rsidRDefault="009C4E19" w:rsidP="009C4E19">
      <w:pPr>
        <w:pStyle w:val="Heading1"/>
        <w:jc w:val="left"/>
      </w:pPr>
      <w:r>
        <w:t xml:space="preserve">                  Jackson Township Board of Trustees </w:t>
      </w:r>
      <w:r>
        <w:tab/>
      </w:r>
    </w:p>
    <w:p w14:paraId="113694BC" w14:textId="77777777" w:rsidR="00275260" w:rsidRPr="007C4C8D" w:rsidRDefault="00000000" w:rsidP="009D498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AC6574E4B265497883ADD8563AB41F70"/>
          </w:placeholder>
          <w:temporary/>
          <w:showingPlcHdr/>
          <w15:appearance w15:val="hidden"/>
        </w:sdtPr>
        <w:sdtContent>
          <w:r w:rsidR="00275260" w:rsidRPr="004B5C09">
            <w:t>Meeting Minutes</w:t>
          </w:r>
        </w:sdtContent>
      </w:sdt>
    </w:p>
    <w:p w14:paraId="37C8A333" w14:textId="0DB88A8D" w:rsidR="00911201" w:rsidRPr="00911201" w:rsidRDefault="00DC43D0" w:rsidP="00B3175A">
      <w:pPr>
        <w:pStyle w:val="Date"/>
      </w:pPr>
      <w:r>
        <w:t xml:space="preserve"> </w:t>
      </w:r>
      <w:r w:rsidR="002177C4">
        <w:t>Octo</w:t>
      </w:r>
      <w:r>
        <w:t xml:space="preserve">ber </w:t>
      </w:r>
      <w:r w:rsidR="002177C4">
        <w:t>15</w:t>
      </w:r>
      <w:r w:rsidR="00A11D01">
        <w:t>,</w:t>
      </w:r>
      <w:r w:rsidR="009C4E19">
        <w:t xml:space="preserve"> 20</w:t>
      </w:r>
      <w:r w:rsidR="00EB18AE">
        <w:t>2</w:t>
      </w:r>
      <w:r w:rsidR="006B553D">
        <w:t>5</w:t>
      </w:r>
    </w:p>
    <w:p w14:paraId="448C5C7E" w14:textId="77777777" w:rsidR="00554276" w:rsidRPr="00394EF4" w:rsidRDefault="00000000" w:rsidP="000D445D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48D9B5684DBE426BA57515ECBEFBA429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B853F9">
            <w:rPr>
              <w:rFonts w:eastAsiaTheme="majorEastAsia"/>
            </w:rPr>
            <w:t>Call to order</w:t>
          </w:r>
        </w:sdtContent>
      </w:sdt>
    </w:p>
    <w:p w14:paraId="57C51614" w14:textId="0B4F444E" w:rsidR="00D50D23" w:rsidRPr="00AE361F" w:rsidRDefault="00D53C30" w:rsidP="009C4E19">
      <w:pPr>
        <w:ind w:left="0"/>
      </w:pPr>
      <w:r>
        <w:t xml:space="preserve">Chairman </w:t>
      </w:r>
      <w:r w:rsidR="00375CD7">
        <w:t>Brad Bowman</w:t>
      </w:r>
      <w:r w:rsidR="009C4E19">
        <w:t xml:space="preserve"> called the meeting to order at 12:</w:t>
      </w:r>
      <w:r w:rsidR="0089450C">
        <w:t>0</w:t>
      </w:r>
      <w:r w:rsidR="00EB18AE">
        <w:t>0</w:t>
      </w:r>
      <w:r w:rsidR="009C4E19">
        <w:t xml:space="preserve"> PM </w:t>
      </w:r>
    </w:p>
    <w:p w14:paraId="3EECE1F8" w14:textId="77777777" w:rsidR="0015180F" w:rsidRPr="00D512BB" w:rsidRDefault="00000000" w:rsidP="00781863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4DF3CAE2C9F245B792A4BA669D680D4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B853F9">
            <w:rPr>
              <w:rFonts w:eastAsiaTheme="majorEastAsia"/>
            </w:rPr>
            <w:t>Roll call</w:t>
          </w:r>
        </w:sdtContent>
      </w:sdt>
    </w:p>
    <w:p w14:paraId="20A5C5BB" w14:textId="1F40E4E6" w:rsidR="0015180F" w:rsidRDefault="00000000" w:rsidP="00D512BB">
      <w:sdt>
        <w:sdtPr>
          <w:alias w:val="Enter secretary name:"/>
          <w:tag w:val="Enter secretary name:"/>
          <w:id w:val="-1785413358"/>
          <w:placeholder>
            <w:docPart w:val="E5718212EC77433292FABD0B05CC5037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DC43D0">
            <w:t>Lyndon Wicker</w:t>
          </w:r>
        </w:sdtContent>
      </w:sdt>
      <w:r w:rsidR="009F4E19">
        <w:t xml:space="preserve"> </w:t>
      </w:r>
      <w:sdt>
        <w:sdtPr>
          <w:alias w:val="Enter paragraph text:"/>
          <w:tag w:val="Enter paragraph text:"/>
          <w:id w:val="-2053990283"/>
          <w:placeholder>
            <w:docPart w:val="8FE6BFB4094A4B52BBD60308D89369E9"/>
          </w:placeholder>
          <w:temporary/>
          <w:showingPlcHdr/>
          <w15:appearance w15:val="hidden"/>
        </w:sdtPr>
        <w:sdtContent>
          <w:r w:rsidR="009F4E19">
            <w:t>conducted a roll call. The following persons were present:</w:t>
          </w:r>
        </w:sdtContent>
      </w:sdt>
      <w:r w:rsidR="00361DEE">
        <w:t xml:space="preserve"> </w:t>
      </w:r>
      <w:r w:rsidR="009C4E19">
        <w:t>Lyndon Wicker</w:t>
      </w:r>
      <w:r w:rsidR="006B553D">
        <w:t xml:space="preserve"> (Trustee)</w:t>
      </w:r>
      <w:r w:rsidR="009C4E19">
        <w:t>, Judith A Kerney, Bradley R Bowman</w:t>
      </w:r>
      <w:r w:rsidR="00375CD7">
        <w:t>, and Harry Longnecker</w:t>
      </w:r>
      <w:r w:rsidR="006B553D">
        <w:t xml:space="preserve"> (Board Members).</w:t>
      </w:r>
    </w:p>
    <w:p w14:paraId="129F5A39" w14:textId="77777777" w:rsidR="00B853F9" w:rsidRDefault="00000000" w:rsidP="00AE1F88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9F23D77189748D289C4144C736D72E0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B853F9">
            <w:rPr>
              <w:rFonts w:eastAsiaTheme="majorEastAsia"/>
            </w:rPr>
            <w:t>Approval of minutes from last meeting</w:t>
          </w:r>
        </w:sdtContent>
      </w:sdt>
    </w:p>
    <w:p w14:paraId="0654F488" w14:textId="7A8AEBA2" w:rsidR="009F4E19" w:rsidRDefault="00000000" w:rsidP="00B853F9">
      <w:sdt>
        <w:sdtPr>
          <w:alias w:val="Secretary name:"/>
          <w:tag w:val="Secretary name:"/>
          <w:id w:val="-969588454"/>
          <w:placeholder>
            <w:docPart w:val="0E57962782244AE3811702567932895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DC43D0">
            <w:t>Lyndon Wicker</w:t>
          </w:r>
        </w:sdtContent>
      </w:sdt>
      <w:r w:rsidR="00361DEE">
        <w:t xml:space="preserve"> </w:t>
      </w:r>
      <w:r w:rsidR="00DC43D0">
        <w:t xml:space="preserve">read the minutes from </w:t>
      </w:r>
      <w:r w:rsidR="002177C4">
        <w:t>September</w:t>
      </w:r>
      <w:r w:rsidR="00DC43D0">
        <w:t xml:space="preserve"> 29, 2025. Judy motioned to </w:t>
      </w:r>
      <w:r w:rsidR="0006578E">
        <w:t>accept,</w:t>
      </w:r>
      <w:r w:rsidR="00DC43D0">
        <w:t xml:space="preserve"> and Brad seconded. All in favor.</w:t>
      </w:r>
    </w:p>
    <w:p w14:paraId="7E201978" w14:textId="5E630928" w:rsidR="002C3D7E" w:rsidRDefault="00DC43D0" w:rsidP="009C4E19">
      <w:pPr>
        <w:pStyle w:val="ListNumber"/>
      </w:pPr>
      <w:r>
        <w:t>Old Business</w:t>
      </w:r>
    </w:p>
    <w:p w14:paraId="4E8AFDFC" w14:textId="294138D6" w:rsidR="00B3175A" w:rsidRDefault="002177C4" w:rsidP="00A11D01">
      <w:pPr>
        <w:pStyle w:val="ListNumber2"/>
      </w:pPr>
      <w:r>
        <w:t xml:space="preserve">A discuss and vote was held on the proposed 2026 Jackson Township Trustee Budget. </w:t>
      </w:r>
      <w:r w:rsidR="0081262C">
        <w:t>Harry</w:t>
      </w:r>
      <w:r>
        <w:t xml:space="preserve"> made the motion which was seconded by </w:t>
      </w:r>
      <w:r w:rsidR="0081262C">
        <w:t>Brad</w:t>
      </w:r>
      <w:r>
        <w:t xml:space="preserve"> to accept the 2026 budget as presented. All in favor. Judy abstained due to family relationship with </w:t>
      </w:r>
      <w:r w:rsidR="0081262C">
        <w:t xml:space="preserve">the </w:t>
      </w:r>
      <w:r>
        <w:t xml:space="preserve">trustee. </w:t>
      </w:r>
    </w:p>
    <w:p w14:paraId="185289BC" w14:textId="31C6F2EC" w:rsidR="00911201" w:rsidRDefault="00911201" w:rsidP="00911201">
      <w:pPr>
        <w:pStyle w:val="ListNumber"/>
      </w:pPr>
      <w:r>
        <w:t>New business</w:t>
      </w:r>
    </w:p>
    <w:p w14:paraId="081266BC" w14:textId="09A15674" w:rsidR="006E426A" w:rsidRDefault="002177C4" w:rsidP="002177C4">
      <w:pPr>
        <w:pStyle w:val="ListNumber2"/>
        <w:numPr>
          <w:ilvl w:val="0"/>
          <w:numId w:val="0"/>
        </w:numPr>
        <w:ind w:left="720" w:hanging="588"/>
      </w:pPr>
      <w:r>
        <w:t>No New business was noted.</w:t>
      </w:r>
    </w:p>
    <w:p w14:paraId="3D2412EE" w14:textId="77777777" w:rsidR="001B4F91" w:rsidRDefault="001B4F91" w:rsidP="002177C4">
      <w:pPr>
        <w:pStyle w:val="ListNumber2"/>
        <w:numPr>
          <w:ilvl w:val="0"/>
          <w:numId w:val="0"/>
        </w:numPr>
      </w:pPr>
    </w:p>
    <w:p w14:paraId="404A96F1" w14:textId="77777777" w:rsidR="0015180F" w:rsidRPr="00B853F9" w:rsidRDefault="00000000" w:rsidP="00B853F9">
      <w:pPr>
        <w:pStyle w:val="ListNumber"/>
      </w:pPr>
      <w:sdt>
        <w:sdtPr>
          <w:alias w:val="Adjournment:"/>
          <w:tag w:val="Adjournment:"/>
          <w:id w:val="-768846696"/>
          <w:placeholder>
            <w:docPart w:val="BA027BBF4DD24057AA8115D2BE5E796C"/>
          </w:placeholder>
          <w:temporary/>
          <w:showingPlcHdr/>
          <w15:appearance w15:val="hidden"/>
        </w:sdtPr>
        <w:sdtContent>
          <w:r w:rsidR="00285B87" w:rsidRPr="00B853F9">
            <w:t>Adjournment</w:t>
          </w:r>
        </w:sdtContent>
      </w:sdt>
    </w:p>
    <w:p w14:paraId="088D6941" w14:textId="0B8EE798" w:rsidR="00680296" w:rsidRDefault="00000000" w:rsidP="00D512BB">
      <w:sdt>
        <w:sdtPr>
          <w:alias w:val="Facilitator name:"/>
          <w:tag w:val="Facilitator name:"/>
          <w:id w:val="-1874911055"/>
          <w:placeholder>
            <w:docPart w:val="C034735A3E1E4DD2817F2AF173FBC1F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Content>
          <w:r w:rsidR="00D53C30">
            <w:t xml:space="preserve">Chairman </w:t>
          </w:r>
          <w:r w:rsidR="00090535">
            <w:t>Brad Bowman</w:t>
          </w:r>
        </w:sdtContent>
      </w:sdt>
      <w:r w:rsidR="002C3D7E" w:rsidRPr="00361DEE">
        <w:t xml:space="preserve"> </w:t>
      </w:r>
      <w:sdt>
        <w:sdtPr>
          <w:alias w:val="Enter paragraph text:"/>
          <w:tag w:val="Enter paragraph text:"/>
          <w:id w:val="-1785491353"/>
          <w:placeholder>
            <w:docPart w:val="2A3B1E60D4EF441CB7A23EACEB7768F1"/>
          </w:placeholder>
          <w:temporary/>
          <w:showingPlcHdr/>
          <w15:appearance w15:val="hidden"/>
        </w:sdtPr>
        <w:sdtContent>
          <w:r w:rsidR="00285B87" w:rsidRPr="00361DEE">
            <w:t>adjourned the meeting at</w:t>
          </w:r>
        </w:sdtContent>
      </w:sdt>
      <w:r w:rsidR="00285B87">
        <w:t xml:space="preserve"> </w:t>
      </w:r>
      <w:r w:rsidR="001B4F91">
        <w:t>1</w:t>
      </w:r>
      <w:r w:rsidR="002177C4">
        <w:t>2</w:t>
      </w:r>
      <w:r w:rsidR="001B4F91">
        <w:t>:</w:t>
      </w:r>
      <w:r w:rsidR="002177C4">
        <w:t>25</w:t>
      </w:r>
      <w:r w:rsidR="009C4E19">
        <w:t xml:space="preserve"> PM</w:t>
      </w:r>
      <w:r w:rsidR="00680296" w:rsidRPr="00361DEE">
        <w:t>.</w:t>
      </w:r>
    </w:p>
    <w:p w14:paraId="340BA3F4" w14:textId="70EF8687" w:rsidR="008E476B" w:rsidRDefault="00000000" w:rsidP="00D512BB">
      <w:sdt>
        <w:sdtPr>
          <w:alias w:val="Minutes submitted by:"/>
          <w:tag w:val="Minutes submitted by:"/>
          <w:id w:val="915436728"/>
          <w:placeholder>
            <w:docPart w:val="F352830F8355457F9A8216A148B268D6"/>
          </w:placeholder>
          <w:temporary/>
          <w:showingPlcHdr/>
          <w15:appearance w15:val="hidden"/>
        </w:sdtPr>
        <w:sdtContent>
          <w:r w:rsidR="00285B87" w:rsidRPr="00285B87">
            <w:t>Minutes submitted by</w:t>
          </w:r>
        </w:sdtContent>
      </w:sdt>
      <w:r w:rsidR="004E227E">
        <w:t xml:space="preserve">:  </w:t>
      </w:r>
      <w:r w:rsidR="00090535">
        <w:t>Judith Kerney</w:t>
      </w:r>
      <w:r w:rsidR="009C4E19">
        <w:t>, Secretary</w:t>
      </w:r>
    </w:p>
    <w:p w14:paraId="3D9D8A1A" w14:textId="290933A0" w:rsidR="00D512BB" w:rsidRDefault="00000000" w:rsidP="00DC6078">
      <w:sdt>
        <w:sdtPr>
          <w:alias w:val="Minutes approved by:"/>
          <w:tag w:val="Minutes approved by:"/>
          <w:id w:val="793186629"/>
          <w:placeholder>
            <w:docPart w:val="F8F62A1B9CF94F69827AB63C84AD91FA"/>
          </w:placeholder>
          <w:temporary/>
          <w:showingPlcHdr/>
          <w15:appearance w15:val="hidden"/>
        </w:sdtPr>
        <w:sdtContent>
          <w:r w:rsidR="00C601ED">
            <w:t>Minutes approved by</w:t>
          </w:r>
        </w:sdtContent>
      </w:sdt>
      <w:r w:rsidR="008E476B">
        <w:t xml:space="preserve">: </w:t>
      </w:r>
      <w:r w:rsidR="00D53C30">
        <w:t xml:space="preserve"> Lyndon P Wicker, Trustee</w:t>
      </w:r>
    </w:p>
    <w:sectPr w:rsidR="00D512BB" w:rsidSect="004948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43B0" w14:textId="77777777" w:rsidR="001A68B7" w:rsidRDefault="001A68B7" w:rsidP="001E7D29">
      <w:pPr>
        <w:spacing w:after="0" w:line="240" w:lineRule="auto"/>
      </w:pPr>
      <w:r>
        <w:separator/>
      </w:r>
    </w:p>
  </w:endnote>
  <w:endnote w:type="continuationSeparator" w:id="0">
    <w:p w14:paraId="738FC59C" w14:textId="77777777" w:rsidR="001A68B7" w:rsidRDefault="001A68B7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64B7" w14:textId="77777777" w:rsidR="000F4987" w:rsidRDefault="000F4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741D" w14:textId="77777777" w:rsidR="000F4987" w:rsidRDefault="000F4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8DDA" w14:textId="77777777" w:rsidR="000F4987" w:rsidRDefault="000F4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2215" w14:textId="77777777" w:rsidR="001A68B7" w:rsidRDefault="001A68B7" w:rsidP="001E7D29">
      <w:pPr>
        <w:spacing w:after="0" w:line="240" w:lineRule="auto"/>
      </w:pPr>
      <w:r>
        <w:separator/>
      </w:r>
    </w:p>
  </w:footnote>
  <w:footnote w:type="continuationSeparator" w:id="0">
    <w:p w14:paraId="44673A40" w14:textId="77777777" w:rsidR="001A68B7" w:rsidRDefault="001A68B7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3491" w14:textId="77777777" w:rsidR="000F4987" w:rsidRDefault="000F4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2DBC" w14:textId="77777777" w:rsidR="000F4987" w:rsidRDefault="000F4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C268" w14:textId="77777777" w:rsidR="000F4987" w:rsidRDefault="000F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44B7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C6C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D2EC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4E9E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06B1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42FD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7EA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7934028"/>
    <w:multiLevelType w:val="hybridMultilevel"/>
    <w:tmpl w:val="F19EDD16"/>
    <w:lvl w:ilvl="0" w:tplc="1228CDA6">
      <w:start w:val="1"/>
      <w:numFmt w:val="decimal"/>
      <w:lvlText w:val="%1)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13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F80BEA"/>
    <w:multiLevelType w:val="hybridMultilevel"/>
    <w:tmpl w:val="35B6EBBE"/>
    <w:lvl w:ilvl="0" w:tplc="48BE3344">
      <w:start w:val="1"/>
      <w:numFmt w:val="decimal"/>
      <w:lvlText w:val="%1)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3470365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7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9993345">
    <w:abstractNumId w:val="34"/>
  </w:num>
  <w:num w:numId="2" w16cid:durableId="1746754822">
    <w:abstractNumId w:val="20"/>
  </w:num>
  <w:num w:numId="3" w16cid:durableId="119306899">
    <w:abstractNumId w:val="21"/>
  </w:num>
  <w:num w:numId="4" w16cid:durableId="1346592845">
    <w:abstractNumId w:val="13"/>
  </w:num>
  <w:num w:numId="5" w16cid:durableId="63066477">
    <w:abstractNumId w:val="35"/>
  </w:num>
  <w:num w:numId="6" w16cid:durableId="965156212">
    <w:abstractNumId w:val="9"/>
  </w:num>
  <w:num w:numId="7" w16cid:durableId="401682069">
    <w:abstractNumId w:val="7"/>
  </w:num>
  <w:num w:numId="8" w16cid:durableId="1264918317">
    <w:abstractNumId w:val="6"/>
  </w:num>
  <w:num w:numId="9" w16cid:durableId="1155336094">
    <w:abstractNumId w:val="5"/>
  </w:num>
  <w:num w:numId="10" w16cid:durableId="782503240">
    <w:abstractNumId w:val="4"/>
  </w:num>
  <w:num w:numId="11" w16cid:durableId="1308171619">
    <w:abstractNumId w:val="8"/>
  </w:num>
  <w:num w:numId="12" w16cid:durableId="943338946">
    <w:abstractNumId w:val="3"/>
  </w:num>
  <w:num w:numId="13" w16cid:durableId="1201625393">
    <w:abstractNumId w:val="2"/>
  </w:num>
  <w:num w:numId="14" w16cid:durableId="362898960">
    <w:abstractNumId w:val="1"/>
  </w:num>
  <w:num w:numId="15" w16cid:durableId="437262895">
    <w:abstractNumId w:val="0"/>
  </w:num>
  <w:num w:numId="16" w16cid:durableId="97911586">
    <w:abstractNumId w:val="14"/>
  </w:num>
  <w:num w:numId="17" w16cid:durableId="487551591">
    <w:abstractNumId w:val="19"/>
  </w:num>
  <w:num w:numId="18" w16cid:durableId="970593806">
    <w:abstractNumId w:val="17"/>
  </w:num>
  <w:num w:numId="19" w16cid:durableId="1340735638">
    <w:abstractNumId w:val="16"/>
  </w:num>
  <w:num w:numId="20" w16cid:durableId="1715306460">
    <w:abstractNumId w:val="15"/>
  </w:num>
  <w:num w:numId="21" w16cid:durableId="780954900">
    <w:abstractNumId w:val="23"/>
  </w:num>
  <w:num w:numId="22" w16cid:durableId="257560678">
    <w:abstractNumId w:val="3"/>
    <w:lvlOverride w:ilvl="0">
      <w:startOverride w:val="1"/>
    </w:lvlOverride>
  </w:num>
  <w:num w:numId="23" w16cid:durableId="601379235">
    <w:abstractNumId w:val="3"/>
    <w:lvlOverride w:ilvl="0">
      <w:startOverride w:val="1"/>
    </w:lvlOverride>
  </w:num>
  <w:num w:numId="24" w16cid:durableId="893859057">
    <w:abstractNumId w:val="2"/>
    <w:lvlOverride w:ilvl="0">
      <w:startOverride w:val="1"/>
    </w:lvlOverride>
  </w:num>
  <w:num w:numId="25" w16cid:durableId="742992400">
    <w:abstractNumId w:val="32"/>
  </w:num>
  <w:num w:numId="26" w16cid:durableId="1783569433">
    <w:abstractNumId w:val="11"/>
  </w:num>
  <w:num w:numId="27" w16cid:durableId="422843761">
    <w:abstractNumId w:val="24"/>
  </w:num>
  <w:num w:numId="28" w16cid:durableId="944388047">
    <w:abstractNumId w:val="11"/>
  </w:num>
  <w:num w:numId="29" w16cid:durableId="796459446">
    <w:abstractNumId w:val="31"/>
  </w:num>
  <w:num w:numId="30" w16cid:durableId="1145121223">
    <w:abstractNumId w:val="25"/>
  </w:num>
  <w:num w:numId="31" w16cid:durableId="1492060642">
    <w:abstractNumId w:val="37"/>
  </w:num>
  <w:num w:numId="32" w16cid:durableId="406653730">
    <w:abstractNumId w:val="33"/>
  </w:num>
  <w:num w:numId="33" w16cid:durableId="484013219">
    <w:abstractNumId w:val="18"/>
  </w:num>
  <w:num w:numId="34" w16cid:durableId="829368739">
    <w:abstractNumId w:val="27"/>
  </w:num>
  <w:num w:numId="35" w16cid:durableId="197932761">
    <w:abstractNumId w:val="10"/>
  </w:num>
  <w:num w:numId="36" w16cid:durableId="1808548515">
    <w:abstractNumId w:val="28"/>
  </w:num>
  <w:num w:numId="37" w16cid:durableId="1077288234">
    <w:abstractNumId w:val="30"/>
  </w:num>
  <w:num w:numId="38" w16cid:durableId="157770391">
    <w:abstractNumId w:val="26"/>
  </w:num>
  <w:num w:numId="39" w16cid:durableId="509375962">
    <w:abstractNumId w:val="36"/>
  </w:num>
  <w:num w:numId="40" w16cid:durableId="1534147173">
    <w:abstractNumId w:val="29"/>
  </w:num>
  <w:num w:numId="41" w16cid:durableId="146214404">
    <w:abstractNumId w:val="22"/>
  </w:num>
  <w:num w:numId="42" w16cid:durableId="692808337">
    <w:abstractNumId w:val="12"/>
  </w:num>
  <w:num w:numId="43" w16cid:durableId="101152509">
    <w:abstractNumId w:val="3"/>
  </w:num>
  <w:num w:numId="44" w16cid:durableId="1980576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19"/>
    <w:rsid w:val="00017850"/>
    <w:rsid w:val="00046538"/>
    <w:rsid w:val="00057671"/>
    <w:rsid w:val="0006578E"/>
    <w:rsid w:val="00090535"/>
    <w:rsid w:val="000B4CC5"/>
    <w:rsid w:val="000D445D"/>
    <w:rsid w:val="000D4B2C"/>
    <w:rsid w:val="000F4987"/>
    <w:rsid w:val="000F65EC"/>
    <w:rsid w:val="0011573E"/>
    <w:rsid w:val="001269DE"/>
    <w:rsid w:val="00134328"/>
    <w:rsid w:val="00140DAE"/>
    <w:rsid w:val="0015180F"/>
    <w:rsid w:val="00155792"/>
    <w:rsid w:val="001746FC"/>
    <w:rsid w:val="00193653"/>
    <w:rsid w:val="001A68B7"/>
    <w:rsid w:val="001A7349"/>
    <w:rsid w:val="001B4F91"/>
    <w:rsid w:val="001E7D29"/>
    <w:rsid w:val="00203477"/>
    <w:rsid w:val="002177C4"/>
    <w:rsid w:val="002348F9"/>
    <w:rsid w:val="002404F5"/>
    <w:rsid w:val="00275260"/>
    <w:rsid w:val="00276FA1"/>
    <w:rsid w:val="0028288F"/>
    <w:rsid w:val="00285B87"/>
    <w:rsid w:val="00291B4A"/>
    <w:rsid w:val="002B5EC4"/>
    <w:rsid w:val="002C225B"/>
    <w:rsid w:val="002C3D7E"/>
    <w:rsid w:val="0032131A"/>
    <w:rsid w:val="003310BF"/>
    <w:rsid w:val="00333DF8"/>
    <w:rsid w:val="00357641"/>
    <w:rsid w:val="00360B6E"/>
    <w:rsid w:val="00361DEE"/>
    <w:rsid w:val="00375CD7"/>
    <w:rsid w:val="00394EF4"/>
    <w:rsid w:val="003B76EB"/>
    <w:rsid w:val="003C1318"/>
    <w:rsid w:val="004018A4"/>
    <w:rsid w:val="00406467"/>
    <w:rsid w:val="00410612"/>
    <w:rsid w:val="00411F8B"/>
    <w:rsid w:val="00427005"/>
    <w:rsid w:val="00450670"/>
    <w:rsid w:val="004724BD"/>
    <w:rsid w:val="004726C7"/>
    <w:rsid w:val="00477352"/>
    <w:rsid w:val="00491C23"/>
    <w:rsid w:val="004948AA"/>
    <w:rsid w:val="004B5C09"/>
    <w:rsid w:val="004D0D41"/>
    <w:rsid w:val="004E227E"/>
    <w:rsid w:val="00500DD1"/>
    <w:rsid w:val="00521AE3"/>
    <w:rsid w:val="00533126"/>
    <w:rsid w:val="00535B54"/>
    <w:rsid w:val="00554276"/>
    <w:rsid w:val="005562A0"/>
    <w:rsid w:val="0059799D"/>
    <w:rsid w:val="005A4434"/>
    <w:rsid w:val="005A6059"/>
    <w:rsid w:val="005E0036"/>
    <w:rsid w:val="005E0ED9"/>
    <w:rsid w:val="0061103D"/>
    <w:rsid w:val="00616B41"/>
    <w:rsid w:val="00620AE8"/>
    <w:rsid w:val="006331A2"/>
    <w:rsid w:val="0064628C"/>
    <w:rsid w:val="0065214E"/>
    <w:rsid w:val="00655EE2"/>
    <w:rsid w:val="00680296"/>
    <w:rsid w:val="006853BC"/>
    <w:rsid w:val="00687389"/>
    <w:rsid w:val="006916C7"/>
    <w:rsid w:val="006928C1"/>
    <w:rsid w:val="00692978"/>
    <w:rsid w:val="006B553D"/>
    <w:rsid w:val="006E317E"/>
    <w:rsid w:val="006E426A"/>
    <w:rsid w:val="006F03D4"/>
    <w:rsid w:val="007004AD"/>
    <w:rsid w:val="00700B1F"/>
    <w:rsid w:val="00706984"/>
    <w:rsid w:val="007257E9"/>
    <w:rsid w:val="00744B1E"/>
    <w:rsid w:val="00756D9C"/>
    <w:rsid w:val="007619BD"/>
    <w:rsid w:val="00771C24"/>
    <w:rsid w:val="00781863"/>
    <w:rsid w:val="007861C2"/>
    <w:rsid w:val="00787EF9"/>
    <w:rsid w:val="007A033B"/>
    <w:rsid w:val="007A2C3C"/>
    <w:rsid w:val="007D1D0C"/>
    <w:rsid w:val="007D5836"/>
    <w:rsid w:val="007F34A4"/>
    <w:rsid w:val="007F6595"/>
    <w:rsid w:val="008054AB"/>
    <w:rsid w:val="0081262C"/>
    <w:rsid w:val="00815563"/>
    <w:rsid w:val="008240DA"/>
    <w:rsid w:val="00834B33"/>
    <w:rsid w:val="008429E5"/>
    <w:rsid w:val="008630B8"/>
    <w:rsid w:val="00867EA4"/>
    <w:rsid w:val="008701F4"/>
    <w:rsid w:val="00886856"/>
    <w:rsid w:val="0089450C"/>
    <w:rsid w:val="00897D88"/>
    <w:rsid w:val="008A00B7"/>
    <w:rsid w:val="008A0319"/>
    <w:rsid w:val="008D1B54"/>
    <w:rsid w:val="008D43E9"/>
    <w:rsid w:val="008E3C0E"/>
    <w:rsid w:val="008E476B"/>
    <w:rsid w:val="00911201"/>
    <w:rsid w:val="00912A72"/>
    <w:rsid w:val="00927C63"/>
    <w:rsid w:val="00932F50"/>
    <w:rsid w:val="0094637B"/>
    <w:rsid w:val="00955A78"/>
    <w:rsid w:val="009577CF"/>
    <w:rsid w:val="0096121B"/>
    <w:rsid w:val="00962FC2"/>
    <w:rsid w:val="009921B8"/>
    <w:rsid w:val="009976A1"/>
    <w:rsid w:val="009B1FD8"/>
    <w:rsid w:val="009C4E19"/>
    <w:rsid w:val="009D25D3"/>
    <w:rsid w:val="009D4984"/>
    <w:rsid w:val="009D6901"/>
    <w:rsid w:val="009F4E19"/>
    <w:rsid w:val="009F5F33"/>
    <w:rsid w:val="00A0254E"/>
    <w:rsid w:val="00A07662"/>
    <w:rsid w:val="00A11D01"/>
    <w:rsid w:val="00A21B71"/>
    <w:rsid w:val="00A37F9E"/>
    <w:rsid w:val="00A40085"/>
    <w:rsid w:val="00A47DF6"/>
    <w:rsid w:val="00A657A9"/>
    <w:rsid w:val="00A9231C"/>
    <w:rsid w:val="00AA2532"/>
    <w:rsid w:val="00AE1F88"/>
    <w:rsid w:val="00AE361F"/>
    <w:rsid w:val="00AE5370"/>
    <w:rsid w:val="00B247A9"/>
    <w:rsid w:val="00B3175A"/>
    <w:rsid w:val="00B33233"/>
    <w:rsid w:val="00B435B5"/>
    <w:rsid w:val="00B565D8"/>
    <w:rsid w:val="00B5779A"/>
    <w:rsid w:val="00B64D24"/>
    <w:rsid w:val="00B7147D"/>
    <w:rsid w:val="00B75CFC"/>
    <w:rsid w:val="00B853F9"/>
    <w:rsid w:val="00BB018B"/>
    <w:rsid w:val="00BB1517"/>
    <w:rsid w:val="00BB76C5"/>
    <w:rsid w:val="00BD1747"/>
    <w:rsid w:val="00BE7957"/>
    <w:rsid w:val="00C01885"/>
    <w:rsid w:val="00C14973"/>
    <w:rsid w:val="00C1643D"/>
    <w:rsid w:val="00C24D32"/>
    <w:rsid w:val="00C261A9"/>
    <w:rsid w:val="00C42793"/>
    <w:rsid w:val="00C601ED"/>
    <w:rsid w:val="00CE5A5C"/>
    <w:rsid w:val="00D2331E"/>
    <w:rsid w:val="00D31AB7"/>
    <w:rsid w:val="00D50D23"/>
    <w:rsid w:val="00D512BB"/>
    <w:rsid w:val="00D53C30"/>
    <w:rsid w:val="00D749A2"/>
    <w:rsid w:val="00DA3B1A"/>
    <w:rsid w:val="00DB3586"/>
    <w:rsid w:val="00DC43D0"/>
    <w:rsid w:val="00DC6078"/>
    <w:rsid w:val="00DC79AD"/>
    <w:rsid w:val="00DD2075"/>
    <w:rsid w:val="00DE46ED"/>
    <w:rsid w:val="00DF2868"/>
    <w:rsid w:val="00E1368C"/>
    <w:rsid w:val="00E5567D"/>
    <w:rsid w:val="00E557A0"/>
    <w:rsid w:val="00E73E64"/>
    <w:rsid w:val="00E82F17"/>
    <w:rsid w:val="00EB18AE"/>
    <w:rsid w:val="00EF6435"/>
    <w:rsid w:val="00F07ABC"/>
    <w:rsid w:val="00F10F6B"/>
    <w:rsid w:val="00F12410"/>
    <w:rsid w:val="00F23697"/>
    <w:rsid w:val="00F36BB7"/>
    <w:rsid w:val="00F9473D"/>
    <w:rsid w:val="00FB3809"/>
    <w:rsid w:val="00FD6CAB"/>
    <w:rsid w:val="00FE2508"/>
    <w:rsid w:val="00FE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6E4B13BA"/>
  <w15:docId w15:val="{778ECF10-79FB-4C1F-A427-D3FDF8B3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customStyle="1" w:styleId="SmartHyperlink1">
    <w:name w:val="Smart Hyperlink1"/>
    <w:basedOn w:val="DefaultParagraphFont"/>
    <w:uiPriority w:val="99"/>
    <w:semiHidden/>
    <w:unhideWhenUsed/>
    <w:rsid w:val="00DD2075"/>
    <w:rPr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owm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6574E4B265497883ADD8563AB41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99DFB-57E1-45A9-8CC6-2408A5B07D03}"/>
      </w:docPartPr>
      <w:docPartBody>
        <w:p w:rsidR="00C76071" w:rsidRDefault="00F36887">
          <w:pPr>
            <w:pStyle w:val="AC6574E4B265497883ADD8563AB41F70"/>
          </w:pPr>
          <w:r w:rsidRPr="004B5C09">
            <w:t>Meeting Minutes</w:t>
          </w:r>
        </w:p>
      </w:docPartBody>
    </w:docPart>
    <w:docPart>
      <w:docPartPr>
        <w:name w:val="48D9B5684DBE426BA57515ECBEFBA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E52A3-CDD0-45AA-A965-01060B96A4CF}"/>
      </w:docPartPr>
      <w:docPartBody>
        <w:p w:rsidR="00C76071" w:rsidRDefault="00F36887">
          <w:pPr>
            <w:pStyle w:val="48D9B5684DBE426BA57515ECBEFBA429"/>
          </w:pPr>
          <w:r w:rsidRPr="00B853F9">
            <w:rPr>
              <w:rFonts w:eastAsiaTheme="majorEastAsia"/>
            </w:rPr>
            <w:t>Call to order</w:t>
          </w:r>
        </w:p>
      </w:docPartBody>
    </w:docPart>
    <w:docPart>
      <w:docPartPr>
        <w:name w:val="4DF3CAE2C9F245B792A4BA669D680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C42F0-5B19-4622-8B72-CAFCAADCECAE}"/>
      </w:docPartPr>
      <w:docPartBody>
        <w:p w:rsidR="00C76071" w:rsidRDefault="00F36887">
          <w:pPr>
            <w:pStyle w:val="4DF3CAE2C9F245B792A4BA669D680D45"/>
          </w:pPr>
          <w:r w:rsidRPr="00B853F9">
            <w:rPr>
              <w:rFonts w:eastAsiaTheme="majorEastAsia"/>
            </w:rPr>
            <w:t>Roll call</w:t>
          </w:r>
        </w:p>
      </w:docPartBody>
    </w:docPart>
    <w:docPart>
      <w:docPartPr>
        <w:name w:val="E5718212EC77433292FABD0B05CC5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3FCD-9CE1-447F-A1CE-2FBA70EE0032}"/>
      </w:docPartPr>
      <w:docPartBody>
        <w:p w:rsidR="00C76071" w:rsidRDefault="00F36887">
          <w:pPr>
            <w:pStyle w:val="E5718212EC77433292FABD0B05CC5037"/>
          </w:pPr>
          <w:r w:rsidRPr="00B565D8">
            <w:rPr>
              <w:rStyle w:val="Emphasis"/>
            </w:rPr>
            <w:t>Secretary Name</w:t>
          </w:r>
        </w:p>
      </w:docPartBody>
    </w:docPart>
    <w:docPart>
      <w:docPartPr>
        <w:name w:val="8FE6BFB4094A4B52BBD60308D8936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30A7F-3BFA-409D-BCCA-6AA67E37E63D}"/>
      </w:docPartPr>
      <w:docPartBody>
        <w:p w:rsidR="00C76071" w:rsidRDefault="00F36887">
          <w:pPr>
            <w:pStyle w:val="8FE6BFB4094A4B52BBD60308D89369E9"/>
          </w:pPr>
          <w:r>
            <w:t>conducted a roll call. The following persons were present:</w:t>
          </w:r>
        </w:p>
      </w:docPartBody>
    </w:docPart>
    <w:docPart>
      <w:docPartPr>
        <w:name w:val="59F23D77189748D289C4144C736D7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FA704-E604-4F01-A6B4-D308E37D5584}"/>
      </w:docPartPr>
      <w:docPartBody>
        <w:p w:rsidR="00C76071" w:rsidRDefault="00F36887">
          <w:pPr>
            <w:pStyle w:val="59F23D77189748D289C4144C736D72E0"/>
          </w:pPr>
          <w:r w:rsidRPr="00B853F9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0E57962782244AE38117025679328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51916-3938-4762-BFB9-CA20C6C9CE4B}"/>
      </w:docPartPr>
      <w:docPartBody>
        <w:p w:rsidR="00C76071" w:rsidRDefault="00F36887">
          <w:pPr>
            <w:pStyle w:val="0E57962782244AE3811702567932895F"/>
          </w:pPr>
          <w:r w:rsidRPr="00B565D8">
            <w:t>Secretary Name</w:t>
          </w:r>
        </w:p>
      </w:docPartBody>
    </w:docPart>
    <w:docPart>
      <w:docPartPr>
        <w:name w:val="BA027BBF4DD24057AA8115D2BE5E7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8F3AC-A8AC-4D58-8868-02E2D95D2125}"/>
      </w:docPartPr>
      <w:docPartBody>
        <w:p w:rsidR="00C76071" w:rsidRDefault="00F36887">
          <w:pPr>
            <w:pStyle w:val="BA027BBF4DD24057AA8115D2BE5E796C"/>
          </w:pPr>
          <w:r w:rsidRPr="00B853F9">
            <w:t>Adjournment</w:t>
          </w:r>
        </w:p>
      </w:docPartBody>
    </w:docPart>
    <w:docPart>
      <w:docPartPr>
        <w:name w:val="C034735A3E1E4DD2817F2AF173FBC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19371-2FFA-4509-901A-9B6DBA6EC937}"/>
      </w:docPartPr>
      <w:docPartBody>
        <w:p w:rsidR="00C76071" w:rsidRDefault="00F36887">
          <w:pPr>
            <w:pStyle w:val="C034735A3E1E4DD2817F2AF173FBC1F2"/>
          </w:pPr>
          <w:r w:rsidRPr="000F4987">
            <w:t>Facilitator Name</w:t>
          </w:r>
        </w:p>
      </w:docPartBody>
    </w:docPart>
    <w:docPart>
      <w:docPartPr>
        <w:name w:val="2A3B1E60D4EF441CB7A23EACEB776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F4DBF-8BFA-4AF7-BAA9-24E8DEC9E0AD}"/>
      </w:docPartPr>
      <w:docPartBody>
        <w:p w:rsidR="00C76071" w:rsidRDefault="00F36887">
          <w:pPr>
            <w:pStyle w:val="2A3B1E60D4EF441CB7A23EACEB7768F1"/>
          </w:pPr>
          <w:r w:rsidRPr="00361DEE">
            <w:t>adjourned the meeting at</w:t>
          </w:r>
        </w:p>
      </w:docPartBody>
    </w:docPart>
    <w:docPart>
      <w:docPartPr>
        <w:name w:val="F352830F8355457F9A8216A148B26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266F6-9DA1-4D0A-A41A-E02605855B55}"/>
      </w:docPartPr>
      <w:docPartBody>
        <w:p w:rsidR="00C76071" w:rsidRDefault="00F36887">
          <w:pPr>
            <w:pStyle w:val="F352830F8355457F9A8216A148B268D6"/>
          </w:pPr>
          <w:r w:rsidRPr="00285B87">
            <w:t>Minutes submitted by</w:t>
          </w:r>
        </w:p>
      </w:docPartBody>
    </w:docPart>
    <w:docPart>
      <w:docPartPr>
        <w:name w:val="F8F62A1B9CF94F69827AB63C84AD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BCCC1-9B61-43E7-83A6-57C3469420D4}"/>
      </w:docPartPr>
      <w:docPartBody>
        <w:p w:rsidR="00C76071" w:rsidRDefault="00F36887">
          <w:pPr>
            <w:pStyle w:val="F8F62A1B9CF94F69827AB63C84AD91FA"/>
          </w:pPr>
          <w: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87"/>
    <w:rsid w:val="000408A3"/>
    <w:rsid w:val="000C00C8"/>
    <w:rsid w:val="00134328"/>
    <w:rsid w:val="00155792"/>
    <w:rsid w:val="00192334"/>
    <w:rsid w:val="001C1EB1"/>
    <w:rsid w:val="002401DB"/>
    <w:rsid w:val="00351669"/>
    <w:rsid w:val="00363E25"/>
    <w:rsid w:val="004726C7"/>
    <w:rsid w:val="004D0D41"/>
    <w:rsid w:val="006A09C3"/>
    <w:rsid w:val="007632F8"/>
    <w:rsid w:val="007E7269"/>
    <w:rsid w:val="00872875"/>
    <w:rsid w:val="008A00B7"/>
    <w:rsid w:val="00950A22"/>
    <w:rsid w:val="009D25D3"/>
    <w:rsid w:val="009F370B"/>
    <w:rsid w:val="00B23040"/>
    <w:rsid w:val="00C55818"/>
    <w:rsid w:val="00C76071"/>
    <w:rsid w:val="00CD6E1E"/>
    <w:rsid w:val="00DC2CBE"/>
    <w:rsid w:val="00F36887"/>
    <w:rsid w:val="00F838E2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6574E4B265497883ADD8563AB41F70">
    <w:name w:val="AC6574E4B265497883ADD8563AB41F70"/>
  </w:style>
  <w:style w:type="paragraph" w:customStyle="1" w:styleId="48D9B5684DBE426BA57515ECBEFBA429">
    <w:name w:val="48D9B5684DBE426BA57515ECBEFBA429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4DF3CAE2C9F245B792A4BA669D680D45">
    <w:name w:val="4DF3CAE2C9F245B792A4BA669D680D45"/>
  </w:style>
  <w:style w:type="paragraph" w:customStyle="1" w:styleId="E5718212EC77433292FABD0B05CC5037">
    <w:name w:val="E5718212EC77433292FABD0B05CC5037"/>
  </w:style>
  <w:style w:type="paragraph" w:customStyle="1" w:styleId="8FE6BFB4094A4B52BBD60308D89369E9">
    <w:name w:val="8FE6BFB4094A4B52BBD60308D89369E9"/>
  </w:style>
  <w:style w:type="paragraph" w:customStyle="1" w:styleId="59F23D77189748D289C4144C736D72E0">
    <w:name w:val="59F23D77189748D289C4144C736D72E0"/>
  </w:style>
  <w:style w:type="paragraph" w:customStyle="1" w:styleId="0E57962782244AE3811702567932895F">
    <w:name w:val="0E57962782244AE3811702567932895F"/>
  </w:style>
  <w:style w:type="paragraph" w:customStyle="1" w:styleId="BA027BBF4DD24057AA8115D2BE5E796C">
    <w:name w:val="BA027BBF4DD24057AA8115D2BE5E796C"/>
  </w:style>
  <w:style w:type="paragraph" w:customStyle="1" w:styleId="C034735A3E1E4DD2817F2AF173FBC1F2">
    <w:name w:val="C034735A3E1E4DD2817F2AF173FBC1F2"/>
  </w:style>
  <w:style w:type="paragraph" w:customStyle="1" w:styleId="2A3B1E60D4EF441CB7A23EACEB7768F1">
    <w:name w:val="2A3B1E60D4EF441CB7A23EACEB7768F1"/>
  </w:style>
  <w:style w:type="paragraph" w:customStyle="1" w:styleId="F352830F8355457F9A8216A148B268D6">
    <w:name w:val="F352830F8355457F9A8216A148B268D6"/>
  </w:style>
  <w:style w:type="paragraph" w:customStyle="1" w:styleId="F8F62A1B9CF94F69827AB63C84AD91FA">
    <w:name w:val="F8F62A1B9CF94F69827AB63C84AD91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15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 Bowman</dc:creator>
  <cp:keywords>Chairman Brad Bowman</cp:keywords>
  <dc:description>Lyndon Wicker</dc:description>
  <cp:lastModifiedBy>Lyndon Wicker</cp:lastModifiedBy>
  <cp:revision>4</cp:revision>
  <cp:lastPrinted>2025-10-14T14:44:00Z</cp:lastPrinted>
  <dcterms:created xsi:type="dcterms:W3CDTF">2025-10-14T15:17:00Z</dcterms:created>
  <dcterms:modified xsi:type="dcterms:W3CDTF">2025-10-17T15:42:00Z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