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E7" w:rsidRDefault="006507D8" w:rsidP="006507D8">
      <w:pPr>
        <w:pStyle w:val="Title"/>
      </w:pPr>
      <w:r>
        <w:t xml:space="preserve">Cast of </w:t>
      </w:r>
      <w:proofErr w:type="spellStart"/>
      <w:r>
        <w:t>Vantastic</w:t>
      </w:r>
      <w:proofErr w:type="spellEnd"/>
      <w:r>
        <w:t xml:space="preserve"> Characters</w:t>
      </w:r>
    </w:p>
    <w:p w:rsidR="006D5044" w:rsidRDefault="006D5044" w:rsidP="006D5044">
      <w:r>
        <w:t xml:space="preserve">4/04/17 </w:t>
      </w:r>
      <w:proofErr w:type="spellStart"/>
      <w:r>
        <w:t>jvc</w:t>
      </w:r>
      <w:proofErr w:type="spellEnd"/>
    </w:p>
    <w:p w:rsidR="006D5044" w:rsidRPr="006D5044" w:rsidRDefault="006D5044" w:rsidP="006D5044"/>
    <w:p w:rsidR="006507D8" w:rsidRDefault="006507D8" w:rsidP="006507D8"/>
    <w:p w:rsidR="006507D8" w:rsidRPr="00A811AB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r w:rsidRPr="0039098A">
        <w:rPr>
          <w:sz w:val="28"/>
          <w:highlight w:val="yellow"/>
        </w:rPr>
        <w:t>The BIZ Doctor</w:t>
      </w:r>
      <w:r w:rsidR="00843D42" w:rsidRPr="0039098A">
        <w:rPr>
          <w:sz w:val="28"/>
          <w:highlight w:val="yellow"/>
        </w:rPr>
        <w:t xml:space="preserve"> – Business </w:t>
      </w:r>
      <w:proofErr w:type="gramStart"/>
      <w:r w:rsidR="00843D42" w:rsidRPr="0039098A">
        <w:rPr>
          <w:sz w:val="28"/>
          <w:highlight w:val="yellow"/>
        </w:rPr>
        <w:t>Wellness</w:t>
      </w:r>
      <w:r w:rsidR="00A811AB">
        <w:rPr>
          <w:sz w:val="28"/>
          <w:highlight w:val="yellow"/>
        </w:rPr>
        <w:t xml:space="preserve">  </w:t>
      </w:r>
      <w:r w:rsidR="00A811AB" w:rsidRPr="00A811AB">
        <w:rPr>
          <w:sz w:val="28"/>
        </w:rPr>
        <w:t>German</w:t>
      </w:r>
      <w:proofErr w:type="gramEnd"/>
      <w:r w:rsidR="00A811AB" w:rsidRPr="00A811AB">
        <w:rPr>
          <w:sz w:val="28"/>
        </w:rPr>
        <w:t xml:space="preserve"> Voice for Johann Von Zimmerman</w:t>
      </w:r>
    </w:p>
    <w:p w:rsidR="006507D8" w:rsidRPr="006D5044" w:rsidRDefault="006507D8" w:rsidP="006507D8">
      <w:pPr>
        <w:rPr>
          <w:sz w:val="28"/>
        </w:rPr>
      </w:pPr>
    </w:p>
    <w:p w:rsidR="006507D8" w:rsidRPr="0039098A" w:rsidRDefault="006507D8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>The Profit Pirate</w:t>
      </w:r>
      <w:r w:rsidR="00843D42" w:rsidRPr="0039098A">
        <w:rPr>
          <w:sz w:val="28"/>
          <w:highlight w:val="yellow"/>
        </w:rPr>
        <w:t xml:space="preserve"> – Revenue Generation</w:t>
      </w:r>
      <w:r w:rsidR="00A9059C" w:rsidRPr="0039098A">
        <w:rPr>
          <w:sz w:val="28"/>
          <w:highlight w:val="yellow"/>
        </w:rPr>
        <w:t xml:space="preserve"> Motivator</w:t>
      </w:r>
      <w:r w:rsidR="00A811AB">
        <w:rPr>
          <w:sz w:val="28"/>
          <w:highlight w:val="yellow"/>
        </w:rPr>
        <w:t xml:space="preserve"> </w:t>
      </w:r>
      <w:r w:rsidR="00A811AB" w:rsidRPr="00A811AB">
        <w:rPr>
          <w:sz w:val="28"/>
        </w:rPr>
        <w:t>Pirate Voice</w:t>
      </w: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6D5044">
        <w:rPr>
          <w:sz w:val="28"/>
        </w:rPr>
        <w:t>Beaudreaux</w:t>
      </w:r>
      <w:proofErr w:type="spellEnd"/>
      <w:r w:rsidRPr="006D5044">
        <w:rPr>
          <w:sz w:val="28"/>
        </w:rPr>
        <w:t xml:space="preserve"> </w:t>
      </w:r>
      <w:r w:rsidR="00843D42" w:rsidRPr="006D5044">
        <w:rPr>
          <w:sz w:val="28"/>
        </w:rPr>
        <w:t xml:space="preserve">Biz </w:t>
      </w:r>
      <w:proofErr w:type="spellStart"/>
      <w:r w:rsidR="00843D42" w:rsidRPr="006D5044">
        <w:rPr>
          <w:sz w:val="28"/>
        </w:rPr>
        <w:t>Builde</w:t>
      </w:r>
      <w:proofErr w:type="spellEnd"/>
      <w:r w:rsidR="00843D42" w:rsidRPr="006D5044">
        <w:rPr>
          <w:sz w:val="28"/>
        </w:rPr>
        <w:t xml:space="preserve">’ – </w:t>
      </w:r>
      <w:r w:rsidR="00A9059C" w:rsidRPr="006D5044">
        <w:rPr>
          <w:sz w:val="28"/>
        </w:rPr>
        <w:t>Enlightened Entrepreneurship</w:t>
      </w:r>
    </w:p>
    <w:p w:rsidR="006507D8" w:rsidRPr="006D5044" w:rsidRDefault="006507D8" w:rsidP="006507D8">
      <w:pPr>
        <w:rPr>
          <w:sz w:val="28"/>
        </w:rPr>
      </w:pPr>
    </w:p>
    <w:p w:rsidR="006507D8" w:rsidRPr="0039098A" w:rsidRDefault="006507D8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 xml:space="preserve">Stanley </w:t>
      </w:r>
      <w:proofErr w:type="spellStart"/>
      <w:r w:rsidRPr="0039098A">
        <w:rPr>
          <w:sz w:val="28"/>
          <w:highlight w:val="yellow"/>
        </w:rPr>
        <w:t>Gitmore</w:t>
      </w:r>
      <w:proofErr w:type="spellEnd"/>
      <w:r w:rsidRPr="0039098A">
        <w:rPr>
          <w:sz w:val="28"/>
          <w:highlight w:val="yellow"/>
        </w:rPr>
        <w:t xml:space="preserve"> – Salesman Extraordinaire</w:t>
      </w: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>Magic Marvin – Marketing Maven</w:t>
      </w:r>
    </w:p>
    <w:p w:rsidR="00843D42" w:rsidRPr="006D5044" w:rsidRDefault="00843D42" w:rsidP="006507D8">
      <w:pPr>
        <w:rPr>
          <w:sz w:val="28"/>
        </w:rPr>
      </w:pPr>
    </w:p>
    <w:p w:rsidR="00843D42" w:rsidRPr="006D5044" w:rsidRDefault="00A9059C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>Reginald and Lenny</w:t>
      </w:r>
      <w:r w:rsidR="00843D42" w:rsidRPr="006D5044">
        <w:rPr>
          <w:sz w:val="28"/>
        </w:rPr>
        <w:t xml:space="preserve"> Right Brain – Applied Creativity Genius</w:t>
      </w:r>
    </w:p>
    <w:p w:rsidR="00843D42" w:rsidRPr="006D5044" w:rsidRDefault="00843D42" w:rsidP="006507D8">
      <w:pPr>
        <w:rPr>
          <w:sz w:val="28"/>
        </w:rPr>
      </w:pPr>
    </w:p>
    <w:p w:rsidR="00843D42" w:rsidRPr="006D5044" w:rsidRDefault="00843D42" w:rsidP="00A9059C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6D5044">
        <w:rPr>
          <w:sz w:val="28"/>
        </w:rPr>
        <w:t>Docktor</w:t>
      </w:r>
      <w:proofErr w:type="spellEnd"/>
      <w:r w:rsidRPr="006D5044">
        <w:rPr>
          <w:sz w:val="28"/>
        </w:rPr>
        <w:t xml:space="preserve"> A. Null </w:t>
      </w:r>
      <w:proofErr w:type="spellStart"/>
      <w:r w:rsidRPr="006D5044">
        <w:rPr>
          <w:sz w:val="28"/>
        </w:rPr>
        <w:t>Izer</w:t>
      </w:r>
      <w:proofErr w:type="spellEnd"/>
      <w:r w:rsidRPr="006D5044">
        <w:rPr>
          <w:sz w:val="28"/>
        </w:rPr>
        <w:t xml:space="preserve"> – Metrics and Time Management</w:t>
      </w:r>
    </w:p>
    <w:p w:rsidR="006507D8" w:rsidRPr="006D5044" w:rsidRDefault="006507D8" w:rsidP="006507D8">
      <w:pPr>
        <w:rPr>
          <w:sz w:val="28"/>
        </w:rPr>
      </w:pPr>
    </w:p>
    <w:p w:rsidR="006507D8" w:rsidRPr="0039098A" w:rsidRDefault="006507D8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 xml:space="preserve">Captain </w:t>
      </w:r>
      <w:proofErr w:type="spellStart"/>
      <w:r w:rsidRPr="0039098A">
        <w:rPr>
          <w:sz w:val="28"/>
          <w:highlight w:val="yellow"/>
        </w:rPr>
        <w:t>Vantastic</w:t>
      </w:r>
      <w:proofErr w:type="spellEnd"/>
      <w:r w:rsidRPr="0039098A">
        <w:rPr>
          <w:sz w:val="28"/>
          <w:highlight w:val="yellow"/>
        </w:rPr>
        <w:t xml:space="preserve"> – Change &amp; </w:t>
      </w:r>
      <w:r w:rsidR="00A811AB">
        <w:rPr>
          <w:sz w:val="28"/>
          <w:highlight w:val="yellow"/>
        </w:rPr>
        <w:t>Leadership</w:t>
      </w:r>
      <w:r w:rsidRPr="0039098A">
        <w:rPr>
          <w:sz w:val="28"/>
          <w:highlight w:val="yellow"/>
        </w:rPr>
        <w:t xml:space="preserve"> Catalyst</w:t>
      </w:r>
      <w:r w:rsidR="00391407">
        <w:rPr>
          <w:sz w:val="28"/>
          <w:highlight w:val="yellow"/>
        </w:rPr>
        <w:t xml:space="preserve"> </w:t>
      </w:r>
      <w:r w:rsidR="00391407" w:rsidRPr="00391407">
        <w:rPr>
          <w:sz w:val="28"/>
        </w:rPr>
        <w:t xml:space="preserve">Super Hero </w:t>
      </w:r>
      <w:bookmarkStart w:id="0" w:name="_GoBack"/>
      <w:bookmarkEnd w:id="0"/>
    </w:p>
    <w:p w:rsidR="006507D8" w:rsidRPr="006D5044" w:rsidRDefault="006507D8" w:rsidP="006507D8">
      <w:pPr>
        <w:rPr>
          <w:sz w:val="28"/>
        </w:rPr>
      </w:pPr>
    </w:p>
    <w:p w:rsidR="006507D8" w:rsidRPr="0039098A" w:rsidRDefault="006507D8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>The Front Porch Philosopher</w:t>
      </w:r>
      <w:r w:rsidR="00843D42" w:rsidRPr="0039098A">
        <w:rPr>
          <w:sz w:val="28"/>
          <w:highlight w:val="yellow"/>
        </w:rPr>
        <w:t xml:space="preserve"> – Reflections for a Purpose Driven Life</w:t>
      </w:r>
      <w:r w:rsidRPr="0039098A">
        <w:rPr>
          <w:sz w:val="28"/>
          <w:highlight w:val="yellow"/>
        </w:rPr>
        <w:t xml:space="preserve"> </w:t>
      </w: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 xml:space="preserve">Chef Communique </w:t>
      </w:r>
      <w:r w:rsidR="00843D42" w:rsidRPr="006D5044">
        <w:rPr>
          <w:sz w:val="28"/>
        </w:rPr>
        <w:t>– Recipes for successful communication</w:t>
      </w:r>
    </w:p>
    <w:p w:rsidR="006507D8" w:rsidRPr="006D5044" w:rsidRDefault="006507D8" w:rsidP="006507D8">
      <w:pPr>
        <w:rPr>
          <w:sz w:val="28"/>
        </w:rPr>
      </w:pPr>
    </w:p>
    <w:p w:rsidR="006507D8" w:rsidRPr="0039098A" w:rsidRDefault="006507D8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>Senator R. D. Neck</w:t>
      </w:r>
      <w:r w:rsidR="00843D42" w:rsidRPr="0039098A">
        <w:rPr>
          <w:sz w:val="28"/>
          <w:highlight w:val="yellow"/>
        </w:rPr>
        <w:t xml:space="preserve"> – Ethics </w:t>
      </w:r>
      <w:r w:rsidR="00A811AB">
        <w:rPr>
          <w:sz w:val="28"/>
          <w:highlight w:val="yellow"/>
        </w:rPr>
        <w:t xml:space="preserve">and Leadership </w:t>
      </w:r>
      <w:r w:rsidR="00843D42" w:rsidRPr="0039098A">
        <w:rPr>
          <w:sz w:val="28"/>
          <w:highlight w:val="yellow"/>
        </w:rPr>
        <w:t>in Politics</w:t>
      </w: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 xml:space="preserve">Admiral Arthur O. </w:t>
      </w:r>
      <w:proofErr w:type="spellStart"/>
      <w:r w:rsidRPr="006D5044">
        <w:rPr>
          <w:sz w:val="28"/>
        </w:rPr>
        <w:t>Tarian</w:t>
      </w:r>
      <w:proofErr w:type="spellEnd"/>
      <w:r w:rsidR="00843D42" w:rsidRPr="006D5044">
        <w:rPr>
          <w:sz w:val="28"/>
        </w:rPr>
        <w:t xml:space="preserve"> – Old Style Leadership</w:t>
      </w: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 xml:space="preserve">General T.R. </w:t>
      </w:r>
      <w:proofErr w:type="spellStart"/>
      <w:proofErr w:type="gramStart"/>
      <w:r w:rsidRPr="006D5044">
        <w:rPr>
          <w:sz w:val="28"/>
        </w:rPr>
        <w:t>Leadit</w:t>
      </w:r>
      <w:proofErr w:type="spellEnd"/>
      <w:r w:rsidR="00843D42" w:rsidRPr="006D5044">
        <w:rPr>
          <w:sz w:val="28"/>
        </w:rPr>
        <w:t xml:space="preserve">  (</w:t>
      </w:r>
      <w:proofErr w:type="gramEnd"/>
      <w:r w:rsidR="00843D42" w:rsidRPr="006D5044">
        <w:rPr>
          <w:sz w:val="28"/>
        </w:rPr>
        <w:t>Teddy) – Fierce Leadership for Today’s Business</w:t>
      </w:r>
    </w:p>
    <w:p w:rsidR="00843D42" w:rsidRPr="006D5044" w:rsidRDefault="00843D42" w:rsidP="006507D8">
      <w:pPr>
        <w:rPr>
          <w:sz w:val="28"/>
        </w:rPr>
      </w:pPr>
    </w:p>
    <w:p w:rsidR="00843D42" w:rsidRPr="0039098A" w:rsidRDefault="00843D42" w:rsidP="00A9059C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39098A">
        <w:rPr>
          <w:sz w:val="28"/>
          <w:highlight w:val="yellow"/>
        </w:rPr>
        <w:t xml:space="preserve">Gunny Sargent </w:t>
      </w:r>
      <w:proofErr w:type="spellStart"/>
      <w:r w:rsidRPr="0039098A">
        <w:rPr>
          <w:sz w:val="28"/>
          <w:highlight w:val="yellow"/>
        </w:rPr>
        <w:t>Gitit</w:t>
      </w:r>
      <w:proofErr w:type="spellEnd"/>
      <w:r w:rsidRPr="0039098A">
        <w:rPr>
          <w:sz w:val="28"/>
          <w:highlight w:val="yellow"/>
        </w:rPr>
        <w:t xml:space="preserve"> Done –</w:t>
      </w:r>
      <w:r w:rsidR="006D5044" w:rsidRPr="0039098A">
        <w:rPr>
          <w:sz w:val="28"/>
          <w:highlight w:val="yellow"/>
        </w:rPr>
        <w:t xml:space="preserve"> Execution Specialist</w:t>
      </w:r>
    </w:p>
    <w:p w:rsidR="00843D42" w:rsidRPr="006D5044" w:rsidRDefault="00843D42" w:rsidP="006507D8">
      <w:pPr>
        <w:rPr>
          <w:sz w:val="28"/>
        </w:rPr>
      </w:pPr>
    </w:p>
    <w:p w:rsidR="00843D42" w:rsidRPr="006D5044" w:rsidRDefault="00843D42" w:rsidP="00A9059C">
      <w:pPr>
        <w:pStyle w:val="ListParagraph"/>
        <w:numPr>
          <w:ilvl w:val="0"/>
          <w:numId w:val="1"/>
        </w:numPr>
        <w:rPr>
          <w:sz w:val="28"/>
        </w:rPr>
      </w:pPr>
      <w:r w:rsidRPr="006D5044">
        <w:rPr>
          <w:sz w:val="28"/>
        </w:rPr>
        <w:t xml:space="preserve">Clarence </w:t>
      </w:r>
      <w:proofErr w:type="spellStart"/>
      <w:r w:rsidRPr="006D5044">
        <w:rPr>
          <w:sz w:val="28"/>
        </w:rPr>
        <w:t>SeaLevel</w:t>
      </w:r>
      <w:proofErr w:type="spellEnd"/>
      <w:r w:rsidRPr="006D5044">
        <w:rPr>
          <w:sz w:val="28"/>
        </w:rPr>
        <w:t xml:space="preserve"> – Corporate Vision &amp; Growth </w:t>
      </w:r>
    </w:p>
    <w:p w:rsidR="00843D42" w:rsidRPr="006D5044" w:rsidRDefault="00843D42" w:rsidP="006507D8">
      <w:pPr>
        <w:rPr>
          <w:sz w:val="28"/>
        </w:rPr>
      </w:pPr>
    </w:p>
    <w:p w:rsidR="00843D42" w:rsidRPr="006D5044" w:rsidRDefault="00843D42" w:rsidP="006507D8">
      <w:pPr>
        <w:rPr>
          <w:sz w:val="28"/>
        </w:rPr>
      </w:pPr>
    </w:p>
    <w:p w:rsidR="00843D42" w:rsidRPr="006D5044" w:rsidRDefault="00843D42" w:rsidP="006507D8">
      <w:pPr>
        <w:rPr>
          <w:sz w:val="28"/>
        </w:rPr>
      </w:pPr>
    </w:p>
    <w:p w:rsidR="00843D42" w:rsidRPr="006D5044" w:rsidRDefault="00843D42" w:rsidP="006507D8">
      <w:pPr>
        <w:rPr>
          <w:sz w:val="28"/>
        </w:rPr>
      </w:pPr>
    </w:p>
    <w:p w:rsidR="006507D8" w:rsidRPr="006D5044" w:rsidRDefault="006507D8" w:rsidP="006507D8">
      <w:pPr>
        <w:rPr>
          <w:sz w:val="28"/>
        </w:rPr>
      </w:pPr>
    </w:p>
    <w:p w:rsidR="006507D8" w:rsidRPr="006D5044" w:rsidRDefault="006507D8" w:rsidP="006507D8">
      <w:pPr>
        <w:rPr>
          <w:sz w:val="28"/>
        </w:rPr>
      </w:pPr>
    </w:p>
    <w:p w:rsidR="006507D8" w:rsidRDefault="006507D8" w:rsidP="006507D8"/>
    <w:p w:rsidR="006507D8" w:rsidRPr="006507D8" w:rsidRDefault="006507D8" w:rsidP="006507D8"/>
    <w:sectPr w:rsidR="006507D8" w:rsidRPr="00650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B436B"/>
    <w:multiLevelType w:val="hybridMultilevel"/>
    <w:tmpl w:val="24AE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D8"/>
    <w:rsid w:val="0039098A"/>
    <w:rsid w:val="00391407"/>
    <w:rsid w:val="006507D8"/>
    <w:rsid w:val="006D5044"/>
    <w:rsid w:val="006F03E7"/>
    <w:rsid w:val="00843D42"/>
    <w:rsid w:val="00A811AB"/>
    <w:rsid w:val="00A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9A96"/>
  <w15:chartTrackingRefBased/>
  <w15:docId w15:val="{3AFCD683-E560-4D34-9624-44F548EC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3</cp:revision>
  <cp:lastPrinted>2018-02-25T23:35:00Z</cp:lastPrinted>
  <dcterms:created xsi:type="dcterms:W3CDTF">2017-04-06T15:19:00Z</dcterms:created>
  <dcterms:modified xsi:type="dcterms:W3CDTF">2018-02-25T23:37:00Z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