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EA10" w14:textId="77777777" w:rsidR="00A04DAE" w:rsidRDefault="00A04DAE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6"/>
        <w:gridCol w:w="10084"/>
        <w:gridCol w:w="244"/>
        <w:gridCol w:w="236"/>
      </w:tblGrid>
      <w:tr w:rsidR="00A04DAE" w:rsidRPr="00410E03" w14:paraId="684ABD1B" w14:textId="77777777" w:rsidTr="00A04DAE">
        <w:trPr>
          <w:trHeight w:val="983"/>
        </w:trPr>
        <w:tc>
          <w:tcPr>
            <w:tcW w:w="109" w:type="pct"/>
            <w:shd w:val="clear" w:color="auto" w:fill="auto"/>
          </w:tcPr>
          <w:p w14:paraId="3721F961" w14:textId="77777777" w:rsidR="00A04DAE" w:rsidRDefault="00A04DAE" w:rsidP="00A04DAE">
            <w:pPr>
              <w:pStyle w:val="Title"/>
              <w:spacing w:after="0"/>
            </w:pPr>
          </w:p>
          <w:p w14:paraId="282B207A" w14:textId="77777777" w:rsidR="00A04DAE" w:rsidRDefault="00A04DAE" w:rsidP="00A04DAE"/>
          <w:p w14:paraId="52440F16" w14:textId="77777777" w:rsidR="00A04DAE" w:rsidRDefault="00A04DAE" w:rsidP="00A04DAE"/>
          <w:p w14:paraId="5EFF1E8C" w14:textId="77777777" w:rsidR="00A04DAE" w:rsidRDefault="00A04DAE" w:rsidP="00A04DAE"/>
          <w:p w14:paraId="4F13230B" w14:textId="77777777" w:rsidR="00A04DAE" w:rsidRDefault="00A04DAE" w:rsidP="00A04DAE"/>
          <w:p w14:paraId="19D2AF30" w14:textId="7C43C616" w:rsidR="00A04DAE" w:rsidRPr="00A04DAE" w:rsidRDefault="00A04DAE" w:rsidP="00A04DAE"/>
        </w:tc>
        <w:tc>
          <w:tcPr>
            <w:tcW w:w="4669" w:type="pct"/>
            <w:shd w:val="clear" w:color="auto" w:fill="auto"/>
          </w:tcPr>
          <w:tbl>
            <w:tblPr>
              <w:tblStyle w:val="TableGrid"/>
              <w:tblW w:w="9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</w:tblCellMar>
              <w:tblLook w:val="0620" w:firstRow="1" w:lastRow="0" w:firstColumn="0" w:lastColumn="0" w:noHBand="1" w:noVBand="1"/>
              <w:tblDescription w:val="Layout table"/>
            </w:tblPr>
            <w:tblGrid>
              <w:gridCol w:w="2201"/>
              <w:gridCol w:w="300"/>
              <w:gridCol w:w="615"/>
              <w:gridCol w:w="269"/>
              <w:gridCol w:w="31"/>
              <w:gridCol w:w="1477"/>
              <w:gridCol w:w="300"/>
              <w:gridCol w:w="1339"/>
              <w:gridCol w:w="238"/>
              <w:gridCol w:w="62"/>
              <w:gridCol w:w="3065"/>
            </w:tblGrid>
            <w:tr w:rsidR="00A04DAE" w:rsidRPr="00410E03" w14:paraId="401F9C26" w14:textId="77777777" w:rsidTr="00A04DAE">
              <w:trPr>
                <w:trHeight w:val="170"/>
              </w:trPr>
              <w:tc>
                <w:tcPr>
                  <w:tcW w:w="2201" w:type="dxa"/>
                  <w:tcBorders>
                    <w:bottom w:val="single" w:sz="4" w:space="0" w:color="808080" w:themeColor="background1" w:themeShade="80"/>
                  </w:tcBorders>
                </w:tcPr>
                <w:p w14:paraId="509924ED" w14:textId="052138A3" w:rsidR="00A04DAE" w:rsidRPr="00410E03" w:rsidRDefault="00A04DAE" w:rsidP="00E27564">
                  <w:pPr>
                    <w:jc w:val="both"/>
                  </w:pPr>
                </w:p>
              </w:tc>
              <w:tc>
                <w:tcPr>
                  <w:tcW w:w="300" w:type="dxa"/>
                  <w:tcBorders>
                    <w:left w:val="nil"/>
                  </w:tcBorders>
                </w:tcPr>
                <w:p w14:paraId="1E2A8280" w14:textId="77777777" w:rsidR="00A04DAE" w:rsidRPr="00410E03" w:rsidRDefault="00A04DAE" w:rsidP="00915359"/>
              </w:tc>
              <w:tc>
                <w:tcPr>
                  <w:tcW w:w="7396" w:type="dxa"/>
                  <w:gridSpan w:val="9"/>
                  <w:tcBorders>
                    <w:bottom w:val="single" w:sz="4" w:space="0" w:color="808080" w:themeColor="background1" w:themeShade="80"/>
                  </w:tcBorders>
                </w:tcPr>
                <w:p w14:paraId="5FDD1947" w14:textId="77777777" w:rsidR="00A04DAE" w:rsidRPr="00410E03" w:rsidRDefault="00A04DAE" w:rsidP="00915359"/>
              </w:tc>
            </w:tr>
            <w:tr w:rsidR="00A04DAE" w:rsidRPr="009F4149" w14:paraId="4D250AD1" w14:textId="77777777" w:rsidTr="00A04DAE">
              <w:tc>
                <w:tcPr>
                  <w:tcW w:w="2201" w:type="dxa"/>
                  <w:tcBorders>
                    <w:top w:val="single" w:sz="4" w:space="0" w:color="808080" w:themeColor="background1" w:themeShade="80"/>
                  </w:tcBorders>
                </w:tcPr>
                <w:p w14:paraId="17B6321A" w14:textId="77777777" w:rsidR="00A04DAE" w:rsidRPr="009F4149" w:rsidRDefault="00A04DAE" w:rsidP="009F4149">
                  <w:pPr>
                    <w:pStyle w:val="BoldText"/>
                  </w:pPr>
                  <w:sdt>
                    <w:sdtPr>
                      <w:id w:val="56213615"/>
                      <w:placeholder>
                        <w:docPart w:val="98B22BB66AEE4BFFAB0E25E5F7DB0C6B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9F4149">
                        <w:t>Date</w:t>
                      </w:r>
                    </w:sdtContent>
                  </w:sdt>
                </w:p>
              </w:tc>
              <w:tc>
                <w:tcPr>
                  <w:tcW w:w="300" w:type="dxa"/>
                </w:tcPr>
                <w:p w14:paraId="43ACD02F" w14:textId="77777777" w:rsidR="00A04DAE" w:rsidRPr="009F4149" w:rsidRDefault="00A04DAE" w:rsidP="009F4149">
                  <w:pPr>
                    <w:pStyle w:val="BoldText"/>
                  </w:pPr>
                </w:p>
              </w:tc>
              <w:tc>
                <w:tcPr>
                  <w:tcW w:w="7396" w:type="dxa"/>
                  <w:gridSpan w:val="9"/>
                  <w:tcBorders>
                    <w:top w:val="single" w:sz="4" w:space="0" w:color="808080" w:themeColor="background1" w:themeShade="80"/>
                  </w:tcBorders>
                </w:tcPr>
                <w:p w14:paraId="57BB7284" w14:textId="77777777" w:rsidR="00A04DAE" w:rsidRPr="009F4149" w:rsidRDefault="00A04DAE" w:rsidP="009F4149">
                  <w:pPr>
                    <w:pStyle w:val="BoldText"/>
                  </w:pPr>
                  <w:sdt>
                    <w:sdtPr>
                      <w:id w:val="-917090879"/>
                      <w:placeholder>
                        <w:docPart w:val="D2565ADAE0DB40E89068CB56622F4B61"/>
                      </w:placeholder>
                      <w15:appearance w15:val="hidden"/>
                      <w:text/>
                    </w:sdtPr>
                    <w:sdtContent>
                      <w:r>
                        <w:t>Property Address</w:t>
                      </w:r>
                    </w:sdtContent>
                  </w:sdt>
                </w:p>
              </w:tc>
            </w:tr>
            <w:tr w:rsidR="00A04DAE" w:rsidRPr="00410E03" w14:paraId="1406ACB6" w14:textId="77777777" w:rsidTr="00A04DAE"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211CDE1A" w14:textId="77777777" w:rsidR="00A04DAE" w:rsidRPr="00410E03" w:rsidRDefault="00A04DAE" w:rsidP="00915359"/>
              </w:tc>
              <w:tc>
                <w:tcPr>
                  <w:tcW w:w="300" w:type="dxa"/>
                  <w:tcBorders>
                    <w:left w:val="nil"/>
                  </w:tcBorders>
                </w:tcPr>
                <w:p w14:paraId="6B814DAE" w14:textId="77777777" w:rsidR="00A04DAE" w:rsidRPr="00410E03" w:rsidRDefault="00A04DAE" w:rsidP="00915359"/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5A8DFBED" w14:textId="77777777" w:rsidR="00A04DAE" w:rsidRPr="00410E03" w:rsidRDefault="00A04DAE" w:rsidP="00915359"/>
              </w:tc>
            </w:tr>
            <w:tr w:rsidR="00A04DAE" w:rsidRPr="009F4149" w14:paraId="2CC6A317" w14:textId="77777777" w:rsidTr="00A04DAE">
              <w:trPr>
                <w:trHeight w:val="454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5F1C6E06" w14:textId="77777777" w:rsidR="00A04DAE" w:rsidRPr="009F4149" w:rsidRDefault="00A04DAE" w:rsidP="009F4149">
                  <w:pPr>
                    <w:pStyle w:val="BoldText"/>
                  </w:pPr>
                  <w:r>
                    <w:t>Property Owner Name(s)</w:t>
                  </w:r>
                </w:p>
              </w:tc>
              <w:tc>
                <w:tcPr>
                  <w:tcW w:w="300" w:type="dxa"/>
                </w:tcPr>
                <w:p w14:paraId="60B5C6F3" w14:textId="77777777" w:rsidR="00A04DAE" w:rsidRPr="009F4149" w:rsidRDefault="00A04DAE" w:rsidP="009F4149">
                  <w:pPr>
                    <w:pStyle w:val="BoldText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389E5243" w14:textId="77777777" w:rsidR="00A04DAE" w:rsidRPr="009F4149" w:rsidRDefault="00A04DAE" w:rsidP="009F4149">
                  <w:pPr>
                    <w:pStyle w:val="BoldText"/>
                  </w:pPr>
                  <w:sdt>
                    <w:sdtPr>
                      <w:id w:val="672231511"/>
                      <w:placeholder>
                        <w:docPart w:val="5C67AB0CAB9542E88A1A9D4674221ED8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9F4149">
                        <w:t>Client Organization/Company Name</w:t>
                      </w:r>
                    </w:sdtContent>
                  </w:sdt>
                </w:p>
              </w:tc>
            </w:tr>
            <w:tr w:rsidR="00A04DAE" w:rsidRPr="009F4149" w14:paraId="283A03C0" w14:textId="77777777" w:rsidTr="00A04DAE">
              <w:trPr>
                <w:trHeight w:val="454"/>
              </w:trPr>
              <w:tc>
                <w:tcPr>
                  <w:tcW w:w="4893" w:type="dxa"/>
                  <w:gridSpan w:val="6"/>
                </w:tcPr>
                <w:p w14:paraId="657AA1E4" w14:textId="77777777" w:rsidR="00A04DAE" w:rsidRDefault="00A04DAE" w:rsidP="009F4149">
                  <w:pPr>
                    <w:pStyle w:val="BoldText"/>
                  </w:pPr>
                </w:p>
              </w:tc>
              <w:tc>
                <w:tcPr>
                  <w:tcW w:w="300" w:type="dxa"/>
                </w:tcPr>
                <w:p w14:paraId="2CA1A4E3" w14:textId="77777777" w:rsidR="00A04DAE" w:rsidRPr="009F4149" w:rsidRDefault="00A04DAE" w:rsidP="009F4149">
                  <w:pPr>
                    <w:pStyle w:val="BoldText"/>
                  </w:pPr>
                </w:p>
              </w:tc>
              <w:tc>
                <w:tcPr>
                  <w:tcW w:w="4704" w:type="dxa"/>
                  <w:gridSpan w:val="4"/>
                </w:tcPr>
                <w:p w14:paraId="503F5202" w14:textId="77777777" w:rsidR="00A04DAE" w:rsidRDefault="00A04DAE" w:rsidP="009F4149">
                  <w:pPr>
                    <w:pStyle w:val="BoldText"/>
                  </w:pPr>
                </w:p>
              </w:tc>
            </w:tr>
            <w:tr w:rsidR="00A04DAE" w:rsidRPr="00410E03" w14:paraId="46080D2C" w14:textId="77777777" w:rsidTr="00A04DAE">
              <w:trPr>
                <w:trHeight w:val="397"/>
              </w:trPr>
              <w:tc>
                <w:tcPr>
                  <w:tcW w:w="9897" w:type="dxa"/>
                  <w:gridSpan w:val="11"/>
                  <w:tcBorders>
                    <w:top w:val="single" w:sz="24" w:space="0" w:color="1F497D" w:themeColor="text2"/>
                    <w:bottom w:val="single" w:sz="24" w:space="0" w:color="1F497D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5B6B7F86" w14:textId="77777777" w:rsidR="00A04DAE" w:rsidRPr="00410E03" w:rsidRDefault="00A04DAE" w:rsidP="0035052D">
                  <w:pPr>
                    <w:pStyle w:val="BlueBoldText"/>
                  </w:pPr>
                  <w:sdt>
                    <w:sdtPr>
                      <w:id w:val="362877270"/>
                      <w:placeholder>
                        <w:docPart w:val="39493DB9245C4BE6AF8EAFB7B237CDC0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9F4149">
                        <w:t>Client Information</w:t>
                      </w:r>
                    </w:sdtContent>
                  </w:sdt>
                </w:p>
              </w:tc>
            </w:tr>
            <w:tr w:rsidR="00A04DAE" w:rsidRPr="00410E03" w14:paraId="766081A3" w14:textId="77777777" w:rsidTr="00A04DAE">
              <w:trPr>
                <w:trHeight w:val="57"/>
              </w:trPr>
              <w:tc>
                <w:tcPr>
                  <w:tcW w:w="9897" w:type="dxa"/>
                  <w:gridSpan w:val="11"/>
                  <w:tcBorders>
                    <w:top w:val="single" w:sz="24" w:space="0" w:color="1F497D" w:themeColor="text2"/>
                  </w:tcBorders>
                </w:tcPr>
                <w:p w14:paraId="3DEE347D" w14:textId="77777777" w:rsidR="00A04DAE" w:rsidRPr="00410E03" w:rsidRDefault="00A04DAE" w:rsidP="00915359"/>
              </w:tc>
            </w:tr>
            <w:tr w:rsidR="00A04DAE" w:rsidRPr="00410E03" w14:paraId="73EB59A0" w14:textId="77777777" w:rsidTr="00A04DAE">
              <w:trPr>
                <w:trHeight w:val="414"/>
              </w:trPr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6F5A4F6F" w14:textId="77777777" w:rsidR="00A04DAE" w:rsidRPr="00410E03" w:rsidRDefault="00A04DAE" w:rsidP="00915359"/>
              </w:tc>
              <w:tc>
                <w:tcPr>
                  <w:tcW w:w="300" w:type="dxa"/>
                  <w:gridSpan w:val="2"/>
                </w:tcPr>
                <w:p w14:paraId="76A65406" w14:textId="77777777" w:rsidR="00A04DAE" w:rsidRPr="00410E03" w:rsidRDefault="00A04DAE" w:rsidP="00915359"/>
              </w:tc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65F27060" w14:textId="77777777" w:rsidR="00A04DAE" w:rsidRPr="00410E03" w:rsidRDefault="00A04DAE" w:rsidP="00915359"/>
              </w:tc>
              <w:tc>
                <w:tcPr>
                  <w:tcW w:w="300" w:type="dxa"/>
                  <w:gridSpan w:val="2"/>
                </w:tcPr>
                <w:p w14:paraId="20CDF901" w14:textId="77777777" w:rsidR="00A04DAE" w:rsidRPr="00410E03" w:rsidRDefault="00A04DAE" w:rsidP="00915359"/>
              </w:tc>
              <w:tc>
                <w:tcPr>
                  <w:tcW w:w="3065" w:type="dxa"/>
                  <w:tcBorders>
                    <w:bottom w:val="single" w:sz="4" w:space="0" w:color="808080" w:themeColor="background1" w:themeShade="80"/>
                  </w:tcBorders>
                </w:tcPr>
                <w:p w14:paraId="18D664F2" w14:textId="77777777" w:rsidR="00A04DAE" w:rsidRPr="00410E03" w:rsidRDefault="00A04DAE" w:rsidP="00915359"/>
              </w:tc>
            </w:tr>
            <w:tr w:rsidR="00A04DAE" w:rsidRPr="009F4149" w14:paraId="58A1EF72" w14:textId="77777777" w:rsidTr="00A04DAE">
              <w:trPr>
                <w:trHeight w:val="346"/>
              </w:trPr>
              <w:tc>
                <w:tcPr>
                  <w:tcW w:w="3385" w:type="dxa"/>
                  <w:gridSpan w:val="4"/>
                </w:tcPr>
                <w:p w14:paraId="26DA346E" w14:textId="77777777" w:rsidR="00A04DAE" w:rsidRPr="009F4149" w:rsidRDefault="00A04DAE" w:rsidP="009F4149">
                  <w:pPr>
                    <w:pStyle w:val="BoldText"/>
                  </w:pPr>
                  <w:sdt>
                    <w:sdtPr>
                      <w:id w:val="1569453567"/>
                      <w:placeholder>
                        <w:docPart w:val="3EF90F26F0CD47B187934121B86BAA30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9F4149">
                        <w:t>Home Phone</w:t>
                      </w:r>
                    </w:sdtContent>
                  </w:sdt>
                </w:p>
              </w:tc>
              <w:tc>
                <w:tcPr>
                  <w:tcW w:w="3385" w:type="dxa"/>
                  <w:gridSpan w:val="5"/>
                </w:tcPr>
                <w:p w14:paraId="1C1A299E" w14:textId="77777777" w:rsidR="00A04DAE" w:rsidRPr="009F4149" w:rsidRDefault="00A04DAE" w:rsidP="009F4149">
                  <w:pPr>
                    <w:pStyle w:val="BoldText"/>
                  </w:pPr>
                  <w:sdt>
                    <w:sdtPr>
                      <w:id w:val="-1815489275"/>
                      <w:placeholder>
                        <w:docPart w:val="E6D42023D0B74C8394E7FC984483DC9C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9F4149">
                        <w:t>Cell Phone</w:t>
                      </w:r>
                    </w:sdtContent>
                  </w:sdt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808080" w:themeColor="background1" w:themeShade="80"/>
                  </w:tcBorders>
                </w:tcPr>
                <w:p w14:paraId="32BB5B14" w14:textId="77777777" w:rsidR="00A04DAE" w:rsidRPr="009F4149" w:rsidRDefault="00A04DAE" w:rsidP="009F4149">
                  <w:pPr>
                    <w:pStyle w:val="BoldText"/>
                  </w:pPr>
                  <w:sdt>
                    <w:sdtPr>
                      <w:id w:val="-1928259127"/>
                      <w:placeholder>
                        <w:docPart w:val="7A448BAC50F04D9EBA960AF082EDDC48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9F4149">
                        <w:t>Email Address</w:t>
                      </w:r>
                    </w:sdtContent>
                  </w:sdt>
                </w:p>
              </w:tc>
            </w:tr>
            <w:tr w:rsidR="00A04DAE" w:rsidRPr="00410E03" w14:paraId="5F69425B" w14:textId="77777777" w:rsidTr="00A04DAE">
              <w:trPr>
                <w:trHeight w:val="414"/>
              </w:trPr>
              <w:tc>
                <w:tcPr>
                  <w:tcW w:w="9897" w:type="dxa"/>
                  <w:gridSpan w:val="11"/>
                  <w:tcBorders>
                    <w:bottom w:val="single" w:sz="4" w:space="0" w:color="808080" w:themeColor="background1" w:themeShade="80"/>
                  </w:tcBorders>
                </w:tcPr>
                <w:p w14:paraId="576BD8CE" w14:textId="77777777" w:rsidR="00A04DAE" w:rsidRPr="00410E03" w:rsidRDefault="00A04DAE" w:rsidP="00915359"/>
              </w:tc>
            </w:tr>
            <w:tr w:rsidR="00A04DAE" w:rsidRPr="00410E03" w14:paraId="43581BE7" w14:textId="77777777" w:rsidTr="00A04DAE">
              <w:trPr>
                <w:trHeight w:val="346"/>
              </w:trPr>
              <w:tc>
                <w:tcPr>
                  <w:tcW w:w="9897" w:type="dxa"/>
                  <w:gridSpan w:val="11"/>
                  <w:tcBorders>
                    <w:top w:val="single" w:sz="4" w:space="0" w:color="808080" w:themeColor="background1" w:themeShade="80"/>
                  </w:tcBorders>
                </w:tcPr>
                <w:p w14:paraId="64238FFF" w14:textId="77777777" w:rsidR="00A04DAE" w:rsidRPr="00410E03" w:rsidRDefault="00A04DAE" w:rsidP="0035052D">
                  <w:pPr>
                    <w:pStyle w:val="BoldText"/>
                  </w:pPr>
                  <w:r>
                    <w:t xml:space="preserve">Home / Business </w:t>
                  </w:r>
                  <w:sdt>
                    <w:sdtPr>
                      <w:id w:val="-1963644182"/>
                      <w:placeholder>
                        <w:docPart w:val="3BCC48405CC948F9A710F8AD28EE228E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410E03">
                        <w:t>Address</w:t>
                      </w:r>
                    </w:sdtContent>
                  </w:sdt>
                </w:p>
              </w:tc>
            </w:tr>
            <w:tr w:rsidR="00A04DAE" w:rsidRPr="00410E03" w14:paraId="050D3184" w14:textId="77777777" w:rsidTr="00A04DAE">
              <w:trPr>
                <w:trHeight w:val="346"/>
              </w:trPr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263346D5" w14:textId="77777777" w:rsidR="00A04DAE" w:rsidRPr="00410E03" w:rsidRDefault="00A04DAE" w:rsidP="00915359"/>
              </w:tc>
              <w:tc>
                <w:tcPr>
                  <w:tcW w:w="300" w:type="dxa"/>
                  <w:gridSpan w:val="2"/>
                </w:tcPr>
                <w:p w14:paraId="18313206" w14:textId="77777777" w:rsidR="00A04DAE" w:rsidRPr="00410E03" w:rsidRDefault="00A04DAE" w:rsidP="00915359"/>
              </w:tc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3258BF16" w14:textId="77777777" w:rsidR="00A04DAE" w:rsidRPr="00410E03" w:rsidRDefault="00A04DAE" w:rsidP="00915359"/>
              </w:tc>
              <w:tc>
                <w:tcPr>
                  <w:tcW w:w="300" w:type="dxa"/>
                  <w:gridSpan w:val="2"/>
                </w:tcPr>
                <w:p w14:paraId="11A77D98" w14:textId="77777777" w:rsidR="00A04DAE" w:rsidRPr="00410E03" w:rsidRDefault="00A04DAE" w:rsidP="00915359"/>
              </w:tc>
              <w:tc>
                <w:tcPr>
                  <w:tcW w:w="3065" w:type="dxa"/>
                  <w:tcBorders>
                    <w:bottom w:val="single" w:sz="4" w:space="0" w:color="808080" w:themeColor="background1" w:themeShade="80"/>
                  </w:tcBorders>
                </w:tcPr>
                <w:p w14:paraId="6189F873" w14:textId="77777777" w:rsidR="00A04DAE" w:rsidRPr="00410E03" w:rsidRDefault="00A04DAE" w:rsidP="00915359"/>
              </w:tc>
            </w:tr>
            <w:tr w:rsidR="00A04DAE" w:rsidRPr="009F4149" w14:paraId="7A79E4B4" w14:textId="77777777" w:rsidTr="00A04DAE">
              <w:trPr>
                <w:trHeight w:val="346"/>
              </w:trPr>
              <w:tc>
                <w:tcPr>
                  <w:tcW w:w="3116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66315158" w14:textId="77777777" w:rsidR="00A04DAE" w:rsidRPr="009F4149" w:rsidRDefault="00A04DAE" w:rsidP="009F4149">
                  <w:pPr>
                    <w:pStyle w:val="BoldText"/>
                  </w:pPr>
                  <w:sdt>
                    <w:sdtPr>
                      <w:id w:val="-1667777522"/>
                      <w:placeholder>
                        <w:docPart w:val="9CF23F1107F341288FB444B3EBDEF0DC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9F4149">
                        <w:t>City</w:t>
                      </w:r>
                    </w:sdtContent>
                  </w:sdt>
                </w:p>
              </w:tc>
              <w:tc>
                <w:tcPr>
                  <w:tcW w:w="300" w:type="dxa"/>
                  <w:gridSpan w:val="2"/>
                </w:tcPr>
                <w:p w14:paraId="0D0A863F" w14:textId="77777777" w:rsidR="00A04DAE" w:rsidRPr="009F4149" w:rsidRDefault="00A04DAE" w:rsidP="009F4149">
                  <w:pPr>
                    <w:pStyle w:val="BoldText"/>
                  </w:pPr>
                </w:p>
              </w:tc>
              <w:tc>
                <w:tcPr>
                  <w:tcW w:w="3116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67CCDA3A" w14:textId="77777777" w:rsidR="00A04DAE" w:rsidRPr="009F4149" w:rsidRDefault="00A04DAE" w:rsidP="009F4149">
                  <w:pPr>
                    <w:pStyle w:val="BoldText"/>
                  </w:pPr>
                  <w:r>
                    <w:t>Province</w:t>
                  </w:r>
                </w:p>
              </w:tc>
              <w:tc>
                <w:tcPr>
                  <w:tcW w:w="300" w:type="dxa"/>
                  <w:gridSpan w:val="2"/>
                </w:tcPr>
                <w:p w14:paraId="38DCDDE1" w14:textId="77777777" w:rsidR="00A04DAE" w:rsidRPr="009F4149" w:rsidRDefault="00A04DAE" w:rsidP="009F4149">
                  <w:pPr>
                    <w:pStyle w:val="BoldText"/>
                  </w:pPr>
                </w:p>
              </w:tc>
              <w:tc>
                <w:tcPr>
                  <w:tcW w:w="3065" w:type="dxa"/>
                  <w:tcBorders>
                    <w:top w:val="single" w:sz="4" w:space="0" w:color="808080" w:themeColor="background1" w:themeShade="80"/>
                  </w:tcBorders>
                </w:tcPr>
                <w:p w14:paraId="0C38CF6B" w14:textId="77777777" w:rsidR="00A04DAE" w:rsidRPr="009F4149" w:rsidRDefault="00A04DAE" w:rsidP="009F4149">
                  <w:pPr>
                    <w:pStyle w:val="BoldText"/>
                  </w:pPr>
                  <w:r>
                    <w:t>Postal Code</w:t>
                  </w:r>
                </w:p>
              </w:tc>
            </w:tr>
            <w:tr w:rsidR="00A04DAE" w:rsidRPr="00410E03" w14:paraId="2A9E7248" w14:textId="77777777" w:rsidTr="00A04DAE">
              <w:trPr>
                <w:trHeight w:val="346"/>
              </w:trPr>
              <w:tc>
                <w:tcPr>
                  <w:tcW w:w="9897" w:type="dxa"/>
                  <w:gridSpan w:val="11"/>
                  <w:tcBorders>
                    <w:bottom w:val="single" w:sz="4" w:space="0" w:color="808080" w:themeColor="background1" w:themeShade="80"/>
                  </w:tcBorders>
                </w:tcPr>
                <w:p w14:paraId="3147CD5F" w14:textId="77777777" w:rsidR="00A04DAE" w:rsidRPr="00410E03" w:rsidRDefault="00A04DAE" w:rsidP="00915359"/>
              </w:tc>
            </w:tr>
            <w:tr w:rsidR="00A04DAE" w:rsidRPr="00410E03" w14:paraId="6F960EF5" w14:textId="77777777" w:rsidTr="00A04DAE">
              <w:trPr>
                <w:trHeight w:val="346"/>
              </w:trPr>
              <w:tc>
                <w:tcPr>
                  <w:tcW w:w="9897" w:type="dxa"/>
                  <w:gridSpan w:val="11"/>
                  <w:tcBorders>
                    <w:top w:val="single" w:sz="4" w:space="0" w:color="808080" w:themeColor="background1" w:themeShade="80"/>
                  </w:tcBorders>
                </w:tcPr>
                <w:p w14:paraId="1B92F38C" w14:textId="77777777" w:rsidR="00A04DAE" w:rsidRPr="00410E03" w:rsidRDefault="00A04DAE" w:rsidP="0035052D">
                  <w:pPr>
                    <w:pStyle w:val="BoldText"/>
                  </w:pPr>
                  <w:r>
                    <w:t>Type of rental unit</w:t>
                  </w:r>
                </w:p>
              </w:tc>
            </w:tr>
            <w:tr w:rsidR="00A04DAE" w:rsidRPr="00410E03" w14:paraId="5019CBFA" w14:textId="77777777" w:rsidTr="00A04DAE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6AC8C9AF" w14:textId="77777777" w:rsidR="00A04DAE" w:rsidRPr="00410E03" w:rsidRDefault="00A04DAE" w:rsidP="00915359"/>
              </w:tc>
              <w:tc>
                <w:tcPr>
                  <w:tcW w:w="300" w:type="dxa"/>
                </w:tcPr>
                <w:p w14:paraId="33EE2201" w14:textId="77777777" w:rsidR="00A04DAE" w:rsidRPr="00410E03" w:rsidRDefault="00A04DAE" w:rsidP="00915359"/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519B5BB3" w14:textId="77777777" w:rsidR="00A04DAE" w:rsidRPr="00410E03" w:rsidRDefault="00A04DAE" w:rsidP="00915359"/>
              </w:tc>
            </w:tr>
            <w:tr w:rsidR="00A04DAE" w:rsidRPr="00410E03" w14:paraId="2BC1E147" w14:textId="77777777" w:rsidTr="00A04DAE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08B30985" w14:textId="77777777" w:rsidR="00A04DAE" w:rsidRPr="00410E03" w:rsidRDefault="00A04DAE" w:rsidP="0035052D">
                  <w:pPr>
                    <w:pStyle w:val="BoldText"/>
                  </w:pPr>
                  <w:r>
                    <w:t xml:space="preserve">Currently Tenant Occupied </w:t>
                  </w:r>
                </w:p>
              </w:tc>
              <w:tc>
                <w:tcPr>
                  <w:tcW w:w="300" w:type="dxa"/>
                </w:tcPr>
                <w:p w14:paraId="5780E2AC" w14:textId="77777777" w:rsidR="00A04DAE" w:rsidRPr="00410E03" w:rsidRDefault="00A04DAE" w:rsidP="00915359">
                  <w:pPr>
                    <w:pStyle w:val="BoldText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0684B289" w14:textId="77777777" w:rsidR="00A04DAE" w:rsidRPr="00410E03" w:rsidRDefault="00A04DAE" w:rsidP="0035052D">
                  <w:pPr>
                    <w:pStyle w:val="BoldText"/>
                  </w:pPr>
                  <w:r>
                    <w:t>Current Rental Amount</w:t>
                  </w:r>
                </w:p>
              </w:tc>
            </w:tr>
            <w:tr w:rsidR="00A04DAE" w:rsidRPr="00410E03" w14:paraId="2CF03993" w14:textId="77777777" w:rsidTr="00A04DAE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47EC1A6A" w14:textId="77777777" w:rsidR="00A04DAE" w:rsidRPr="00410E03" w:rsidRDefault="00A04DAE" w:rsidP="00915359"/>
              </w:tc>
              <w:tc>
                <w:tcPr>
                  <w:tcW w:w="300" w:type="dxa"/>
                </w:tcPr>
                <w:p w14:paraId="47BE2222" w14:textId="77777777" w:rsidR="00A04DAE" w:rsidRPr="00410E03" w:rsidRDefault="00A04DAE" w:rsidP="00915359"/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64305315" w14:textId="77777777" w:rsidR="00A04DAE" w:rsidRPr="00410E03" w:rsidRDefault="00A04DAE" w:rsidP="00915359"/>
              </w:tc>
            </w:tr>
            <w:tr w:rsidR="00A04DAE" w:rsidRPr="00410E03" w14:paraId="551485C2" w14:textId="77777777" w:rsidTr="00A04DAE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16DD9A4A" w14:textId="77777777" w:rsidR="00A04DAE" w:rsidRPr="00410E03" w:rsidRDefault="00A04DAE" w:rsidP="0035052D">
                  <w:pPr>
                    <w:pStyle w:val="BoldText"/>
                  </w:pPr>
                  <w:r>
                    <w:t>Services and Facilities included in basic rent</w:t>
                  </w:r>
                </w:p>
              </w:tc>
              <w:tc>
                <w:tcPr>
                  <w:tcW w:w="300" w:type="dxa"/>
                </w:tcPr>
                <w:p w14:paraId="4E74D336" w14:textId="77777777" w:rsidR="00A04DAE" w:rsidRPr="00410E03" w:rsidRDefault="00A04DAE" w:rsidP="00915359">
                  <w:pPr>
                    <w:pStyle w:val="BoldText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72D79FA6" w14:textId="77777777" w:rsidR="00A04DAE" w:rsidRPr="00410E03" w:rsidRDefault="00A04DAE" w:rsidP="0035052D">
                  <w:pPr>
                    <w:pStyle w:val="BoldText"/>
                  </w:pPr>
                  <w:r>
                    <w:t>Tenants Responsible for</w:t>
                  </w:r>
                </w:p>
              </w:tc>
            </w:tr>
            <w:tr w:rsidR="00A04DAE" w:rsidRPr="00410E03" w14:paraId="0461BCC0" w14:textId="77777777" w:rsidTr="00A04DAE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0F5C5765" w14:textId="77777777" w:rsidR="00A04DAE" w:rsidRPr="00410E03" w:rsidRDefault="00A04DAE" w:rsidP="00915359"/>
              </w:tc>
              <w:tc>
                <w:tcPr>
                  <w:tcW w:w="300" w:type="dxa"/>
                </w:tcPr>
                <w:p w14:paraId="64917117" w14:textId="77777777" w:rsidR="00A04DAE" w:rsidRPr="00410E03" w:rsidRDefault="00A04DAE" w:rsidP="00915359"/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3AAC706C" w14:textId="77777777" w:rsidR="00A04DAE" w:rsidRPr="00410E03" w:rsidRDefault="00A04DAE" w:rsidP="00915359"/>
              </w:tc>
            </w:tr>
            <w:tr w:rsidR="00A04DAE" w:rsidRPr="00410E03" w14:paraId="3E3C455E" w14:textId="77777777" w:rsidTr="00A04DAE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3492B93D" w14:textId="77777777" w:rsidR="00A04DAE" w:rsidRPr="00410E03" w:rsidRDefault="00A04DAE" w:rsidP="0035052D">
                  <w:pPr>
                    <w:pStyle w:val="BoldText"/>
                  </w:pPr>
                  <w:r>
                    <w:t>Type of Service Required (repair, tenant placement, property management)</w:t>
                  </w:r>
                </w:p>
              </w:tc>
              <w:tc>
                <w:tcPr>
                  <w:tcW w:w="300" w:type="dxa"/>
                </w:tcPr>
                <w:p w14:paraId="7BD9286E" w14:textId="77777777" w:rsidR="00A04DAE" w:rsidRPr="00410E03" w:rsidRDefault="00A04DAE" w:rsidP="00E61D15">
                  <w:pPr>
                    <w:pStyle w:val="BoldText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54F10AE8" w14:textId="77777777" w:rsidR="00A04DAE" w:rsidRPr="00410E03" w:rsidRDefault="00A04DAE" w:rsidP="0035052D">
                  <w:pPr>
                    <w:pStyle w:val="BoldText"/>
                  </w:pPr>
                  <w:sdt>
                    <w:sdtPr>
                      <w:id w:val="-1132634556"/>
                      <w:placeholder>
                        <w:docPart w:val="8B4E5E8300BD430CBDBAA0204B93D0FD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410E03">
                        <w:t>Availability for Follow-ups</w:t>
                      </w:r>
                    </w:sdtContent>
                  </w:sdt>
                  <w:r>
                    <w:t xml:space="preserve"> (</w:t>
                  </w:r>
                  <w:r w:rsidRPr="00767107">
                    <w:rPr>
                      <w:sz w:val="22"/>
                    </w:rPr>
                    <w:t>Time of day &amp; day)</w:t>
                  </w:r>
                </w:p>
              </w:tc>
            </w:tr>
            <w:tr w:rsidR="00A04DAE" w:rsidRPr="00410E03" w14:paraId="78AC04D5" w14:textId="77777777" w:rsidTr="00A04DAE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293DEDE2" w14:textId="77777777" w:rsidR="00A04DAE" w:rsidRPr="00410E03" w:rsidRDefault="00A04DAE" w:rsidP="00915359"/>
              </w:tc>
              <w:tc>
                <w:tcPr>
                  <w:tcW w:w="300" w:type="dxa"/>
                </w:tcPr>
                <w:p w14:paraId="47DBBC8F" w14:textId="77777777" w:rsidR="00A04DAE" w:rsidRPr="00410E03" w:rsidRDefault="00A04DAE" w:rsidP="00915359"/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53DDA266" w14:textId="77777777" w:rsidR="00A04DAE" w:rsidRPr="00410E03" w:rsidRDefault="00A04DAE" w:rsidP="00915359"/>
              </w:tc>
            </w:tr>
            <w:tr w:rsidR="00A04DAE" w:rsidRPr="00410E03" w14:paraId="1D39F5A4" w14:textId="77777777" w:rsidTr="00A04DAE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7A426127" w14:textId="77777777" w:rsidR="00A04DAE" w:rsidRPr="00410E03" w:rsidRDefault="00A04DAE" w:rsidP="0035052D">
                  <w:pPr>
                    <w:pStyle w:val="BoldText"/>
                  </w:pPr>
                  <w:sdt>
                    <w:sdtPr>
                      <w:id w:val="-1358584738"/>
                      <w:placeholder>
                        <w:docPart w:val="DDE09A71FFDD4AC481CA9AF28E552C6C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410E03">
                        <w:t>Previous Customer?</w:t>
                      </w:r>
                    </w:sdtContent>
                  </w:sdt>
                </w:p>
              </w:tc>
              <w:tc>
                <w:tcPr>
                  <w:tcW w:w="300" w:type="dxa"/>
                </w:tcPr>
                <w:p w14:paraId="5F960615" w14:textId="77777777" w:rsidR="00A04DAE" w:rsidRPr="00410E03" w:rsidRDefault="00A04DAE" w:rsidP="00E61D15">
                  <w:pPr>
                    <w:pStyle w:val="BoldText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197449A5" w14:textId="77777777" w:rsidR="00A04DAE" w:rsidRPr="00410E03" w:rsidRDefault="00A04DAE" w:rsidP="0035052D">
                  <w:pPr>
                    <w:pStyle w:val="BoldText"/>
                  </w:pPr>
                  <w:sdt>
                    <w:sdtPr>
                      <w:id w:val="-51470088"/>
                      <w:placeholder>
                        <w:docPart w:val="575E222C4B814C218DC06C3864B3BE6E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410E03">
                        <w:t>Referred by</w:t>
                      </w:r>
                    </w:sdtContent>
                  </w:sdt>
                </w:p>
              </w:tc>
            </w:tr>
          </w:tbl>
          <w:p w14:paraId="42977B96" w14:textId="1D9DA6B9" w:rsidR="00A04DAE" w:rsidRPr="00410E03" w:rsidRDefault="00A04DAE" w:rsidP="0035052D">
            <w:pPr>
              <w:pStyle w:val="Title"/>
            </w:pPr>
          </w:p>
        </w:tc>
        <w:tc>
          <w:tcPr>
            <w:tcW w:w="113" w:type="pct"/>
            <w:shd w:val="clear" w:color="auto" w:fill="auto"/>
          </w:tcPr>
          <w:p w14:paraId="486CF758" w14:textId="77777777" w:rsidR="00A04DAE" w:rsidRPr="00410E03" w:rsidRDefault="00A04DAE" w:rsidP="00CF31BB">
            <w:pPr>
              <w:pStyle w:val="Title"/>
            </w:pPr>
          </w:p>
        </w:tc>
        <w:tc>
          <w:tcPr>
            <w:tcW w:w="109" w:type="pct"/>
            <w:shd w:val="clear" w:color="auto" w:fill="auto"/>
          </w:tcPr>
          <w:p w14:paraId="1759BA3F" w14:textId="77777777" w:rsidR="00A04DAE" w:rsidRPr="00410E03" w:rsidRDefault="00A04DAE" w:rsidP="00CF31BB">
            <w:pPr>
              <w:pStyle w:val="Title"/>
            </w:pPr>
          </w:p>
        </w:tc>
      </w:tr>
    </w:tbl>
    <w:p w14:paraId="269CF118" w14:textId="17394981" w:rsidR="00005690" w:rsidRPr="00005690" w:rsidRDefault="00005690" w:rsidP="00005690">
      <w:pPr>
        <w:tabs>
          <w:tab w:val="left" w:pos="1620"/>
          <w:tab w:val="center" w:pos="5400"/>
        </w:tabs>
        <w:jc w:val="left"/>
      </w:pPr>
    </w:p>
    <w:sectPr w:rsidR="00005690" w:rsidRPr="00005690" w:rsidSect="00A04DAE">
      <w:headerReference w:type="default" r:id="rId7"/>
      <w:footerReference w:type="default" r:id="rId8"/>
      <w:pgSz w:w="12240" w:h="15840" w:code="1"/>
      <w:pgMar w:top="1418" w:right="720" w:bottom="1729" w:left="72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DE84" w14:textId="77777777" w:rsidR="00676E9A" w:rsidRDefault="00676E9A" w:rsidP="00CF31BB">
      <w:r>
        <w:separator/>
      </w:r>
    </w:p>
  </w:endnote>
  <w:endnote w:type="continuationSeparator" w:id="0">
    <w:p w14:paraId="7767743D" w14:textId="77777777" w:rsidR="00676E9A" w:rsidRDefault="00676E9A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3071A0" w:rsidRPr="009F4149" w14:paraId="190CE7EB" w14:textId="77777777" w:rsidTr="009F4149">
      <w:trPr>
        <w:trHeight w:val="288"/>
      </w:trPr>
      <w:tc>
        <w:tcPr>
          <w:tcW w:w="3596" w:type="dxa"/>
          <w:shd w:val="clear" w:color="auto" w:fill="auto"/>
          <w:vAlign w:val="center"/>
        </w:tcPr>
        <w:p w14:paraId="3FF2E5DD" w14:textId="77777777" w:rsidR="003071A0" w:rsidRPr="009F4149" w:rsidRDefault="003071A0" w:rsidP="009F4149">
          <w:pPr>
            <w:pStyle w:val="Contacts"/>
          </w:pPr>
          <w:r w:rsidRPr="009F4149">
            <w:rPr>
              <w:noProof/>
            </w:rPr>
            <mc:AlternateContent>
              <mc:Choice Requires="wps">
                <w:drawing>
                  <wp:inline distT="0" distB="0" distL="0" distR="0" wp14:anchorId="342E0580" wp14:editId="6495D4B1">
                    <wp:extent cx="154940" cy="201930"/>
                    <wp:effectExtent l="0" t="0" r="0" b="7620"/>
                    <wp:docPr id="1" name="Shape" descr="GPS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4940" cy="2019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80" y="0"/>
                                    <a:pt x="0" y="3668"/>
                                    <a:pt x="0" y="8287"/>
                                  </a:cubicBezTo>
                                  <a:cubicBezTo>
                                    <a:pt x="0" y="12906"/>
                                    <a:pt x="10800" y="21600"/>
                                    <a:pt x="10800" y="21600"/>
                                  </a:cubicBezTo>
                                  <a:cubicBezTo>
                                    <a:pt x="10800" y="21600"/>
                                    <a:pt x="21600" y="12906"/>
                                    <a:pt x="21600" y="8287"/>
                                  </a:cubicBezTo>
                                  <a:cubicBezTo>
                                    <a:pt x="21600" y="3804"/>
                                    <a:pt x="16820" y="0"/>
                                    <a:pt x="10800" y="0"/>
                                  </a:cubicBezTo>
                                  <a:close/>
                                  <a:moveTo>
                                    <a:pt x="10800" y="11819"/>
                                  </a:moveTo>
                                  <a:cubicBezTo>
                                    <a:pt x="8144" y="11819"/>
                                    <a:pt x="5843" y="10189"/>
                                    <a:pt x="5843" y="8015"/>
                                  </a:cubicBezTo>
                                  <a:cubicBezTo>
                                    <a:pt x="5843" y="5977"/>
                                    <a:pt x="7967" y="4211"/>
                                    <a:pt x="10800" y="4211"/>
                                  </a:cubicBezTo>
                                  <a:cubicBezTo>
                                    <a:pt x="13456" y="4211"/>
                                    <a:pt x="15757" y="5842"/>
                                    <a:pt x="15757" y="8015"/>
                                  </a:cubicBezTo>
                                  <a:cubicBezTo>
                                    <a:pt x="15757" y="10189"/>
                                    <a:pt x="13456" y="11819"/>
                                    <a:pt x="10800" y="118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txbx>
                            <w:txbxContent>
                              <w:p w14:paraId="4500F94F" w14:textId="77777777" w:rsidR="003071A0" w:rsidRDefault="003071A0" w:rsidP="003071A0"/>
                            </w:txbxContent>
                          </wps:txbx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342E0580" id="Shape" o:spid="_x0000_s1026" alt="GPS icon" style="width:12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" adj="-11796480,,5400" path="m10800,c4780,,,3668,,8287v,4619,10800,13313,10800,13313c10800,21600,21600,12906,21600,8287,21600,3804,16820,,10800,xm10800,11819v-2656,,-4957,-1630,-4957,-3804c5843,5977,7967,4211,10800,4211v2656,,4957,1631,4957,3804c15757,10189,13456,11819,10800,11819xe" fillcolor="#1f497d [3215]" stroked="f" strokeweight="1pt">
                    <v:stroke miterlimit="4" joinstyle="miter"/>
                    <v:formulas/>
                    <v:path arrowok="t" o:extrusionok="f" o:connecttype="custom" o:connectlocs="77470,100965;77470,100965;77470,100965;77470,100965" o:connectangles="0,90,180,270" textboxrect="0,0,21600,21600"/>
                    <v:textbox inset="3pt,3pt,3pt,3pt">
                      <w:txbxContent>
                        <w:p w14:paraId="4500F94F" w14:textId="77777777" w:rsidR="003071A0" w:rsidRDefault="003071A0" w:rsidP="003071A0"/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597" w:type="dxa"/>
          <w:shd w:val="clear" w:color="auto" w:fill="auto"/>
          <w:vAlign w:val="center"/>
        </w:tcPr>
        <w:p w14:paraId="64691C29" w14:textId="77777777" w:rsidR="003071A0" w:rsidRPr="009F4149" w:rsidRDefault="003071A0" w:rsidP="009F4149">
          <w:pPr>
            <w:pStyle w:val="Contacts"/>
          </w:pPr>
          <w:r w:rsidRPr="009F4149">
            <w:rPr>
              <w:noProof/>
            </w:rPr>
            <mc:AlternateContent>
              <mc:Choice Requires="wps">
                <w:drawing>
                  <wp:inline distT="0" distB="0" distL="0" distR="0" wp14:anchorId="630D784B" wp14:editId="16CCC7F7">
                    <wp:extent cx="165100" cy="165100"/>
                    <wp:effectExtent l="0" t="0" r="6350" b="6350"/>
                    <wp:docPr id="7" name="Shape" descr="Phone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9637" y="19108"/>
                                  </a:moveTo>
                                  <a:cubicBezTo>
                                    <a:pt x="8640" y="19108"/>
                                    <a:pt x="7809" y="18277"/>
                                    <a:pt x="7809" y="17280"/>
                                  </a:cubicBezTo>
                                  <a:lnTo>
                                    <a:pt x="7809" y="4652"/>
                                  </a:lnTo>
                                  <a:cubicBezTo>
                                    <a:pt x="7809" y="3656"/>
                                    <a:pt x="8640" y="2825"/>
                                    <a:pt x="9637" y="2825"/>
                                  </a:cubicBezTo>
                                  <a:lnTo>
                                    <a:pt x="9637" y="19108"/>
                                  </a:lnTo>
                                  <a:close/>
                                  <a:moveTo>
                                    <a:pt x="13791" y="17945"/>
                                  </a:moveTo>
                                  <a:cubicBezTo>
                                    <a:pt x="13791" y="18609"/>
                                    <a:pt x="13292" y="19108"/>
                                    <a:pt x="12628" y="19108"/>
                                  </a:cubicBezTo>
                                  <a:lnTo>
                                    <a:pt x="10800" y="19108"/>
                                  </a:lnTo>
                                  <a:lnTo>
                                    <a:pt x="10800" y="13791"/>
                                  </a:lnTo>
                                  <a:lnTo>
                                    <a:pt x="12628" y="13791"/>
                                  </a:lnTo>
                                  <a:cubicBezTo>
                                    <a:pt x="13292" y="13791"/>
                                    <a:pt x="13791" y="14289"/>
                                    <a:pt x="13791" y="14954"/>
                                  </a:cubicBezTo>
                                  <a:lnTo>
                                    <a:pt x="13791" y="17945"/>
                                  </a:lnTo>
                                  <a:close/>
                                  <a:moveTo>
                                    <a:pt x="13791" y="6978"/>
                                  </a:moveTo>
                                  <a:cubicBezTo>
                                    <a:pt x="13791" y="7643"/>
                                    <a:pt x="13292" y="8142"/>
                                    <a:pt x="12628" y="8142"/>
                                  </a:cubicBezTo>
                                  <a:lnTo>
                                    <a:pt x="10800" y="8142"/>
                                  </a:lnTo>
                                  <a:lnTo>
                                    <a:pt x="10800" y="2825"/>
                                  </a:lnTo>
                                  <a:lnTo>
                                    <a:pt x="12628" y="2825"/>
                                  </a:lnTo>
                                  <a:cubicBezTo>
                                    <a:pt x="13292" y="2825"/>
                                    <a:pt x="13791" y="3323"/>
                                    <a:pt x="13791" y="3988"/>
                                  </a:cubicBezTo>
                                  <a:lnTo>
                                    <a:pt x="13791" y="6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6CF07FF1" id="Shape" o:spid="_x0000_s1026" alt="Phone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1f497d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  <w:tc>
        <w:tcPr>
          <w:tcW w:w="3597" w:type="dxa"/>
          <w:shd w:val="clear" w:color="auto" w:fill="auto"/>
          <w:vAlign w:val="center"/>
        </w:tcPr>
        <w:p w14:paraId="2F6A38AC" w14:textId="77777777" w:rsidR="003071A0" w:rsidRPr="009F4149" w:rsidRDefault="003071A0" w:rsidP="009F4149">
          <w:pPr>
            <w:pStyle w:val="Contacts"/>
          </w:pPr>
          <w:r w:rsidRPr="009F4149">
            <w:rPr>
              <w:noProof/>
            </w:rPr>
            <mc:AlternateContent>
              <mc:Choice Requires="wps">
                <w:drawing>
                  <wp:inline distT="0" distB="0" distL="0" distR="0" wp14:anchorId="492005BA" wp14:editId="6C8896D8">
                    <wp:extent cx="165100" cy="165100"/>
                    <wp:effectExtent l="0" t="0" r="6350" b="6350"/>
                    <wp:docPr id="4" name="Shape" descr="email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815" y="7975"/>
                                  </a:moveTo>
                                  <a:lnTo>
                                    <a:pt x="5815" y="14123"/>
                                  </a:lnTo>
                                  <a:cubicBezTo>
                                    <a:pt x="5815" y="14456"/>
                                    <a:pt x="5982" y="14622"/>
                                    <a:pt x="6314" y="14622"/>
                                  </a:cubicBezTo>
                                  <a:lnTo>
                                    <a:pt x="15120" y="14622"/>
                                  </a:lnTo>
                                  <a:cubicBezTo>
                                    <a:pt x="15452" y="14622"/>
                                    <a:pt x="15618" y="14456"/>
                                    <a:pt x="15618" y="14123"/>
                                  </a:cubicBezTo>
                                  <a:lnTo>
                                    <a:pt x="15618" y="7975"/>
                                  </a:lnTo>
                                  <a:lnTo>
                                    <a:pt x="10634" y="11963"/>
                                  </a:lnTo>
                                  <a:lnTo>
                                    <a:pt x="5815" y="7975"/>
                                  </a:lnTo>
                                  <a:close/>
                                  <a:moveTo>
                                    <a:pt x="14123" y="7145"/>
                                  </a:moveTo>
                                  <a:lnTo>
                                    <a:pt x="7477" y="7145"/>
                                  </a:lnTo>
                                  <a:lnTo>
                                    <a:pt x="10800" y="9803"/>
                                  </a:lnTo>
                                  <a:lnTo>
                                    <a:pt x="14123" y="7145"/>
                                  </a:ln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17446" y="14123"/>
                                  </a:moveTo>
                                  <a:cubicBezTo>
                                    <a:pt x="17446" y="15286"/>
                                    <a:pt x="16449" y="16283"/>
                                    <a:pt x="15286" y="16283"/>
                                  </a:cubicBezTo>
                                  <a:lnTo>
                                    <a:pt x="6480" y="16283"/>
                                  </a:lnTo>
                                  <a:cubicBezTo>
                                    <a:pt x="5317" y="16283"/>
                                    <a:pt x="4320" y="15286"/>
                                    <a:pt x="4320" y="14123"/>
                                  </a:cubicBezTo>
                                  <a:lnTo>
                                    <a:pt x="4320" y="7643"/>
                                  </a:lnTo>
                                  <a:cubicBezTo>
                                    <a:pt x="4320" y="6480"/>
                                    <a:pt x="5317" y="5483"/>
                                    <a:pt x="6480" y="5483"/>
                                  </a:cubicBezTo>
                                  <a:lnTo>
                                    <a:pt x="15286" y="5483"/>
                                  </a:lnTo>
                                  <a:cubicBezTo>
                                    <a:pt x="16449" y="5483"/>
                                    <a:pt x="17446" y="6480"/>
                                    <a:pt x="17446" y="7643"/>
                                  </a:cubicBezTo>
                                  <a:lnTo>
                                    <a:pt x="17446" y="14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0F87CCFB" id="Shape" o:spid="_x0000_s1026" alt="email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1f497d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</w:tr>
    <w:tr w:rsidR="003071A0" w:rsidRPr="009F4149" w14:paraId="1C1C31A7" w14:textId="77777777" w:rsidTr="009F4149">
      <w:trPr>
        <w:trHeight w:val="20"/>
      </w:trPr>
      <w:tc>
        <w:tcPr>
          <w:tcW w:w="3596" w:type="dxa"/>
          <w:shd w:val="clear" w:color="auto" w:fill="auto"/>
          <w:vAlign w:val="center"/>
        </w:tcPr>
        <w:p w14:paraId="1F29D626" w14:textId="77777777" w:rsidR="003071A0" w:rsidRPr="009F4149" w:rsidRDefault="003071A0" w:rsidP="009F4149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230936FD" w14:textId="77777777" w:rsidR="003071A0" w:rsidRPr="009F4149" w:rsidRDefault="003071A0" w:rsidP="009F4149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338F50D1" w14:textId="77777777" w:rsidR="003071A0" w:rsidRPr="009F4149" w:rsidRDefault="003071A0" w:rsidP="009F4149">
          <w:pPr>
            <w:pStyle w:val="Contacts"/>
          </w:pPr>
        </w:p>
      </w:tc>
    </w:tr>
    <w:tr w:rsidR="00AE3FB7" w:rsidRPr="009F4149" w14:paraId="2B1B6E66" w14:textId="77777777" w:rsidTr="002D3842">
      <w:tc>
        <w:tcPr>
          <w:tcW w:w="3596" w:type="dxa"/>
          <w:shd w:val="clear" w:color="auto" w:fill="auto"/>
          <w:vAlign w:val="center"/>
        </w:tcPr>
        <w:p w14:paraId="00A99157" w14:textId="422F2727" w:rsidR="00AE3FB7" w:rsidRPr="009F4149" w:rsidRDefault="00005690" w:rsidP="009F4149">
          <w:pPr>
            <w:pStyle w:val="Contacts"/>
          </w:pPr>
          <w:r>
            <w:t>204-2281 Portage Avenue</w:t>
          </w:r>
        </w:p>
      </w:tc>
      <w:tc>
        <w:tcPr>
          <w:tcW w:w="3597" w:type="dxa"/>
          <w:shd w:val="clear" w:color="auto" w:fill="auto"/>
          <w:vAlign w:val="center"/>
        </w:tcPr>
        <w:p w14:paraId="04395687" w14:textId="246503E8" w:rsidR="00AE3FB7" w:rsidRPr="009F4149" w:rsidRDefault="00005690" w:rsidP="009F4149">
          <w:pPr>
            <w:pStyle w:val="Contacts"/>
          </w:pPr>
          <w:r>
            <w:t>204-560-7499</w:t>
          </w:r>
        </w:p>
      </w:tc>
      <w:tc>
        <w:tcPr>
          <w:tcW w:w="3597" w:type="dxa"/>
          <w:shd w:val="clear" w:color="auto" w:fill="auto"/>
          <w:vAlign w:val="center"/>
        </w:tcPr>
        <w:p w14:paraId="26B93B0F" w14:textId="0CC451E9" w:rsidR="00AE3FB7" w:rsidRPr="009F4149" w:rsidRDefault="00005690" w:rsidP="009F4149">
          <w:pPr>
            <w:pStyle w:val="Contacts"/>
          </w:pPr>
          <w:r>
            <w:t>Helpdesk.fce@outlook.com</w:t>
          </w:r>
        </w:p>
      </w:tc>
    </w:tr>
  </w:tbl>
  <w:p w14:paraId="5666FF3B" w14:textId="77777777" w:rsidR="00835DE8" w:rsidRDefault="009F4149" w:rsidP="009F414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4F0FDA59" wp14:editId="2E38682B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6784848" cy="978408"/>
              <wp:effectExtent l="0" t="0" r="16510" b="0"/>
              <wp:wrapNone/>
              <wp:docPr id="15" name="Group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4848" cy="978408"/>
                        <a:chOff x="922640" y="933265"/>
                        <a:chExt cx="6785581" cy="981870"/>
                      </a:xfrm>
                    </wpg:grpSpPr>
                    <wps:wsp>
                      <wps:cNvPr id="17" name="Rectangle 17"/>
                      <wps:cNvSpPr/>
                      <wps:spPr>
                        <a:xfrm>
                          <a:off x="923925" y="971550"/>
                          <a:ext cx="6784296" cy="943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"/>
                      <wps:cNvSpPr>
                        <a:spLocks/>
                      </wps:cNvSpPr>
                      <wps:spPr>
                        <a:xfrm>
                          <a:off x="922640" y="933265"/>
                          <a:ext cx="6785566" cy="380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>
                          <a:solidFill>
                            <a:schemeClr val="tx2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273EB9" id="Group 15" o:spid="_x0000_s1026" alt="&quot;&quot;" style="position:absolute;margin-left:0;margin-top:0;width:534.25pt;height:77.05pt;z-index:-251649536;mso-position-horizontal:left;mso-position-horizontal-relative:margin;mso-position-vertical:bottom;mso-position-vertical-relative:page;mso-width-relative:margin;mso-height-relative:margin" coordorigin="9226,9332" coordsize="67855,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">
              <v:rect id="Rectangle 17" o:spid="_x0000_s1027" style="position:absolute;left:9239;top:9715;width:67843;height: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" fillcolor="#f2f2f2 [3052]" stroked="f" strokeweight="1pt"/>
              <v:rect id="Rectangle" o:spid="_x0000_s1028" style="position:absolute;left:9226;top:9332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" fillcolor="#1f497d [3215]" strokecolor="#1f497d [3215]" strokeweight="1pt">
                <v:stroke miterlimit="4"/>
                <v:path arrowok="t"/>
                <v:textbox inset="3pt,3pt,3pt,3pt"/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5D94" w14:textId="77777777" w:rsidR="00676E9A" w:rsidRDefault="00676E9A" w:rsidP="00CF31BB">
      <w:r>
        <w:separator/>
      </w:r>
    </w:p>
  </w:footnote>
  <w:footnote w:type="continuationSeparator" w:id="0">
    <w:p w14:paraId="2145A128" w14:textId="77777777" w:rsidR="00676E9A" w:rsidRDefault="00676E9A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5945" w14:textId="6840B013" w:rsidR="00BC1B68" w:rsidRPr="00835DE8" w:rsidRDefault="00A04DAE" w:rsidP="00A04DAE">
    <w:pPr>
      <w:pStyle w:val="Header"/>
      <w:tabs>
        <w:tab w:val="clear" w:pos="4680"/>
        <w:tab w:val="clear" w:pos="9360"/>
        <w:tab w:val="left" w:pos="2385"/>
      </w:tabs>
      <w:jc w:val="both"/>
    </w:pPr>
    <w:r>
      <w:rPr>
        <w:noProof/>
      </w:rPr>
      <w:drawing>
        <wp:inline distT="0" distB="0" distL="0" distR="0" wp14:anchorId="64AE4012" wp14:editId="16B88B97">
          <wp:extent cx="2600325" cy="958773"/>
          <wp:effectExtent l="0" t="0" r="0" b="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282" cy="9676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A04DAE">
      <w:drawing>
        <wp:inline distT="0" distB="0" distL="0" distR="0" wp14:anchorId="14AFAEE2" wp14:editId="5D7D7436">
          <wp:extent cx="3903464" cy="790575"/>
          <wp:effectExtent l="0" t="0" r="1905" b="0"/>
          <wp:docPr id="57" name="Picture 5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 descr="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13245" cy="792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90"/>
    <w:rsid w:val="000035F2"/>
    <w:rsid w:val="00005690"/>
    <w:rsid w:val="0005135F"/>
    <w:rsid w:val="000C75BF"/>
    <w:rsid w:val="001034AB"/>
    <w:rsid w:val="00110721"/>
    <w:rsid w:val="001257F0"/>
    <w:rsid w:val="0016108E"/>
    <w:rsid w:val="001A199E"/>
    <w:rsid w:val="001C42C8"/>
    <w:rsid w:val="00205FE0"/>
    <w:rsid w:val="00231C75"/>
    <w:rsid w:val="00246BBD"/>
    <w:rsid w:val="0025130C"/>
    <w:rsid w:val="00256391"/>
    <w:rsid w:val="002633EB"/>
    <w:rsid w:val="00265218"/>
    <w:rsid w:val="002C6ABD"/>
    <w:rsid w:val="002C7FDB"/>
    <w:rsid w:val="002D3842"/>
    <w:rsid w:val="003071A0"/>
    <w:rsid w:val="00337C0F"/>
    <w:rsid w:val="0035052D"/>
    <w:rsid w:val="00366F6D"/>
    <w:rsid w:val="003D55BE"/>
    <w:rsid w:val="003E0129"/>
    <w:rsid w:val="003F693D"/>
    <w:rsid w:val="00410E03"/>
    <w:rsid w:val="00435E8C"/>
    <w:rsid w:val="004456B5"/>
    <w:rsid w:val="00463B35"/>
    <w:rsid w:val="00482917"/>
    <w:rsid w:val="004C2F50"/>
    <w:rsid w:val="00524D35"/>
    <w:rsid w:val="00542A22"/>
    <w:rsid w:val="005A6806"/>
    <w:rsid w:val="005D124E"/>
    <w:rsid w:val="005D4225"/>
    <w:rsid w:val="00643F5A"/>
    <w:rsid w:val="00676E9A"/>
    <w:rsid w:val="00684557"/>
    <w:rsid w:val="006859BF"/>
    <w:rsid w:val="006A7299"/>
    <w:rsid w:val="006C7D64"/>
    <w:rsid w:val="006D43A7"/>
    <w:rsid w:val="00705FD1"/>
    <w:rsid w:val="0071089C"/>
    <w:rsid w:val="00740131"/>
    <w:rsid w:val="00767107"/>
    <w:rsid w:val="007B52D2"/>
    <w:rsid w:val="007C1F7D"/>
    <w:rsid w:val="007D4902"/>
    <w:rsid w:val="00835DE8"/>
    <w:rsid w:val="008B4956"/>
    <w:rsid w:val="008C5804"/>
    <w:rsid w:val="008D3EE1"/>
    <w:rsid w:val="008F387F"/>
    <w:rsid w:val="00915359"/>
    <w:rsid w:val="009E6AC6"/>
    <w:rsid w:val="009F4149"/>
    <w:rsid w:val="00A02846"/>
    <w:rsid w:val="00A04DAE"/>
    <w:rsid w:val="00A3321A"/>
    <w:rsid w:val="00A73AE1"/>
    <w:rsid w:val="00AB2833"/>
    <w:rsid w:val="00AC7198"/>
    <w:rsid w:val="00AE3FB7"/>
    <w:rsid w:val="00B122BA"/>
    <w:rsid w:val="00B45F61"/>
    <w:rsid w:val="00BC1B68"/>
    <w:rsid w:val="00BE6B42"/>
    <w:rsid w:val="00BF5A49"/>
    <w:rsid w:val="00C50E6D"/>
    <w:rsid w:val="00C520D9"/>
    <w:rsid w:val="00C84BD5"/>
    <w:rsid w:val="00CF31BB"/>
    <w:rsid w:val="00D4436A"/>
    <w:rsid w:val="00D832D3"/>
    <w:rsid w:val="00DB5CAA"/>
    <w:rsid w:val="00DE3C23"/>
    <w:rsid w:val="00E141F4"/>
    <w:rsid w:val="00E27564"/>
    <w:rsid w:val="00E301A2"/>
    <w:rsid w:val="00E53AFF"/>
    <w:rsid w:val="00E61D15"/>
    <w:rsid w:val="00EF6DBC"/>
    <w:rsid w:val="00EF7890"/>
    <w:rsid w:val="00F02022"/>
    <w:rsid w:val="00F27B67"/>
    <w:rsid w:val="00FB3407"/>
    <w:rsid w:val="00FC0271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410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Franklin Gothic Book" w:hAnsiTheme="minorHAnsi" w:cs="Times New Roman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35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s">
    <w:name w:val="Contacts"/>
    <w:basedOn w:val="Normal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Normal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ryl%20Redmond\AppData\Roaming\Microsoft\Templates\Small%20business%20client%20intak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B22BB66AEE4BFFAB0E25E5F7DB0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0D498-6BF1-49EB-98DE-2677D26B0702}"/>
      </w:docPartPr>
      <w:docPartBody>
        <w:p w:rsidR="00000000" w:rsidRDefault="00E60D4C" w:rsidP="00E60D4C">
          <w:pPr>
            <w:pStyle w:val="98B22BB66AEE4BFFAB0E25E5F7DB0C6B"/>
          </w:pPr>
          <w:r w:rsidRPr="009F4149">
            <w:t>Date</w:t>
          </w:r>
        </w:p>
      </w:docPartBody>
    </w:docPart>
    <w:docPart>
      <w:docPartPr>
        <w:name w:val="D2565ADAE0DB40E89068CB56622F4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01C84-168A-481F-BD1B-51F6F7731514}"/>
      </w:docPartPr>
      <w:docPartBody>
        <w:p w:rsidR="00000000" w:rsidRDefault="00E60D4C" w:rsidP="00E60D4C">
          <w:pPr>
            <w:pStyle w:val="D2565ADAE0DB40E89068CB56622F4B61"/>
          </w:pPr>
          <w:r w:rsidRPr="009F4149">
            <w:t>Agent/Representative Name</w:t>
          </w:r>
        </w:p>
      </w:docPartBody>
    </w:docPart>
    <w:docPart>
      <w:docPartPr>
        <w:name w:val="5C67AB0CAB9542E88A1A9D4674221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745E6-8BEA-4301-81DE-0FAD73A124B6}"/>
      </w:docPartPr>
      <w:docPartBody>
        <w:p w:rsidR="00000000" w:rsidRDefault="00E60D4C" w:rsidP="00E60D4C">
          <w:pPr>
            <w:pStyle w:val="5C67AB0CAB9542E88A1A9D4674221ED8"/>
          </w:pPr>
          <w:r w:rsidRPr="009F4149">
            <w:t>Client Organization/Company Name</w:t>
          </w:r>
        </w:p>
      </w:docPartBody>
    </w:docPart>
    <w:docPart>
      <w:docPartPr>
        <w:name w:val="39493DB9245C4BE6AF8EAFB7B237C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45BD4-B4DD-4F93-B564-C5AE66884FA6}"/>
      </w:docPartPr>
      <w:docPartBody>
        <w:p w:rsidR="00000000" w:rsidRDefault="00E60D4C" w:rsidP="00E60D4C">
          <w:pPr>
            <w:pStyle w:val="39493DB9245C4BE6AF8EAFB7B237CDC0"/>
          </w:pPr>
          <w:r w:rsidRPr="009F4149">
            <w:t>Client Information</w:t>
          </w:r>
        </w:p>
      </w:docPartBody>
    </w:docPart>
    <w:docPart>
      <w:docPartPr>
        <w:name w:val="3EF90F26F0CD47B187934121B86BA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BB9EA-BF04-4653-857C-C090848A3E4D}"/>
      </w:docPartPr>
      <w:docPartBody>
        <w:p w:rsidR="00000000" w:rsidRDefault="00E60D4C" w:rsidP="00E60D4C">
          <w:pPr>
            <w:pStyle w:val="3EF90F26F0CD47B187934121B86BAA30"/>
          </w:pPr>
          <w:r w:rsidRPr="009F4149">
            <w:t>Home Phone</w:t>
          </w:r>
        </w:p>
      </w:docPartBody>
    </w:docPart>
    <w:docPart>
      <w:docPartPr>
        <w:name w:val="E6D42023D0B74C8394E7FC984483D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CC412-2804-4A15-883B-8B90E1CD8161}"/>
      </w:docPartPr>
      <w:docPartBody>
        <w:p w:rsidR="00000000" w:rsidRDefault="00E60D4C" w:rsidP="00E60D4C">
          <w:pPr>
            <w:pStyle w:val="E6D42023D0B74C8394E7FC984483DC9C"/>
          </w:pPr>
          <w:r w:rsidRPr="009F4149">
            <w:t>Cell Phone</w:t>
          </w:r>
        </w:p>
      </w:docPartBody>
    </w:docPart>
    <w:docPart>
      <w:docPartPr>
        <w:name w:val="7A448BAC50F04D9EBA960AF082EDD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CD1E9-B5AD-4F6F-B9EA-6B8F9641AC06}"/>
      </w:docPartPr>
      <w:docPartBody>
        <w:p w:rsidR="00000000" w:rsidRDefault="00E60D4C" w:rsidP="00E60D4C">
          <w:pPr>
            <w:pStyle w:val="7A448BAC50F04D9EBA960AF082EDDC48"/>
          </w:pPr>
          <w:r w:rsidRPr="009F4149">
            <w:t>Email Address</w:t>
          </w:r>
        </w:p>
      </w:docPartBody>
    </w:docPart>
    <w:docPart>
      <w:docPartPr>
        <w:name w:val="3BCC48405CC948F9A710F8AD28EE2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4FC02-0BF8-4150-9931-DC7D3F61BBE0}"/>
      </w:docPartPr>
      <w:docPartBody>
        <w:p w:rsidR="00000000" w:rsidRDefault="00E60D4C" w:rsidP="00E60D4C">
          <w:pPr>
            <w:pStyle w:val="3BCC48405CC948F9A710F8AD28EE228E"/>
          </w:pPr>
          <w:r w:rsidRPr="00410E03">
            <w:t>Address</w:t>
          </w:r>
        </w:p>
      </w:docPartBody>
    </w:docPart>
    <w:docPart>
      <w:docPartPr>
        <w:name w:val="9CF23F1107F341288FB444B3EBDE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19B4F-65FE-4B95-9E70-4BCCBD84C5F9}"/>
      </w:docPartPr>
      <w:docPartBody>
        <w:p w:rsidR="00000000" w:rsidRDefault="00E60D4C" w:rsidP="00E60D4C">
          <w:pPr>
            <w:pStyle w:val="9CF23F1107F341288FB444B3EBDEF0DC"/>
          </w:pPr>
          <w:r w:rsidRPr="009F4149">
            <w:t>City</w:t>
          </w:r>
        </w:p>
      </w:docPartBody>
    </w:docPart>
    <w:docPart>
      <w:docPartPr>
        <w:name w:val="8B4E5E8300BD430CBDBAA0204B93D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EAAC5-8660-4130-8B27-E0F8859A61A0}"/>
      </w:docPartPr>
      <w:docPartBody>
        <w:p w:rsidR="00000000" w:rsidRDefault="00E60D4C" w:rsidP="00E60D4C">
          <w:pPr>
            <w:pStyle w:val="8B4E5E8300BD430CBDBAA0204B93D0FD"/>
          </w:pPr>
          <w:r w:rsidRPr="00410E03">
            <w:t>Availability for Follow-ups</w:t>
          </w:r>
        </w:p>
      </w:docPartBody>
    </w:docPart>
    <w:docPart>
      <w:docPartPr>
        <w:name w:val="DDE09A71FFDD4AC481CA9AF28E552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111F3-DF8B-45B4-8D08-CF1E6C20BFC4}"/>
      </w:docPartPr>
      <w:docPartBody>
        <w:p w:rsidR="00000000" w:rsidRDefault="00E60D4C" w:rsidP="00E60D4C">
          <w:pPr>
            <w:pStyle w:val="DDE09A71FFDD4AC481CA9AF28E552C6C"/>
          </w:pPr>
          <w:r w:rsidRPr="00410E03">
            <w:t>Previous Customer?</w:t>
          </w:r>
        </w:p>
      </w:docPartBody>
    </w:docPart>
    <w:docPart>
      <w:docPartPr>
        <w:name w:val="575E222C4B814C218DC06C3864B3B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B6F2F-524F-4F5C-8964-99F1B5ADDF08}"/>
      </w:docPartPr>
      <w:docPartBody>
        <w:p w:rsidR="00000000" w:rsidRDefault="00E60D4C" w:rsidP="00E60D4C">
          <w:pPr>
            <w:pStyle w:val="575E222C4B814C218DC06C3864B3BE6E"/>
          </w:pPr>
          <w:r w:rsidRPr="00410E03">
            <w:t>Referred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4C"/>
    <w:rsid w:val="00AE7D8E"/>
    <w:rsid w:val="00E6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E54914542449D78B5EDA54F639A5B7">
    <w:name w:val="0AE54914542449D78B5EDA54F639A5B7"/>
  </w:style>
  <w:style w:type="paragraph" w:customStyle="1" w:styleId="A84C4C95C8B34732A21C598C3C9136EC">
    <w:name w:val="A84C4C95C8B34732A21C598C3C9136EC"/>
  </w:style>
  <w:style w:type="paragraph" w:customStyle="1" w:styleId="9CC7EA31BDC042D8AC956D7EF79CB0B7">
    <w:name w:val="9CC7EA31BDC042D8AC956D7EF79CB0B7"/>
  </w:style>
  <w:style w:type="paragraph" w:customStyle="1" w:styleId="5B024E5C92064F9E80E6B427E908B505">
    <w:name w:val="5B024E5C92064F9E80E6B427E908B505"/>
  </w:style>
  <w:style w:type="paragraph" w:customStyle="1" w:styleId="C6C0D863363B4391B18AB9A3DEB3709B">
    <w:name w:val="C6C0D863363B4391B18AB9A3DEB3709B"/>
  </w:style>
  <w:style w:type="paragraph" w:customStyle="1" w:styleId="85CBDC98C1914A82B59549ED97E437ED">
    <w:name w:val="85CBDC98C1914A82B59549ED97E437ED"/>
  </w:style>
  <w:style w:type="paragraph" w:customStyle="1" w:styleId="331350F5829C4930BB9F6A773B56A321">
    <w:name w:val="331350F5829C4930BB9F6A773B56A321"/>
  </w:style>
  <w:style w:type="paragraph" w:customStyle="1" w:styleId="4BFCEED238C04053AB3D1F6E012337E1">
    <w:name w:val="4BFCEED238C04053AB3D1F6E012337E1"/>
  </w:style>
  <w:style w:type="paragraph" w:customStyle="1" w:styleId="ECC7EC2616BB4E4AA1AF86754E650DFB">
    <w:name w:val="ECC7EC2616BB4E4AA1AF86754E650DFB"/>
  </w:style>
  <w:style w:type="paragraph" w:customStyle="1" w:styleId="CCC1367BE4184F40999B6E5CB9156933">
    <w:name w:val="CCC1367BE4184F40999B6E5CB9156933"/>
  </w:style>
  <w:style w:type="paragraph" w:customStyle="1" w:styleId="8F4B00B9478E4FF580DE7B4136EB2ECD">
    <w:name w:val="8F4B00B9478E4FF580DE7B4136EB2ECD"/>
  </w:style>
  <w:style w:type="paragraph" w:customStyle="1" w:styleId="4E05AF1EA9C04E8A860AF2724D32E9C1">
    <w:name w:val="4E05AF1EA9C04E8A860AF2724D32E9C1"/>
  </w:style>
  <w:style w:type="paragraph" w:customStyle="1" w:styleId="1F944F0D95C54667A9312F6798FE6204">
    <w:name w:val="1F944F0D95C54667A9312F6798FE6204"/>
  </w:style>
  <w:style w:type="paragraph" w:customStyle="1" w:styleId="971A002FE1BA4F2B9902FE77AAC170BB">
    <w:name w:val="971A002FE1BA4F2B9902FE77AAC170BB"/>
  </w:style>
  <w:style w:type="paragraph" w:customStyle="1" w:styleId="D5F4774E24CD424883DC7D793CCAC62E">
    <w:name w:val="D5F4774E24CD424883DC7D793CCAC62E"/>
  </w:style>
  <w:style w:type="paragraph" w:customStyle="1" w:styleId="42DBBBC0D8CB44BB823663FEEFCCEEFC">
    <w:name w:val="42DBBBC0D8CB44BB823663FEEFCCEEFC"/>
  </w:style>
  <w:style w:type="paragraph" w:customStyle="1" w:styleId="D9FF921423F14EF8A68AB52F60D8E4A0">
    <w:name w:val="D9FF921423F14EF8A68AB52F60D8E4A0"/>
  </w:style>
  <w:style w:type="paragraph" w:customStyle="1" w:styleId="A1B0EACB23C24959BD65E87D997A07C5">
    <w:name w:val="A1B0EACB23C24959BD65E87D997A07C5"/>
  </w:style>
  <w:style w:type="paragraph" w:customStyle="1" w:styleId="13B70527A19544F3912B4632CB2A7517">
    <w:name w:val="13B70527A19544F3912B4632CB2A7517"/>
  </w:style>
  <w:style w:type="paragraph" w:customStyle="1" w:styleId="640410FD256C44D59DCCB1D89E0B2F3D">
    <w:name w:val="640410FD256C44D59DCCB1D89E0B2F3D"/>
  </w:style>
  <w:style w:type="paragraph" w:customStyle="1" w:styleId="EB2DC02DD0204E0E92E359995D158851">
    <w:name w:val="EB2DC02DD0204E0E92E359995D158851"/>
  </w:style>
  <w:style w:type="paragraph" w:customStyle="1" w:styleId="1580C6ED8C64439E826823DAB412514A">
    <w:name w:val="1580C6ED8C64439E826823DAB412514A"/>
  </w:style>
  <w:style w:type="paragraph" w:customStyle="1" w:styleId="06825A64632F4F4593A24EE4366CB739">
    <w:name w:val="06825A64632F4F4593A24EE4366CB739"/>
    <w:rsid w:val="00E60D4C"/>
  </w:style>
  <w:style w:type="paragraph" w:customStyle="1" w:styleId="C1B9EA80CDAB4B5EA55BE207D4F6B6D4">
    <w:name w:val="C1B9EA80CDAB4B5EA55BE207D4F6B6D4"/>
    <w:rsid w:val="00E60D4C"/>
  </w:style>
  <w:style w:type="paragraph" w:customStyle="1" w:styleId="E0E094CAB7AE4A3DA56C93A8AA7B423F">
    <w:name w:val="E0E094CAB7AE4A3DA56C93A8AA7B423F"/>
    <w:rsid w:val="00E60D4C"/>
  </w:style>
  <w:style w:type="paragraph" w:customStyle="1" w:styleId="561758B6518945E8992FF65D2E3EDA44">
    <w:name w:val="561758B6518945E8992FF65D2E3EDA44"/>
    <w:rsid w:val="00E60D4C"/>
  </w:style>
  <w:style w:type="paragraph" w:customStyle="1" w:styleId="090EEEFE255646E19605152A810F0ED2">
    <w:name w:val="090EEEFE255646E19605152A810F0ED2"/>
    <w:rsid w:val="00E60D4C"/>
  </w:style>
  <w:style w:type="paragraph" w:customStyle="1" w:styleId="E35611AB0ADA4B8C8A7865B1427B9C60">
    <w:name w:val="E35611AB0ADA4B8C8A7865B1427B9C60"/>
    <w:rsid w:val="00E60D4C"/>
  </w:style>
  <w:style w:type="paragraph" w:customStyle="1" w:styleId="CB2E55BB4CE34A388C49E5BAA712786F">
    <w:name w:val="CB2E55BB4CE34A388C49E5BAA712786F"/>
    <w:rsid w:val="00E60D4C"/>
  </w:style>
  <w:style w:type="paragraph" w:customStyle="1" w:styleId="24BF15E5D7C64576812F6E5ADC541A8D">
    <w:name w:val="24BF15E5D7C64576812F6E5ADC541A8D"/>
    <w:rsid w:val="00E60D4C"/>
  </w:style>
  <w:style w:type="paragraph" w:customStyle="1" w:styleId="BDD9A4922A1140D996D2D01895E4504D">
    <w:name w:val="BDD9A4922A1140D996D2D01895E4504D"/>
    <w:rsid w:val="00E60D4C"/>
  </w:style>
  <w:style w:type="paragraph" w:customStyle="1" w:styleId="689E2FDECB084B218146DD99D5420DD7">
    <w:name w:val="689E2FDECB084B218146DD99D5420DD7"/>
    <w:rsid w:val="00E60D4C"/>
  </w:style>
  <w:style w:type="paragraph" w:customStyle="1" w:styleId="76F74064BDF84C5F8AE950D63CCB20D6">
    <w:name w:val="76F74064BDF84C5F8AE950D63CCB20D6"/>
    <w:rsid w:val="00E60D4C"/>
  </w:style>
  <w:style w:type="paragraph" w:customStyle="1" w:styleId="42502E2DEB7D4E09811CB4381B32285C">
    <w:name w:val="42502E2DEB7D4E09811CB4381B32285C"/>
    <w:rsid w:val="00E60D4C"/>
  </w:style>
  <w:style w:type="paragraph" w:customStyle="1" w:styleId="98B22BB66AEE4BFFAB0E25E5F7DB0C6B">
    <w:name w:val="98B22BB66AEE4BFFAB0E25E5F7DB0C6B"/>
    <w:rsid w:val="00E60D4C"/>
  </w:style>
  <w:style w:type="paragraph" w:customStyle="1" w:styleId="D2565ADAE0DB40E89068CB56622F4B61">
    <w:name w:val="D2565ADAE0DB40E89068CB56622F4B61"/>
    <w:rsid w:val="00E60D4C"/>
  </w:style>
  <w:style w:type="paragraph" w:customStyle="1" w:styleId="5C67AB0CAB9542E88A1A9D4674221ED8">
    <w:name w:val="5C67AB0CAB9542E88A1A9D4674221ED8"/>
    <w:rsid w:val="00E60D4C"/>
  </w:style>
  <w:style w:type="paragraph" w:customStyle="1" w:styleId="39493DB9245C4BE6AF8EAFB7B237CDC0">
    <w:name w:val="39493DB9245C4BE6AF8EAFB7B237CDC0"/>
    <w:rsid w:val="00E60D4C"/>
  </w:style>
  <w:style w:type="paragraph" w:customStyle="1" w:styleId="3EF90F26F0CD47B187934121B86BAA30">
    <w:name w:val="3EF90F26F0CD47B187934121B86BAA30"/>
    <w:rsid w:val="00E60D4C"/>
  </w:style>
  <w:style w:type="paragraph" w:customStyle="1" w:styleId="E6D42023D0B74C8394E7FC984483DC9C">
    <w:name w:val="E6D42023D0B74C8394E7FC984483DC9C"/>
    <w:rsid w:val="00E60D4C"/>
  </w:style>
  <w:style w:type="paragraph" w:customStyle="1" w:styleId="7A448BAC50F04D9EBA960AF082EDDC48">
    <w:name w:val="7A448BAC50F04D9EBA960AF082EDDC48"/>
    <w:rsid w:val="00E60D4C"/>
  </w:style>
  <w:style w:type="paragraph" w:customStyle="1" w:styleId="3BCC48405CC948F9A710F8AD28EE228E">
    <w:name w:val="3BCC48405CC948F9A710F8AD28EE228E"/>
    <w:rsid w:val="00E60D4C"/>
  </w:style>
  <w:style w:type="paragraph" w:customStyle="1" w:styleId="9CF23F1107F341288FB444B3EBDEF0DC">
    <w:name w:val="9CF23F1107F341288FB444B3EBDEF0DC"/>
    <w:rsid w:val="00E60D4C"/>
  </w:style>
  <w:style w:type="paragraph" w:customStyle="1" w:styleId="8B4E5E8300BD430CBDBAA0204B93D0FD">
    <w:name w:val="8B4E5E8300BD430CBDBAA0204B93D0FD"/>
    <w:rsid w:val="00E60D4C"/>
  </w:style>
  <w:style w:type="paragraph" w:customStyle="1" w:styleId="DDE09A71FFDD4AC481CA9AF28E552C6C">
    <w:name w:val="DDE09A71FFDD4AC481CA9AF28E552C6C"/>
    <w:rsid w:val="00E60D4C"/>
  </w:style>
  <w:style w:type="paragraph" w:customStyle="1" w:styleId="575E222C4B814C218DC06C3864B3BE6E">
    <w:name w:val="575E222C4B814C218DC06C3864B3BE6E"/>
    <w:rsid w:val="00E60D4C"/>
  </w:style>
  <w:style w:type="paragraph" w:customStyle="1" w:styleId="F68202FA05E849CC8DBBB4ECE8590906">
    <w:name w:val="F68202FA05E849CC8DBBB4ECE8590906"/>
    <w:rsid w:val="00E60D4C"/>
  </w:style>
  <w:style w:type="paragraph" w:customStyle="1" w:styleId="7D466B355CDB4E06AFABC9A8600F3E41">
    <w:name w:val="7D466B355CDB4E06AFABC9A8600F3E41"/>
    <w:rsid w:val="00E60D4C"/>
  </w:style>
  <w:style w:type="paragraph" w:customStyle="1" w:styleId="F9E17F5901A24E13AA497E9906D85429">
    <w:name w:val="F9E17F5901A24E13AA497E9906D85429"/>
    <w:rsid w:val="00E60D4C"/>
  </w:style>
  <w:style w:type="paragraph" w:customStyle="1" w:styleId="82C34815D4944B20A2968953EBBD9E28">
    <w:name w:val="82C34815D4944B20A2968953EBBD9E28"/>
    <w:rsid w:val="00E60D4C"/>
  </w:style>
  <w:style w:type="paragraph" w:customStyle="1" w:styleId="18089FBA0CB64BBC9091B21C20FF345E">
    <w:name w:val="18089FBA0CB64BBC9091B21C20FF345E"/>
    <w:rsid w:val="00E60D4C"/>
  </w:style>
  <w:style w:type="paragraph" w:customStyle="1" w:styleId="7E3BE4A657B844A697A2092D3F2CA1BF">
    <w:name w:val="7E3BE4A657B844A697A2092D3F2CA1BF"/>
    <w:rsid w:val="00E60D4C"/>
  </w:style>
  <w:style w:type="paragraph" w:customStyle="1" w:styleId="6FB6AD3CB23941D28C0AAFD0881DC501">
    <w:name w:val="6FB6AD3CB23941D28C0AAFD0881DC501"/>
    <w:rsid w:val="00E60D4C"/>
  </w:style>
  <w:style w:type="paragraph" w:customStyle="1" w:styleId="65BC8DFCAF774EFFBAD1B65CC2A87FBA">
    <w:name w:val="65BC8DFCAF774EFFBAD1B65CC2A87FBA"/>
    <w:rsid w:val="00E60D4C"/>
  </w:style>
  <w:style w:type="paragraph" w:customStyle="1" w:styleId="7099CF79F707490790FD75050C7BAC21">
    <w:name w:val="7099CF79F707490790FD75050C7BAC21"/>
    <w:rsid w:val="00E60D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780BDE-911A-4377-A48B-871858AE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client intake form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2023-04-03T19:49:00Z</dcterms:created>
  <dcterms:modified xsi:type="dcterms:W3CDTF">2023-04-03T21:07:00Z</dcterms:modified>
</cp:coreProperties>
</file>