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5CCF" w14:textId="77777777" w:rsidR="0093556B" w:rsidRPr="0093556B" w:rsidRDefault="0093556B" w:rsidP="0093556B">
      <w:pPr>
        <w:jc w:val="center"/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 xml:space="preserve">Puppy Contract </w:t>
      </w:r>
    </w:p>
    <w:p w14:paraId="4CDD3E3A" w14:textId="77777777" w:rsidR="0093556B" w:rsidRPr="0093556B" w:rsidRDefault="0093556B" w:rsidP="0093556B">
      <w:pPr>
        <w:jc w:val="center"/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 xml:space="preserve">Beachside Sunny Doodles </w:t>
      </w:r>
    </w:p>
    <w:p w14:paraId="5EA9066B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Dog’s Details:</w:t>
      </w:r>
    </w:p>
    <w:p w14:paraId="15681E6D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</w:p>
    <w:p w14:paraId="5663F01F" w14:textId="678215CE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Puppy’s Parents: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="000B5BF1" w:rsidRPr="00F55E76">
        <w:rPr>
          <w:rFonts w:ascii="Daytona" w:hAnsi="Daytona" w:cs="Arial"/>
          <w:b/>
          <w:bCs/>
          <w:sz w:val="20"/>
          <w:szCs w:val="20"/>
          <w:u w:val="single"/>
        </w:rPr>
        <w:t>___</w:t>
      </w:r>
      <w:r w:rsidR="00446DED">
        <w:rPr>
          <w:rFonts w:ascii="Daytona" w:hAnsi="Daytona" w:cs="Arial"/>
          <w:b/>
          <w:bCs/>
          <w:sz w:val="20"/>
          <w:szCs w:val="20"/>
          <w:u w:val="single"/>
        </w:rPr>
        <w:t>______________</w:t>
      </w:r>
      <w:r w:rsidR="00446DED" w:rsidRPr="00F55E76">
        <w:rPr>
          <w:rFonts w:ascii="Daytona" w:hAnsi="Daytona" w:cs="Arial"/>
          <w:b/>
          <w:bCs/>
          <w:sz w:val="20"/>
          <w:szCs w:val="20"/>
          <w:u w:val="single"/>
        </w:rPr>
        <w:t xml:space="preserve"> </w:t>
      </w:r>
      <w:r w:rsidR="00175DDD" w:rsidRPr="00F55E76">
        <w:rPr>
          <w:rFonts w:ascii="Daytona" w:hAnsi="Daytona" w:cs="Arial"/>
          <w:b/>
          <w:bCs/>
          <w:sz w:val="20"/>
          <w:szCs w:val="20"/>
          <w:u w:val="single"/>
        </w:rPr>
        <w:t>__</w:t>
      </w:r>
      <w:r>
        <w:rPr>
          <w:rFonts w:ascii="Daytona" w:hAnsi="Daytona" w:cs="Arial"/>
          <w:b/>
          <w:bCs/>
          <w:sz w:val="20"/>
          <w:szCs w:val="20"/>
        </w:rPr>
        <w:t xml:space="preserve">          </w:t>
      </w:r>
      <w:r w:rsidRPr="0093556B">
        <w:rPr>
          <w:rFonts w:ascii="Daytona" w:hAnsi="Daytona" w:cs="Arial"/>
          <w:b/>
          <w:bCs/>
          <w:sz w:val="20"/>
          <w:szCs w:val="20"/>
        </w:rPr>
        <w:t>Color band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>
        <w:rPr>
          <w:rFonts w:ascii="Daytona" w:hAnsi="Daytona" w:cs="Arial"/>
          <w:sz w:val="20"/>
          <w:szCs w:val="20"/>
        </w:rPr>
        <w:t>_____________________</w:t>
      </w:r>
    </w:p>
    <w:p w14:paraId="52FFBBC3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Puppy’s Name; ___________________________________</w:t>
      </w:r>
    </w:p>
    <w:p w14:paraId="37D31443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37BD21D0" w14:textId="64ABE5AE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______F1</w:t>
      </w:r>
      <w:r w:rsidR="00865F20">
        <w:rPr>
          <w:rFonts w:ascii="Daytona" w:hAnsi="Daytona" w:cs="Arial"/>
          <w:sz w:val="20"/>
          <w:szCs w:val="20"/>
        </w:rPr>
        <w:t xml:space="preserve"> Mini </w:t>
      </w:r>
      <w:r w:rsidRPr="0093556B">
        <w:rPr>
          <w:rFonts w:ascii="Daytona" w:hAnsi="Daytona" w:cs="Arial"/>
          <w:sz w:val="20"/>
          <w:szCs w:val="20"/>
        </w:rPr>
        <w:t xml:space="preserve">Cavapoo   </w:t>
      </w: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$_</w:t>
      </w:r>
      <w:r w:rsidR="00175DDD">
        <w:rPr>
          <w:rFonts w:ascii="Daytona" w:hAnsi="Daytona" w:cs="Arial"/>
          <w:b/>
          <w:bCs/>
          <w:sz w:val="20"/>
          <w:szCs w:val="20"/>
          <w:u w:val="single"/>
        </w:rPr>
        <w:t>________</w:t>
      </w:r>
      <w:r>
        <w:rPr>
          <w:rFonts w:ascii="Daytona" w:hAnsi="Daytona" w:cs="Arial"/>
          <w:sz w:val="20"/>
          <w:szCs w:val="20"/>
        </w:rPr>
        <w:t xml:space="preserve">           _____</w:t>
      </w:r>
      <w:r w:rsidR="00865F20">
        <w:rPr>
          <w:rFonts w:ascii="Daytona" w:hAnsi="Daytona" w:cs="Arial"/>
          <w:sz w:val="20"/>
          <w:szCs w:val="20"/>
        </w:rPr>
        <w:t>F1 Min</w:t>
      </w:r>
      <w:r w:rsidR="007C756A">
        <w:rPr>
          <w:rFonts w:ascii="Daytona" w:hAnsi="Daytona" w:cs="Arial"/>
          <w:sz w:val="20"/>
          <w:szCs w:val="20"/>
        </w:rPr>
        <w:t>i</w:t>
      </w:r>
      <w:r w:rsidR="00865F20">
        <w:rPr>
          <w:rFonts w:ascii="Daytona" w:hAnsi="Daytona" w:cs="Arial"/>
          <w:sz w:val="20"/>
          <w:szCs w:val="20"/>
        </w:rPr>
        <w:t xml:space="preserve"> Bern</w:t>
      </w:r>
      <w:r w:rsidR="00F55E76">
        <w:rPr>
          <w:rFonts w:ascii="Daytona" w:hAnsi="Daytona" w:cs="Arial"/>
          <w:sz w:val="20"/>
          <w:szCs w:val="20"/>
        </w:rPr>
        <w:t>e</w:t>
      </w:r>
      <w:r w:rsidR="00865F20">
        <w:rPr>
          <w:rFonts w:ascii="Daytona" w:hAnsi="Daytona" w:cs="Arial"/>
          <w:sz w:val="20"/>
          <w:szCs w:val="20"/>
        </w:rPr>
        <w:t>doodle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Pr="0093556B">
        <w:rPr>
          <w:rFonts w:ascii="Daytona" w:hAnsi="Daytona" w:cs="Arial"/>
          <w:b/>
          <w:bCs/>
          <w:sz w:val="20"/>
          <w:szCs w:val="20"/>
        </w:rPr>
        <w:t>$_______</w:t>
      </w:r>
    </w:p>
    <w:p w14:paraId="6DC6E95F" w14:textId="1CAA3120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_______</w:t>
      </w:r>
      <w:r>
        <w:rPr>
          <w:rFonts w:ascii="Daytona" w:hAnsi="Daytona" w:cs="Arial"/>
          <w:sz w:val="20"/>
          <w:szCs w:val="20"/>
        </w:rPr>
        <w:t xml:space="preserve"> </w:t>
      </w:r>
      <w:r w:rsidRPr="0093556B">
        <w:rPr>
          <w:rFonts w:ascii="Daytona" w:hAnsi="Daytona" w:cs="Arial"/>
          <w:sz w:val="20"/>
          <w:szCs w:val="20"/>
        </w:rPr>
        <w:t xml:space="preserve">F1b Mini-Goldendoodle </w:t>
      </w:r>
      <w:r w:rsidRPr="0093556B">
        <w:rPr>
          <w:rFonts w:ascii="Daytona" w:hAnsi="Daytona" w:cs="Arial"/>
          <w:b/>
          <w:bCs/>
          <w:sz w:val="20"/>
          <w:szCs w:val="20"/>
        </w:rPr>
        <w:t>$</w:t>
      </w:r>
      <w:r w:rsidRPr="0093556B">
        <w:rPr>
          <w:rFonts w:ascii="Daytona" w:hAnsi="Daytona" w:cs="Arial"/>
          <w:sz w:val="20"/>
          <w:szCs w:val="20"/>
        </w:rPr>
        <w:t>______     ____ F</w:t>
      </w:r>
      <w:r w:rsidR="007C756A">
        <w:rPr>
          <w:rFonts w:ascii="Daytona" w:hAnsi="Daytona" w:cs="Arial"/>
          <w:sz w:val="20"/>
          <w:szCs w:val="20"/>
        </w:rPr>
        <w:t>2B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="00865F20">
        <w:rPr>
          <w:rFonts w:ascii="Daytona" w:hAnsi="Daytona" w:cs="Arial"/>
          <w:sz w:val="20"/>
          <w:szCs w:val="20"/>
        </w:rPr>
        <w:t>Mini-</w:t>
      </w:r>
      <w:r w:rsidRPr="0093556B">
        <w:rPr>
          <w:rFonts w:ascii="Daytona" w:hAnsi="Daytona" w:cs="Arial"/>
          <w:sz w:val="20"/>
          <w:szCs w:val="20"/>
        </w:rPr>
        <w:t xml:space="preserve">Med Goldendoodle </w:t>
      </w:r>
      <w:r w:rsidRPr="0093556B">
        <w:rPr>
          <w:rFonts w:ascii="Daytona" w:hAnsi="Daytona" w:cs="Arial"/>
          <w:b/>
          <w:bCs/>
          <w:sz w:val="20"/>
          <w:szCs w:val="20"/>
        </w:rPr>
        <w:t>$_______</w:t>
      </w:r>
    </w:p>
    <w:p w14:paraId="02F3E64A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61D65343" w14:textId="64595AF8" w:rsidR="0093556B" w:rsidRPr="00F55E76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  <w:r w:rsidRPr="0093556B">
        <w:rPr>
          <w:rFonts w:ascii="Daytona" w:hAnsi="Daytona" w:cs="Arial"/>
          <w:b/>
          <w:bCs/>
          <w:sz w:val="20"/>
          <w:szCs w:val="20"/>
        </w:rPr>
        <w:t>Date of birth: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="00446DED">
        <w:rPr>
          <w:rFonts w:ascii="Daytona" w:hAnsi="Daytona" w:cs="Arial"/>
          <w:b/>
          <w:bCs/>
          <w:sz w:val="20"/>
          <w:szCs w:val="20"/>
          <w:u w:val="single"/>
        </w:rPr>
        <w:t>___________________</w:t>
      </w:r>
    </w:p>
    <w:p w14:paraId="76451BE3" w14:textId="77777777" w:rsidR="0093556B" w:rsidRPr="00F55E76" w:rsidRDefault="0093556B" w:rsidP="0093556B">
      <w:pPr>
        <w:rPr>
          <w:rFonts w:ascii="Daytona" w:hAnsi="Daytona" w:cs="Arial"/>
          <w:sz w:val="20"/>
          <w:szCs w:val="20"/>
          <w:u w:val="single"/>
        </w:rPr>
      </w:pPr>
    </w:p>
    <w:p w14:paraId="544BCF8C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bCs/>
          <w:sz w:val="20"/>
          <w:szCs w:val="20"/>
        </w:rPr>
        <w:t>Gender</w:t>
      </w:r>
      <w:r w:rsidRPr="0093556B">
        <w:rPr>
          <w:rFonts w:ascii="Daytona" w:hAnsi="Daytona" w:cs="Arial"/>
          <w:sz w:val="20"/>
          <w:szCs w:val="20"/>
        </w:rPr>
        <w:t>: ___</w:t>
      </w:r>
      <w:r w:rsidRPr="0093556B">
        <w:rPr>
          <w:rFonts w:ascii="Daytona" w:hAnsi="Daytona" w:cs="Arial"/>
          <w:sz w:val="20"/>
          <w:szCs w:val="20"/>
          <w:u w:val="single"/>
        </w:rPr>
        <w:t>___Male _____</w:t>
      </w:r>
      <w:r w:rsidRPr="0093556B">
        <w:rPr>
          <w:rFonts w:ascii="Daytona" w:hAnsi="Daytona" w:cs="Arial"/>
          <w:sz w:val="20"/>
          <w:szCs w:val="20"/>
        </w:rPr>
        <w:t xml:space="preserve">Female     </w:t>
      </w:r>
    </w:p>
    <w:p w14:paraId="7B65FFE7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    </w:t>
      </w:r>
    </w:p>
    <w:p w14:paraId="13173D27" w14:textId="680A05FF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Color:</w:t>
      </w:r>
      <w:r w:rsidRPr="0093556B">
        <w:rPr>
          <w:rFonts w:ascii="Daytona" w:hAnsi="Daytona" w:cs="Arial"/>
          <w:sz w:val="20"/>
          <w:szCs w:val="20"/>
        </w:rPr>
        <w:t xml:space="preserve">  _____Cream ______ Red ______Tan ______Apricot</w:t>
      </w:r>
      <w:r w:rsidR="00F55E76">
        <w:rPr>
          <w:rFonts w:ascii="Daytona" w:hAnsi="Daytona" w:cs="Arial"/>
          <w:sz w:val="20"/>
          <w:szCs w:val="20"/>
        </w:rPr>
        <w:t xml:space="preserve"> _____Black _______Blue Merle</w:t>
      </w:r>
    </w:p>
    <w:p w14:paraId="7D91BAEF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5ABD64C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This is to confirm that the sale of the dog described above ("the Dog") has taken place between:</w:t>
      </w:r>
    </w:p>
    <w:p w14:paraId="2ECEF264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5435BB98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Details of Both Parties:</w:t>
      </w:r>
    </w:p>
    <w:p w14:paraId="2C6AAB2F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1335F24F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Amy Serkedakis</w:t>
      </w:r>
    </w:p>
    <w:p w14:paraId="179D7813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92 Mohican Way</w:t>
      </w:r>
    </w:p>
    <w:p w14:paraId="0F142D4C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>Melbourne Beach, Florida 32951</w:t>
      </w:r>
    </w:p>
    <w:p w14:paraId="141A7F86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</w:rPr>
      </w:pPr>
      <w:r w:rsidRPr="0093556B">
        <w:rPr>
          <w:rFonts w:ascii="Daytona" w:hAnsi="Daytona" w:cs="Arial"/>
          <w:b/>
          <w:sz w:val="20"/>
          <w:szCs w:val="20"/>
        </w:rPr>
        <w:t xml:space="preserve">772-532-3552 </w:t>
      </w:r>
    </w:p>
    <w:p w14:paraId="579AF306" w14:textId="77777777" w:rsidR="0093556B" w:rsidRPr="00175DDD" w:rsidRDefault="0093556B" w:rsidP="0093556B">
      <w:pPr>
        <w:rPr>
          <w:rFonts w:ascii="Daytona" w:hAnsi="Daytona" w:cs="Arial"/>
          <w:sz w:val="20"/>
          <w:szCs w:val="20"/>
        </w:rPr>
      </w:pPr>
    </w:p>
    <w:p w14:paraId="6EACBF34" w14:textId="75CB57D0" w:rsidR="00F55E76" w:rsidRDefault="00F55E76" w:rsidP="0093556B">
      <w:pPr>
        <w:rPr>
          <w:rFonts w:ascii="Daytona" w:hAnsi="Daytona" w:cs="Arial"/>
          <w:b/>
          <w:bCs/>
          <w:sz w:val="20"/>
          <w:szCs w:val="20"/>
        </w:rPr>
      </w:pPr>
      <w:r w:rsidRPr="00F55E76">
        <w:rPr>
          <w:rFonts w:ascii="Daytona" w:hAnsi="Daytona" w:cs="Arial"/>
          <w:b/>
          <w:bCs/>
          <w:sz w:val="20"/>
          <w:szCs w:val="20"/>
        </w:rPr>
        <w:t>Purchasers Name:</w:t>
      </w:r>
      <w:r>
        <w:rPr>
          <w:rFonts w:ascii="Daytona" w:hAnsi="Daytona" w:cs="Arial"/>
          <w:b/>
          <w:bCs/>
          <w:sz w:val="20"/>
          <w:szCs w:val="20"/>
        </w:rPr>
        <w:t xml:space="preserve">  __________________________________________________</w:t>
      </w:r>
    </w:p>
    <w:p w14:paraId="0E5774EC" w14:textId="77777777" w:rsidR="00F55E76" w:rsidRPr="00F55E76" w:rsidRDefault="00F55E76" w:rsidP="0093556B">
      <w:pPr>
        <w:rPr>
          <w:rFonts w:ascii="Daytona" w:hAnsi="Daytona" w:cs="Arial"/>
          <w:b/>
          <w:bCs/>
          <w:sz w:val="20"/>
          <w:szCs w:val="20"/>
        </w:rPr>
      </w:pPr>
    </w:p>
    <w:p w14:paraId="482A2DDD" w14:textId="38FA200F" w:rsidR="0093556B" w:rsidRPr="00175DDD" w:rsidRDefault="0093556B" w:rsidP="0093556B">
      <w:pPr>
        <w:rPr>
          <w:rFonts w:ascii="Daytona" w:hAnsi="Daytona" w:cs="Arial"/>
          <w:b/>
          <w:bCs/>
          <w:sz w:val="20"/>
          <w:szCs w:val="20"/>
        </w:rPr>
      </w:pPr>
      <w:r w:rsidRPr="00175DDD">
        <w:rPr>
          <w:rFonts w:ascii="Daytona" w:hAnsi="Daytona" w:cs="Arial"/>
          <w:b/>
          <w:bCs/>
          <w:sz w:val="20"/>
          <w:szCs w:val="20"/>
        </w:rPr>
        <w:t xml:space="preserve">Purchaser’s Address: </w:t>
      </w:r>
      <w:r w:rsidR="00175DDD">
        <w:rPr>
          <w:rFonts w:ascii="Daytona" w:hAnsi="Daytona" w:cs="Arial"/>
          <w:b/>
          <w:bCs/>
          <w:sz w:val="20"/>
          <w:szCs w:val="20"/>
        </w:rPr>
        <w:t>_______________________________________________</w:t>
      </w:r>
    </w:p>
    <w:p w14:paraId="152E59D2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2E387B4C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47DEDA51" w14:textId="77777777" w:rsidR="0093556B" w:rsidRPr="0093556B" w:rsidRDefault="00175DDD" w:rsidP="0093556B">
      <w:pPr>
        <w:rPr>
          <w:rFonts w:ascii="Daytona" w:hAnsi="Daytona" w:cs="Arial"/>
          <w:b/>
          <w:bCs/>
          <w:sz w:val="20"/>
          <w:szCs w:val="20"/>
        </w:rPr>
      </w:pPr>
      <w:r>
        <w:rPr>
          <w:rFonts w:ascii="Daytona" w:hAnsi="Daytona" w:cs="Arial"/>
          <w:b/>
          <w:bCs/>
          <w:sz w:val="20"/>
          <w:szCs w:val="20"/>
        </w:rPr>
        <w:t>Phone #_________________________________________________</w:t>
      </w:r>
    </w:p>
    <w:p w14:paraId="4B6A28BF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42AA00A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4A4A064A" w14:textId="6167E8C0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175DDD">
        <w:rPr>
          <w:rFonts w:ascii="Daytona" w:hAnsi="Daytona" w:cs="Arial"/>
          <w:b/>
          <w:bCs/>
          <w:sz w:val="20"/>
          <w:szCs w:val="20"/>
        </w:rPr>
        <w:t>Email</w:t>
      </w:r>
      <w:r w:rsidR="00F55E76">
        <w:rPr>
          <w:rFonts w:ascii="Daytona" w:hAnsi="Daytona" w:cs="Arial"/>
          <w:b/>
          <w:bCs/>
          <w:sz w:val="20"/>
          <w:szCs w:val="20"/>
        </w:rPr>
        <w:t>: ___________________________________________</w:t>
      </w:r>
    </w:p>
    <w:p w14:paraId="14E0101D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Health and Welfare:</w:t>
      </w:r>
    </w:p>
    <w:p w14:paraId="72D6EA18" w14:textId="64F431E0" w:rsidR="0093556B" w:rsidRPr="0093556B" w:rsidRDefault="0093556B" w:rsidP="0093556B">
      <w:pPr>
        <w:spacing w:before="100" w:beforeAutospacing="1" w:after="100" w:afterAutospacing="1" w:line="336" w:lineRule="atLeast"/>
        <w:rPr>
          <w:rFonts w:ascii="Daytona" w:hAnsi="Daytona" w:cs="Arial"/>
          <w:color w:val="333333"/>
          <w:sz w:val="20"/>
          <w:szCs w:val="20"/>
        </w:rPr>
      </w:pPr>
      <w:r w:rsidRPr="0093556B">
        <w:rPr>
          <w:rFonts w:ascii="Daytona" w:hAnsi="Daytona" w:cs="Arial"/>
          <w:color w:val="333333"/>
          <w:sz w:val="20"/>
          <w:szCs w:val="20"/>
        </w:rPr>
        <w:t xml:space="preserve">When our puppies leave our home to go to their forever homes, they will have been wormed several times, had their first set of </w:t>
      </w:r>
      <w:r w:rsidR="00F55E76">
        <w:rPr>
          <w:rFonts w:ascii="Daytona" w:hAnsi="Daytona" w:cs="Arial"/>
          <w:color w:val="333333"/>
          <w:sz w:val="20"/>
          <w:szCs w:val="20"/>
        </w:rPr>
        <w:t>vaccines.</w:t>
      </w:r>
      <w:r w:rsidR="00F55E76" w:rsidRPr="0093556B">
        <w:rPr>
          <w:rFonts w:ascii="Daytona" w:hAnsi="Daytona" w:cs="Arial"/>
          <w:color w:val="333333"/>
          <w:sz w:val="20"/>
          <w:szCs w:val="20"/>
        </w:rPr>
        <w:t xml:space="preserve"> (Additional</w:t>
      </w:r>
      <w:r w:rsidRPr="0093556B">
        <w:rPr>
          <w:rFonts w:ascii="Daytona" w:hAnsi="Daytona" w:cs="Arial"/>
          <w:color w:val="333333"/>
          <w:sz w:val="20"/>
          <w:szCs w:val="20"/>
        </w:rPr>
        <w:t xml:space="preserve"> </w:t>
      </w:r>
      <w:r w:rsidR="00F55E76">
        <w:rPr>
          <w:rFonts w:ascii="Daytona" w:hAnsi="Daytona" w:cs="Arial"/>
          <w:color w:val="333333"/>
          <w:sz w:val="20"/>
          <w:szCs w:val="20"/>
        </w:rPr>
        <w:t>vaccines</w:t>
      </w:r>
      <w:r w:rsidRPr="0093556B">
        <w:rPr>
          <w:rFonts w:ascii="Daytona" w:hAnsi="Daytona" w:cs="Arial"/>
          <w:color w:val="333333"/>
          <w:sz w:val="20"/>
          <w:szCs w:val="20"/>
        </w:rPr>
        <w:t xml:space="preserve"> will be needed at </w:t>
      </w:r>
      <w:r w:rsidR="00F55E76">
        <w:rPr>
          <w:rFonts w:ascii="Daytona" w:hAnsi="Daytona" w:cs="Arial"/>
          <w:color w:val="333333"/>
          <w:sz w:val="20"/>
          <w:szCs w:val="20"/>
        </w:rPr>
        <w:t xml:space="preserve">9, 12, and 16 </w:t>
      </w:r>
      <w:r w:rsidRPr="0093556B">
        <w:rPr>
          <w:rFonts w:ascii="Daytona" w:hAnsi="Daytona" w:cs="Arial"/>
          <w:color w:val="333333"/>
          <w:sz w:val="20"/>
          <w:szCs w:val="20"/>
        </w:rPr>
        <w:t>weeks.</w:t>
      </w:r>
      <w:r>
        <w:rPr>
          <w:rFonts w:ascii="Daytona" w:hAnsi="Daytona" w:cs="Arial"/>
          <w:color w:val="333333"/>
          <w:sz w:val="20"/>
          <w:szCs w:val="20"/>
        </w:rPr>
        <w:t>)</w:t>
      </w:r>
      <w:r w:rsidRPr="0093556B">
        <w:rPr>
          <w:rFonts w:ascii="Daytona" w:hAnsi="Daytona" w:cs="Arial"/>
          <w:color w:val="333333"/>
          <w:sz w:val="20"/>
          <w:szCs w:val="20"/>
        </w:rPr>
        <w:t xml:space="preserve"> Puppies will have been carefully checked by a licensed vet </w:t>
      </w:r>
      <w:r w:rsidR="00F55E76">
        <w:rPr>
          <w:rFonts w:ascii="Daytona" w:hAnsi="Daytona" w:cs="Arial"/>
          <w:color w:val="333333"/>
          <w:sz w:val="20"/>
          <w:szCs w:val="20"/>
        </w:rPr>
        <w:t>receive a health certificate</w:t>
      </w:r>
      <w:r w:rsidR="00F55E76" w:rsidRPr="0093556B">
        <w:rPr>
          <w:rFonts w:ascii="Daytona" w:hAnsi="Daytona" w:cs="Arial"/>
          <w:color w:val="333333"/>
          <w:sz w:val="20"/>
          <w:szCs w:val="20"/>
        </w:rPr>
        <w:t xml:space="preserve"> and</w:t>
      </w:r>
      <w:r w:rsidRPr="0093556B">
        <w:rPr>
          <w:rFonts w:ascii="Daytona" w:hAnsi="Daytona" w:cs="Arial"/>
          <w:color w:val="333333"/>
          <w:sz w:val="20"/>
          <w:szCs w:val="20"/>
        </w:rPr>
        <w:t xml:space="preserve"> received a clean bill of health.</w:t>
      </w:r>
    </w:p>
    <w:p w14:paraId="39DF9873" w14:textId="77777777" w:rsid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>*  The seller is at no time responsible for veterinary cost and /or cost of shipping the puppy.  The buyer must have puppy examined by a licensed veterinarian within 72 hours of being picked up or delivered.  Failure to have the examination means you accept the puppy as healthy and fulfilling all your expectations</w:t>
      </w:r>
      <w:r>
        <w:rPr>
          <w:rFonts w:ascii="Daytona" w:hAnsi="Daytona"/>
          <w:sz w:val="20"/>
          <w:szCs w:val="20"/>
        </w:rPr>
        <w:t>.</w:t>
      </w:r>
    </w:p>
    <w:p w14:paraId="51E845D3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</w:p>
    <w:p w14:paraId="56CB8585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 xml:space="preserve">We </w:t>
      </w:r>
      <w:r w:rsidRPr="0093556B">
        <w:rPr>
          <w:rFonts w:ascii="Daytona" w:hAnsi="Daytona"/>
          <w:b/>
          <w:bCs/>
          <w:sz w:val="20"/>
          <w:szCs w:val="20"/>
          <w:u w:val="single"/>
        </w:rPr>
        <w:t>guarantee the puppy</w:t>
      </w:r>
      <w:r w:rsidRPr="0093556B">
        <w:rPr>
          <w:rFonts w:ascii="Daytona" w:hAnsi="Daytona"/>
          <w:sz w:val="20"/>
          <w:szCs w:val="20"/>
        </w:rPr>
        <w:t xml:space="preserve"> for one year from date of birth to be free from life threatening genetic defects and to be healthy at the time of purchase.  </w:t>
      </w:r>
    </w:p>
    <w:p w14:paraId="58CE1F4C" w14:textId="77777777" w:rsid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>If any life-threatening genetic defects becomes apparent within the first year:</w:t>
      </w:r>
    </w:p>
    <w:p w14:paraId="76939A98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</w:p>
    <w:p w14:paraId="179EC051" w14:textId="77777777" w:rsidR="0093556B" w:rsidRDefault="0093556B" w:rsidP="0093556B">
      <w:pPr>
        <w:rPr>
          <w:rFonts w:ascii="Daytona" w:hAnsi="Daytona"/>
          <w:sz w:val="20"/>
          <w:szCs w:val="20"/>
        </w:rPr>
      </w:pPr>
      <w:r w:rsidRPr="00175DDD">
        <w:rPr>
          <w:rFonts w:ascii="Daytona" w:hAnsi="Daytona"/>
          <w:b/>
          <w:bCs/>
          <w:sz w:val="20"/>
          <w:szCs w:val="20"/>
        </w:rPr>
        <w:t>Beachside Sunny Doodles</w:t>
      </w:r>
      <w:r>
        <w:rPr>
          <w:rFonts w:ascii="Daytona" w:hAnsi="Daytona"/>
          <w:sz w:val="20"/>
          <w:szCs w:val="20"/>
        </w:rPr>
        <w:t xml:space="preserve"> needs to be contacted in writing and </w:t>
      </w:r>
      <w:r w:rsidRPr="0093556B">
        <w:rPr>
          <w:rFonts w:ascii="Daytona" w:hAnsi="Daytona"/>
          <w:sz w:val="20"/>
          <w:szCs w:val="20"/>
        </w:rPr>
        <w:t xml:space="preserve">puppy needs to be returned immediately at the expense of the buyer. Buyer must provide a signed statement with diagnosis from licensed veterinarian along with a signed copy of this contract. </w:t>
      </w:r>
    </w:p>
    <w:p w14:paraId="4044AA15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 xml:space="preserve"> </w:t>
      </w:r>
    </w:p>
    <w:p w14:paraId="253DCC7C" w14:textId="77777777" w:rsidR="0093556B" w:rsidRPr="0093556B" w:rsidRDefault="0093556B" w:rsidP="0093556B">
      <w:pPr>
        <w:rPr>
          <w:rFonts w:ascii="Daytona" w:hAnsi="Daytona"/>
          <w:sz w:val="20"/>
          <w:szCs w:val="20"/>
        </w:rPr>
      </w:pPr>
      <w:r w:rsidRPr="0093556B">
        <w:rPr>
          <w:rFonts w:ascii="Daytona" w:hAnsi="Daytona"/>
          <w:sz w:val="20"/>
          <w:szCs w:val="20"/>
        </w:rPr>
        <w:t xml:space="preserve">Puppy must be returned unaltered. We will take the puppy for a second opinion if both veterinarians agree </w:t>
      </w:r>
      <w:r w:rsidRPr="00175DDD">
        <w:rPr>
          <w:rFonts w:ascii="Daytona" w:hAnsi="Daytona"/>
          <w:b/>
          <w:bCs/>
          <w:sz w:val="20"/>
          <w:szCs w:val="20"/>
        </w:rPr>
        <w:t>the puppy will be replaced</w:t>
      </w:r>
      <w:r w:rsidRPr="0093556B">
        <w:rPr>
          <w:rFonts w:ascii="Daytona" w:hAnsi="Daytona"/>
          <w:sz w:val="20"/>
          <w:szCs w:val="20"/>
        </w:rPr>
        <w:t xml:space="preserve"> with one from the next available litter.</w:t>
      </w:r>
    </w:p>
    <w:p w14:paraId="4EDA7741" w14:textId="77777777" w:rsidR="0093556B" w:rsidRDefault="0093556B" w:rsidP="0093556B">
      <w:pPr>
        <w:spacing w:before="100" w:beforeAutospacing="1" w:after="100" w:afterAutospacing="1"/>
        <w:outlineLvl w:val="1"/>
        <w:rPr>
          <w:rFonts w:ascii="Daytona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b/>
          <w:bCs/>
          <w:color w:val="000000" w:themeColor="text1"/>
          <w:sz w:val="20"/>
          <w:szCs w:val="20"/>
        </w:rPr>
        <w:t xml:space="preserve">Caring for your new puppy </w:t>
      </w:r>
      <w:r w:rsidRPr="0093556B">
        <w:rPr>
          <w:rFonts w:ascii="Daytona" w:hAnsi="Daytona" w:cs="Arial"/>
          <w:color w:val="333333"/>
          <w:sz w:val="20"/>
          <w:szCs w:val="20"/>
        </w:rPr>
        <w:t>Our puppies are generally very easy to care for. Here's a few pointers that we think are important reminders of how to care for your new puppy</w:t>
      </w:r>
      <w:r>
        <w:rPr>
          <w:rFonts w:ascii="Daytona" w:hAnsi="Daytona" w:cs="Arial"/>
          <w:color w:val="333333"/>
          <w:sz w:val="20"/>
          <w:szCs w:val="20"/>
        </w:rPr>
        <w:t>.</w:t>
      </w:r>
    </w:p>
    <w:p w14:paraId="2E1DDA05" w14:textId="77777777" w:rsidR="0093556B" w:rsidRPr="0093556B" w:rsidRDefault="0093556B" w:rsidP="0093556B">
      <w:pPr>
        <w:spacing w:before="100" w:beforeAutospacing="1" w:after="100" w:afterAutospacing="1"/>
        <w:outlineLvl w:val="1"/>
        <w:rPr>
          <w:rFonts w:ascii="Daytona" w:eastAsia="Times New Roman" w:hAnsi="Daytona" w:cs="Arial"/>
          <w:b/>
          <w:bCs/>
          <w:color w:val="000000" w:themeColor="text1"/>
          <w:sz w:val="20"/>
          <w:szCs w:val="20"/>
        </w:rPr>
      </w:pPr>
      <w:r>
        <w:rPr>
          <w:rFonts w:ascii="Daytona" w:hAnsi="Daytona" w:cs="Arial"/>
          <w:b/>
          <w:color w:val="333333"/>
          <w:sz w:val="20"/>
          <w:szCs w:val="20"/>
          <w:u w:val="single"/>
        </w:rPr>
        <w:t>P</w:t>
      </w:r>
      <w:r w:rsidRPr="0093556B">
        <w:rPr>
          <w:rFonts w:ascii="Daytona" w:hAnsi="Daytona" w:cs="Arial"/>
          <w:b/>
          <w:color w:val="333333"/>
          <w:sz w:val="20"/>
          <w:szCs w:val="20"/>
          <w:u w:val="single"/>
        </w:rPr>
        <w:t>rerequisite for the health guarantee to be valid.</w:t>
      </w:r>
    </w:p>
    <w:p w14:paraId="4A41D0C0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Keep your puppy up to date on shots, worming and other preventatives (Heartworm, flea/tick).</w:t>
      </w:r>
    </w:p>
    <w:p w14:paraId="59F234E8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Find a vet that you feel comfortable with and keep regular appointments, so your vet gets to know your puppy.</w:t>
      </w:r>
    </w:p>
    <w:p w14:paraId="3BE49C59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Feed your puppy a good, well-balanced diet.  Should be on puppy food for 1</w:t>
      </w:r>
      <w:r w:rsidRPr="0093556B">
        <w:rPr>
          <w:rFonts w:ascii="Daytona" w:eastAsia="Times New Roman" w:hAnsi="Daytona" w:cs="Arial"/>
          <w:color w:val="333333"/>
          <w:sz w:val="20"/>
          <w:szCs w:val="20"/>
          <w:vertAlign w:val="superscript"/>
        </w:rPr>
        <w:t>st</w:t>
      </w:r>
      <w:r w:rsidRPr="0093556B">
        <w:rPr>
          <w:rFonts w:ascii="Daytona" w:eastAsia="Times New Roman" w:hAnsi="Daytona" w:cs="Arial"/>
          <w:color w:val="333333"/>
          <w:sz w:val="20"/>
          <w:szCs w:val="20"/>
        </w:rPr>
        <w:t xml:space="preserve"> year.</w:t>
      </w:r>
    </w:p>
    <w:p w14:paraId="4C4EC3AB" w14:textId="54810761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 xml:space="preserve">We feed our puppies </w:t>
      </w:r>
      <w:r w:rsidR="00446DED"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  <w:t>Pro Plan Puppy for  sensitive stomachs salmon flavor</w:t>
      </w:r>
      <w:r w:rsidRPr="0093556B"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  <w:t xml:space="preserve"> (we suggest using with water until 10 weeks)</w:t>
      </w:r>
    </w:p>
    <w:p w14:paraId="04B55FF3" w14:textId="7A8A5E56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bCs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bCs/>
          <w:color w:val="333333"/>
          <w:sz w:val="20"/>
          <w:szCs w:val="20"/>
        </w:rPr>
        <w:t xml:space="preserve">Keep anything harmful / poisonous out of </w:t>
      </w:r>
      <w:r w:rsidR="00F55E76" w:rsidRPr="0093556B">
        <w:rPr>
          <w:rFonts w:ascii="Daytona" w:eastAsia="Times New Roman" w:hAnsi="Daytona" w:cs="Arial"/>
          <w:bCs/>
          <w:color w:val="333333"/>
          <w:sz w:val="20"/>
          <w:szCs w:val="20"/>
        </w:rPr>
        <w:t>puppy’s</w:t>
      </w:r>
      <w:r w:rsidRPr="0093556B">
        <w:rPr>
          <w:rFonts w:ascii="Daytona" w:eastAsia="Times New Roman" w:hAnsi="Daytona" w:cs="Arial"/>
          <w:bCs/>
          <w:color w:val="333333"/>
          <w:sz w:val="20"/>
          <w:szCs w:val="20"/>
        </w:rPr>
        <w:t xml:space="preserve"> reach.</w:t>
      </w:r>
    </w:p>
    <w:p w14:paraId="3D2EA52D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color w:val="333333"/>
          <w:sz w:val="20"/>
          <w:szCs w:val="20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Avoid exposing your puppy to physically stressful situations, such as frequent stair climbing or standing on concrete for long periods of time during his formative years.</w:t>
      </w:r>
    </w:p>
    <w:p w14:paraId="41837628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Make sure your puppy has plenty of exercise on a regular basis, and whenever possible. Don't overdo it in the first few months. Avoid rough play with older dogs that could injure young pups inadvertently.</w:t>
      </w:r>
    </w:p>
    <w:p w14:paraId="6B58A8F5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</w:pPr>
      <w:r w:rsidRPr="0093556B">
        <w:rPr>
          <w:rFonts w:ascii="Daytona" w:eastAsia="Times New Roman" w:hAnsi="Daytona" w:cs="Arial"/>
          <w:color w:val="333333"/>
          <w:sz w:val="20"/>
          <w:szCs w:val="20"/>
        </w:rPr>
        <w:t>Puppies need lots of rest too. (They are big lap dogs you know.)</w:t>
      </w:r>
    </w:p>
    <w:p w14:paraId="4356A355" w14:textId="77777777" w:rsidR="0093556B" w:rsidRPr="0093556B" w:rsidRDefault="0093556B" w:rsidP="0093556B">
      <w:pPr>
        <w:numPr>
          <w:ilvl w:val="0"/>
          <w:numId w:val="1"/>
        </w:numPr>
        <w:spacing w:before="100" w:beforeAutospacing="1" w:after="100" w:afterAutospacing="1"/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</w:pPr>
      <w:r w:rsidRPr="0093556B"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  <w:t>If any of the following guidelines are not upheld the puppy warrantee may become void and null.</w:t>
      </w:r>
    </w:p>
    <w:p w14:paraId="6DC4D61C" w14:textId="77777777" w:rsidR="0093556B" w:rsidRPr="0093556B" w:rsidRDefault="0093556B" w:rsidP="0093556B">
      <w:pPr>
        <w:spacing w:before="100" w:beforeAutospacing="1" w:after="100" w:afterAutospacing="1"/>
        <w:ind w:left="720"/>
        <w:rPr>
          <w:rFonts w:ascii="Daytona" w:eastAsia="Times New Roman" w:hAnsi="Daytona" w:cs="Arial"/>
          <w:b/>
          <w:color w:val="333333"/>
          <w:sz w:val="20"/>
          <w:szCs w:val="20"/>
          <w:u w:val="single"/>
        </w:rPr>
      </w:pPr>
      <w:r w:rsidRPr="0093556B">
        <w:rPr>
          <w:rFonts w:ascii="Daytona" w:hAnsi="Daytona" w:cs="Arial"/>
          <w:sz w:val="20"/>
          <w:szCs w:val="20"/>
        </w:rPr>
        <w:t>The puppy has been inspected by a practicing veterinary surgeon prior to sale and the details of the veterinary surgeon and the outcome of the inspection have been passed to the purchaser. (Health Certificate provided)</w:t>
      </w:r>
    </w:p>
    <w:p w14:paraId="3356CF08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Date, Declarations and Signatures:</w:t>
      </w:r>
    </w:p>
    <w:p w14:paraId="24513E4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5BCDD6A5" w14:textId="77777777" w:rsidR="0093556B" w:rsidRPr="0093556B" w:rsidRDefault="0093556B" w:rsidP="0093556B">
      <w:pPr>
        <w:ind w:left="360" w:hanging="360"/>
        <w:rPr>
          <w:rFonts w:ascii="Daytona" w:hAnsi="Daytona" w:cs="Arial"/>
          <w:b/>
          <w:sz w:val="20"/>
          <w:szCs w:val="20"/>
          <w:u w:val="single"/>
        </w:rPr>
      </w:pPr>
    </w:p>
    <w:p w14:paraId="02B05708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bCs/>
          <w:sz w:val="20"/>
          <w:szCs w:val="20"/>
        </w:rPr>
        <w:t>Date of Purchase: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="00DB6789">
        <w:rPr>
          <w:rFonts w:ascii="Daytona" w:hAnsi="Daytona" w:cs="Arial"/>
          <w:sz w:val="20"/>
          <w:szCs w:val="20"/>
        </w:rPr>
        <w:t>_______________</w:t>
      </w:r>
      <w:r w:rsidRPr="0093556B">
        <w:rPr>
          <w:rFonts w:ascii="Daytona" w:hAnsi="Daytona" w:cs="Arial"/>
          <w:sz w:val="20"/>
          <w:szCs w:val="20"/>
        </w:rPr>
        <w:t xml:space="preserve">          </w:t>
      </w:r>
      <w:r w:rsidRPr="0093556B">
        <w:rPr>
          <w:rFonts w:ascii="Daytona" w:hAnsi="Daytona" w:cs="Arial"/>
          <w:sz w:val="20"/>
          <w:szCs w:val="20"/>
          <w:u w:val="single"/>
        </w:rPr>
        <w:t>_____$</w:t>
      </w:r>
      <w:r w:rsidRPr="0093556B">
        <w:rPr>
          <w:rFonts w:ascii="Daytona" w:hAnsi="Daytona" w:cs="Arial"/>
          <w:sz w:val="20"/>
          <w:szCs w:val="20"/>
        </w:rPr>
        <w:t xml:space="preserve">50 waitlist already applied.  </w:t>
      </w:r>
    </w:p>
    <w:p w14:paraId="42076E47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  </w:t>
      </w:r>
    </w:p>
    <w:p w14:paraId="321E5F41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*Deposit of </w:t>
      </w:r>
      <w:r w:rsidRPr="0093556B">
        <w:rPr>
          <w:rFonts w:ascii="Daytona" w:hAnsi="Daytona" w:cs="Arial"/>
          <w:sz w:val="20"/>
          <w:szCs w:val="20"/>
          <w:u w:val="single"/>
        </w:rPr>
        <w:t>$</w:t>
      </w:r>
      <w:r w:rsidR="00D200B2">
        <w:rPr>
          <w:rFonts w:ascii="Daytona" w:hAnsi="Daytona" w:cs="Arial"/>
          <w:sz w:val="20"/>
          <w:szCs w:val="20"/>
          <w:u w:val="single"/>
        </w:rPr>
        <w:t>______________</w:t>
      </w:r>
      <w:r w:rsidRPr="0093556B">
        <w:rPr>
          <w:rFonts w:ascii="Daytona" w:hAnsi="Daytona" w:cs="Arial"/>
          <w:sz w:val="20"/>
          <w:szCs w:val="20"/>
          <w:u w:val="single"/>
        </w:rPr>
        <w:t xml:space="preserve"> ($450/500)</w:t>
      </w:r>
      <w:r w:rsidRPr="0093556B">
        <w:rPr>
          <w:rFonts w:ascii="Daytona" w:hAnsi="Daytona" w:cs="Arial"/>
          <w:sz w:val="20"/>
          <w:szCs w:val="20"/>
        </w:rPr>
        <w:t xml:space="preserve"> to be applied to the remaining balance of $_____</w:t>
      </w:r>
      <w:r w:rsidR="00D200B2">
        <w:rPr>
          <w:rFonts w:ascii="Daytona" w:hAnsi="Daytona" w:cs="Arial"/>
          <w:sz w:val="20"/>
          <w:szCs w:val="20"/>
        </w:rPr>
        <w:t>___</w:t>
      </w:r>
      <w:r w:rsidRPr="0093556B">
        <w:rPr>
          <w:rFonts w:ascii="Daytona" w:hAnsi="Daytona" w:cs="Arial"/>
          <w:sz w:val="20"/>
          <w:szCs w:val="20"/>
        </w:rPr>
        <w:t xml:space="preserve"> to be </w:t>
      </w:r>
    </w:p>
    <w:p w14:paraId="523919B4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</w:p>
    <w:p w14:paraId="739BE71A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lastRenderedPageBreak/>
        <w:t xml:space="preserve">paid in </w:t>
      </w:r>
      <w:r w:rsidRPr="0093556B">
        <w:rPr>
          <w:rFonts w:ascii="Daytona" w:hAnsi="Daytona" w:cs="Arial"/>
          <w:b/>
          <w:sz w:val="20"/>
          <w:szCs w:val="20"/>
          <w:u w:val="single"/>
        </w:rPr>
        <w:t xml:space="preserve">CASH , </w:t>
      </w:r>
      <w:r w:rsidRPr="0093556B">
        <w:rPr>
          <w:rFonts w:ascii="Daytona" w:hAnsi="Daytona" w:cs="Arial"/>
          <w:sz w:val="20"/>
          <w:szCs w:val="20"/>
        </w:rPr>
        <w:t>on the day of pick-up</w:t>
      </w:r>
      <w:r w:rsidR="00B26A71">
        <w:rPr>
          <w:rFonts w:ascii="Daytona" w:hAnsi="Daytona" w:cs="Arial"/>
          <w:sz w:val="20"/>
          <w:szCs w:val="20"/>
        </w:rPr>
        <w:t xml:space="preserve"> OR paid in full before shipping.</w:t>
      </w:r>
      <w:r w:rsidRPr="0093556B">
        <w:rPr>
          <w:rFonts w:ascii="Daytona" w:hAnsi="Daytona" w:cs="Arial"/>
          <w:sz w:val="20"/>
          <w:szCs w:val="20"/>
        </w:rPr>
        <w:t xml:space="preserve"> </w:t>
      </w:r>
      <w:r w:rsidRPr="00D200B2">
        <w:rPr>
          <w:rFonts w:ascii="Daytona" w:hAnsi="Daytona" w:cs="Arial"/>
          <w:b/>
          <w:bCs/>
          <w:sz w:val="20"/>
          <w:szCs w:val="20"/>
        </w:rPr>
        <w:t xml:space="preserve">Puppy selection Weekend </w:t>
      </w:r>
      <w:r w:rsidR="00D200B2">
        <w:rPr>
          <w:rFonts w:ascii="Daytona" w:hAnsi="Daytona" w:cs="Arial"/>
          <w:b/>
          <w:bCs/>
          <w:sz w:val="20"/>
          <w:szCs w:val="20"/>
          <w:u w:val="single"/>
        </w:rPr>
        <w:t>___________________</w:t>
      </w:r>
      <w:r w:rsidRPr="0093556B">
        <w:rPr>
          <w:rFonts w:ascii="Daytona" w:hAnsi="Daytona" w:cs="Arial"/>
          <w:sz w:val="20"/>
          <w:szCs w:val="20"/>
        </w:rPr>
        <w:t>date)</w:t>
      </w:r>
    </w:p>
    <w:p w14:paraId="3EFDD30C" w14:textId="77777777" w:rsidR="0093556B" w:rsidRPr="0093556B" w:rsidRDefault="0093556B" w:rsidP="0093556B">
      <w:pPr>
        <w:ind w:right="-270"/>
        <w:rPr>
          <w:rFonts w:ascii="Daytona" w:hAnsi="Daytona" w:cs="Arial"/>
          <w:sz w:val="20"/>
          <w:szCs w:val="20"/>
          <w:u w:val="single"/>
        </w:rPr>
      </w:pPr>
    </w:p>
    <w:p w14:paraId="2A963DEA" w14:textId="77777777" w:rsidR="00D200B2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Puppy will be scheduled for </w:t>
      </w:r>
      <w:r w:rsidRPr="00D200B2">
        <w:rPr>
          <w:rFonts w:ascii="Daytona" w:hAnsi="Daytona" w:cs="Arial"/>
          <w:b/>
          <w:bCs/>
          <w:sz w:val="20"/>
          <w:szCs w:val="20"/>
        </w:rPr>
        <w:t>pick up</w:t>
      </w:r>
      <w:r w:rsidRPr="0093556B">
        <w:rPr>
          <w:rFonts w:ascii="Daytona" w:hAnsi="Daytona" w:cs="Arial"/>
          <w:sz w:val="20"/>
          <w:szCs w:val="20"/>
        </w:rPr>
        <w:t xml:space="preserve">: </w:t>
      </w:r>
      <w:r w:rsidR="00D200B2">
        <w:rPr>
          <w:rFonts w:ascii="Daytona" w:hAnsi="Daytona" w:cs="Arial"/>
          <w:b/>
          <w:bCs/>
          <w:sz w:val="20"/>
          <w:szCs w:val="20"/>
          <w:u w:val="single"/>
        </w:rPr>
        <w:t>___________________________________</w:t>
      </w: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 xml:space="preserve"> (date)</w:t>
      </w:r>
      <w:r w:rsidRPr="0093556B">
        <w:rPr>
          <w:rFonts w:ascii="Daytona" w:hAnsi="Daytona" w:cs="Arial"/>
          <w:sz w:val="20"/>
          <w:szCs w:val="20"/>
        </w:rPr>
        <w:t xml:space="preserve"> </w:t>
      </w:r>
    </w:p>
    <w:p w14:paraId="60D20994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                                          </w:t>
      </w:r>
    </w:p>
    <w:p w14:paraId="74C66F38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* Deposit must be received within 1 week of signing the contract failure to do so gives the Seller the right to bump placement in selection process.</w:t>
      </w:r>
    </w:p>
    <w:p w14:paraId="7BA5AC3B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</w:p>
    <w:p w14:paraId="1DCD3B10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* Deposit is non-refundable if buyer changes their mind.  Deposit is refundable if dog is unhealthy or does not survive until the date of transfer of ownership.</w:t>
      </w:r>
    </w:p>
    <w:p w14:paraId="655F9061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</w:p>
    <w:p w14:paraId="1E32C297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</w:p>
    <w:p w14:paraId="1C5FDD2B" w14:textId="77777777" w:rsidR="0093556B" w:rsidRPr="0093556B" w:rsidRDefault="0093556B" w:rsidP="0093556B">
      <w:pPr>
        <w:rPr>
          <w:rFonts w:ascii="Daytona" w:hAnsi="Daytona" w:cs="Arial"/>
          <w:b/>
          <w:bCs/>
          <w:sz w:val="20"/>
          <w:szCs w:val="20"/>
          <w:u w:val="single"/>
        </w:rPr>
      </w:pPr>
    </w:p>
    <w:p w14:paraId="24B48AF2" w14:textId="77777777" w:rsidR="0093556B" w:rsidRPr="0093556B" w:rsidRDefault="0093556B" w:rsidP="0093556B">
      <w:pPr>
        <w:ind w:left="720"/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</w:p>
    <w:p w14:paraId="3D4334F7" w14:textId="77777777" w:rsidR="0093556B" w:rsidRPr="0093556B" w:rsidRDefault="0093556B" w:rsidP="0093556B">
      <w:pPr>
        <w:rPr>
          <w:rFonts w:ascii="Daytona" w:hAnsi="Daytona" w:cs="Arial"/>
          <w:b/>
          <w:sz w:val="20"/>
          <w:szCs w:val="20"/>
          <w:u w:val="single"/>
        </w:rPr>
      </w:pPr>
      <w:r w:rsidRPr="0093556B">
        <w:rPr>
          <w:rFonts w:ascii="Daytona" w:hAnsi="Daytona" w:cs="Arial"/>
          <w:b/>
          <w:sz w:val="20"/>
          <w:szCs w:val="20"/>
          <w:u w:val="single"/>
        </w:rPr>
        <w:t>Declaration by Purchaser:</w:t>
      </w:r>
    </w:p>
    <w:p w14:paraId="5653B368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 xml:space="preserve">I/we confirm that I/we have read and had a full explanation of all the detail and meaning of this contract prior to purchase and I/we fully understand it’s purpose and reason. I/We understand the health guarantee, I/We also confirm that we are purchasing this dog for myself/ ourselves and not as agents for a third party. </w:t>
      </w:r>
    </w:p>
    <w:p w14:paraId="64168827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4F72252C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6908DD2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14181428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7AC9FBD9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________________________________________________</w:t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  <w:t>____________</w:t>
      </w:r>
    </w:p>
    <w:p w14:paraId="31CFB25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Buyer’s signature</w:t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  <w:t>date</w:t>
      </w:r>
    </w:p>
    <w:p w14:paraId="07F871EB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61370974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1772931D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</w:p>
    <w:p w14:paraId="21828F90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b/>
          <w:bCs/>
          <w:sz w:val="20"/>
          <w:szCs w:val="20"/>
          <w:u w:val="single"/>
        </w:rPr>
        <w:t>Amy Serkedakis</w:t>
      </w:r>
      <w:r w:rsidRPr="0093556B">
        <w:rPr>
          <w:rFonts w:ascii="Daytona" w:hAnsi="Daytona" w:cs="Arial"/>
          <w:sz w:val="20"/>
          <w:szCs w:val="20"/>
          <w:u w:val="single"/>
        </w:rPr>
        <w:t xml:space="preserve"> </w:t>
      </w:r>
      <w:r w:rsidRPr="0093556B">
        <w:rPr>
          <w:rFonts w:ascii="Daytona" w:hAnsi="Daytona" w:cs="Arial"/>
          <w:sz w:val="20"/>
          <w:szCs w:val="20"/>
        </w:rPr>
        <w:t>_______________________________________</w:t>
      </w:r>
      <w:r w:rsidRPr="0093556B">
        <w:rPr>
          <w:rFonts w:ascii="Daytona" w:hAnsi="Daytona" w:cs="Arial"/>
          <w:sz w:val="20"/>
          <w:szCs w:val="20"/>
        </w:rPr>
        <w:tab/>
      </w:r>
      <w:r w:rsidR="009F45E3">
        <w:rPr>
          <w:rFonts w:ascii="Daytona" w:hAnsi="Daytona" w:cs="Arial"/>
          <w:sz w:val="20"/>
          <w:szCs w:val="20"/>
        </w:rPr>
        <w:t>____________</w:t>
      </w:r>
    </w:p>
    <w:p w14:paraId="28CA3A7E" w14:textId="77777777" w:rsidR="0093556B" w:rsidRPr="0093556B" w:rsidRDefault="0093556B" w:rsidP="0093556B">
      <w:pPr>
        <w:rPr>
          <w:rFonts w:ascii="Daytona" w:hAnsi="Daytona" w:cs="Arial"/>
          <w:sz w:val="20"/>
          <w:szCs w:val="20"/>
        </w:rPr>
      </w:pPr>
      <w:r w:rsidRPr="0093556B">
        <w:rPr>
          <w:rFonts w:ascii="Daytona" w:hAnsi="Daytona" w:cs="Arial"/>
          <w:sz w:val="20"/>
          <w:szCs w:val="20"/>
        </w:rPr>
        <w:t>Breeder’s signature</w:t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</w:r>
      <w:r w:rsidRPr="0093556B">
        <w:rPr>
          <w:rFonts w:ascii="Daytona" w:hAnsi="Daytona" w:cs="Arial"/>
          <w:sz w:val="20"/>
          <w:szCs w:val="20"/>
        </w:rPr>
        <w:tab/>
        <w:t>date</w:t>
      </w:r>
    </w:p>
    <w:p w14:paraId="7132A992" w14:textId="77777777" w:rsidR="0093556B" w:rsidRPr="0093556B" w:rsidRDefault="0093556B">
      <w:pPr>
        <w:rPr>
          <w:rFonts w:ascii="Daytona" w:hAnsi="Daytona"/>
          <w:sz w:val="20"/>
          <w:szCs w:val="20"/>
        </w:rPr>
      </w:pPr>
    </w:p>
    <w:sectPr w:rsidR="0093556B" w:rsidRPr="0093556B" w:rsidSect="00935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ytona">
    <w:panose1 w:val="020B0604030500040204"/>
    <w:charset w:val="00"/>
    <w:family w:val="swiss"/>
    <w:pitch w:val="variable"/>
    <w:sig w:usb0="800002EF" w:usb1="0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930"/>
    <w:multiLevelType w:val="multilevel"/>
    <w:tmpl w:val="C372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346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76"/>
    <w:rsid w:val="00020867"/>
    <w:rsid w:val="000B5BF1"/>
    <w:rsid w:val="00175DDD"/>
    <w:rsid w:val="00215E73"/>
    <w:rsid w:val="00420A70"/>
    <w:rsid w:val="00446DED"/>
    <w:rsid w:val="007C756A"/>
    <w:rsid w:val="00801479"/>
    <w:rsid w:val="00865F20"/>
    <w:rsid w:val="0093556B"/>
    <w:rsid w:val="0098627B"/>
    <w:rsid w:val="009E6826"/>
    <w:rsid w:val="009F45E3"/>
    <w:rsid w:val="00B22133"/>
    <w:rsid w:val="00B26A71"/>
    <w:rsid w:val="00BA58DC"/>
    <w:rsid w:val="00D200B2"/>
    <w:rsid w:val="00DB6789"/>
    <w:rsid w:val="00DC776D"/>
    <w:rsid w:val="00E72788"/>
    <w:rsid w:val="00F55E76"/>
    <w:rsid w:val="00F62416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D51601"/>
  <w15:chartTrackingRefBased/>
  <w15:docId w15:val="{F9A3AB8A-7FF9-894C-B250-8DE32AE9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6B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5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5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5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5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5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5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5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5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5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yserkedakis/Desktop/BeachsideSunnyDoodles/Puppy%20Contract%20REV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Puppy Contract REV 2025.dotx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Nicholas Serkedakis</cp:lastModifiedBy>
  <cp:revision>2</cp:revision>
  <cp:lastPrinted>2025-02-06T15:13:00Z</cp:lastPrinted>
  <dcterms:created xsi:type="dcterms:W3CDTF">2025-03-13T16:20:00Z</dcterms:created>
  <dcterms:modified xsi:type="dcterms:W3CDTF">2025-03-13T16:20:00Z</dcterms:modified>
</cp:coreProperties>
</file>