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9118" w14:textId="0A4A6374" w:rsidR="0037045E" w:rsidRDefault="0037045E" w:rsidP="00322FC5">
      <w:r w:rsidRPr="00D76BCC">
        <w:rPr>
          <w:rFonts w:ascii="Calibri" w:eastAsia="Calibri" w:hAnsi="Calibri" w:cs="Times New Roman"/>
          <w:noProof/>
          <w:lang w:val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6DC222" wp14:editId="264241B9">
                <wp:simplePos x="0" y="0"/>
                <wp:positionH relativeFrom="margin">
                  <wp:posOffset>-45085</wp:posOffset>
                </wp:positionH>
                <wp:positionV relativeFrom="paragraph">
                  <wp:posOffset>-40640</wp:posOffset>
                </wp:positionV>
                <wp:extent cx="6991350" cy="15621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1562100"/>
                          <a:chOff x="0" y="0"/>
                          <a:chExt cx="6181725" cy="14192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6181725" cy="1419225"/>
                            <a:chOff x="0" y="0"/>
                            <a:chExt cx="6181725" cy="1419225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47725"/>
                              <a:ext cx="5973446" cy="142875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513829" w14:textId="77777777" w:rsidR="00D76BCC" w:rsidRDefault="00D76BCC" w:rsidP="00D76BCC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6181725" cy="1419225"/>
                              <a:chOff x="19049" y="0"/>
                              <a:chExt cx="6181726" cy="1419225"/>
                            </a:xfrm>
                          </wpg:grpSpPr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23825" y="832183"/>
                                <a:ext cx="6076950" cy="2644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DEF2E" w14:textId="77777777" w:rsidR="00D76BCC" w:rsidRPr="00E14149" w:rsidRDefault="00D76BCC" w:rsidP="00D76BCC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16"/>
                                    </w:rPr>
                                    <w:t xml:space="preserve">                                                                      </w:t>
                                  </w:r>
                                  <w:r w:rsidRPr="00E14149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16"/>
                                    </w:rPr>
                                    <w:t>P.O. BOX 1002 • CROSS LA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16"/>
                                    </w:rPr>
                                    <w:t>KE, MB. • R0B 0J0 • 204-676-3955</w:t>
                                  </w:r>
                                </w:p>
                                <w:p w14:paraId="237DA5EF" w14:textId="2786384C" w:rsidR="00D76BCC" w:rsidRDefault="00D76BCC" w:rsidP="00D76BCC"/>
                                <w:p w14:paraId="632A90CD" w14:textId="7301F677" w:rsidR="0037045E" w:rsidRDefault="0037045E" w:rsidP="00D76BCC"/>
                                <w:p w14:paraId="2D5925F2" w14:textId="77777777" w:rsidR="0037045E" w:rsidRDefault="0037045E" w:rsidP="00D76B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19049" y="638175"/>
                                <a:ext cx="59734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2929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46FD7" w14:textId="77777777" w:rsidR="00D76BCC" w:rsidRDefault="00D76BCC" w:rsidP="00D76B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" name="Picture 2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519" r="69138" b="-4881"/>
                              <a:stretch/>
                            </pic:blipFill>
                            <pic:spPr bwMode="auto">
                              <a:xfrm>
                                <a:off x="904875" y="0"/>
                                <a:ext cx="13239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5" r="69070"/>
                          <a:stretch/>
                        </pic:blipFill>
                        <pic:spPr bwMode="auto">
                          <a:xfrm>
                            <a:off x="885825" y="0"/>
                            <a:ext cx="1304925" cy="13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DC222" id="Group 3" o:spid="_x0000_s1026" style="position:absolute;margin-left:-3.55pt;margin-top:-3.2pt;width:550.5pt;height:123pt;z-index:251661312;mso-position-horizontal-relative:margin;mso-width-relative:margin;mso-height-relative:margin" coordsize="61817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">
                <v:group id="Group 16" o:spid="_x0000_s1027" style="position:absolute;width:61817;height:14192" coordsize="61817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8477;width:5973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" fillcolor="#33c" stroked="f">
                    <v:textbox>
                      <w:txbxContent>
                        <w:p w14:paraId="27513829" w14:textId="77777777" w:rsidR="00D76BCC" w:rsidRDefault="00D76BCC" w:rsidP="00D76BCC"/>
                      </w:txbxContent>
                    </v:textbox>
                  </v:shape>
                  <v:group id="Group 18" o:spid="_x0000_s1029" style="position:absolute;width:61817;height:14192" coordorigin="190" coordsize="61817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 Box 19" o:spid="_x0000_s1030" type="#_x0000_t202" style="position:absolute;left:1238;top:8321;width:6076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5B6DEF2E" w14:textId="77777777" w:rsidR="00D76BCC" w:rsidRPr="00E14149" w:rsidRDefault="00D76BCC" w:rsidP="00D76BC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16"/>
                              </w:rPr>
                              <w:t xml:space="preserve">                                                                      </w:t>
                            </w:r>
                            <w:r w:rsidRPr="00E1414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6"/>
                              </w:rPr>
                              <w:t>P.O. BOX 1002 • CROSS LA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16"/>
                              </w:rPr>
                              <w:t>KE, MB. • R0B 0J0 • 204-676-3955</w:t>
                            </w:r>
                          </w:p>
                          <w:p w14:paraId="237DA5EF" w14:textId="2786384C" w:rsidR="00D76BCC" w:rsidRDefault="00D76BCC" w:rsidP="00D76BCC"/>
                          <w:p w14:paraId="632A90CD" w14:textId="7301F677" w:rsidR="0037045E" w:rsidRDefault="0037045E" w:rsidP="00D76BCC"/>
                          <w:p w14:paraId="2D5925F2" w14:textId="77777777" w:rsidR="0037045E" w:rsidRDefault="0037045E" w:rsidP="00D76BCC"/>
                        </w:txbxContent>
                      </v:textbox>
                    </v:shape>
                    <v:shape id="Text Box 20" o:spid="_x0000_s1031" type="#_x0000_t202" style="position:absolute;left:190;top:6381;width:59734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" fillcolor="#ff2929" stroked="f" strokeweight=".5pt">
                      <v:textbox>
                        <w:txbxContent>
                          <w:p w14:paraId="6BE46FD7" w14:textId="77777777" w:rsidR="00D76BCC" w:rsidRDefault="00D76BCC" w:rsidP="00D76BCC"/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32" type="#_x0000_t75" style="position:absolute;left:9048;width:13240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">
                      <v:imagedata r:id="rId9" o:title="" cropbottom="-3199f" cropleft="5583f" cropright="45310f"/>
                    </v:shape>
                  </v:group>
                </v:group>
                <v:shape id="Picture 22" o:spid="_x0000_s1033" type="#_x0000_t75" style="position:absolute;left:8858;width:13049;height:1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">
                  <v:imagedata r:id="rId10" o:title="" cropleft="5882f" cropright="45266f"/>
                </v:shape>
                <w10:wrap anchorx="margin"/>
              </v:group>
            </w:pict>
          </mc:Fallback>
        </mc:AlternateContent>
      </w:r>
      <w:r w:rsidR="00C57CA7">
        <w:t xml:space="preserve"> </w:t>
      </w:r>
    </w:p>
    <w:p w14:paraId="1ECB0630" w14:textId="77777777" w:rsidR="0037045E" w:rsidRDefault="0037045E" w:rsidP="00322FC5"/>
    <w:p w14:paraId="73254980" w14:textId="77777777" w:rsidR="0037045E" w:rsidRDefault="0037045E" w:rsidP="00322FC5"/>
    <w:p w14:paraId="218A6124" w14:textId="77777777" w:rsidR="0037045E" w:rsidRDefault="0037045E" w:rsidP="00322FC5"/>
    <w:p w14:paraId="2599F17F" w14:textId="09155D67" w:rsidR="00322FC5" w:rsidRDefault="00322FC5" w:rsidP="00303682">
      <w:pPr>
        <w:tabs>
          <w:tab w:val="left" w:pos="142"/>
        </w:tabs>
      </w:pPr>
    </w:p>
    <w:p w14:paraId="18B1E8D2" w14:textId="77777777" w:rsidR="008C3261" w:rsidRDefault="008C3261" w:rsidP="00B6247B">
      <w:pPr>
        <w:pStyle w:val="NoSpacing"/>
        <w:jc w:val="center"/>
        <w:rPr>
          <w:b/>
          <w:bCs/>
          <w:sz w:val="24"/>
          <w:szCs w:val="24"/>
        </w:rPr>
      </w:pPr>
    </w:p>
    <w:p w14:paraId="66617EE0" w14:textId="0DA89D94" w:rsidR="003E4419" w:rsidRPr="00B6247B" w:rsidRDefault="003E4419" w:rsidP="00B6247B">
      <w:pPr>
        <w:pStyle w:val="NoSpacing"/>
        <w:jc w:val="center"/>
        <w:rPr>
          <w:b/>
          <w:bCs/>
          <w:sz w:val="24"/>
          <w:szCs w:val="24"/>
        </w:rPr>
      </w:pPr>
      <w:r w:rsidRPr="00B6247B">
        <w:rPr>
          <w:b/>
          <w:bCs/>
          <w:sz w:val="24"/>
          <w:szCs w:val="24"/>
        </w:rPr>
        <w:t>PIMICIKAMAK GAS BAR &amp; C-STORE</w:t>
      </w:r>
    </w:p>
    <w:p w14:paraId="38BAB4FB" w14:textId="239C2C0B" w:rsidR="00B6247B" w:rsidRPr="00B6247B" w:rsidRDefault="00B6247B" w:rsidP="00B6247B">
      <w:pPr>
        <w:pStyle w:val="NoSpacing"/>
        <w:jc w:val="center"/>
        <w:rPr>
          <w:b/>
          <w:bCs/>
          <w:sz w:val="24"/>
          <w:szCs w:val="24"/>
        </w:rPr>
      </w:pPr>
      <w:r w:rsidRPr="00B6247B">
        <w:rPr>
          <w:b/>
          <w:bCs/>
          <w:sz w:val="24"/>
          <w:szCs w:val="24"/>
        </w:rPr>
        <w:t>JOB APPLICATION</w:t>
      </w:r>
    </w:p>
    <w:p w14:paraId="39525DA4" w14:textId="403A3819" w:rsidR="00B6247B" w:rsidRDefault="00B6247B" w:rsidP="00B6247B">
      <w:pPr>
        <w:pStyle w:val="NoSpacing"/>
        <w:rPr>
          <w:sz w:val="24"/>
          <w:szCs w:val="24"/>
        </w:rPr>
      </w:pPr>
    </w:p>
    <w:p w14:paraId="1486FC77" w14:textId="401007E7" w:rsidR="008C3261" w:rsidRPr="008C3261" w:rsidRDefault="008C3261" w:rsidP="00B624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Applying For:</w:t>
      </w:r>
      <w:r>
        <w:rPr>
          <w:b/>
          <w:bCs/>
          <w:sz w:val="24"/>
          <w:szCs w:val="24"/>
        </w:rPr>
        <w:tab/>
        <w:t>Gas Jockey: _____</w:t>
      </w:r>
      <w:r>
        <w:rPr>
          <w:b/>
          <w:bCs/>
          <w:sz w:val="24"/>
          <w:szCs w:val="24"/>
        </w:rPr>
        <w:tab/>
        <w:t>Cashier: _____</w:t>
      </w:r>
      <w:r>
        <w:rPr>
          <w:b/>
          <w:bCs/>
          <w:sz w:val="24"/>
          <w:szCs w:val="24"/>
        </w:rPr>
        <w:tab/>
        <w:t>Kitchen: _____</w:t>
      </w:r>
    </w:p>
    <w:p w14:paraId="633CCDDA" w14:textId="77777777" w:rsidR="008C3261" w:rsidRDefault="008C3261" w:rsidP="00B6247B">
      <w:pPr>
        <w:pStyle w:val="NoSpacing"/>
        <w:rPr>
          <w:b/>
          <w:bCs/>
          <w:sz w:val="24"/>
          <w:szCs w:val="24"/>
        </w:rPr>
      </w:pPr>
    </w:p>
    <w:p w14:paraId="000652F1" w14:textId="77777777" w:rsidR="008C3261" w:rsidRDefault="008C3261" w:rsidP="00B6247B">
      <w:pPr>
        <w:pStyle w:val="NoSpacing"/>
        <w:rPr>
          <w:b/>
          <w:bCs/>
          <w:sz w:val="24"/>
          <w:szCs w:val="24"/>
        </w:rPr>
      </w:pPr>
    </w:p>
    <w:p w14:paraId="36D613F6" w14:textId="2EB20F6B" w:rsidR="00B6247B" w:rsidRDefault="00B6247B" w:rsidP="00B624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Information:</w:t>
      </w:r>
    </w:p>
    <w:p w14:paraId="662E21C8" w14:textId="12D2DC03" w:rsidR="00B6247B" w:rsidRDefault="00B6247B" w:rsidP="00B6247B">
      <w:pPr>
        <w:pStyle w:val="NoSpacing"/>
        <w:rPr>
          <w:b/>
          <w:bCs/>
          <w:sz w:val="24"/>
          <w:szCs w:val="24"/>
        </w:rPr>
      </w:pPr>
    </w:p>
    <w:p w14:paraId="3E4F1736" w14:textId="2C01F58E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>Name: _________________________________________________________________________________</w:t>
      </w:r>
    </w:p>
    <w:p w14:paraId="6236208D" w14:textId="04B95FD6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Last Name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First Name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Middle Name</w:t>
      </w:r>
    </w:p>
    <w:p w14:paraId="569E54E1" w14:textId="132B282A" w:rsidR="00B6247B" w:rsidRPr="004F7381" w:rsidRDefault="00B6247B" w:rsidP="00B6247B">
      <w:pPr>
        <w:pStyle w:val="NoSpacing"/>
        <w:rPr>
          <w:sz w:val="24"/>
          <w:szCs w:val="24"/>
        </w:rPr>
      </w:pPr>
    </w:p>
    <w:p w14:paraId="49C9F9DA" w14:textId="62758812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>Current Address: _________________________________________________________________________</w:t>
      </w:r>
    </w:p>
    <w:p w14:paraId="51F1F99F" w14:textId="700835A3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Street</w:t>
      </w:r>
      <w:r w:rsidRPr="004F7381">
        <w:rPr>
          <w:sz w:val="24"/>
          <w:szCs w:val="24"/>
        </w:rPr>
        <w:tab/>
        <w:t>Address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P. O. Box #</w:t>
      </w:r>
    </w:p>
    <w:p w14:paraId="08E2D149" w14:textId="77777777" w:rsidR="00B6247B" w:rsidRPr="00D91E39" w:rsidRDefault="00B6247B" w:rsidP="00B6247B">
      <w:pPr>
        <w:pStyle w:val="NoSpacing"/>
        <w:pBdr>
          <w:bottom w:val="single" w:sz="12" w:space="1" w:color="auto"/>
        </w:pBdr>
        <w:jc w:val="right"/>
        <w:rPr>
          <w:sz w:val="24"/>
          <w:szCs w:val="24"/>
        </w:rPr>
      </w:pPr>
    </w:p>
    <w:p w14:paraId="6DB363B5" w14:textId="57796A16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ab/>
        <w:t>Town/City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 xml:space="preserve">Province 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Postal Cod</w:t>
      </w:r>
      <w:r w:rsidR="00D91E39">
        <w:rPr>
          <w:sz w:val="24"/>
          <w:szCs w:val="24"/>
        </w:rPr>
        <w:t>e</w:t>
      </w:r>
    </w:p>
    <w:p w14:paraId="14BFB1E0" w14:textId="1917A63C" w:rsidR="00B6247B" w:rsidRPr="004F7381" w:rsidRDefault="00B6247B" w:rsidP="00B6247B">
      <w:pPr>
        <w:pStyle w:val="NoSpacing"/>
        <w:rPr>
          <w:sz w:val="24"/>
          <w:szCs w:val="24"/>
        </w:rPr>
      </w:pPr>
    </w:p>
    <w:p w14:paraId="2D589C03" w14:textId="17460C65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>Home Phone: ________________________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Other: _____________________</w:t>
      </w:r>
    </w:p>
    <w:p w14:paraId="5A829B71" w14:textId="1DB05C41" w:rsidR="00B6247B" w:rsidRPr="004F7381" w:rsidRDefault="00B6247B" w:rsidP="00B6247B">
      <w:pPr>
        <w:pStyle w:val="NoSpacing"/>
        <w:rPr>
          <w:sz w:val="24"/>
          <w:szCs w:val="24"/>
        </w:rPr>
      </w:pPr>
    </w:p>
    <w:p w14:paraId="11CFF42C" w14:textId="71D6E531" w:rsidR="00B6247B" w:rsidRDefault="00B6247B" w:rsidP="00B6247B">
      <w:pPr>
        <w:pStyle w:val="NoSpacing"/>
        <w:rPr>
          <w:b/>
          <w:bCs/>
          <w:sz w:val="24"/>
          <w:szCs w:val="24"/>
        </w:rPr>
      </w:pPr>
    </w:p>
    <w:p w14:paraId="1CE20D00" w14:textId="0A02A870" w:rsidR="00B6247B" w:rsidRDefault="00B6247B" w:rsidP="00B624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Information:</w:t>
      </w:r>
    </w:p>
    <w:p w14:paraId="2304928D" w14:textId="0176F81A" w:rsidR="00B6247B" w:rsidRDefault="00B6247B" w:rsidP="00B6247B">
      <w:pPr>
        <w:pStyle w:val="NoSpacing"/>
        <w:rPr>
          <w:b/>
          <w:bCs/>
          <w:sz w:val="24"/>
          <w:szCs w:val="24"/>
        </w:rPr>
      </w:pPr>
    </w:p>
    <w:p w14:paraId="4C18BEDB" w14:textId="2E053F73" w:rsidR="00B6247B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>Date of Birth: ________________________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  <w:t>Sex: M ______      F _______</w:t>
      </w:r>
    </w:p>
    <w:p w14:paraId="1A5FED74" w14:textId="6D254A56" w:rsidR="00B6247B" w:rsidRPr="004F7381" w:rsidRDefault="00B6247B" w:rsidP="00B6247B">
      <w:pPr>
        <w:pStyle w:val="NoSpacing"/>
        <w:rPr>
          <w:sz w:val="24"/>
          <w:szCs w:val="24"/>
        </w:rPr>
      </w:pPr>
    </w:p>
    <w:p w14:paraId="41AC3E87" w14:textId="77777777" w:rsidR="004F7381" w:rsidRPr="004F7381" w:rsidRDefault="00B6247B" w:rsidP="00B6247B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>Social Insurance Number: ______________</w:t>
      </w:r>
      <w:r w:rsidR="004F7381" w:rsidRPr="004F7381">
        <w:rPr>
          <w:sz w:val="24"/>
          <w:szCs w:val="24"/>
        </w:rPr>
        <w:t>___________</w:t>
      </w:r>
      <w:r w:rsidR="004F7381" w:rsidRPr="004F7381">
        <w:rPr>
          <w:sz w:val="24"/>
          <w:szCs w:val="24"/>
        </w:rPr>
        <w:tab/>
      </w:r>
      <w:r w:rsidR="004F7381" w:rsidRPr="004F7381">
        <w:rPr>
          <w:sz w:val="24"/>
          <w:szCs w:val="24"/>
        </w:rPr>
        <w:tab/>
      </w:r>
      <w:r w:rsidR="004F7381" w:rsidRPr="004F7381">
        <w:rPr>
          <w:sz w:val="24"/>
          <w:szCs w:val="24"/>
        </w:rPr>
        <w:tab/>
        <w:t>Treaty Number: _____________</w:t>
      </w:r>
    </w:p>
    <w:p w14:paraId="5D61086D" w14:textId="77777777" w:rsidR="004F7381" w:rsidRPr="004F7381" w:rsidRDefault="004F7381" w:rsidP="00B6247B">
      <w:pPr>
        <w:pStyle w:val="NoSpacing"/>
        <w:rPr>
          <w:sz w:val="24"/>
          <w:szCs w:val="24"/>
        </w:rPr>
      </w:pPr>
    </w:p>
    <w:p w14:paraId="5087B876" w14:textId="370EEB1E" w:rsidR="00B6247B" w:rsidRPr="004F7381" w:rsidRDefault="004F7381" w:rsidP="004F7381">
      <w:pPr>
        <w:pStyle w:val="NoSpacing"/>
        <w:rPr>
          <w:sz w:val="24"/>
          <w:szCs w:val="24"/>
        </w:rPr>
      </w:pPr>
      <w:r w:rsidRPr="004F7381">
        <w:rPr>
          <w:sz w:val="24"/>
          <w:szCs w:val="24"/>
        </w:rPr>
        <w:t xml:space="preserve">Do you hold a valid driver’s license: 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="00A5673F" w:rsidRPr="004F7381">
        <w:rPr>
          <w:sz w:val="24"/>
          <w:szCs w:val="24"/>
        </w:rPr>
        <w:t>Yes,</w:t>
      </w:r>
      <w:r w:rsidRPr="004F7381">
        <w:rPr>
          <w:sz w:val="24"/>
          <w:szCs w:val="24"/>
        </w:rPr>
        <w:tab/>
        <w:t>No</w:t>
      </w:r>
      <w:r w:rsidRPr="004F7381">
        <w:rPr>
          <w:sz w:val="24"/>
          <w:szCs w:val="24"/>
        </w:rPr>
        <w:tab/>
      </w:r>
      <w:r w:rsidR="00D91E39" w:rsidRPr="004F7381">
        <w:rPr>
          <w:sz w:val="24"/>
          <w:szCs w:val="24"/>
        </w:rPr>
        <w:t>Class</w:t>
      </w:r>
      <w:r w:rsidR="00D91E39">
        <w:rPr>
          <w:sz w:val="24"/>
          <w:szCs w:val="24"/>
        </w:rPr>
        <w:t>?</w:t>
      </w:r>
      <w:r w:rsidRPr="004F7381">
        <w:rPr>
          <w:sz w:val="24"/>
          <w:szCs w:val="24"/>
        </w:rPr>
        <w:t xml:space="preserve"> _________</w:t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  <w:r w:rsidRPr="004F7381">
        <w:rPr>
          <w:sz w:val="24"/>
          <w:szCs w:val="24"/>
        </w:rPr>
        <w:tab/>
      </w:r>
    </w:p>
    <w:p w14:paraId="55A74E2C" w14:textId="3B5EC65D" w:rsidR="00B6247B" w:rsidRPr="004F7381" w:rsidRDefault="004F7381" w:rsidP="003E4419">
      <w:pPr>
        <w:jc w:val="center"/>
      </w:pPr>
      <w:r w:rsidRPr="004F7381">
        <w:t xml:space="preserve">           Circle One</w:t>
      </w:r>
    </w:p>
    <w:p w14:paraId="7C3422D2" w14:textId="525EB2A4" w:rsidR="004F7381" w:rsidRDefault="004F7381" w:rsidP="004F7381">
      <w:pPr>
        <w:pStyle w:val="NoSpacing"/>
      </w:pPr>
      <w:r>
        <w:t>Language: ___</w:t>
      </w:r>
      <w:r>
        <w:tab/>
        <w:t xml:space="preserve"> English</w:t>
      </w:r>
      <w:r>
        <w:tab/>
      </w:r>
      <w:r>
        <w:tab/>
      </w:r>
      <w:bookmarkStart w:id="0" w:name="_Hlk24984644"/>
      <w:r>
        <w:t xml:space="preserve">Speak: </w:t>
      </w:r>
      <w:r w:rsidR="00A5673F">
        <w:t>Yes,</w:t>
      </w:r>
      <w:r>
        <w:tab/>
        <w:t>No</w:t>
      </w:r>
      <w:r>
        <w:tab/>
      </w:r>
      <w:r>
        <w:tab/>
        <w:t>Written: Yes</w:t>
      </w:r>
      <w:r w:rsidR="00D91E39">
        <w:t>,</w:t>
      </w:r>
      <w:r>
        <w:tab/>
        <w:t>No</w:t>
      </w:r>
      <w:bookmarkEnd w:id="0"/>
    </w:p>
    <w:p w14:paraId="0486203F" w14:textId="15F82821" w:rsidR="004F7381" w:rsidRDefault="004F7381" w:rsidP="004F7381">
      <w:pPr>
        <w:pStyle w:val="NoSpacing"/>
      </w:pPr>
      <w:r>
        <w:t>Language: ___</w:t>
      </w:r>
      <w:r>
        <w:tab/>
        <w:t xml:space="preserve"> Cree</w:t>
      </w:r>
      <w:r>
        <w:tab/>
      </w:r>
      <w:r w:rsidR="00A5673F">
        <w:tab/>
        <w:t>Speak: Yes,</w:t>
      </w:r>
      <w:r w:rsidR="00A5673F">
        <w:tab/>
        <w:t>No</w:t>
      </w:r>
      <w:r w:rsidR="00A5673F">
        <w:tab/>
      </w:r>
      <w:r w:rsidR="00A5673F">
        <w:tab/>
        <w:t>Written: Yes</w:t>
      </w:r>
      <w:r w:rsidR="00D91E39">
        <w:t>,</w:t>
      </w:r>
      <w:r w:rsidR="00A5673F">
        <w:tab/>
        <w:t>No</w:t>
      </w:r>
    </w:p>
    <w:p w14:paraId="0AD73F72" w14:textId="77777777" w:rsidR="00A5673F" w:rsidRDefault="00A5673F" w:rsidP="004F7381">
      <w:pPr>
        <w:pStyle w:val="NoSpacing"/>
      </w:pPr>
    </w:p>
    <w:p w14:paraId="6089420F" w14:textId="77777777" w:rsidR="008C3261" w:rsidRDefault="008C3261" w:rsidP="00D91E39">
      <w:pPr>
        <w:rPr>
          <w:b/>
          <w:bCs/>
          <w:sz w:val="24"/>
          <w:szCs w:val="24"/>
        </w:rPr>
      </w:pPr>
    </w:p>
    <w:p w14:paraId="3C320D89" w14:textId="7C3D8E4E" w:rsidR="00D91E39" w:rsidRDefault="00A5673F" w:rsidP="00D91E39">
      <w:pPr>
        <w:rPr>
          <w:b/>
          <w:bCs/>
          <w:sz w:val="24"/>
          <w:szCs w:val="24"/>
        </w:rPr>
      </w:pPr>
      <w:r w:rsidRPr="00A5673F">
        <w:rPr>
          <w:b/>
          <w:bCs/>
          <w:sz w:val="24"/>
          <w:szCs w:val="24"/>
        </w:rPr>
        <w:t>Education History</w:t>
      </w:r>
      <w:r w:rsidR="00D91E39">
        <w:rPr>
          <w:b/>
          <w:bCs/>
          <w:sz w:val="24"/>
          <w:szCs w:val="24"/>
        </w:rPr>
        <w:t>:</w:t>
      </w:r>
    </w:p>
    <w:p w14:paraId="44D3189E" w14:textId="314842A9" w:rsidR="00A5673F" w:rsidRPr="00D91E39" w:rsidRDefault="00A5673F" w:rsidP="00D91E39">
      <w:pPr>
        <w:rPr>
          <w:b/>
          <w:bCs/>
          <w:sz w:val="24"/>
          <w:szCs w:val="24"/>
        </w:rPr>
      </w:pPr>
      <w:r w:rsidRPr="00A5673F">
        <w:rPr>
          <w:sz w:val="24"/>
          <w:szCs w:val="24"/>
        </w:rPr>
        <w:t>Highest Level Completed</w:t>
      </w:r>
      <w:r w:rsidRPr="00A5673F">
        <w:rPr>
          <w:sz w:val="24"/>
          <w:szCs w:val="24"/>
        </w:rPr>
        <w:tab/>
      </w:r>
    </w:p>
    <w:p w14:paraId="3592BDA6" w14:textId="331E1BA8" w:rsidR="00A5673F" w:rsidRDefault="00A5673F" w:rsidP="00A5673F">
      <w:pPr>
        <w:pStyle w:val="NoSpacing"/>
        <w:rPr>
          <w:sz w:val="24"/>
          <w:szCs w:val="24"/>
        </w:rPr>
      </w:pPr>
      <w:r w:rsidRPr="00A5673F">
        <w:rPr>
          <w:sz w:val="24"/>
          <w:szCs w:val="24"/>
        </w:rPr>
        <w:t>Grade 1 – 6</w:t>
      </w:r>
      <w:r w:rsidR="008C3261">
        <w:rPr>
          <w:sz w:val="24"/>
          <w:szCs w:val="24"/>
        </w:rPr>
        <w:t xml:space="preserve"> __</w:t>
      </w:r>
      <w:r w:rsidRPr="00A5673F">
        <w:rPr>
          <w:sz w:val="24"/>
          <w:szCs w:val="24"/>
        </w:rPr>
        <w:tab/>
      </w:r>
      <w:r w:rsidR="008C3261">
        <w:rPr>
          <w:sz w:val="24"/>
          <w:szCs w:val="24"/>
        </w:rPr>
        <w:t xml:space="preserve">   </w:t>
      </w:r>
      <w:r w:rsidRPr="00A5673F">
        <w:rPr>
          <w:sz w:val="24"/>
          <w:szCs w:val="24"/>
        </w:rPr>
        <w:t>Grade 7 – 8</w:t>
      </w:r>
      <w:r w:rsidR="008C3261">
        <w:rPr>
          <w:sz w:val="24"/>
          <w:szCs w:val="24"/>
        </w:rPr>
        <w:t xml:space="preserve"> ___    </w:t>
      </w:r>
      <w:r w:rsidRPr="00A5673F">
        <w:rPr>
          <w:sz w:val="24"/>
          <w:szCs w:val="24"/>
        </w:rPr>
        <w:t>Grade 9 – 11</w:t>
      </w:r>
      <w:r w:rsidR="008C3261">
        <w:rPr>
          <w:sz w:val="24"/>
          <w:szCs w:val="24"/>
        </w:rPr>
        <w:t xml:space="preserve">    </w:t>
      </w:r>
      <w:r w:rsidRPr="00A5673F">
        <w:rPr>
          <w:sz w:val="24"/>
          <w:szCs w:val="24"/>
        </w:rPr>
        <w:t>Grade 12</w:t>
      </w:r>
      <w:r w:rsidR="008C3261">
        <w:rPr>
          <w:sz w:val="24"/>
          <w:szCs w:val="24"/>
        </w:rPr>
        <w:t xml:space="preserve"> ___   </w:t>
      </w:r>
      <w:r w:rsidRPr="00A5673F">
        <w:rPr>
          <w:sz w:val="24"/>
          <w:szCs w:val="24"/>
        </w:rPr>
        <w:t>University/College ____</w:t>
      </w:r>
    </w:p>
    <w:p w14:paraId="1C075DBA" w14:textId="61A37BE4" w:rsidR="00A5673F" w:rsidRDefault="00A5673F" w:rsidP="00A5673F">
      <w:pPr>
        <w:pStyle w:val="NoSpacing"/>
        <w:rPr>
          <w:sz w:val="24"/>
          <w:szCs w:val="24"/>
        </w:rPr>
      </w:pPr>
    </w:p>
    <w:p w14:paraId="10BCA209" w14:textId="77777777" w:rsidR="008C3261" w:rsidRDefault="008C3261" w:rsidP="00A5673F">
      <w:pPr>
        <w:pStyle w:val="NoSpacing"/>
        <w:rPr>
          <w:b/>
          <w:bCs/>
          <w:sz w:val="24"/>
          <w:szCs w:val="24"/>
        </w:rPr>
      </w:pPr>
    </w:p>
    <w:p w14:paraId="45DC8E03" w14:textId="0CB82DAB" w:rsidR="00A5673F" w:rsidRDefault="00A5673F" w:rsidP="00A5673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Post-Secondary Training</w:t>
      </w:r>
      <w:r w:rsidR="00D91E39">
        <w:rPr>
          <w:b/>
          <w:bCs/>
          <w:sz w:val="24"/>
          <w:szCs w:val="24"/>
        </w:rPr>
        <w:t>:</w:t>
      </w:r>
    </w:p>
    <w:p w14:paraId="3CE679EF" w14:textId="70E08F8D" w:rsidR="00A5673F" w:rsidRDefault="00A5673F" w:rsidP="00A5673F">
      <w:pPr>
        <w:pStyle w:val="NoSpacing"/>
        <w:rPr>
          <w:b/>
          <w:bCs/>
          <w:sz w:val="24"/>
          <w:szCs w:val="24"/>
        </w:rPr>
      </w:pPr>
    </w:p>
    <w:p w14:paraId="71F00A3B" w14:textId="46FE82F5" w:rsidR="00A5673F" w:rsidRDefault="00A5673F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Institution: ______________________________________________________________________</w:t>
      </w:r>
    </w:p>
    <w:p w14:paraId="2CF2D9D4" w14:textId="7B9B7846" w:rsidR="00A5673F" w:rsidRDefault="00A5673F" w:rsidP="00A5673F">
      <w:pPr>
        <w:pStyle w:val="NoSpacing"/>
        <w:rPr>
          <w:sz w:val="24"/>
          <w:szCs w:val="24"/>
        </w:rPr>
      </w:pPr>
    </w:p>
    <w:p w14:paraId="1662029A" w14:textId="3824EC71" w:rsidR="00A5673F" w:rsidRDefault="00A5673F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Course: _________________________________________________________________________</w:t>
      </w:r>
    </w:p>
    <w:p w14:paraId="4275FC66" w14:textId="77777777" w:rsidR="00172649" w:rsidRDefault="00172649" w:rsidP="00A5673F">
      <w:pPr>
        <w:pStyle w:val="NoSpacing"/>
        <w:rPr>
          <w:sz w:val="24"/>
          <w:szCs w:val="24"/>
        </w:rPr>
      </w:pPr>
    </w:p>
    <w:p w14:paraId="7E24792B" w14:textId="17DADDA7" w:rsidR="00A5673F" w:rsidRDefault="00A5673F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Start Date: _________________________________ </w:t>
      </w:r>
      <w:r>
        <w:rPr>
          <w:sz w:val="24"/>
          <w:szCs w:val="24"/>
        </w:rPr>
        <w:tab/>
        <w:t>End Date: ______________________________</w:t>
      </w:r>
    </w:p>
    <w:p w14:paraId="52B9FE52" w14:textId="77777777" w:rsidR="00172649" w:rsidRDefault="00172649" w:rsidP="00A5673F">
      <w:pPr>
        <w:pStyle w:val="NoSpacing"/>
        <w:rPr>
          <w:sz w:val="24"/>
          <w:szCs w:val="24"/>
        </w:rPr>
      </w:pPr>
    </w:p>
    <w:p w14:paraId="259AD033" w14:textId="127B8BB7" w:rsidR="00A5673F" w:rsidRDefault="00172649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Complete: ___________</w:t>
      </w:r>
      <w:r>
        <w:rPr>
          <w:sz w:val="24"/>
          <w:szCs w:val="24"/>
        </w:rPr>
        <w:tab/>
        <w:t>Incomplete: ______________</w:t>
      </w:r>
    </w:p>
    <w:p w14:paraId="28ABB7AF" w14:textId="5EB283FF" w:rsidR="00172649" w:rsidRDefault="00172649" w:rsidP="00A5673F">
      <w:pPr>
        <w:pStyle w:val="NoSpacing"/>
        <w:rPr>
          <w:sz w:val="24"/>
          <w:szCs w:val="24"/>
        </w:rPr>
      </w:pPr>
    </w:p>
    <w:p w14:paraId="017EBC29" w14:textId="77FEEF1B" w:rsidR="00172649" w:rsidRDefault="00172649" w:rsidP="00A5673F">
      <w:pPr>
        <w:pStyle w:val="NoSpacing"/>
        <w:rPr>
          <w:b/>
          <w:bCs/>
          <w:sz w:val="24"/>
          <w:szCs w:val="24"/>
        </w:rPr>
      </w:pPr>
      <w:r w:rsidRPr="00172649">
        <w:rPr>
          <w:b/>
          <w:bCs/>
          <w:sz w:val="24"/>
          <w:szCs w:val="24"/>
        </w:rPr>
        <w:t>Work History:</w:t>
      </w:r>
    </w:p>
    <w:p w14:paraId="0A27C5D7" w14:textId="32DD734B" w:rsidR="00172649" w:rsidRDefault="00172649" w:rsidP="00A5673F">
      <w:pPr>
        <w:pStyle w:val="NoSpacing"/>
        <w:rPr>
          <w:b/>
          <w:bCs/>
          <w:sz w:val="24"/>
          <w:szCs w:val="24"/>
        </w:rPr>
      </w:pPr>
    </w:p>
    <w:p w14:paraId="749CC1D6" w14:textId="61A0B4D7" w:rsidR="00172649" w:rsidRDefault="00172649" w:rsidP="00211B06">
      <w:pPr>
        <w:pStyle w:val="NoSpacing"/>
        <w:numPr>
          <w:ilvl w:val="0"/>
          <w:numId w:val="3"/>
        </w:numPr>
        <w:rPr>
          <w:sz w:val="24"/>
          <w:szCs w:val="24"/>
        </w:rPr>
      </w:pPr>
      <w:bookmarkStart w:id="1" w:name="_Hlk24989380"/>
      <w:r>
        <w:rPr>
          <w:sz w:val="24"/>
          <w:szCs w:val="24"/>
        </w:rPr>
        <w:t xml:space="preserve">Name of </w:t>
      </w:r>
      <w:r w:rsidR="00D91E39">
        <w:rPr>
          <w:sz w:val="24"/>
          <w:szCs w:val="24"/>
        </w:rPr>
        <w:t>Previous Employer: ______________________________________________________________</w:t>
      </w:r>
      <w:r w:rsidR="00211B06">
        <w:rPr>
          <w:sz w:val="24"/>
          <w:szCs w:val="24"/>
        </w:rPr>
        <w:t>___________________</w:t>
      </w:r>
    </w:p>
    <w:p w14:paraId="7EC64EC0" w14:textId="77777777" w:rsidR="00D91E39" w:rsidRDefault="00D91E39" w:rsidP="00A5673F">
      <w:pPr>
        <w:pStyle w:val="NoSpacing"/>
        <w:rPr>
          <w:sz w:val="24"/>
          <w:szCs w:val="24"/>
        </w:rPr>
      </w:pPr>
    </w:p>
    <w:p w14:paraId="3F08340F" w14:textId="6A1D4691" w:rsidR="00D91E39" w:rsidRDefault="00D91E39" w:rsidP="00D91E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Previous Supervisor: ______________________________________________________________</w:t>
      </w:r>
    </w:p>
    <w:p w14:paraId="50274E7D" w14:textId="661C7600" w:rsidR="00D91E39" w:rsidRDefault="00D91E39" w:rsidP="00A5673F">
      <w:pPr>
        <w:pStyle w:val="NoSpacing"/>
        <w:rPr>
          <w:sz w:val="24"/>
          <w:szCs w:val="24"/>
        </w:rPr>
      </w:pPr>
    </w:p>
    <w:p w14:paraId="4A706FCF" w14:textId="39BA91B2" w:rsidR="00D91E39" w:rsidRPr="00172649" w:rsidRDefault="00D91E39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Start Date: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Date: ______________________________</w:t>
      </w:r>
    </w:p>
    <w:p w14:paraId="76FE2086" w14:textId="77777777" w:rsidR="00172649" w:rsidRDefault="00172649" w:rsidP="00172649">
      <w:pPr>
        <w:pStyle w:val="NoSpacing"/>
        <w:rPr>
          <w:b/>
          <w:bCs/>
          <w:sz w:val="24"/>
          <w:szCs w:val="24"/>
        </w:rPr>
      </w:pPr>
    </w:p>
    <w:p w14:paraId="4B68E73A" w14:textId="77777777" w:rsidR="00172649" w:rsidRDefault="00172649" w:rsidP="00172649">
      <w:pPr>
        <w:pStyle w:val="NoSpacing"/>
        <w:rPr>
          <w:b/>
          <w:bCs/>
          <w:sz w:val="24"/>
          <w:szCs w:val="24"/>
        </w:rPr>
      </w:pPr>
    </w:p>
    <w:p w14:paraId="61759DBB" w14:textId="0E32BC27" w:rsidR="00A5673F" w:rsidRDefault="00A5673F" w:rsidP="00172649">
      <w:pPr>
        <w:pStyle w:val="NoSpacing"/>
        <w:rPr>
          <w:sz w:val="24"/>
          <w:szCs w:val="24"/>
        </w:rPr>
      </w:pPr>
      <w:r w:rsidRPr="00D91E39">
        <w:rPr>
          <w:sz w:val="24"/>
          <w:szCs w:val="24"/>
        </w:rPr>
        <w:t>Describe the work you did: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14:paraId="4D1BCA50" w14:textId="77777777" w:rsidR="00172649" w:rsidRDefault="00172649" w:rsidP="00172649">
      <w:pPr>
        <w:pStyle w:val="NoSpacing"/>
        <w:rPr>
          <w:sz w:val="24"/>
          <w:szCs w:val="24"/>
        </w:rPr>
      </w:pPr>
    </w:p>
    <w:p w14:paraId="3E3F8C6E" w14:textId="60A4A0C4" w:rsidR="00172649" w:rsidRDefault="00172649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bookmarkEnd w:id="1"/>
    <w:p w14:paraId="0A6AFCE9" w14:textId="32508A47" w:rsidR="00172649" w:rsidRDefault="00172649" w:rsidP="00A5673F">
      <w:pPr>
        <w:pStyle w:val="NoSpacing"/>
        <w:rPr>
          <w:sz w:val="24"/>
          <w:szCs w:val="24"/>
        </w:rPr>
      </w:pPr>
    </w:p>
    <w:p w14:paraId="72543E5F" w14:textId="2DC7A5C5" w:rsidR="00D91E39" w:rsidRDefault="00D91E39" w:rsidP="00211B0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Previous Employer: ______________________________________________________________</w:t>
      </w:r>
      <w:r w:rsidR="00211B06">
        <w:rPr>
          <w:sz w:val="24"/>
          <w:szCs w:val="24"/>
        </w:rPr>
        <w:t>___________________</w:t>
      </w:r>
    </w:p>
    <w:p w14:paraId="24E9B887" w14:textId="77777777" w:rsidR="00D91E39" w:rsidRDefault="00D91E39" w:rsidP="00D91E39">
      <w:pPr>
        <w:pStyle w:val="NoSpacing"/>
        <w:rPr>
          <w:sz w:val="24"/>
          <w:szCs w:val="24"/>
        </w:rPr>
      </w:pPr>
    </w:p>
    <w:p w14:paraId="3558C9D1" w14:textId="77777777" w:rsidR="00D91E39" w:rsidRDefault="00D91E39" w:rsidP="00D91E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Previous Supervisor: ______________________________________________________________</w:t>
      </w:r>
    </w:p>
    <w:p w14:paraId="2A43284D" w14:textId="77777777" w:rsidR="00D91E39" w:rsidRDefault="00D91E39" w:rsidP="00D91E39">
      <w:pPr>
        <w:pStyle w:val="NoSpacing"/>
        <w:rPr>
          <w:sz w:val="24"/>
          <w:szCs w:val="24"/>
        </w:rPr>
      </w:pPr>
    </w:p>
    <w:p w14:paraId="6D6DCF7D" w14:textId="77777777" w:rsidR="00D91E39" w:rsidRPr="00172649" w:rsidRDefault="00D91E39" w:rsidP="00D91E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Start Date: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Date: ______________________________</w:t>
      </w:r>
    </w:p>
    <w:p w14:paraId="28BDCD1F" w14:textId="77777777" w:rsidR="00D91E39" w:rsidRDefault="00D91E39" w:rsidP="00D91E39">
      <w:pPr>
        <w:pStyle w:val="NoSpacing"/>
        <w:rPr>
          <w:b/>
          <w:bCs/>
          <w:sz w:val="24"/>
          <w:szCs w:val="24"/>
        </w:rPr>
      </w:pPr>
    </w:p>
    <w:p w14:paraId="1472E885" w14:textId="77777777" w:rsidR="00D91E39" w:rsidRDefault="00D91E39" w:rsidP="00D91E39">
      <w:pPr>
        <w:pStyle w:val="NoSpacing"/>
        <w:rPr>
          <w:b/>
          <w:bCs/>
          <w:sz w:val="24"/>
          <w:szCs w:val="24"/>
        </w:rPr>
      </w:pPr>
    </w:p>
    <w:p w14:paraId="174EEA05" w14:textId="77777777" w:rsidR="00D91E39" w:rsidRDefault="00D91E39" w:rsidP="00D91E39">
      <w:pPr>
        <w:pStyle w:val="NoSpacing"/>
        <w:rPr>
          <w:sz w:val="24"/>
          <w:szCs w:val="24"/>
        </w:rPr>
      </w:pPr>
      <w:r w:rsidRPr="00D91E39">
        <w:rPr>
          <w:sz w:val="24"/>
          <w:szCs w:val="24"/>
        </w:rPr>
        <w:t>Describe the work you did: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14:paraId="49748208" w14:textId="77777777" w:rsidR="00D91E39" w:rsidRDefault="00D91E39" w:rsidP="00D91E39">
      <w:pPr>
        <w:pStyle w:val="NoSpacing"/>
        <w:rPr>
          <w:sz w:val="24"/>
          <w:szCs w:val="24"/>
        </w:rPr>
      </w:pPr>
    </w:p>
    <w:p w14:paraId="15AD39EF" w14:textId="77777777" w:rsidR="00D91E39" w:rsidRDefault="00D91E39" w:rsidP="00D91E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6D5A09B" w14:textId="77777777" w:rsidR="00172649" w:rsidRDefault="00172649" w:rsidP="00A5673F">
      <w:pPr>
        <w:pStyle w:val="NoSpacing"/>
        <w:rPr>
          <w:sz w:val="24"/>
          <w:szCs w:val="24"/>
        </w:rPr>
      </w:pPr>
    </w:p>
    <w:p w14:paraId="255F62EC" w14:textId="77777777" w:rsidR="00172649" w:rsidRDefault="00172649" w:rsidP="00A5673F">
      <w:pPr>
        <w:pStyle w:val="NoSpacing"/>
        <w:rPr>
          <w:sz w:val="24"/>
          <w:szCs w:val="24"/>
        </w:rPr>
      </w:pPr>
      <w:r w:rsidRPr="00172649">
        <w:rPr>
          <w:b/>
          <w:bCs/>
          <w:sz w:val="24"/>
          <w:szCs w:val="24"/>
        </w:rPr>
        <w:t>Work Experience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________________________________________________________________________</w:t>
      </w:r>
    </w:p>
    <w:p w14:paraId="65C3851E" w14:textId="095803B0" w:rsidR="00A5673F" w:rsidRPr="00172649" w:rsidRDefault="00172649" w:rsidP="00A5673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_______________________________________________________________________________________</w:t>
      </w:r>
      <w:r w:rsidRPr="00172649">
        <w:rPr>
          <w:b/>
          <w:bCs/>
          <w:sz w:val="24"/>
          <w:szCs w:val="24"/>
        </w:rPr>
        <w:t xml:space="preserve"> </w:t>
      </w:r>
    </w:p>
    <w:p w14:paraId="52411861" w14:textId="77777777" w:rsidR="00172649" w:rsidRDefault="00172649" w:rsidP="00A5673F">
      <w:pPr>
        <w:pStyle w:val="NoSpacing"/>
        <w:rPr>
          <w:b/>
          <w:bCs/>
          <w:sz w:val="24"/>
          <w:szCs w:val="24"/>
        </w:rPr>
      </w:pPr>
    </w:p>
    <w:p w14:paraId="1003F10C" w14:textId="10922925" w:rsidR="00A5673F" w:rsidRDefault="00A5673F" w:rsidP="00A5673F">
      <w:pPr>
        <w:pStyle w:val="NoSpacing"/>
        <w:rPr>
          <w:sz w:val="24"/>
          <w:szCs w:val="24"/>
        </w:rPr>
      </w:pPr>
      <w:r w:rsidRPr="00A5673F">
        <w:rPr>
          <w:b/>
          <w:bCs/>
          <w:sz w:val="24"/>
          <w:szCs w:val="24"/>
        </w:rPr>
        <w:t>Any Additional Information: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 w14:paraId="699044AE" w14:textId="5EA7B607" w:rsidR="00A5673F" w:rsidRDefault="00A5673F" w:rsidP="00A5673F">
      <w:pPr>
        <w:pStyle w:val="NoSpacing"/>
        <w:rPr>
          <w:sz w:val="24"/>
          <w:szCs w:val="24"/>
        </w:rPr>
      </w:pPr>
    </w:p>
    <w:p w14:paraId="62FF1D2E" w14:textId="66D3825B" w:rsidR="00A5673F" w:rsidRPr="00A5673F" w:rsidRDefault="00A5673F" w:rsidP="00A567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667FF0C" w14:textId="77777777" w:rsidR="00A5673F" w:rsidRDefault="00A5673F" w:rsidP="00A5673F">
      <w:pPr>
        <w:pStyle w:val="NoSpacing"/>
      </w:pPr>
    </w:p>
    <w:p w14:paraId="1FB51015" w14:textId="77777777" w:rsidR="00A5673F" w:rsidRDefault="00A5673F" w:rsidP="00A5673F">
      <w:pPr>
        <w:pStyle w:val="NoSpacing"/>
      </w:pPr>
    </w:p>
    <w:p w14:paraId="4449DB54" w14:textId="77777777" w:rsidR="00A5673F" w:rsidRDefault="00A5673F" w:rsidP="00A5673F">
      <w:pPr>
        <w:pStyle w:val="NoSpacing"/>
      </w:pPr>
    </w:p>
    <w:p w14:paraId="5EB5E140" w14:textId="474EFDD7" w:rsidR="00A5673F" w:rsidRPr="00172649" w:rsidRDefault="00A5673F" w:rsidP="00A5673F">
      <w:pPr>
        <w:pStyle w:val="NoSpacing"/>
        <w:rPr>
          <w:b/>
          <w:bCs/>
        </w:rPr>
      </w:pPr>
      <w:r w:rsidRPr="00172649">
        <w:rPr>
          <w:b/>
          <w:bCs/>
        </w:rPr>
        <w:t>Signature:</w:t>
      </w:r>
      <w:r w:rsidR="00172649">
        <w:rPr>
          <w:b/>
          <w:bCs/>
        </w:rPr>
        <w:t xml:space="preserve"> _____________________________________</w:t>
      </w:r>
      <w:r w:rsidR="00172649">
        <w:rPr>
          <w:b/>
          <w:bCs/>
        </w:rPr>
        <w:tab/>
      </w:r>
      <w:r w:rsidR="00172649">
        <w:rPr>
          <w:b/>
          <w:bCs/>
        </w:rPr>
        <w:tab/>
        <w:t xml:space="preserve">Date: </w:t>
      </w:r>
      <w:r w:rsidR="00172649">
        <w:t>______________________________________</w:t>
      </w:r>
      <w:r w:rsidRPr="00172649">
        <w:rPr>
          <w:b/>
          <w:bCs/>
        </w:rPr>
        <w:t xml:space="preserve"> </w:t>
      </w:r>
      <w:r w:rsidRPr="00172649">
        <w:rPr>
          <w:b/>
          <w:bCs/>
        </w:rPr>
        <w:tab/>
      </w:r>
      <w:r w:rsidRPr="00172649">
        <w:rPr>
          <w:b/>
          <w:bCs/>
        </w:rPr>
        <w:tab/>
      </w:r>
    </w:p>
    <w:p w14:paraId="1136A57C" w14:textId="3A788D03" w:rsidR="005D18C5" w:rsidRDefault="005D18C5" w:rsidP="005D18C5">
      <w:pPr>
        <w:pStyle w:val="NoSpacing"/>
      </w:pPr>
    </w:p>
    <w:sectPr w:rsidR="005D18C5" w:rsidSect="00303682">
      <w:pgSz w:w="12240" w:h="15840"/>
      <w:pgMar w:top="814" w:right="900" w:bottom="567" w:left="851" w:header="2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F8AF" w14:textId="77777777" w:rsidR="00FB6161" w:rsidRDefault="00FB6161" w:rsidP="00D76BCC">
      <w:pPr>
        <w:spacing w:after="0" w:line="240" w:lineRule="auto"/>
      </w:pPr>
      <w:r>
        <w:separator/>
      </w:r>
    </w:p>
  </w:endnote>
  <w:endnote w:type="continuationSeparator" w:id="0">
    <w:p w14:paraId="7503E854" w14:textId="77777777" w:rsidR="00FB6161" w:rsidRDefault="00FB6161" w:rsidP="00D7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CE66" w14:textId="77777777" w:rsidR="00FB6161" w:rsidRDefault="00FB6161" w:rsidP="00D76BCC">
      <w:pPr>
        <w:spacing w:after="0" w:line="240" w:lineRule="auto"/>
      </w:pPr>
      <w:r>
        <w:separator/>
      </w:r>
    </w:p>
  </w:footnote>
  <w:footnote w:type="continuationSeparator" w:id="0">
    <w:p w14:paraId="34A0529B" w14:textId="77777777" w:rsidR="00FB6161" w:rsidRDefault="00FB6161" w:rsidP="00D7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B4B8C"/>
    <w:multiLevelType w:val="hybridMultilevel"/>
    <w:tmpl w:val="4A449CF0"/>
    <w:lvl w:ilvl="0" w:tplc="E884A7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74B1"/>
    <w:multiLevelType w:val="hybridMultilevel"/>
    <w:tmpl w:val="DFA2E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62A"/>
    <w:multiLevelType w:val="hybridMultilevel"/>
    <w:tmpl w:val="CA1AD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6068">
    <w:abstractNumId w:val="1"/>
  </w:num>
  <w:num w:numId="2" w16cid:durableId="930894451">
    <w:abstractNumId w:val="0"/>
  </w:num>
  <w:num w:numId="3" w16cid:durableId="65707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69"/>
    <w:rsid w:val="00023C69"/>
    <w:rsid w:val="000D39F1"/>
    <w:rsid w:val="00100B2E"/>
    <w:rsid w:val="00165B1E"/>
    <w:rsid w:val="00172649"/>
    <w:rsid w:val="001A5F4F"/>
    <w:rsid w:val="001B1CB6"/>
    <w:rsid w:val="001D1AFD"/>
    <w:rsid w:val="00211B06"/>
    <w:rsid w:val="00222702"/>
    <w:rsid w:val="0025235B"/>
    <w:rsid w:val="00303682"/>
    <w:rsid w:val="00322FC5"/>
    <w:rsid w:val="00335D95"/>
    <w:rsid w:val="0036747F"/>
    <w:rsid w:val="0037045E"/>
    <w:rsid w:val="003E4419"/>
    <w:rsid w:val="004E1AD1"/>
    <w:rsid w:val="004F7381"/>
    <w:rsid w:val="005253C7"/>
    <w:rsid w:val="005D18C5"/>
    <w:rsid w:val="006152B8"/>
    <w:rsid w:val="006615CE"/>
    <w:rsid w:val="006C1F5C"/>
    <w:rsid w:val="006D09FB"/>
    <w:rsid w:val="006D6157"/>
    <w:rsid w:val="006E2A5A"/>
    <w:rsid w:val="00833E9F"/>
    <w:rsid w:val="00853ED3"/>
    <w:rsid w:val="008C3261"/>
    <w:rsid w:val="008C7FCF"/>
    <w:rsid w:val="008D6328"/>
    <w:rsid w:val="00910CD0"/>
    <w:rsid w:val="00941D7A"/>
    <w:rsid w:val="00963A80"/>
    <w:rsid w:val="009C728B"/>
    <w:rsid w:val="00A5673F"/>
    <w:rsid w:val="00B17823"/>
    <w:rsid w:val="00B6247B"/>
    <w:rsid w:val="00B7164E"/>
    <w:rsid w:val="00B90B53"/>
    <w:rsid w:val="00BA46A6"/>
    <w:rsid w:val="00C259AE"/>
    <w:rsid w:val="00C41C50"/>
    <w:rsid w:val="00C57CA7"/>
    <w:rsid w:val="00D76BCC"/>
    <w:rsid w:val="00D91E39"/>
    <w:rsid w:val="00E4464F"/>
    <w:rsid w:val="00ED6179"/>
    <w:rsid w:val="00F31029"/>
    <w:rsid w:val="00F410C3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5F906"/>
  <w15:docId w15:val="{9D0C977D-DB67-45BA-8794-509E14B7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E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5C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22FC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22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%20Halcrow\Documents\pgb%20cstotre\PGB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PGB letter head</Template>
  <TotalTime>1391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Halcrow</dc:creator>
  <cp:lastModifiedBy>Ann Moore</cp:lastModifiedBy>
  <cp:revision>5</cp:revision>
  <cp:lastPrinted>2025-07-09T16:55:00Z</cp:lastPrinted>
  <dcterms:created xsi:type="dcterms:W3CDTF">2019-11-22T18:09:00Z</dcterms:created>
  <dcterms:modified xsi:type="dcterms:W3CDTF">2025-07-10T16:01:00Z</dcterms:modified>
</cp:coreProperties>
</file>