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548A9" w14:textId="5665FA0F" w:rsidR="00D129D8" w:rsidRDefault="00D129D8">
      <w:bookmarkStart w:id="0" w:name="_GoBack"/>
      <w:bookmarkEnd w:id="0"/>
    </w:p>
    <w:sectPr w:rsidR="00D129D8" w:rsidSect="00D129D8">
      <w:head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2E848" w14:textId="77777777" w:rsidR="009E0684" w:rsidRDefault="009E0684">
      <w:r>
        <w:separator/>
      </w:r>
    </w:p>
  </w:endnote>
  <w:endnote w:type="continuationSeparator" w:id="0">
    <w:p w14:paraId="4E1E3260" w14:textId="77777777" w:rsidR="009E0684" w:rsidRDefault="009E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B5348" w14:textId="77777777" w:rsidR="009E0684" w:rsidRDefault="009E0684">
      <w:r>
        <w:separator/>
      </w:r>
    </w:p>
  </w:footnote>
  <w:footnote w:type="continuationSeparator" w:id="0">
    <w:p w14:paraId="7D80D613" w14:textId="77777777" w:rsidR="009E0684" w:rsidRDefault="009E06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38D8" w14:textId="62DF834B" w:rsidR="009F4A45" w:rsidRPr="009F4A45" w:rsidRDefault="00862FEC" w:rsidP="002C0500">
    <w:pPr>
      <w:divId w:val="2005156829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65A70A" wp14:editId="654E1D27">
              <wp:simplePos x="0" y="0"/>
              <wp:positionH relativeFrom="page">
                <wp:posOffset>2692400</wp:posOffset>
              </wp:positionH>
              <wp:positionV relativeFrom="page">
                <wp:posOffset>1821180</wp:posOffset>
              </wp:positionV>
              <wp:extent cx="2197100" cy="345440"/>
              <wp:effectExtent l="0" t="0" r="0" b="10160"/>
              <wp:wrapThrough wrapText="bothSides">
                <wp:wrapPolygon edited="0">
                  <wp:start x="250" y="0"/>
                  <wp:lineTo x="250" y="20647"/>
                  <wp:lineTo x="20976" y="20647"/>
                  <wp:lineTo x="20976" y="0"/>
                  <wp:lineTo x="250" y="0"/>
                </wp:wrapPolygon>
              </wp:wrapThrough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75829" w14:textId="119F7AC7" w:rsidR="00862FEC" w:rsidRDefault="00862FEC">
                          <w:r>
                            <w:t>July 1 - December 31,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26" type="#_x0000_t202" style="position:absolute;margin-left:212pt;margin-top:143.4pt;width:173pt;height:27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uDX9A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" mv:complextextbox="1" filled="f" stroked="f">
              <v:textbox>
                <w:txbxContent>
                  <w:p w14:paraId="7A175829" w14:textId="119F7AC7" w:rsidR="00862FEC" w:rsidRDefault="00862FEC">
                    <w:r>
                      <w:t>July 1 - December 31, 2024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7F0E72" wp14:editId="60A0E6D3">
              <wp:simplePos x="0" y="0"/>
              <wp:positionH relativeFrom="page">
                <wp:posOffset>1257300</wp:posOffset>
              </wp:positionH>
              <wp:positionV relativeFrom="page">
                <wp:posOffset>2167254</wp:posOffset>
              </wp:positionV>
              <wp:extent cx="5092700" cy="5922645"/>
              <wp:effectExtent l="0" t="0" r="0" b="0"/>
              <wp:wrapThrough wrapText="bothSides">
                <wp:wrapPolygon edited="0">
                  <wp:start x="108" y="0"/>
                  <wp:lineTo x="108" y="21491"/>
                  <wp:lineTo x="21331" y="21491"/>
                  <wp:lineTo x="21331" y="0"/>
                  <wp:lineTo x="108" y="0"/>
                </wp:wrapPolygon>
              </wp:wrapThrough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592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013C5" w14:textId="40DFA622" w:rsidR="00862FEC" w:rsidRPr="00CA750A" w:rsidRDefault="00862FE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proofErr w:type="gramStart"/>
                          <w:r w:rsidRPr="00CA750A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Revenue 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>:</w:t>
                          </w:r>
                          <w:proofErr w:type="gramEnd"/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$56,300</w:t>
                          </w:r>
                        </w:p>
                        <w:p w14:paraId="21074D11" w14:textId="4442E9DA" w:rsidR="00862FEC" w:rsidRDefault="00862FEC">
                          <w:r>
                            <w:t>Community Outreach (Spirit wear &amp; Movie night): $1000</w:t>
                          </w:r>
                        </w:p>
                        <w:p w14:paraId="5FC1D241" w14:textId="15EA1C69" w:rsidR="00862FEC" w:rsidRDefault="00862FEC">
                          <w:r>
                            <w:t>5</w:t>
                          </w:r>
                          <w:r w:rsidRPr="00D129D8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Grade See’s Fundraiser: $19,400</w:t>
                          </w:r>
                        </w:p>
                        <w:p w14:paraId="5150A164" w14:textId="3FCA0587" w:rsidR="00862FEC" w:rsidRDefault="00862FEC">
                          <w:r>
                            <w:t>6</w:t>
                          </w:r>
                          <w:r w:rsidRPr="002B108A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Grade Parent Payments: $13,600</w:t>
                          </w:r>
                        </w:p>
                        <w:p w14:paraId="59019AE4" w14:textId="77777777" w:rsidR="009F4A45" w:rsidRDefault="00862FEC" w:rsidP="009F4A45">
                          <w:proofErr w:type="gramStart"/>
                          <w:r>
                            <w:t>Donations :</w:t>
                          </w:r>
                          <w:proofErr w:type="gramEnd"/>
                          <w:r>
                            <w:t xml:space="preserve"> $1,700</w:t>
                          </w:r>
                        </w:p>
                        <w:p w14:paraId="70D18AC7" w14:textId="77777777" w:rsidR="009F4A45" w:rsidRDefault="00862FEC" w:rsidP="009F4A45">
                          <w:r>
                            <w:t>Dine &amp; Donate: $700</w:t>
                          </w:r>
                        </w:p>
                        <w:p w14:paraId="0CB830EF" w14:textId="11CE99FD" w:rsidR="009F4A45" w:rsidRPr="009F4A45" w:rsidRDefault="00862FEC" w:rsidP="009F4A45">
                          <w:r>
                            <w:t>Read-a-Thon: $17,500</w:t>
                          </w:r>
                          <w:r w:rsidR="009F4A45" w:rsidRPr="009F4A45">
                            <w:rPr>
                              <w:rFonts w:eastAsia="Times New Roman"/>
                            </w:rPr>
                            <w:t xml:space="preserve"> </w:t>
                          </w:r>
                        </w:p>
                        <w:p w14:paraId="12AFF1A8" w14:textId="2532B248" w:rsidR="00862FEC" w:rsidRDefault="00862FEC">
                          <w:r>
                            <w:t>Square 1 Art: $1,500</w:t>
                          </w:r>
                        </w:p>
                        <w:p w14:paraId="24EE4CB9" w14:textId="65022381" w:rsidR="00862FEC" w:rsidRDefault="00862FEC">
                          <w:r>
                            <w:t xml:space="preserve">E-Scrip: $640 </w:t>
                          </w:r>
                        </w:p>
                        <w:p w14:paraId="264F73CB" w14:textId="6C9C0F07" w:rsidR="00862FEC" w:rsidRDefault="00862FEC">
                          <w:r>
                            <w:t>Other: $260</w:t>
                          </w:r>
                        </w:p>
                        <w:p w14:paraId="44DABEC4" w14:textId="71F78801" w:rsidR="00862FEC" w:rsidRDefault="00862FE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250E25">
                            <w:rPr>
                              <w:sz w:val="40"/>
                              <w:szCs w:val="40"/>
                              <w:u w:val="single"/>
                            </w:rPr>
                            <w:t>Expenses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>: $45,000</w:t>
                          </w:r>
                        </w:p>
                        <w:p w14:paraId="6FFB5F1B" w14:textId="6FD2C0F0" w:rsidR="00862FEC" w:rsidRDefault="00862FEC" w:rsidP="00250E25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 xml:space="preserve">Capital Projects (New Picnic Tables): 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</w:rPr>
                            <w:t>$6,340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5A7E9826" w14:textId="1241459A" w:rsidR="00862FEC" w:rsidRDefault="00862FEC" w:rsidP="00250E25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 xml:space="preserve">COMMUNITY OUTREACH: $3700 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4B77178C" w14:textId="4C43F0DE" w:rsidR="00862FEC" w:rsidRDefault="00862FEC" w:rsidP="00931D4B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Misc. Community Outreach (other): $865</w:t>
                          </w:r>
                        </w:p>
                        <w:p w14:paraId="1EEA6E0E" w14:textId="32CF3C96" w:rsidR="00862FEC" w:rsidRDefault="00862FEC" w:rsidP="00931D4B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 w:rsidRPr="00250E25">
                            <w:rPr>
                              <w:rFonts w:eastAsia="Times New Roman" w:cs="Times New Roman"/>
                            </w:rPr>
                            <w:t>Color Run</w:t>
                          </w:r>
                          <w:r>
                            <w:rPr>
                              <w:rFonts w:eastAsia="Times New Roman" w:cs="Times New Roman"/>
                            </w:rPr>
                            <w:t xml:space="preserve">: 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</w:rPr>
                            <w:t>$1,700</w:t>
                          </w:r>
                        </w:p>
                        <w:p w14:paraId="0C89C611" w14:textId="2F90F393" w:rsidR="00862FEC" w:rsidRDefault="00862FEC" w:rsidP="00931D4B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 w:rsidRPr="00250E25">
                            <w:rPr>
                              <w:rFonts w:eastAsia="Times New Roman" w:cs="Times New Roman"/>
                            </w:rPr>
                            <w:t>Movie Night Costs</w:t>
                          </w:r>
                          <w:r>
                            <w:rPr>
                              <w:rFonts w:eastAsia="Times New Roman" w:cs="Times New Roman"/>
                            </w:rPr>
                            <w:t>: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</w:rPr>
                            <w:t>$300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3BA78BB7" w14:textId="6753A727" w:rsidR="00862FEC" w:rsidRDefault="00862FEC" w:rsidP="00931D4B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Student Appreciation: $215</w:t>
                          </w:r>
                          <w:r w:rsidRPr="00250E25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4154DEFD" w14:textId="1A120DEF" w:rsidR="00862FEC" w:rsidRDefault="00862FEC" w:rsidP="00931D4B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Teacher &amp; Staff Appreciation: $620</w:t>
                          </w:r>
                        </w:p>
                        <w:p w14:paraId="213D5905" w14:textId="498CD002" w:rsidR="00862FEC" w:rsidRDefault="00862FEC" w:rsidP="00D06C63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WAT: $2000</w:t>
                          </w:r>
                        </w:p>
                        <w:p w14:paraId="39F964EC" w14:textId="6215A7DA" w:rsidR="00862FEC" w:rsidRDefault="00862FEC" w:rsidP="00931D4B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Operating Costs: $2400</w:t>
                          </w:r>
                        </w:p>
                        <w:p w14:paraId="2F5F397B" w14:textId="3A14C999" w:rsidR="00862FEC" w:rsidRDefault="00862FEC" w:rsidP="00931D4B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CURRICULUM ENHANCEMENT 14,000</w:t>
                          </w:r>
                        </w:p>
                        <w:p w14:paraId="1C6C18DE" w14:textId="430FB2E8" w:rsidR="00862FEC" w:rsidRDefault="00862FEC" w:rsidP="00130C90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eastAsia="Times New Roman" w:cs="Times New Roman"/>
                            </w:rPr>
                            <w:t>Paleotechics</w:t>
                          </w:r>
                          <w:proofErr w:type="spellEnd"/>
                          <w:r>
                            <w:rPr>
                              <w:rFonts w:eastAsia="Times New Roman" w:cs="Times New Roman"/>
                            </w:rPr>
                            <w:t>:</w:t>
                          </w:r>
                          <w:r w:rsidRPr="00931D4B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</w:rPr>
                            <w:t>$2,400</w:t>
                          </w:r>
                          <w:r w:rsidRPr="00931D4B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56E32E00" w14:textId="749893CC" w:rsidR="00862FEC" w:rsidRDefault="00862FEC" w:rsidP="00130C90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Assemblies: $5,600</w:t>
                          </w:r>
                          <w:r w:rsidRPr="00931D4B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296E901F" w14:textId="7A4988BF" w:rsidR="00862FEC" w:rsidRDefault="00862FEC" w:rsidP="00130C90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 w:rsidRPr="00931D4B">
                            <w:rPr>
                              <w:rFonts w:eastAsia="Times New Roman" w:cs="Times New Roman"/>
                            </w:rPr>
                            <w:t>Library</w:t>
                          </w:r>
                          <w:r>
                            <w:rPr>
                              <w:rFonts w:eastAsia="Times New Roman" w:cs="Times New Roman"/>
                            </w:rPr>
                            <w:t>:</w:t>
                          </w:r>
                          <w:r w:rsidRPr="00931D4B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</w:rPr>
                            <w:t>$700</w:t>
                          </w:r>
                          <w:r w:rsidRPr="00931D4B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</w:p>
                        <w:p w14:paraId="1F6DE0C0" w14:textId="4E3ECB91" w:rsidR="00862FEC" w:rsidRDefault="00862FEC" w:rsidP="00130C90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 w:rsidRPr="00931D4B">
                            <w:rPr>
                              <w:rFonts w:eastAsia="Times New Roman" w:cs="Times New Roman"/>
                            </w:rPr>
                            <w:t>Classroom Stipends</w:t>
                          </w:r>
                          <w:r>
                            <w:rPr>
                              <w:rFonts w:eastAsia="Times New Roman" w:cs="Times New Roman"/>
                            </w:rPr>
                            <w:t>:</w:t>
                          </w:r>
                          <w:r w:rsidRPr="00931D4B">
                            <w:rPr>
                              <w:rFonts w:eastAsia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</w:rPr>
                            <w:t>$2,350</w:t>
                          </w:r>
                        </w:p>
                        <w:p w14:paraId="7BAC914F" w14:textId="3D0D40E5" w:rsidR="00862FEC" w:rsidRDefault="00862FEC" w:rsidP="00130C90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 w:rsidRPr="00931D4B">
                            <w:rPr>
                              <w:rFonts w:eastAsia="Times New Roman" w:cs="Times New Roman"/>
                            </w:rPr>
                            <w:t xml:space="preserve">Publications </w:t>
                          </w:r>
                          <w:r>
                            <w:rPr>
                              <w:rFonts w:eastAsia="Times New Roman" w:cs="Times New Roman"/>
                            </w:rPr>
                            <w:t>$2,400</w:t>
                          </w:r>
                        </w:p>
                        <w:p w14:paraId="6EFB0ACB" w14:textId="2FD9FF6A" w:rsidR="00862FEC" w:rsidRDefault="00862FEC" w:rsidP="00130C90">
                          <w:pPr>
                            <w:ind w:firstLine="720"/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Field Trips: $550</w:t>
                          </w:r>
                        </w:p>
                        <w:p w14:paraId="23C85670" w14:textId="57A8C3AE" w:rsidR="00862FEC" w:rsidRDefault="00862FEC" w:rsidP="00D06C63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Garden: $2860</w:t>
                          </w:r>
                        </w:p>
                        <w:p w14:paraId="0067BE82" w14:textId="467C14F8" w:rsidR="00862FEC" w:rsidRPr="00931D4B" w:rsidRDefault="00862FEC" w:rsidP="00D06C63">
                          <w:pPr>
                            <w:rPr>
                              <w:rFonts w:eastAsia="Times New Roman" w:cs="Times New Roman"/>
                            </w:rPr>
                          </w:pPr>
                          <w:r>
                            <w:rPr>
                              <w:rFonts w:eastAsia="Times New Roman" w:cs="Times New Roman"/>
                            </w:rPr>
                            <w:t>5th Grade Candy Cost: $13,700</w:t>
                          </w:r>
                        </w:p>
                        <w:p w14:paraId="039BF84E" w14:textId="77777777" w:rsidR="00862FEC" w:rsidRPr="00130C90" w:rsidRDefault="00862FEC" w:rsidP="00250E25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  <w:p w14:paraId="6B595AAF" w14:textId="77777777" w:rsidR="00862FEC" w:rsidRPr="00250E25" w:rsidRDefault="00862FE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99pt;margin-top:170.65pt;width:401pt;height:466.3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wSHNMCAAAg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" mv:complextextbox="1" filled="f" stroked="f">
              <v:textbox>
                <w:txbxContent>
                  <w:p w14:paraId="7AB013C5" w14:textId="40DFA622" w:rsidR="00862FEC" w:rsidRPr="00CA750A" w:rsidRDefault="00862FEC">
                    <w:pPr>
                      <w:rPr>
                        <w:sz w:val="40"/>
                        <w:szCs w:val="40"/>
                        <w:u w:val="single"/>
                      </w:rPr>
                    </w:pPr>
                    <w:proofErr w:type="gramStart"/>
                    <w:r w:rsidRPr="00CA750A">
                      <w:rPr>
                        <w:sz w:val="40"/>
                        <w:szCs w:val="40"/>
                        <w:u w:val="single"/>
                      </w:rPr>
                      <w:t xml:space="preserve">Revenue 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>:</w:t>
                    </w:r>
                    <w:proofErr w:type="gramEnd"/>
                    <w:r>
                      <w:rPr>
                        <w:sz w:val="40"/>
                        <w:szCs w:val="40"/>
                        <w:u w:val="single"/>
                      </w:rPr>
                      <w:t xml:space="preserve"> $56,300</w:t>
                    </w:r>
                  </w:p>
                  <w:p w14:paraId="21074D11" w14:textId="4442E9DA" w:rsidR="00862FEC" w:rsidRDefault="00862FEC">
                    <w:r>
                      <w:t>Community Outreach (Spirit wear &amp; Movie night): $1000</w:t>
                    </w:r>
                  </w:p>
                  <w:p w14:paraId="5FC1D241" w14:textId="15EA1C69" w:rsidR="00862FEC" w:rsidRDefault="00862FEC">
                    <w:r>
                      <w:t>5</w:t>
                    </w:r>
                    <w:r w:rsidRPr="00D129D8">
                      <w:rPr>
                        <w:vertAlign w:val="superscript"/>
                      </w:rPr>
                      <w:t>th</w:t>
                    </w:r>
                    <w:r>
                      <w:t xml:space="preserve"> Grade See’s Fundraiser: $19,400</w:t>
                    </w:r>
                  </w:p>
                  <w:p w14:paraId="5150A164" w14:textId="3FCA0587" w:rsidR="00862FEC" w:rsidRDefault="00862FEC">
                    <w:r>
                      <w:t>6</w:t>
                    </w:r>
                    <w:r w:rsidRPr="002B108A">
                      <w:rPr>
                        <w:vertAlign w:val="superscript"/>
                      </w:rPr>
                      <w:t>th</w:t>
                    </w:r>
                    <w:r>
                      <w:t xml:space="preserve"> Grade Parent Payments: $13,600</w:t>
                    </w:r>
                  </w:p>
                  <w:p w14:paraId="59019AE4" w14:textId="77777777" w:rsidR="009F4A45" w:rsidRDefault="00862FEC" w:rsidP="009F4A45">
                    <w:proofErr w:type="gramStart"/>
                    <w:r>
                      <w:t>Donations :</w:t>
                    </w:r>
                    <w:proofErr w:type="gramEnd"/>
                    <w:r>
                      <w:t xml:space="preserve"> $1,700</w:t>
                    </w:r>
                  </w:p>
                  <w:p w14:paraId="70D18AC7" w14:textId="77777777" w:rsidR="009F4A45" w:rsidRDefault="00862FEC" w:rsidP="009F4A45">
                    <w:r>
                      <w:t>Dine &amp; Donate: $700</w:t>
                    </w:r>
                  </w:p>
                  <w:p w14:paraId="0CB830EF" w14:textId="11CE99FD" w:rsidR="009F4A45" w:rsidRPr="009F4A45" w:rsidRDefault="00862FEC" w:rsidP="009F4A45">
                    <w:r>
                      <w:t>Read-a-Thon: $17,500</w:t>
                    </w:r>
                    <w:r w:rsidR="009F4A45" w:rsidRPr="009F4A45">
                      <w:rPr>
                        <w:rFonts w:eastAsia="Times New Roman"/>
                      </w:rPr>
                      <w:t xml:space="preserve"> </w:t>
                    </w:r>
                  </w:p>
                  <w:p w14:paraId="12AFF1A8" w14:textId="2532B248" w:rsidR="00862FEC" w:rsidRDefault="00862FEC">
                    <w:r>
                      <w:t>Square 1 Art: $1,500</w:t>
                    </w:r>
                  </w:p>
                  <w:p w14:paraId="24EE4CB9" w14:textId="65022381" w:rsidR="00862FEC" w:rsidRDefault="00862FEC">
                    <w:r>
                      <w:t xml:space="preserve">E-Scrip: $640 </w:t>
                    </w:r>
                  </w:p>
                  <w:p w14:paraId="264F73CB" w14:textId="6C9C0F07" w:rsidR="00862FEC" w:rsidRDefault="00862FEC">
                    <w:r>
                      <w:t>Other: $260</w:t>
                    </w:r>
                  </w:p>
                  <w:p w14:paraId="44DABEC4" w14:textId="71F78801" w:rsidR="00862FEC" w:rsidRDefault="00862FE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250E25">
                      <w:rPr>
                        <w:sz w:val="40"/>
                        <w:szCs w:val="40"/>
                        <w:u w:val="single"/>
                      </w:rPr>
                      <w:t>Expenses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>: $45,000</w:t>
                    </w:r>
                  </w:p>
                  <w:p w14:paraId="6FFB5F1B" w14:textId="6FD2C0F0" w:rsidR="00862FEC" w:rsidRDefault="00862FEC" w:rsidP="00250E25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 xml:space="preserve">Capital Projects (New Picnic Tables): 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</w:rPr>
                      <w:t>$6,340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5A7E9826" w14:textId="1241459A" w:rsidR="00862FEC" w:rsidRDefault="00862FEC" w:rsidP="00250E25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 xml:space="preserve">COMMUNITY OUTREACH: $3700 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4B77178C" w14:textId="4C43F0DE" w:rsidR="00862FEC" w:rsidRDefault="00862FEC" w:rsidP="00931D4B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Misc. Community Outreach (other): $865</w:t>
                    </w:r>
                  </w:p>
                  <w:p w14:paraId="1EEA6E0E" w14:textId="32CF3C96" w:rsidR="00862FEC" w:rsidRDefault="00862FEC" w:rsidP="00931D4B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 w:rsidRPr="00250E25">
                      <w:rPr>
                        <w:rFonts w:eastAsia="Times New Roman" w:cs="Times New Roman"/>
                      </w:rPr>
                      <w:t>Color Run</w:t>
                    </w:r>
                    <w:r>
                      <w:rPr>
                        <w:rFonts w:eastAsia="Times New Roman" w:cs="Times New Roman"/>
                      </w:rPr>
                      <w:t xml:space="preserve">: 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</w:rPr>
                      <w:t>$1,700</w:t>
                    </w:r>
                  </w:p>
                  <w:p w14:paraId="0C89C611" w14:textId="2F90F393" w:rsidR="00862FEC" w:rsidRDefault="00862FEC" w:rsidP="00931D4B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 w:rsidRPr="00250E25">
                      <w:rPr>
                        <w:rFonts w:eastAsia="Times New Roman" w:cs="Times New Roman"/>
                      </w:rPr>
                      <w:t>Movie Night Costs</w:t>
                    </w:r>
                    <w:r>
                      <w:rPr>
                        <w:rFonts w:eastAsia="Times New Roman" w:cs="Times New Roman"/>
                      </w:rPr>
                      <w:t>: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</w:rPr>
                      <w:t>$300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3BA78BB7" w14:textId="6753A727" w:rsidR="00862FEC" w:rsidRDefault="00862FEC" w:rsidP="00931D4B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Student Appreciation: $215</w:t>
                    </w:r>
                    <w:r w:rsidRPr="00250E25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4154DEFD" w14:textId="1A120DEF" w:rsidR="00862FEC" w:rsidRDefault="00862FEC" w:rsidP="00931D4B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Teacher &amp; Staff Appreciation: $620</w:t>
                    </w:r>
                  </w:p>
                  <w:p w14:paraId="213D5905" w14:textId="498CD002" w:rsidR="00862FEC" w:rsidRDefault="00862FEC" w:rsidP="00D06C63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WAT: $2000</w:t>
                    </w:r>
                  </w:p>
                  <w:p w14:paraId="39F964EC" w14:textId="6215A7DA" w:rsidR="00862FEC" w:rsidRDefault="00862FEC" w:rsidP="00931D4B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Operating Costs: $2400</w:t>
                    </w:r>
                  </w:p>
                  <w:p w14:paraId="2F5F397B" w14:textId="3A14C999" w:rsidR="00862FEC" w:rsidRDefault="00862FEC" w:rsidP="00931D4B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CURRICULUM ENHANCEMENT 14,000</w:t>
                    </w:r>
                  </w:p>
                  <w:p w14:paraId="1C6C18DE" w14:textId="430FB2E8" w:rsidR="00862FEC" w:rsidRDefault="00862FEC" w:rsidP="00130C90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proofErr w:type="spellStart"/>
                    <w:r>
                      <w:rPr>
                        <w:rFonts w:eastAsia="Times New Roman" w:cs="Times New Roman"/>
                      </w:rPr>
                      <w:t>Paleotechics</w:t>
                    </w:r>
                    <w:proofErr w:type="spellEnd"/>
                    <w:r>
                      <w:rPr>
                        <w:rFonts w:eastAsia="Times New Roman" w:cs="Times New Roman"/>
                      </w:rPr>
                      <w:t>:</w:t>
                    </w:r>
                    <w:r w:rsidRPr="00931D4B">
                      <w:rPr>
                        <w:rFonts w:eastAsia="Times New Roman" w:cs="Times New Roman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</w:rPr>
                      <w:t>$2,400</w:t>
                    </w:r>
                    <w:r w:rsidRPr="00931D4B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56E32E00" w14:textId="749893CC" w:rsidR="00862FEC" w:rsidRDefault="00862FEC" w:rsidP="00130C90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Assemblies: $5,600</w:t>
                    </w:r>
                    <w:r w:rsidRPr="00931D4B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296E901F" w14:textId="7A4988BF" w:rsidR="00862FEC" w:rsidRDefault="00862FEC" w:rsidP="00130C90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 w:rsidRPr="00931D4B">
                      <w:rPr>
                        <w:rFonts w:eastAsia="Times New Roman" w:cs="Times New Roman"/>
                      </w:rPr>
                      <w:t>Library</w:t>
                    </w:r>
                    <w:r>
                      <w:rPr>
                        <w:rFonts w:eastAsia="Times New Roman" w:cs="Times New Roman"/>
                      </w:rPr>
                      <w:t>:</w:t>
                    </w:r>
                    <w:r w:rsidRPr="00931D4B">
                      <w:rPr>
                        <w:rFonts w:eastAsia="Times New Roman" w:cs="Times New Roman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</w:rPr>
                      <w:t>$700</w:t>
                    </w:r>
                    <w:r w:rsidRPr="00931D4B">
                      <w:rPr>
                        <w:rFonts w:eastAsia="Times New Roman" w:cs="Times New Roman"/>
                      </w:rPr>
                      <w:t xml:space="preserve"> </w:t>
                    </w:r>
                  </w:p>
                  <w:p w14:paraId="1F6DE0C0" w14:textId="4E3ECB91" w:rsidR="00862FEC" w:rsidRDefault="00862FEC" w:rsidP="00130C90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 w:rsidRPr="00931D4B">
                      <w:rPr>
                        <w:rFonts w:eastAsia="Times New Roman" w:cs="Times New Roman"/>
                      </w:rPr>
                      <w:t>Classroom Stipends</w:t>
                    </w:r>
                    <w:r>
                      <w:rPr>
                        <w:rFonts w:eastAsia="Times New Roman" w:cs="Times New Roman"/>
                      </w:rPr>
                      <w:t>:</w:t>
                    </w:r>
                    <w:r w:rsidRPr="00931D4B">
                      <w:rPr>
                        <w:rFonts w:eastAsia="Times New Roman" w:cs="Times New Roman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</w:rPr>
                      <w:t>$2,350</w:t>
                    </w:r>
                  </w:p>
                  <w:p w14:paraId="7BAC914F" w14:textId="3D0D40E5" w:rsidR="00862FEC" w:rsidRDefault="00862FEC" w:rsidP="00130C90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 w:rsidRPr="00931D4B">
                      <w:rPr>
                        <w:rFonts w:eastAsia="Times New Roman" w:cs="Times New Roman"/>
                      </w:rPr>
                      <w:t xml:space="preserve">Publications </w:t>
                    </w:r>
                    <w:r>
                      <w:rPr>
                        <w:rFonts w:eastAsia="Times New Roman" w:cs="Times New Roman"/>
                      </w:rPr>
                      <w:t>$2,400</w:t>
                    </w:r>
                  </w:p>
                  <w:p w14:paraId="6EFB0ACB" w14:textId="2FD9FF6A" w:rsidR="00862FEC" w:rsidRDefault="00862FEC" w:rsidP="00130C90">
                    <w:pPr>
                      <w:ind w:firstLine="720"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Field Trips: $550</w:t>
                    </w:r>
                  </w:p>
                  <w:p w14:paraId="23C85670" w14:textId="57A8C3AE" w:rsidR="00862FEC" w:rsidRDefault="00862FEC" w:rsidP="00D06C63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Garden: $2860</w:t>
                    </w:r>
                  </w:p>
                  <w:p w14:paraId="0067BE82" w14:textId="467C14F8" w:rsidR="00862FEC" w:rsidRPr="00931D4B" w:rsidRDefault="00862FEC" w:rsidP="00D06C63">
                    <w:pPr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5th Grade Candy Cost: $13,700</w:t>
                    </w:r>
                  </w:p>
                  <w:p w14:paraId="039BF84E" w14:textId="77777777" w:rsidR="00862FEC" w:rsidRPr="00130C90" w:rsidRDefault="00862FEC" w:rsidP="00250E25">
                    <w:pPr>
                      <w:rPr>
                        <w:rFonts w:eastAsia="Times New Roman" w:cs="Times New Roman"/>
                      </w:rPr>
                    </w:pPr>
                  </w:p>
                  <w:p w14:paraId="6B595AAF" w14:textId="77777777" w:rsidR="00862FEC" w:rsidRPr="00250E25" w:rsidRDefault="00862FEC">
                    <w:pPr>
                      <w:rPr>
                        <w:sz w:val="40"/>
                        <w:szCs w:val="40"/>
                        <w:u w:val="single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6BD0EB17" wp14:editId="48D7C019">
          <wp:simplePos x="0" y="0"/>
          <wp:positionH relativeFrom="page">
            <wp:posOffset>3029585</wp:posOffset>
          </wp:positionH>
          <wp:positionV relativeFrom="page">
            <wp:posOffset>8423275</wp:posOffset>
          </wp:positionV>
          <wp:extent cx="1316990" cy="1269365"/>
          <wp:effectExtent l="0" t="0" r="3810" b="635"/>
          <wp:wrapThrough wrapText="bothSides">
            <wp:wrapPolygon edited="0">
              <wp:start x="0" y="0"/>
              <wp:lineTo x="0" y="21179"/>
              <wp:lineTo x="21246" y="21179"/>
              <wp:lineTo x="21246" y="0"/>
              <wp:lineTo x="0" y="0"/>
            </wp:wrapPolygon>
          </wp:wrapThrough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7" behindDoc="0" locked="0" layoutInCell="1" allowOverlap="1" wp14:anchorId="17F16AE8" wp14:editId="239F085F">
          <wp:simplePos x="0" y="0"/>
          <wp:positionH relativeFrom="page">
            <wp:posOffset>415925</wp:posOffset>
          </wp:positionH>
          <wp:positionV relativeFrom="page">
            <wp:posOffset>7658100</wp:posOffset>
          </wp:positionV>
          <wp:extent cx="6810375" cy="2030730"/>
          <wp:effectExtent l="0" t="0" r="0" b="1270"/>
          <wp:wrapThrough wrapText="bothSides">
            <wp:wrapPolygon edited="0">
              <wp:start x="0" y="0"/>
              <wp:lineTo x="0" y="21343"/>
              <wp:lineTo x="21509" y="21343"/>
              <wp:lineTo x="21509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203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0F0">
      <w:rPr>
        <w:noProof/>
      </w:rPr>
      <w:t xml:space="preserve"> </w:t>
    </w:r>
    <w:r w:rsidR="009F4A45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5B8DD5" wp14:editId="2E6C6C2A">
              <wp:simplePos x="0" y="0"/>
              <wp:positionH relativeFrom="page">
                <wp:posOffset>723900</wp:posOffset>
              </wp:positionH>
              <wp:positionV relativeFrom="page">
                <wp:posOffset>457200</wp:posOffset>
              </wp:positionV>
              <wp:extent cx="304800" cy="304800"/>
              <wp:effectExtent l="0" t="0" r="0" b="0"/>
              <wp:wrapTight wrapText="bothSides">
                <wp:wrapPolygon edited="0">
                  <wp:start x="1800" y="0"/>
                  <wp:lineTo x="1800" y="19800"/>
                  <wp:lineTo x="18000" y="19800"/>
                  <wp:lineTo x="18000" y="0"/>
                  <wp:lineTo x="1800" y="0"/>
                </wp:wrapPolygon>
              </wp:wrapTight>
              <wp:docPr id="21" name="AutoShape 3" descr="nowflake Clipart Images – Browse 93,703 Stock Photos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3" o:spid="_x0000_s1026" alt="Description: nowflake Clipart Images – Browse 93,703 Stock Photos ..." style="position:absolute;margin-left:57pt;margin-top:36pt;width:24pt;height:24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" filled="f" stroked="f">
              <o:lock v:ext="edit" aspectratio="t"/>
              <w10:wrap type="tight" anchorx="page" anchory="page"/>
            </v:rect>
          </w:pict>
        </mc:Fallback>
      </mc:AlternateContent>
    </w:r>
  </w:p>
  <w:p w14:paraId="4CE9C6A7" w14:textId="62A621A5" w:rsidR="00862FEC" w:rsidRDefault="00862FE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10DFEF" wp14:editId="4D6B88DF">
              <wp:simplePos x="0" y="0"/>
              <wp:positionH relativeFrom="page">
                <wp:posOffset>365125</wp:posOffset>
              </wp:positionH>
              <wp:positionV relativeFrom="page">
                <wp:posOffset>368300</wp:posOffset>
              </wp:positionV>
              <wp:extent cx="7037705" cy="9320530"/>
              <wp:effectExtent l="0" t="0" r="0" b="1270"/>
              <wp:wrapTight wrapText="bothSides">
                <wp:wrapPolygon edited="0">
                  <wp:start x="0" y="0"/>
                  <wp:lineTo x="0" y="21544"/>
                  <wp:lineTo x="21126" y="21544"/>
                  <wp:lineTo x="21126" y="13185"/>
                  <wp:lineTo x="21516" y="12302"/>
                  <wp:lineTo x="21516" y="11832"/>
                  <wp:lineTo x="21126" y="10360"/>
                  <wp:lineTo x="21204" y="4709"/>
                  <wp:lineTo x="21516" y="4120"/>
                  <wp:lineTo x="21516" y="3767"/>
                  <wp:lineTo x="21126" y="2825"/>
                  <wp:lineTo x="21126" y="0"/>
                  <wp:lineTo x="0" y="0"/>
                </wp:wrapPolygon>
              </wp:wrapTight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9320530"/>
                        <a:chOff x="575" y="580"/>
                        <a:chExt cx="11083" cy="14678"/>
                      </a:xfrm>
                    </wpg:grpSpPr>
                    <pic:pic xmlns:pic="http://schemas.openxmlformats.org/drawingml/2006/picture">
                      <pic:nvPicPr>
                        <pic:cNvPr id="3" name="Picture 2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" y="580"/>
                          <a:ext cx="10805" cy="146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71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613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" y="341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 descr="Transparent.png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" y="8833"/>
                          <a:ext cx="6043" cy="51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8.75pt;margin-top:29pt;width:554.15pt;height:733.9pt;z-index:251668480;mso-position-horizontal-relative:page;mso-position-vertical-relative:page" coordorigin="575,580" coordsize="11083,1467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ransparent.png" style="position:absolute;left:575;top:580;width:10805;height:1467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Cr&#10;fJzDAAAA2gAAAA8AAABkcnMvZG93bnJldi54bWxEj0FrwkAUhO8F/8PyhN7qJqm0El2DCFJL6UEr&#10;np/ZZxKSfRt2tzH++26h0OMwM98wq2I0nRjI+caygnSWgCAurW64UnD62j0tQPiArLGzTAru5KFY&#10;Tx5WmGt74wMNx1CJCGGfo4I6hD6X0pc1GfQz2xNH72qdwRClq6R2eItw08ksSV6kwYbjQo09bWsq&#10;2+O3UdC6eXnZz7PmQ36+Z6/p+e2ebVipx+m4WYIINIb/8F97rxU8w++VeAPk+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Kt8nMMAAADaAAAADwAAAAAAAAAAAAAAAACcAgAA&#10;ZHJzL2Rvd25yZXYueG1sUEsFBgAAAAAEAAQA9wAAAIwDAAAAAA==&#10;">
                <v:imagedata r:id="rId6" o:title="Transparent.png"/>
                <o:lock v:ext="edit" aspectratio="f"/>
              </v:shape>
              <v:shape id="Picture 3" o:spid="_x0000_s1028" type="#_x0000_t75" alt="Transparent.png" style="position:absolute;left:5615;top:71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kf&#10;KqrEAAAA2gAAAA8AAABkcnMvZG93bnJldi54bWxEj0FrwkAUhO9C/8PyCl5K3SihSHQTpLUgFgpq&#10;8fzMPrPB7NuQ3ZrYX98tFDwOM/MNsywG24grdb52rGA6SUAQl07XXCn4Orw/z0H4gKyxcUwKbuSh&#10;yB9GS8y063lH132oRISwz1CBCaHNpPSlIYt+4lri6J1dZzFE2VVSd9hHuG3kLElepMWa44LBll4N&#10;lZf9t1XgD0/TdK3NNr31n+tj9fYx6J+TUuPHYbUAEWgI9/B/e6MVpPB3Jd4Amf8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kfKqrEAAAA2gAAAA8AAAAAAAAAAAAAAAAAnAIA&#10;AGRycy9kb3ducmV2LnhtbFBLBQYAAAAABAAEAPcAAACNAwAAAAA=&#10;">
                <v:imagedata r:id="rId7" o:title="Transparent.png"/>
                <o:lock v:ext="edit" aspectratio="f"/>
              </v:shape>
              <v:shape id="Picture 4" o:spid="_x0000_s1029" type="#_x0000_t75" alt="Transparent.png" style="position:absolute;left:5615;top:613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q&#10;n7DEAAAA2gAAAA8AAABkcnMvZG93bnJldi54bWxEj09rwkAUxO9Cv8PyCt50U8EgqWtoA5UqFGns&#10;xdsj+/IHs2/D7lajn75bKPQ4zMxvmHU+ml5cyPnOsoKneQKCuLK640bB1/FttgLhA7LG3jIpuJGH&#10;fPMwWWOm7ZU/6VKGRkQI+wwVtCEMmZS+asmgn9uBOHq1dQZDlK6R2uE1wk0vF0mSSoMdx4UWBypa&#10;qs7lt1EwUrqv76dt6Y4fSWHT3UG+9rVS08fx5RlEoDH8h//a71rBEn6vxBsgN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Sqn7DEAAAA2gAAAA8AAAAAAAAAAAAAAAAAnAIA&#10;AGRycy9kb3ducmV2LnhtbFBLBQYAAAAABAAEAPcAAACNAwAAAAA=&#10;">
                <v:imagedata r:id="rId8" o:title="Transparent.png"/>
                <o:lock v:ext="edit" aspectratio="f"/>
              </v:shape>
              <v:shape id="Picture 5" o:spid="_x0000_s1030" type="#_x0000_t75" alt="Transparent.png" style="position:absolute;left:655;top:341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4&#10;AcfDAAAA2gAAAA8AAABkcnMvZG93bnJldi54bWxEj09rwkAUxO+C32F5Qm+6sYdQoqtoQGkLUhq9&#10;eHtkX/5g9m3Y3ca0n94tFHocZuY3zHo7mk4M5HxrWcFykYAgLq1uuVZwOR/mLyB8QNbYWSYF3+Rh&#10;u5lO1phpe+dPGopQiwhhn6GCJoQ+k9KXDRn0C9sTR6+yzmCI0tVSO7xHuOnkc5Kk0mDLcaHBnvKG&#10;ylvxZRSMlL5XP9dj4c6nJLfp24fcd5VST7NxtwIRaAz/4b/2q1aQwu+VeAPk5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HgBx8MAAADaAAAADwAAAAAAAAAAAAAAAACcAgAA&#10;ZHJzL2Rvd25yZXYueG1sUEsFBgAAAAAEAAQA9wAAAIwDAAAAAA==&#10;">
                <v:imagedata r:id="rId9" o:title="Transparent.png"/>
                <o:lock v:ext="edit" aspectratio="f"/>
              </v:shape>
              <v:shape id="Picture 6" o:spid="_x0000_s1031" type="#_x0000_t75" alt="Transparent.png" style="position:absolute;left:655;top:8833;width:6043;height:51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nN&#10;tN3FAAAA2gAAAA8AAABkcnMvZG93bnJldi54bWxEj91qwkAUhO8F32E5Qm+kbixSS+omiLVQWhD8&#10;wevT7DEbzJ4N2a2JffpuQfBymJlvmEXe21pcqPWVYwXTSQKCuHC64lLBYf/++ALCB2SNtWNScCUP&#10;eTYcLDDVruMtXXahFBHCPkUFJoQmldIXhiz6iWuIo3dyrcUQZVtK3WIX4baWT0nyLC1WHBcMNrQy&#10;VJx3P1aB34+ns7U2n7Nrt1kfy7evXv9+K/Uw6pevIAL14R6+tT+0gjn8X4k3QGZ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ZzbTdxQAAANoAAAAPAAAAAAAAAAAAAAAAAJwC&#10;AABkcnMvZG93bnJldi54bWxQSwUGAAAAAAQABAD3AAAAjgMAAAAA&#10;">
                <v:imagedata r:id="rId10" o:title="Transparent.png"/>
                <o:lock v:ext="edit" aspectratio="f"/>
              </v:shape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6EC3EE" wp14:editId="015F510A">
              <wp:simplePos x="0" y="0"/>
              <wp:positionH relativeFrom="page">
                <wp:posOffset>517525</wp:posOffset>
              </wp:positionH>
              <wp:positionV relativeFrom="page">
                <wp:posOffset>520700</wp:posOffset>
              </wp:positionV>
              <wp:extent cx="6400800" cy="1577340"/>
              <wp:effectExtent l="0" t="25400" r="0" b="22860"/>
              <wp:wrapThrough wrapText="bothSides">
                <wp:wrapPolygon edited="0">
                  <wp:start x="86" y="-348"/>
                  <wp:lineTo x="86" y="21565"/>
                  <wp:lineTo x="21429" y="21565"/>
                  <wp:lineTo x="21429" y="-348"/>
                  <wp:lineTo x="86" y="-348"/>
                </wp:wrapPolygon>
              </wp:wrapThrough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157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4FC9C858" w14:textId="77777777" w:rsidR="00862FEC" w:rsidRDefault="00862FEC" w:rsidP="003F3D53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DECEMBER 2024</w:t>
                          </w:r>
                        </w:p>
                        <w:p w14:paraId="0B17C61E" w14:textId="77777777" w:rsidR="00862FEC" w:rsidRPr="003F3D53" w:rsidRDefault="00862FEC" w:rsidP="003F3D53">
                          <w:pPr>
                            <w:pStyle w:val="Header"/>
                            <w:jc w:val="center"/>
                            <w:rPr>
                              <w:rFonts w:ascii="Apple Chancery" w:hAnsi="Apple Chancery" w:cs="Apple Chancery"/>
                              <w:noProof/>
                              <w:sz w:val="40"/>
                              <w:szCs w:val="4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F3D53">
                            <w:rPr>
                              <w:rFonts w:ascii="Apple Chancery" w:hAnsi="Apple Chancery" w:cs="Apple Chancery"/>
                              <w:noProof/>
                              <w:color w:val="000000"/>
                              <w:sz w:val="40"/>
                              <w:szCs w:val="4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Mid-Year Impact Report</w:t>
                          </w:r>
                          <w:r w:rsidRPr="003F3D53">
                            <w:rPr>
                              <w:rFonts w:ascii="Apple Chancery" w:hAnsi="Apple Chancery" w:cs="Apple Chancery"/>
                              <w:noProof/>
                              <w:sz w:val="40"/>
                              <w:szCs w:val="4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Chevron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5" o:spid="_x0000_s1028" type="#_x0000_t202" style="position:absolute;margin-left:40.75pt;margin-top:41pt;width:7in;height:124.2pt;z-index:2516715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" mv:complextextbox="1" filled="f" stroked="f">
              <v:textbox style="mso-fit-shape-to-text:t">
                <w:txbxContent>
                  <w:p w14:paraId="4FC9C858" w14:textId="77777777" w:rsidR="00862FEC" w:rsidRDefault="00862FEC" w:rsidP="003F3D53">
                    <w:pPr>
                      <w:pStyle w:val="Header"/>
                      <w:jc w:val="center"/>
                      <w:rPr>
                        <w:b/>
                        <w:noProof/>
                        <w:sz w:val="72"/>
                        <w:szCs w:val="7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noProof/>
                        <w:sz w:val="72"/>
                        <w:szCs w:val="7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DECEMBER 2024</w:t>
                    </w:r>
                  </w:p>
                  <w:p w14:paraId="0B17C61E" w14:textId="77777777" w:rsidR="00862FEC" w:rsidRPr="003F3D53" w:rsidRDefault="00862FEC" w:rsidP="003F3D53">
                    <w:pPr>
                      <w:pStyle w:val="Header"/>
                      <w:jc w:val="center"/>
                      <w:rPr>
                        <w:rFonts w:ascii="Apple Chancery" w:hAnsi="Apple Chancery" w:cs="Apple Chancery"/>
                        <w:noProof/>
                        <w:sz w:val="40"/>
                        <w:szCs w:val="4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F3D53">
                      <w:rPr>
                        <w:rFonts w:ascii="Apple Chancery" w:hAnsi="Apple Chancery" w:cs="Apple Chancery"/>
                        <w:noProof/>
                        <w:color w:val="000000"/>
                        <w:sz w:val="40"/>
                        <w:szCs w:val="4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Mid-Year Impact Report</w:t>
                    </w:r>
                    <w:r w:rsidRPr="003F3D53">
                      <w:rPr>
                        <w:rFonts w:ascii="Apple Chancery" w:hAnsi="Apple Chancery" w:cs="Apple Chancery"/>
                        <w:noProof/>
                        <w:sz w:val="40"/>
                        <w:szCs w:val="40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br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0B49C5D" wp14:editId="6BDF6A4F">
              <wp:simplePos x="0" y="0"/>
              <wp:positionH relativeFrom="page">
                <wp:posOffset>7223760</wp:posOffset>
              </wp:positionH>
              <wp:positionV relativeFrom="page">
                <wp:posOffset>365760</wp:posOffset>
              </wp:positionV>
              <wp:extent cx="182880" cy="9326880"/>
              <wp:effectExtent l="0" t="0" r="0" b="0"/>
              <wp:wrapTight wrapText="bothSides">
                <wp:wrapPolygon edited="0">
                  <wp:start x="-1125" y="0"/>
                  <wp:lineTo x="-1125" y="21554"/>
                  <wp:lineTo x="21600" y="21554"/>
                  <wp:lineTo x="21600" y="0"/>
                  <wp:lineTo x="-1125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93268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.8pt;margin-top:28.8pt;width:14.4pt;height:73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" o:allowincell="f" fillcolor="#accbf9 [321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D9612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F60B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9CC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C3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F80B1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3F3D53"/>
    <w:rsid w:val="001053B3"/>
    <w:rsid w:val="00111444"/>
    <w:rsid w:val="00130C90"/>
    <w:rsid w:val="001E3FF9"/>
    <w:rsid w:val="00250E25"/>
    <w:rsid w:val="002B108A"/>
    <w:rsid w:val="003C00F0"/>
    <w:rsid w:val="003F3D53"/>
    <w:rsid w:val="00463237"/>
    <w:rsid w:val="00850033"/>
    <w:rsid w:val="00862FEC"/>
    <w:rsid w:val="008B1276"/>
    <w:rsid w:val="00931D4B"/>
    <w:rsid w:val="009E0684"/>
    <w:rsid w:val="009F4A45"/>
    <w:rsid w:val="00A266AA"/>
    <w:rsid w:val="00B867EE"/>
    <w:rsid w:val="00C30343"/>
    <w:rsid w:val="00C87EC0"/>
    <w:rsid w:val="00CA750A"/>
    <w:rsid w:val="00D06C63"/>
    <w:rsid w:val="00D129D8"/>
    <w:rsid w:val="00D142A1"/>
    <w:rsid w:val="00D73010"/>
    <w:rsid w:val="00E662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7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A37F3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Heading3">
    <w:name w:val="heading 3"/>
    <w:basedOn w:val="Normal"/>
    <w:link w:val="Heading3Char"/>
    <w:semiHidden/>
    <w:unhideWhenUsed/>
    <w:qFormat/>
    <w:rsid w:val="00DA3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4">
    <w:name w:val="heading 4"/>
    <w:basedOn w:val="Normal"/>
    <w:link w:val="Heading4Char"/>
    <w:semiHidden/>
    <w:unhideWhenUsed/>
    <w:qFormat/>
    <w:rsid w:val="00DA37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DA37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34F77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DA37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DA37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DA37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DA37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237"/>
  </w:style>
  <w:style w:type="paragraph" w:styleId="Footer">
    <w:name w:val="footer"/>
    <w:basedOn w:val="Normal"/>
    <w:link w:val="Foot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3237"/>
  </w:style>
  <w:style w:type="paragraph" w:styleId="Date">
    <w:name w:val="Date"/>
    <w:basedOn w:val="Normal"/>
    <w:link w:val="DateChar"/>
    <w:semiHidden/>
    <w:unhideWhenUsed/>
    <w:rsid w:val="00DA37F3"/>
    <w:pPr>
      <w:spacing w:line="1640" w:lineRule="exact"/>
    </w:pPr>
    <w:rPr>
      <w:color w:val="FFFFFF" w:themeColor="background1"/>
      <w:sz w:val="154"/>
    </w:rPr>
  </w:style>
  <w:style w:type="character" w:customStyle="1" w:styleId="DateChar">
    <w:name w:val="Date Char"/>
    <w:basedOn w:val="DefaultParagraphFont"/>
    <w:link w:val="Date"/>
    <w:semiHidden/>
    <w:rsid w:val="00DA37F3"/>
    <w:rPr>
      <w:color w:val="FFFFFF" w:themeColor="background1"/>
      <w:sz w:val="154"/>
    </w:rPr>
  </w:style>
  <w:style w:type="paragraph" w:styleId="Title">
    <w:name w:val="Title"/>
    <w:basedOn w:val="Normal"/>
    <w:link w:val="TitleChar"/>
    <w:qFormat/>
    <w:rsid w:val="001432F2"/>
    <w:pPr>
      <w:spacing w:line="2520" w:lineRule="exact"/>
    </w:pPr>
    <w:rPr>
      <w:caps/>
      <w:color w:val="242852" w:themeColor="text2"/>
      <w:kern w:val="28"/>
      <w:sz w:val="248"/>
      <w:szCs w:val="52"/>
    </w:rPr>
  </w:style>
  <w:style w:type="character" w:customStyle="1" w:styleId="TitleChar">
    <w:name w:val="Title Char"/>
    <w:basedOn w:val="DefaultParagraphFont"/>
    <w:link w:val="Title"/>
    <w:rsid w:val="001432F2"/>
    <w:rPr>
      <w:rFonts w:asciiTheme="minorHAnsi" w:eastAsiaTheme="minorEastAsia" w:hAnsiTheme="minorHAnsi" w:cstheme="minorBidi"/>
      <w:caps/>
      <w:color w:val="242852" w:themeColor="text2"/>
      <w:kern w:val="28"/>
      <w:sz w:val="248"/>
      <w:szCs w:val="52"/>
    </w:rPr>
  </w:style>
  <w:style w:type="paragraph" w:styleId="Subtitle">
    <w:name w:val="Subtitle"/>
    <w:basedOn w:val="Normal"/>
    <w:link w:val="SubtitleChar"/>
    <w:qFormat/>
    <w:rsid w:val="001432F2"/>
    <w:pPr>
      <w:numPr>
        <w:ilvl w:val="1"/>
      </w:numPr>
    </w:pPr>
    <w:rPr>
      <w:rFonts w:asciiTheme="majorHAnsi" w:eastAsiaTheme="majorEastAsia" w:hAnsiTheme="majorHAnsi" w:cstheme="majorBidi"/>
      <w:iCs/>
      <w:color w:val="ACCBF9" w:themeColor="background2"/>
      <w:sz w:val="30"/>
    </w:rPr>
  </w:style>
  <w:style w:type="character" w:customStyle="1" w:styleId="SubtitleChar">
    <w:name w:val="Subtitle Char"/>
    <w:basedOn w:val="DefaultParagraphFont"/>
    <w:link w:val="Subtitle"/>
    <w:rsid w:val="001432F2"/>
    <w:rPr>
      <w:rFonts w:asciiTheme="majorHAnsi" w:eastAsiaTheme="majorEastAsia" w:hAnsiTheme="majorHAnsi" w:cstheme="majorBidi"/>
      <w:iCs/>
      <w:color w:val="ACCBF9" w:themeColor="background2"/>
      <w:sz w:val="30"/>
    </w:rPr>
  </w:style>
  <w:style w:type="character" w:customStyle="1" w:styleId="Heading1Char">
    <w:name w:val="Heading 1 Char"/>
    <w:basedOn w:val="DefaultParagraphFont"/>
    <w:link w:val="Heading1"/>
    <w:rsid w:val="00DA37F3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BodyText">
    <w:name w:val="Body Text"/>
    <w:basedOn w:val="Normal"/>
    <w:link w:val="BodyTextChar"/>
    <w:semiHidden/>
    <w:unhideWhenUsed/>
    <w:rsid w:val="001C7339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C7339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Asterisk">
    <w:name w:val="Asterisk"/>
    <w:basedOn w:val="Normal"/>
    <w:qFormat/>
    <w:rsid w:val="001432F2"/>
    <w:pPr>
      <w:spacing w:line="4200" w:lineRule="exact"/>
    </w:pPr>
    <w:rPr>
      <w:rFonts w:asciiTheme="majorHAnsi" w:eastAsiaTheme="majorEastAsia" w:hAnsiTheme="majorHAnsi" w:cstheme="majorBidi"/>
      <w:b/>
      <w:color w:val="242852" w:themeColor="text2"/>
      <w:sz w:val="412"/>
    </w:rPr>
  </w:style>
  <w:style w:type="character" w:customStyle="1" w:styleId="Heading3Char">
    <w:name w:val="Heading 3 Char"/>
    <w:basedOn w:val="DefaultParagraphFont"/>
    <w:link w:val="Heading3"/>
    <w:semiHidden/>
    <w:rsid w:val="00DA37F3"/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DA37F3"/>
    <w:pPr>
      <w:ind w:firstLine="360"/>
    </w:pPr>
  </w:style>
  <w:style w:type="character" w:customStyle="1" w:styleId="BodyTextFirstIndent2Char">
    <w:name w:val="Body Text First Indent 2 Char"/>
    <w:basedOn w:val="Heading3Char"/>
    <w:link w:val="BodyTextFirstIndent2"/>
    <w:semiHidden/>
    <w:rsid w:val="00DA37F3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37F3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37F3"/>
    <w:rPr>
      <w:rFonts w:asciiTheme="majorHAnsi" w:eastAsiaTheme="majorEastAsia" w:hAnsiTheme="majorHAnsi" w:cstheme="majorBidi"/>
      <w:color w:val="234F77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DA37F3"/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DA37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37F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37F3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DA37F3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F3D5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A37F3"/>
    <w:pPr>
      <w:spacing w:line="960" w:lineRule="exac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Heading3">
    <w:name w:val="heading 3"/>
    <w:basedOn w:val="Normal"/>
    <w:link w:val="Heading3Char"/>
    <w:semiHidden/>
    <w:unhideWhenUsed/>
    <w:qFormat/>
    <w:rsid w:val="00DA3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4">
    <w:name w:val="heading 4"/>
    <w:basedOn w:val="Normal"/>
    <w:link w:val="Heading4Char"/>
    <w:semiHidden/>
    <w:unhideWhenUsed/>
    <w:qFormat/>
    <w:rsid w:val="00DA37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DA37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34F77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DA37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DA37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DA37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DA37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237"/>
  </w:style>
  <w:style w:type="paragraph" w:styleId="Footer">
    <w:name w:val="footer"/>
    <w:basedOn w:val="Normal"/>
    <w:link w:val="FooterChar"/>
    <w:unhideWhenUsed/>
    <w:rsid w:val="00B432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3237"/>
  </w:style>
  <w:style w:type="paragraph" w:styleId="Date">
    <w:name w:val="Date"/>
    <w:basedOn w:val="Normal"/>
    <w:link w:val="DateChar"/>
    <w:semiHidden/>
    <w:unhideWhenUsed/>
    <w:rsid w:val="00DA37F3"/>
    <w:pPr>
      <w:spacing w:line="1640" w:lineRule="exact"/>
    </w:pPr>
    <w:rPr>
      <w:color w:val="FFFFFF" w:themeColor="background1"/>
      <w:sz w:val="154"/>
    </w:rPr>
  </w:style>
  <w:style w:type="character" w:customStyle="1" w:styleId="DateChar">
    <w:name w:val="Date Char"/>
    <w:basedOn w:val="DefaultParagraphFont"/>
    <w:link w:val="Date"/>
    <w:semiHidden/>
    <w:rsid w:val="00DA37F3"/>
    <w:rPr>
      <w:color w:val="FFFFFF" w:themeColor="background1"/>
      <w:sz w:val="154"/>
    </w:rPr>
  </w:style>
  <w:style w:type="paragraph" w:styleId="Title">
    <w:name w:val="Title"/>
    <w:basedOn w:val="Normal"/>
    <w:link w:val="TitleChar"/>
    <w:qFormat/>
    <w:rsid w:val="001432F2"/>
    <w:pPr>
      <w:spacing w:line="2520" w:lineRule="exact"/>
    </w:pPr>
    <w:rPr>
      <w:caps/>
      <w:color w:val="242852" w:themeColor="text2"/>
      <w:kern w:val="28"/>
      <w:sz w:val="248"/>
      <w:szCs w:val="52"/>
    </w:rPr>
  </w:style>
  <w:style w:type="character" w:customStyle="1" w:styleId="TitleChar">
    <w:name w:val="Title Char"/>
    <w:basedOn w:val="DefaultParagraphFont"/>
    <w:link w:val="Title"/>
    <w:rsid w:val="001432F2"/>
    <w:rPr>
      <w:rFonts w:asciiTheme="minorHAnsi" w:eastAsiaTheme="minorEastAsia" w:hAnsiTheme="minorHAnsi" w:cstheme="minorBidi"/>
      <w:caps/>
      <w:color w:val="242852" w:themeColor="text2"/>
      <w:kern w:val="28"/>
      <w:sz w:val="248"/>
      <w:szCs w:val="52"/>
    </w:rPr>
  </w:style>
  <w:style w:type="paragraph" w:styleId="Subtitle">
    <w:name w:val="Subtitle"/>
    <w:basedOn w:val="Normal"/>
    <w:link w:val="SubtitleChar"/>
    <w:qFormat/>
    <w:rsid w:val="001432F2"/>
    <w:pPr>
      <w:numPr>
        <w:ilvl w:val="1"/>
      </w:numPr>
    </w:pPr>
    <w:rPr>
      <w:rFonts w:asciiTheme="majorHAnsi" w:eastAsiaTheme="majorEastAsia" w:hAnsiTheme="majorHAnsi" w:cstheme="majorBidi"/>
      <w:iCs/>
      <w:color w:val="ACCBF9" w:themeColor="background2"/>
      <w:sz w:val="30"/>
    </w:rPr>
  </w:style>
  <w:style w:type="character" w:customStyle="1" w:styleId="SubtitleChar">
    <w:name w:val="Subtitle Char"/>
    <w:basedOn w:val="DefaultParagraphFont"/>
    <w:link w:val="Subtitle"/>
    <w:rsid w:val="001432F2"/>
    <w:rPr>
      <w:rFonts w:asciiTheme="majorHAnsi" w:eastAsiaTheme="majorEastAsia" w:hAnsiTheme="majorHAnsi" w:cstheme="majorBidi"/>
      <w:iCs/>
      <w:color w:val="ACCBF9" w:themeColor="background2"/>
      <w:sz w:val="30"/>
    </w:rPr>
  </w:style>
  <w:style w:type="character" w:customStyle="1" w:styleId="Heading1Char">
    <w:name w:val="Heading 1 Char"/>
    <w:basedOn w:val="DefaultParagraphFont"/>
    <w:link w:val="Heading1"/>
    <w:rsid w:val="00DA37F3"/>
    <w:rPr>
      <w:rFonts w:asciiTheme="majorHAnsi" w:eastAsiaTheme="majorEastAsia" w:hAnsiTheme="majorHAnsi" w:cstheme="majorBidi"/>
      <w:b/>
      <w:bCs/>
      <w:color w:val="FFFFFF" w:themeColor="background1"/>
      <w:sz w:val="90"/>
      <w:szCs w:val="32"/>
    </w:rPr>
  </w:style>
  <w:style w:type="paragraph" w:styleId="BodyText">
    <w:name w:val="Body Text"/>
    <w:basedOn w:val="Normal"/>
    <w:link w:val="BodyTextChar"/>
    <w:semiHidden/>
    <w:unhideWhenUsed/>
    <w:rsid w:val="001C7339"/>
    <w:pPr>
      <w:spacing w:line="360" w:lineRule="auto"/>
      <w:jc w:val="both"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C7339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Asterisk">
    <w:name w:val="Asterisk"/>
    <w:basedOn w:val="Normal"/>
    <w:qFormat/>
    <w:rsid w:val="001432F2"/>
    <w:pPr>
      <w:spacing w:line="4200" w:lineRule="exact"/>
    </w:pPr>
    <w:rPr>
      <w:rFonts w:asciiTheme="majorHAnsi" w:eastAsiaTheme="majorEastAsia" w:hAnsiTheme="majorHAnsi" w:cstheme="majorBidi"/>
      <w:b/>
      <w:color w:val="242852" w:themeColor="text2"/>
      <w:sz w:val="412"/>
    </w:rPr>
  </w:style>
  <w:style w:type="character" w:customStyle="1" w:styleId="Heading3Char">
    <w:name w:val="Heading 3 Char"/>
    <w:basedOn w:val="DefaultParagraphFont"/>
    <w:link w:val="Heading3"/>
    <w:semiHidden/>
    <w:rsid w:val="00DA37F3"/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BodyTextFirstIndent2">
    <w:name w:val="Body Text First Indent 2"/>
    <w:basedOn w:val="Normal"/>
    <w:link w:val="BodyTextFirstIndent2Char"/>
    <w:semiHidden/>
    <w:unhideWhenUsed/>
    <w:rsid w:val="00DA37F3"/>
    <w:pPr>
      <w:ind w:firstLine="360"/>
    </w:pPr>
  </w:style>
  <w:style w:type="character" w:customStyle="1" w:styleId="BodyTextFirstIndent2Char">
    <w:name w:val="Body Text First Indent 2 Char"/>
    <w:basedOn w:val="Heading3Char"/>
    <w:link w:val="BodyTextFirstIndent2"/>
    <w:semiHidden/>
    <w:rsid w:val="00DA37F3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37F3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37F3"/>
    <w:rPr>
      <w:rFonts w:asciiTheme="majorHAnsi" w:eastAsiaTheme="majorEastAsia" w:hAnsiTheme="majorHAnsi" w:cstheme="majorBidi"/>
      <w:color w:val="234F77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DA37F3"/>
    <w:rPr>
      <w:rFonts w:asciiTheme="majorHAnsi" w:eastAsiaTheme="majorEastAsia" w:hAnsiTheme="majorHAnsi" w:cstheme="majorBidi"/>
      <w:i/>
      <w:iCs/>
      <w:color w:val="234F77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DA37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37F3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37F3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DA37F3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F3D5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Event%20Poster.dotx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Poster.dotx</Template>
  <TotalTime>66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Kristy</cp:lastModifiedBy>
  <cp:revision>8</cp:revision>
  <dcterms:created xsi:type="dcterms:W3CDTF">2025-01-09T18:52:00Z</dcterms:created>
  <dcterms:modified xsi:type="dcterms:W3CDTF">2025-01-09T23:40:00Z</dcterms:modified>
  <cp:category/>
</cp:coreProperties>
</file>