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F2B" w:rsidRPr="00C96E06" w:rsidRDefault="00163F2B" w:rsidP="00C96E06">
      <w:pPr>
        <w:autoSpaceDE w:val="0"/>
        <w:autoSpaceDN w:val="0"/>
        <w:adjustRightInd w:val="0"/>
        <w:spacing w:after="0" w:line="240" w:lineRule="auto"/>
        <w:rPr>
          <w:rFonts w:ascii="Gotham-Bold" w:hAnsi="Gotham-Bold" w:cs="Gotham-Bold"/>
          <w:b/>
          <w:bCs/>
          <w:color w:val="A8AAAD"/>
          <w:sz w:val="34"/>
          <w:szCs w:val="34"/>
        </w:rPr>
      </w:pPr>
      <w:r>
        <w:rPr>
          <w:noProof/>
        </w:rPr>
        <w:pict>
          <v:roundrect id="AutoShape 3" o:spid="_x0000_s1026" style="position:absolute;margin-left:236.25pt;margin-top:15.1pt;width:256.5pt;height:441.65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">
            <v:textbox>
              <w:txbxContent>
                <w:p w:rsidR="00163F2B" w:rsidRDefault="00163F2B" w:rsidP="00C96E06">
                  <w:pPr>
                    <w:autoSpaceDE w:val="0"/>
                    <w:autoSpaceDN w:val="0"/>
                    <w:adjustRightInd w:val="0"/>
                    <w:spacing w:after="0" w:line="240" w:lineRule="auto"/>
                    <w:rPr>
                      <w:rFonts w:ascii="Gotham-Bold" w:hAnsi="Gotham-Bold" w:cs="Gotham-Bold"/>
                      <w:b/>
                      <w:bCs/>
                      <w:color w:val="A8AAAD"/>
                      <w:sz w:val="34"/>
                      <w:szCs w:val="34"/>
                    </w:rPr>
                  </w:pPr>
                  <w:r>
                    <w:rPr>
                      <w:rFonts w:ascii="Gotham-Bold" w:hAnsi="Gotham-Bold" w:cs="Gotham-Bold"/>
                      <w:b/>
                      <w:bCs/>
                      <w:noProof/>
                      <w:color w:val="A8AAAD"/>
                      <w:sz w:val="34"/>
                      <w:szCs w:val="34"/>
                    </w:rPr>
                    <w:t xml:space="preserve">            </w:t>
                  </w:r>
                  <w:r w:rsidRPr="00F01DA3">
                    <w:rPr>
                      <w:rFonts w:ascii="Gotham-Bold" w:hAnsi="Gotham-Bold" w:cs="Gotham-Bold"/>
                      <w:b/>
                      <w:noProof/>
                      <w:color w:val="A8AAAD"/>
                      <w:sz w:val="34"/>
                      <w:szCs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60.75pt;height:60pt;visibility:visible">
                        <v:imagedata r:id="rId4" o:title=""/>
                      </v:shape>
                    </w:pict>
                  </w:r>
                </w:p>
                <w:p w:rsidR="00163F2B" w:rsidRDefault="00163F2B" w:rsidP="00C96E06">
                  <w:pPr>
                    <w:autoSpaceDE w:val="0"/>
                    <w:autoSpaceDN w:val="0"/>
                    <w:adjustRightInd w:val="0"/>
                    <w:spacing w:after="0" w:line="240" w:lineRule="auto"/>
                    <w:rPr>
                      <w:rFonts w:ascii="Gotham-Bold" w:hAnsi="Gotham-Bold" w:cs="Gotham-Bold"/>
                      <w:b/>
                      <w:bCs/>
                      <w:color w:val="A8AAAD"/>
                    </w:rPr>
                  </w:pPr>
                </w:p>
                <w:p w:rsidR="00163F2B" w:rsidRDefault="00163F2B" w:rsidP="00C96E06">
                  <w:pPr>
                    <w:autoSpaceDE w:val="0"/>
                    <w:autoSpaceDN w:val="0"/>
                    <w:adjustRightInd w:val="0"/>
                    <w:spacing w:after="0" w:line="240" w:lineRule="auto"/>
                    <w:rPr>
                      <w:rFonts w:ascii="Gotham-Bold" w:hAnsi="Gotham-Bold" w:cs="Gotham-Bold"/>
                      <w:b/>
                      <w:bCs/>
                      <w:color w:val="A8AAAD"/>
                    </w:rPr>
                  </w:pPr>
                  <w:r>
                    <w:rPr>
                      <w:rFonts w:ascii="Gotham-Bold" w:hAnsi="Gotham-Bold" w:cs="Gotham-Bold"/>
                      <w:b/>
                      <w:bCs/>
                      <w:color w:val="A8AAAD"/>
                    </w:rPr>
                    <w:t>I understand that if I do not follow the Code,</w:t>
                  </w:r>
                </w:p>
                <w:p w:rsidR="00163F2B" w:rsidRDefault="00163F2B" w:rsidP="00C96E06">
                  <w:pPr>
                    <w:autoSpaceDE w:val="0"/>
                    <w:autoSpaceDN w:val="0"/>
                    <w:adjustRightInd w:val="0"/>
                    <w:spacing w:after="0" w:line="240" w:lineRule="auto"/>
                    <w:rPr>
                      <w:rFonts w:ascii="Gotham-Bold" w:hAnsi="Gotham-Bold" w:cs="Gotham-Bold"/>
                      <w:b/>
                      <w:bCs/>
                      <w:color w:val="A8AAAD"/>
                    </w:rPr>
                  </w:pPr>
                  <w:r>
                    <w:rPr>
                      <w:rFonts w:ascii="Gotham-Bold" w:hAnsi="Gotham-Bold" w:cs="Gotham-Bold"/>
                      <w:b/>
                      <w:bCs/>
                      <w:color w:val="A8AAAD"/>
                    </w:rPr>
                    <w:t>any/all of the following actions may be</w:t>
                  </w:r>
                </w:p>
                <w:p w:rsidR="00163F2B" w:rsidRDefault="00163F2B" w:rsidP="00C96E06">
                  <w:pPr>
                    <w:autoSpaceDE w:val="0"/>
                    <w:autoSpaceDN w:val="0"/>
                    <w:adjustRightInd w:val="0"/>
                    <w:spacing w:after="0" w:line="240" w:lineRule="auto"/>
                    <w:rPr>
                      <w:rFonts w:ascii="Gotham-Bold" w:hAnsi="Gotham-Bold" w:cs="Gotham-Bold"/>
                      <w:b/>
                      <w:bCs/>
                      <w:color w:val="A8AAAD"/>
                    </w:rPr>
                  </w:pPr>
                  <w:r>
                    <w:rPr>
                      <w:rFonts w:ascii="Gotham-Bold" w:hAnsi="Gotham-Bold" w:cs="Gotham-Bold"/>
                      <w:b/>
                      <w:bCs/>
                      <w:color w:val="A8AAAD"/>
                    </w:rPr>
                    <w:t xml:space="preserve">taken by my club, </w:t>
                  </w:r>
                  <w:smartTag w:uri="urn:schemas-microsoft-com:office:smarttags" w:element="PlaceType">
                    <w:smartTag w:uri="urn:schemas-microsoft-com:office:smarttags" w:element="place">
                      <w:smartTag w:uri="urn:schemas-microsoft-com:office:smarttags" w:element="PlaceType">
                        <w:r>
                          <w:rPr>
                            <w:rFonts w:ascii="Gotham-Bold" w:hAnsi="Gotham-Bold" w:cs="Gotham-Bold"/>
                            <w:b/>
                            <w:bCs/>
                            <w:color w:val="A8AAAD"/>
                          </w:rPr>
                          <w:t>County</w:t>
                        </w:r>
                      </w:smartTag>
                      <w:r>
                        <w:rPr>
                          <w:rFonts w:ascii="Gotham-Bold" w:hAnsi="Gotham-Bold" w:cs="Gotham-Bold"/>
                          <w:b/>
                          <w:bCs/>
                          <w:color w:val="A8AAAD"/>
                        </w:rPr>
                        <w:t xml:space="preserve"> </w:t>
                      </w:r>
                      <w:smartTag w:uri="urn:schemas-microsoft-com:office:smarttags" w:element="PlaceName">
                        <w:r>
                          <w:rPr>
                            <w:rFonts w:ascii="Gotham-Bold" w:hAnsi="Gotham-Bold" w:cs="Gotham-Bold"/>
                            <w:b/>
                            <w:bCs/>
                            <w:color w:val="A8AAAD"/>
                          </w:rPr>
                          <w:t>FA</w:t>
                        </w:r>
                      </w:smartTag>
                    </w:smartTag>
                  </w:smartTag>
                  <w:r>
                    <w:rPr>
                      <w:rFonts w:ascii="Gotham-Bold" w:hAnsi="Gotham-Bold" w:cs="Gotham-Bold"/>
                      <w:b/>
                      <w:bCs/>
                      <w:color w:val="A8AAAD"/>
                    </w:rPr>
                    <w:t xml:space="preserve"> or The FA:</w:t>
                  </w:r>
                </w:p>
                <w:p w:rsidR="00163F2B" w:rsidRDefault="00163F2B" w:rsidP="00C96E06">
                  <w:pPr>
                    <w:autoSpaceDE w:val="0"/>
                    <w:autoSpaceDN w:val="0"/>
                    <w:adjustRightInd w:val="0"/>
                    <w:spacing w:after="0" w:line="240" w:lineRule="auto"/>
                    <w:rPr>
                      <w:rFonts w:ascii="Gotham-Bold" w:hAnsi="Gotham-Bold" w:cs="Gotham-Bold"/>
                      <w:b/>
                      <w:bCs/>
                      <w:color w:val="A8AAAD"/>
                    </w:rPr>
                  </w:pPr>
                  <w:r>
                    <w:rPr>
                      <w:rFonts w:ascii="Gotham-Bold" w:hAnsi="Gotham-Bold" w:cs="Gotham-Bold"/>
                      <w:b/>
                      <w:bCs/>
                      <w:color w:val="A8AAAD"/>
                    </w:rPr>
                    <w:t>I may:</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 Be required to apologise to my team-mates,</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the other team, referee or team manager</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 Receive a formal warning from the coach or</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the club committee</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 Be dropped or substituted</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 Be suspended from training</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 Be required to leave the club.</w:t>
                  </w:r>
                </w:p>
                <w:p w:rsidR="00163F2B" w:rsidRDefault="00163F2B" w:rsidP="00C96E06">
                  <w:pPr>
                    <w:autoSpaceDE w:val="0"/>
                    <w:autoSpaceDN w:val="0"/>
                    <w:adjustRightInd w:val="0"/>
                    <w:spacing w:after="0" w:line="240" w:lineRule="auto"/>
                    <w:rPr>
                      <w:rFonts w:ascii="Gotham-Bold" w:hAnsi="Gotham-Bold" w:cs="Gotham-Bold"/>
                      <w:b/>
                      <w:bCs/>
                      <w:color w:val="A8AAAD"/>
                    </w:rPr>
                  </w:pPr>
                  <w:r>
                    <w:rPr>
                      <w:rFonts w:ascii="Gotham-Bold" w:hAnsi="Gotham-Bold" w:cs="Gotham-Bold"/>
                      <w:b/>
                      <w:bCs/>
                      <w:color w:val="A8AAAD"/>
                    </w:rPr>
                    <w:t>In addition:</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 xml:space="preserve">• My club, </w:t>
                  </w:r>
                  <w:smartTag w:uri="urn:schemas-microsoft-com:office:smarttags" w:element="place">
                    <w:smartTag w:uri="urn:schemas-microsoft-com:office:smarttags" w:element="PlaceType">
                      <w:r>
                        <w:rPr>
                          <w:rFonts w:ascii="Gotham-Book" w:hAnsi="Gotham-Book" w:cs="Gotham-Book"/>
                          <w:color w:val="000000"/>
                        </w:rPr>
                        <w:t>County</w:t>
                      </w:r>
                    </w:smartTag>
                    <w:r>
                      <w:rPr>
                        <w:rFonts w:ascii="Gotham-Book" w:hAnsi="Gotham-Book" w:cs="Gotham-Book"/>
                        <w:color w:val="000000"/>
                      </w:rPr>
                      <w:t xml:space="preserve"> </w:t>
                    </w:r>
                    <w:smartTag w:uri="urn:schemas-microsoft-com:office:smarttags" w:element="place">
                      <w:r>
                        <w:rPr>
                          <w:rFonts w:ascii="Gotham-Book" w:hAnsi="Gotham-Book" w:cs="Gotham-Book"/>
                          <w:color w:val="000000"/>
                        </w:rPr>
                        <w:t>FA</w:t>
                      </w:r>
                    </w:smartTag>
                  </w:smartTag>
                  <w:r>
                    <w:rPr>
                      <w:rFonts w:ascii="Gotham-Book" w:hAnsi="Gotham-Book" w:cs="Gotham-Book"/>
                      <w:color w:val="000000"/>
                    </w:rPr>
                    <w:t xml:space="preserve"> or The FA may make my</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parent or carer aware of any infringements of</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the Code of Conduct</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 The FA/County FA could impose a fine and</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suspension against my club.</w:t>
                  </w:r>
                </w:p>
                <w:p w:rsidR="00163F2B" w:rsidRDefault="00163F2B" w:rsidP="00C96E06">
                  <w:pPr>
                    <w:autoSpaceDE w:val="0"/>
                    <w:autoSpaceDN w:val="0"/>
                    <w:adjustRightInd w:val="0"/>
                    <w:spacing w:after="0" w:line="240" w:lineRule="auto"/>
                    <w:rPr>
                      <w:rFonts w:ascii="Gotham-Book" w:hAnsi="Gotham-Book" w:cs="Gotham-Book"/>
                      <w:color w:val="000000"/>
                    </w:rPr>
                  </w:pP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*All players will pay for all fines incurred (red and yellow cards) whilst playing for the Club</w:t>
                  </w:r>
                </w:p>
                <w:p w:rsidR="00163F2B" w:rsidRDefault="00163F2B" w:rsidP="00C96E06"/>
              </w:txbxContent>
            </v:textbox>
          </v:roundrect>
        </w:pict>
      </w:r>
      <w:r>
        <w:rPr>
          <w:noProof/>
        </w:rPr>
        <w:pict>
          <v:roundrect id="AutoShape 2" o:spid="_x0000_s1027" style="position:absolute;margin-left:-35.25pt;margin-top:15.1pt;width:249pt;height:441.6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">
            <v:textbox>
              <w:txbxContent>
                <w:p w:rsidR="00163F2B" w:rsidRDefault="00163F2B" w:rsidP="00C96E06">
                  <w:pPr>
                    <w:autoSpaceDE w:val="0"/>
                    <w:autoSpaceDN w:val="0"/>
                    <w:adjustRightInd w:val="0"/>
                    <w:spacing w:after="0" w:line="240" w:lineRule="auto"/>
                    <w:rPr>
                      <w:rFonts w:ascii="Gotham-Bold" w:hAnsi="Gotham-Bold" w:cs="Gotham-Bold"/>
                      <w:b/>
                      <w:bCs/>
                      <w:color w:val="A8AAAD"/>
                      <w:sz w:val="34"/>
                      <w:szCs w:val="34"/>
                    </w:rPr>
                  </w:pPr>
                  <w:r>
                    <w:rPr>
                      <w:rFonts w:ascii="Gotham-Bold" w:hAnsi="Gotham-Bold" w:cs="Gotham-Bold"/>
                      <w:b/>
                      <w:bCs/>
                      <w:color w:val="A8AAAD"/>
                      <w:sz w:val="34"/>
                      <w:szCs w:val="34"/>
                    </w:rPr>
                    <w:t>TheFA.com/Respect</w:t>
                  </w:r>
                </w:p>
                <w:p w:rsidR="00163F2B" w:rsidRDefault="00163F2B" w:rsidP="00C96E06">
                  <w:pPr>
                    <w:autoSpaceDE w:val="0"/>
                    <w:autoSpaceDN w:val="0"/>
                    <w:adjustRightInd w:val="0"/>
                    <w:spacing w:after="0" w:line="240" w:lineRule="auto"/>
                    <w:rPr>
                      <w:rFonts w:ascii="Gotham-Bold" w:hAnsi="Gotham-Bold" w:cs="Gotham-Bold"/>
                      <w:b/>
                      <w:bCs/>
                      <w:color w:val="A8AAAD"/>
                      <w:sz w:val="34"/>
                      <w:szCs w:val="34"/>
                    </w:rPr>
                  </w:pPr>
                </w:p>
                <w:p w:rsidR="00163F2B" w:rsidRDefault="00163F2B" w:rsidP="00C96E06">
                  <w:pPr>
                    <w:autoSpaceDE w:val="0"/>
                    <w:autoSpaceDN w:val="0"/>
                    <w:adjustRightInd w:val="0"/>
                    <w:spacing w:after="0" w:line="240" w:lineRule="auto"/>
                    <w:rPr>
                      <w:rFonts w:ascii="Gotham-Bold" w:hAnsi="Gotham-Bold" w:cs="Gotham-Bold"/>
                      <w:b/>
                      <w:bCs/>
                      <w:color w:val="A8AAAD"/>
                      <w:sz w:val="34"/>
                      <w:szCs w:val="34"/>
                    </w:rPr>
                  </w:pPr>
                </w:p>
                <w:p w:rsidR="00163F2B" w:rsidRDefault="00163F2B" w:rsidP="00C96E06">
                  <w:pPr>
                    <w:autoSpaceDE w:val="0"/>
                    <w:autoSpaceDN w:val="0"/>
                    <w:adjustRightInd w:val="0"/>
                    <w:spacing w:after="0" w:line="240" w:lineRule="auto"/>
                    <w:rPr>
                      <w:rFonts w:ascii="Gotham-Bold" w:hAnsi="Gotham-Bold" w:cs="Gotham-Bold"/>
                      <w:b/>
                      <w:bCs/>
                      <w:color w:val="A8AAAD"/>
                      <w:sz w:val="34"/>
                      <w:szCs w:val="34"/>
                    </w:rPr>
                  </w:pPr>
                  <w:r>
                    <w:rPr>
                      <w:rFonts w:ascii="Gotham-Bold" w:hAnsi="Gotham-Bold" w:cs="Gotham-Bold"/>
                      <w:b/>
                      <w:bCs/>
                      <w:color w:val="A8AAAD"/>
                      <w:sz w:val="34"/>
                      <w:szCs w:val="34"/>
                    </w:rPr>
                    <w:t>YOUNG PLAYERS</w:t>
                  </w:r>
                </w:p>
                <w:p w:rsidR="00163F2B" w:rsidRDefault="00163F2B" w:rsidP="00C96E06">
                  <w:pPr>
                    <w:autoSpaceDE w:val="0"/>
                    <w:autoSpaceDN w:val="0"/>
                    <w:adjustRightInd w:val="0"/>
                    <w:spacing w:after="0" w:line="240" w:lineRule="auto"/>
                    <w:rPr>
                      <w:rFonts w:ascii="Gotham-Bold" w:hAnsi="Gotham-Bold" w:cs="Gotham-Bold"/>
                      <w:b/>
                      <w:bCs/>
                      <w:color w:val="A8AAAD"/>
                      <w:sz w:val="34"/>
                      <w:szCs w:val="34"/>
                    </w:rPr>
                  </w:pPr>
                  <w:r>
                    <w:rPr>
                      <w:rFonts w:ascii="Gotham-Bold" w:hAnsi="Gotham-Bold" w:cs="Gotham-Bold"/>
                      <w:b/>
                      <w:bCs/>
                      <w:color w:val="A8AAAD"/>
                      <w:sz w:val="34"/>
                      <w:szCs w:val="34"/>
                    </w:rPr>
                    <w:t>Respect code of conduct</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We all have a responsibility to promote</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high standards of behaviour in the game.</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As a player, you have a big part to play.</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That’s why The FA is asking every player</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to follow a Respect Code of Conduct.</w:t>
                  </w:r>
                </w:p>
                <w:p w:rsidR="00163F2B" w:rsidRDefault="00163F2B" w:rsidP="00C96E06">
                  <w:pPr>
                    <w:autoSpaceDE w:val="0"/>
                    <w:autoSpaceDN w:val="0"/>
                    <w:adjustRightInd w:val="0"/>
                    <w:spacing w:after="0" w:line="240" w:lineRule="auto"/>
                    <w:rPr>
                      <w:rFonts w:ascii="Gotham-Book" w:hAnsi="Gotham-Book" w:cs="Gotham-Book"/>
                      <w:color w:val="000000"/>
                    </w:rPr>
                  </w:pPr>
                </w:p>
                <w:p w:rsidR="00163F2B" w:rsidRDefault="00163F2B" w:rsidP="00C96E06">
                  <w:pPr>
                    <w:autoSpaceDE w:val="0"/>
                    <w:autoSpaceDN w:val="0"/>
                    <w:adjustRightInd w:val="0"/>
                    <w:spacing w:after="0" w:line="240" w:lineRule="auto"/>
                    <w:rPr>
                      <w:rFonts w:ascii="Gotham-Bold" w:hAnsi="Gotham-Bold" w:cs="Gotham-Bold"/>
                      <w:b/>
                      <w:bCs/>
                      <w:color w:val="A8AAAD"/>
                    </w:rPr>
                  </w:pPr>
                  <w:r>
                    <w:rPr>
                      <w:rFonts w:ascii="Gotham-Bold" w:hAnsi="Gotham-Bold" w:cs="Gotham-Bold"/>
                      <w:b/>
                      <w:bCs/>
                      <w:color w:val="A8AAAD"/>
                    </w:rPr>
                    <w:t>When playing football, I will:</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 Always play to the best of my ability</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 Play fairly – I won’t cheat, complain</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or waste time</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 Respect my team-mates, the other team,</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the referee or my coach/manager</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 Play by the rules, as directed by</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the referee</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 Shake hands with the other team and</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referee at the end of the game</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 Listen and respond to what my coach/</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team manager tells me</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 Talk to someone I trust or the club welfare</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officer if I’m unhappy about anything at</w:t>
                  </w:r>
                </w:p>
                <w:p w:rsidR="00163F2B" w:rsidRDefault="00163F2B" w:rsidP="00C96E06">
                  <w:pPr>
                    <w:autoSpaceDE w:val="0"/>
                    <w:autoSpaceDN w:val="0"/>
                    <w:adjustRightInd w:val="0"/>
                    <w:spacing w:after="0" w:line="240" w:lineRule="auto"/>
                    <w:rPr>
                      <w:rFonts w:ascii="Gotham-Book" w:hAnsi="Gotham-Book" w:cs="Gotham-Book"/>
                      <w:color w:val="000000"/>
                    </w:rPr>
                  </w:pPr>
                  <w:r>
                    <w:rPr>
                      <w:rFonts w:ascii="Gotham-Book" w:hAnsi="Gotham-Book" w:cs="Gotham-Book"/>
                      <w:color w:val="000000"/>
                    </w:rPr>
                    <w:t>my club.</w:t>
                  </w:r>
                </w:p>
                <w:p w:rsidR="00163F2B" w:rsidRDefault="00163F2B" w:rsidP="00C96E06">
                  <w:pPr>
                    <w:autoSpaceDE w:val="0"/>
                    <w:autoSpaceDN w:val="0"/>
                    <w:adjustRightInd w:val="0"/>
                    <w:spacing w:after="0" w:line="240" w:lineRule="auto"/>
                    <w:rPr>
                      <w:rFonts w:ascii="Gotham-Book" w:hAnsi="Gotham-Book" w:cs="Gotham-Book"/>
                      <w:color w:val="000000"/>
                    </w:rPr>
                  </w:pPr>
                </w:p>
                <w:p w:rsidR="00163F2B" w:rsidRDefault="00163F2B" w:rsidP="00C96E06"/>
              </w:txbxContent>
            </v:textbox>
          </v:roundrect>
        </w:pict>
      </w:r>
      <w:r>
        <w:rPr>
          <w:noProof/>
        </w:rPr>
        <w:pict>
          <v:roundrect id="AutoShape 4" o:spid="_x0000_s1028" style="position:absolute;margin-left:-12pt;margin-top:534pt;width:489.75pt;height:161.25pt;z-index:251658752;visibility:visible" arcsize="10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">
            <v:textbox>
              <w:txbxContent>
                <w:p w:rsidR="00163F2B" w:rsidRPr="00605BC7" w:rsidRDefault="00163F2B">
                  <w:pPr>
                    <w:rPr>
                      <w:b/>
                      <w:sz w:val="24"/>
                      <w:szCs w:val="24"/>
                    </w:rPr>
                  </w:pPr>
                  <w:r w:rsidRPr="00605BC7">
                    <w:rPr>
                      <w:b/>
                      <w:sz w:val="24"/>
                      <w:szCs w:val="24"/>
                    </w:rPr>
                    <w:t>By signing this form you agree to abide by the rules set out above in the RESPECT code of conduct for “young players”. This document was implemented in the club on 17</w:t>
                  </w:r>
                  <w:r w:rsidRPr="00605BC7">
                    <w:rPr>
                      <w:b/>
                      <w:sz w:val="24"/>
                      <w:szCs w:val="24"/>
                      <w:vertAlign w:val="superscript"/>
                    </w:rPr>
                    <w:t>th</w:t>
                  </w:r>
                  <w:r w:rsidRPr="00605BC7">
                    <w:rPr>
                      <w:b/>
                      <w:sz w:val="24"/>
                      <w:szCs w:val="24"/>
                    </w:rPr>
                    <w:t xml:space="preserve"> April 2012 by the RVJFC committee.</w:t>
                  </w:r>
                </w:p>
                <w:p w:rsidR="00163F2B" w:rsidRDefault="00163F2B">
                  <w:r>
                    <w:t>Name of player: _______________________</w:t>
                  </w:r>
                  <w:r>
                    <w:tab/>
                  </w:r>
                  <w:r>
                    <w:tab/>
                    <w:t>Team signed for: ___________________</w:t>
                  </w:r>
                </w:p>
                <w:p w:rsidR="00163F2B" w:rsidRDefault="00163F2B">
                  <w:r>
                    <w:t>Signature of player: ____________________</w:t>
                  </w:r>
                  <w:r>
                    <w:tab/>
                  </w:r>
                  <w:r>
                    <w:tab/>
                    <w:t>Date:            /          / 2019</w:t>
                  </w:r>
                </w:p>
                <w:p w:rsidR="00163F2B" w:rsidRDefault="00163F2B">
                  <w:r>
                    <w:t>This section must be signed by the registered player and returned to the clubs secretary along with the players personal details form. Many thanks.</w:t>
                  </w:r>
                </w:p>
              </w:txbxContent>
            </v:textbox>
          </v:roundrect>
        </w:pict>
      </w:r>
      <w:r>
        <w:rPr>
          <w:rFonts w:ascii="Gotham-Bold" w:hAnsi="Gotham-Bold" w:cs="Gotham-Bold"/>
          <w:b/>
          <w:bCs/>
          <w:color w:val="A8AAAD"/>
          <w:sz w:val="34"/>
          <w:szCs w:val="34"/>
        </w:rPr>
        <w:tab/>
      </w:r>
      <w:r>
        <w:rPr>
          <w:rFonts w:ascii="Gotham-Bold" w:hAnsi="Gotham-Bold" w:cs="Gotham-Bold"/>
          <w:b/>
          <w:bCs/>
          <w:color w:val="A8AAAD"/>
          <w:sz w:val="34"/>
          <w:szCs w:val="34"/>
        </w:rPr>
        <w:tab/>
      </w:r>
      <w:r>
        <w:rPr>
          <w:rFonts w:ascii="Gotham-Bold" w:hAnsi="Gotham-Bold" w:cs="Gotham-Bold"/>
          <w:b/>
          <w:bCs/>
          <w:color w:val="A8AAAD"/>
          <w:sz w:val="34"/>
          <w:szCs w:val="34"/>
        </w:rPr>
        <w:tab/>
      </w:r>
      <w:r>
        <w:rPr>
          <w:rFonts w:ascii="Gotham-Bold" w:hAnsi="Gotham-Bold" w:cs="Gotham-Bold"/>
          <w:b/>
          <w:bCs/>
          <w:color w:val="A8AAAD"/>
          <w:sz w:val="34"/>
          <w:szCs w:val="34"/>
        </w:rPr>
        <w:tab/>
      </w:r>
      <w:r>
        <w:rPr>
          <w:rFonts w:ascii="Gotham-Bold" w:hAnsi="Gotham-Bold" w:cs="Gotham-Bold"/>
          <w:b/>
          <w:bCs/>
          <w:color w:val="A8AAAD"/>
          <w:sz w:val="34"/>
          <w:szCs w:val="34"/>
        </w:rPr>
        <w:tab/>
      </w:r>
      <w:r>
        <w:rPr>
          <w:rFonts w:ascii="Gotham-Bold" w:hAnsi="Gotham-Bold" w:cs="Gotham-Bold"/>
          <w:b/>
          <w:bCs/>
          <w:color w:val="A8AAAD"/>
          <w:sz w:val="34"/>
          <w:szCs w:val="34"/>
        </w:rPr>
        <w:tab/>
      </w:r>
      <w:r>
        <w:rPr>
          <w:rFonts w:ascii="Gotham-Bold" w:hAnsi="Gotham-Bold" w:cs="Gotham-Bold"/>
          <w:b/>
          <w:bCs/>
          <w:color w:val="A8AAAD"/>
          <w:sz w:val="34"/>
          <w:szCs w:val="34"/>
        </w:rPr>
        <w:tab/>
      </w:r>
    </w:p>
    <w:sectPr w:rsidR="00163F2B" w:rsidRPr="00C96E06" w:rsidSect="00CC14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otham-Bold">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6E06"/>
    <w:rsid w:val="0003007F"/>
    <w:rsid w:val="000A5313"/>
    <w:rsid w:val="000F2850"/>
    <w:rsid w:val="00114233"/>
    <w:rsid w:val="00130C5B"/>
    <w:rsid w:val="00163F2B"/>
    <w:rsid w:val="00210B9F"/>
    <w:rsid w:val="002F2CA9"/>
    <w:rsid w:val="005809BB"/>
    <w:rsid w:val="005922D6"/>
    <w:rsid w:val="00605BC7"/>
    <w:rsid w:val="00644B61"/>
    <w:rsid w:val="00674FF5"/>
    <w:rsid w:val="007C2630"/>
    <w:rsid w:val="008733C2"/>
    <w:rsid w:val="008C25F3"/>
    <w:rsid w:val="00B84A65"/>
    <w:rsid w:val="00BD527A"/>
    <w:rsid w:val="00C125D7"/>
    <w:rsid w:val="00C96E06"/>
    <w:rsid w:val="00CC1465"/>
    <w:rsid w:val="00D82DCC"/>
    <w:rsid w:val="00E338DA"/>
    <w:rsid w:val="00F01DA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27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96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6E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1</Words>
  <Characters>10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Howarth</dc:creator>
  <cp:keywords/>
  <dc:description/>
  <cp:lastModifiedBy>Admin</cp:lastModifiedBy>
  <cp:revision>3</cp:revision>
  <dcterms:created xsi:type="dcterms:W3CDTF">2018-05-26T14:28:00Z</dcterms:created>
  <dcterms:modified xsi:type="dcterms:W3CDTF">2019-03-19T20:32:00Z</dcterms:modified>
</cp:coreProperties>
</file>