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106A" w14:textId="77777777" w:rsidR="004F4796" w:rsidRDefault="004447E8" w:rsidP="004F4796">
      <w:pPr>
        <w:pStyle w:val="GraphicAnchor"/>
      </w:pPr>
      <w:r w:rsidRPr="00BF119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7E081D" wp14:editId="7C0A00E5">
                <wp:simplePos x="0" y="0"/>
                <wp:positionH relativeFrom="column">
                  <wp:posOffset>-457200</wp:posOffset>
                </wp:positionH>
                <wp:positionV relativeFrom="paragraph">
                  <wp:posOffset>-355486</wp:posOffset>
                </wp:positionV>
                <wp:extent cx="7772400" cy="10045285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5285"/>
                          <a:chOff x="0" y="0"/>
                          <a:chExt cx="7772400" cy="10045285"/>
                        </a:xfrm>
                      </wpg:grpSpPr>
                      <wpg:grpSp>
                        <wpg:cNvPr id="129" name="Group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3887470"/>
                            <a:chOff x="0" y="0"/>
                            <a:chExt cx="7794580" cy="3889317"/>
                          </a:xfrm>
                        </wpg:grpSpPr>
                        <wps:wsp>
                          <wps:cNvPr id="2" name="Rectangle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936"/>
                              <a:ext cx="2757917" cy="2108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angle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angle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967825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B4163" id="Group 4" o:spid="_x0000_s1026" style="position:absolute;margin-left:-36pt;margin-top:-28pt;width:612pt;height:790.95pt;z-index:-251655168;mso-height-relative:margin" coordsize="77724,10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">
                <v:group id="Group 129" o:spid="_x0000_s1027" style="position:absolute;width:77724;height:38874" coordsize="77945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angle 3" o:spid="_x0000_s1029" style="position:absolute;top:17809;width:27579;height:2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angle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angle 8" o:spid="_x0000_s1031" style="position:absolute;top:96782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6930"/>
      </w:tblGrid>
      <w:tr w:rsidR="00E37723" w:rsidRPr="004B4147" w14:paraId="27E79176" w14:textId="77777777" w:rsidTr="006B05E2">
        <w:trPr>
          <w:trHeight w:val="1969"/>
        </w:trPr>
        <w:tc>
          <w:tcPr>
            <w:tcW w:w="2160" w:type="dxa"/>
          </w:tcPr>
          <w:p w14:paraId="5C4D84DA" w14:textId="77777777" w:rsidR="00E37723" w:rsidRPr="00BF1190" w:rsidRDefault="00E37723" w:rsidP="00FE715C">
            <w:r w:rsidRPr="00BF1190">
              <w:rPr>
                <w:noProof/>
                <w:lang w:eastAsia="en-AU"/>
              </w:rPr>
              <mc:AlternateContent>
                <mc:Choice Requires="wpg">
                  <w:drawing>
                    <wp:inline distT="0" distB="0" distL="0" distR="0" wp14:anchorId="26D15285" wp14:editId="32A88BEC">
                      <wp:extent cx="920750" cy="804636"/>
                      <wp:effectExtent l="0" t="0" r="0" b="1460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0" cy="804636"/>
                                <a:chOff x="-47625" y="-19060"/>
                                <a:chExt cx="920750" cy="795403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463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C9FC85" w14:textId="504BABBF" w:rsidR="00E37723" w:rsidRPr="00BF1190" w:rsidRDefault="00DF0A3B" w:rsidP="004F4796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393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857447" w14:textId="7BC06FFC" w:rsidR="00E37723" w:rsidRPr="00BF1190" w:rsidRDefault="00DF0A3B" w:rsidP="004F4796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WW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491644" y="120567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15285" id="Group 130" o:spid="_x0000_s1026" style="width:72.5pt;height:63.35pt;mso-position-horizontal-relative:char;mso-position-vertical-relative:line" coordorigin="-476,-190" coordsize="9207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463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19C9FC85" w14:textId="504BABBF" w:rsidR="00E37723" w:rsidRPr="00BF1190" w:rsidRDefault="00DF0A3B" w:rsidP="004F4796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3393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33857447" w14:textId="7BC06FFC" w:rsidR="00E37723" w:rsidRPr="00BF1190" w:rsidRDefault="00DF0A3B" w:rsidP="004F4796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WW</w:t>
                              </w:r>
                            </w:p>
                          </w:txbxContent>
                        </v:textbox>
                      </v:shape>
                      <v:line id="Straight Connector 7" o:spid="_x0000_s1029" style="position:absolute;rotation:15;visibility:visible;mso-wrap-style:square" from="4916,1205" to="4916,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2"/>
          </w:tcPr>
          <w:p w14:paraId="24EE90F0" w14:textId="6FE99489" w:rsidR="00E37723" w:rsidRDefault="00DF0A3B" w:rsidP="00B20DFA">
            <w:pPr>
              <w:pStyle w:val="Title"/>
            </w:pPr>
            <w:r>
              <w:t>Elizabeth</w:t>
            </w:r>
          </w:p>
          <w:p w14:paraId="6F3B16AF" w14:textId="4D5A5D7A" w:rsidR="00E37723" w:rsidRDefault="00DF0A3B" w:rsidP="00B20DFA">
            <w:pPr>
              <w:pStyle w:val="Subtitle"/>
            </w:pPr>
            <w:r>
              <w:t>Walje</w:t>
            </w:r>
          </w:p>
          <w:p w14:paraId="48E22D10" w14:textId="586B8D6D" w:rsidR="00E37723" w:rsidRPr="009C7FDE" w:rsidRDefault="00E37723" w:rsidP="0084786E">
            <w:pPr>
              <w:pStyle w:val="Jobtitle"/>
            </w:pPr>
          </w:p>
        </w:tc>
      </w:tr>
      <w:tr w:rsidR="00AB719B" w:rsidRPr="00997E86" w14:paraId="75FC9B78" w14:textId="77777777" w:rsidTr="00F86088">
        <w:trPr>
          <w:trHeight w:val="439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9C41CC0" w14:textId="77777777" w:rsidR="00AB719B" w:rsidRPr="004447E8" w:rsidRDefault="00AB719B" w:rsidP="000C115E"/>
        </w:tc>
        <w:tc>
          <w:tcPr>
            <w:tcW w:w="6930" w:type="dxa"/>
            <w:vAlign w:val="center"/>
          </w:tcPr>
          <w:p w14:paraId="738FFD7D" w14:textId="77777777" w:rsidR="00AB719B" w:rsidRDefault="00AB719B" w:rsidP="000C115E"/>
        </w:tc>
      </w:tr>
      <w:tr w:rsidR="00AB719B" w:rsidRPr="00997E86" w14:paraId="6A092BC3" w14:textId="77777777" w:rsidTr="00D35953">
        <w:trPr>
          <w:trHeight w:val="439"/>
        </w:trPr>
        <w:tc>
          <w:tcPr>
            <w:tcW w:w="3870" w:type="dxa"/>
            <w:gridSpan w:val="2"/>
          </w:tcPr>
          <w:p w14:paraId="76E53C8F" w14:textId="4CD29B71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02C5FA48" wp14:editId="001F4166">
                      <wp:extent cx="176400" cy="176400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D7961" id="Group 131" o:spid="_x0000_s1026" alt="Icon Phone" style="width:13.9pt;height:13.9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7B0FC0">
              <w:t>(801)-558-5211</w:t>
            </w:r>
          </w:p>
        </w:tc>
        <w:tc>
          <w:tcPr>
            <w:tcW w:w="6930" w:type="dxa"/>
          </w:tcPr>
          <w:p w14:paraId="53511E6D" w14:textId="722D5349" w:rsidR="00AB719B" w:rsidRPr="009C3D9E" w:rsidRDefault="007B0FC0" w:rsidP="00D35953">
            <w:pPr>
              <w:pStyle w:val="Contact"/>
            </w:pPr>
            <w:r>
              <w:t>Veterinary Clinic</w:t>
            </w:r>
          </w:p>
        </w:tc>
      </w:tr>
      <w:tr w:rsidR="00AB719B" w:rsidRPr="00997E86" w14:paraId="433F8349" w14:textId="77777777" w:rsidTr="00D35953">
        <w:trPr>
          <w:trHeight w:val="439"/>
        </w:trPr>
        <w:tc>
          <w:tcPr>
            <w:tcW w:w="3870" w:type="dxa"/>
            <w:gridSpan w:val="2"/>
          </w:tcPr>
          <w:p w14:paraId="7CE0D4D1" w14:textId="51D1B31A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4A1CA419" wp14:editId="47D02CD7">
                      <wp:extent cx="176400" cy="176400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6E952" id="Group 137" o:spid="_x0000_s1026" alt="Icon Email" style="width:13.9pt;height:13.9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DF0A3B">
              <w:t>youremailhere@gmail.com</w:t>
            </w:r>
          </w:p>
        </w:tc>
        <w:tc>
          <w:tcPr>
            <w:tcW w:w="6930" w:type="dxa"/>
          </w:tcPr>
          <w:p w14:paraId="5851553A" w14:textId="181AABD4" w:rsidR="00AB719B" w:rsidRPr="009C3D9E" w:rsidRDefault="007B0FC0" w:rsidP="00D35953">
            <w:pPr>
              <w:pStyle w:val="Contact"/>
            </w:pPr>
            <w:r>
              <w:t xml:space="preserve">Customer Service Representative </w:t>
            </w:r>
          </w:p>
        </w:tc>
      </w:tr>
      <w:tr w:rsidR="00AB719B" w:rsidRPr="00CD2FD2" w14:paraId="14C51E7E" w14:textId="77777777" w:rsidTr="00D35953">
        <w:trPr>
          <w:trHeight w:val="439"/>
        </w:trPr>
        <w:tc>
          <w:tcPr>
            <w:tcW w:w="3870" w:type="dxa"/>
            <w:gridSpan w:val="2"/>
          </w:tcPr>
          <w:p w14:paraId="769C72F7" w14:textId="5858C5E4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185514EA" wp14:editId="13102290">
                      <wp:extent cx="176400" cy="176400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53640" id="Group 140" o:spid="_x0000_s1026" alt="Icon Location" style="width:13.9pt;height:13.9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7B0FC0">
              <w:t>Salt Lake City, Utah.</w:t>
            </w:r>
          </w:p>
        </w:tc>
        <w:tc>
          <w:tcPr>
            <w:tcW w:w="6930" w:type="dxa"/>
          </w:tcPr>
          <w:p w14:paraId="6AF359B3" w14:textId="5F505CD9" w:rsidR="00AB719B" w:rsidRPr="009C3D9E" w:rsidRDefault="00DF0A3B" w:rsidP="00D35953">
            <w:pPr>
              <w:pStyle w:val="Contact"/>
            </w:pPr>
            <w:r>
              <w:t>1111</w:t>
            </w:r>
            <w:r w:rsidR="007B0FC0">
              <w:t xml:space="preserve"> East </w:t>
            </w:r>
            <w:r>
              <w:t xml:space="preserve">222 </w:t>
            </w:r>
            <w:r w:rsidR="007B0FC0">
              <w:t xml:space="preserve">South </w:t>
            </w:r>
          </w:p>
        </w:tc>
      </w:tr>
      <w:tr w:rsidR="00AB719B" w:rsidRPr="00997E86" w14:paraId="739BCC48" w14:textId="77777777" w:rsidTr="00D35953">
        <w:trPr>
          <w:trHeight w:val="439"/>
        </w:trPr>
        <w:tc>
          <w:tcPr>
            <w:tcW w:w="3870" w:type="dxa"/>
            <w:gridSpan w:val="2"/>
          </w:tcPr>
          <w:p w14:paraId="692F81FE" w14:textId="251E64A5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6D0AA1B6" wp14:editId="4BEAB42F">
                      <wp:extent cx="176400" cy="176400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2D98A" id="Group 143" o:spid="_x0000_s1026" alt="Icon LinkedIn" style="width:13.9pt;height:13.9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all center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DF0A3B">
              <w:t>LinkedIn</w:t>
            </w:r>
          </w:p>
        </w:tc>
        <w:tc>
          <w:tcPr>
            <w:tcW w:w="6930" w:type="dxa"/>
          </w:tcPr>
          <w:p w14:paraId="5E9ACC48" w14:textId="21C1529A" w:rsidR="00AB719B" w:rsidRPr="009C3D9E" w:rsidRDefault="007B0FC0" w:rsidP="00D35953">
            <w:pPr>
              <w:pStyle w:val="Contact"/>
            </w:pPr>
            <w:r>
              <w:t>Salt Lake City, Utah. 8410</w:t>
            </w:r>
            <w:r w:rsidR="00DF0A3B">
              <w:t>6</w:t>
            </w:r>
          </w:p>
        </w:tc>
      </w:tr>
      <w:tr w:rsidR="00AB719B" w:rsidRPr="00997E86" w14:paraId="164D5494" w14:textId="77777777" w:rsidTr="00D35953">
        <w:trPr>
          <w:trHeight w:val="439"/>
        </w:trPr>
        <w:tc>
          <w:tcPr>
            <w:tcW w:w="3870" w:type="dxa"/>
            <w:gridSpan w:val="2"/>
          </w:tcPr>
          <w:p w14:paraId="3AF8D61A" w14:textId="0FF6F7CA" w:rsidR="00AB719B" w:rsidRPr="009C3D9E" w:rsidRDefault="00AB719B" w:rsidP="00D35953">
            <w:pPr>
              <w:pStyle w:val="Contact"/>
            </w:pPr>
          </w:p>
        </w:tc>
        <w:tc>
          <w:tcPr>
            <w:tcW w:w="6930" w:type="dxa"/>
          </w:tcPr>
          <w:p w14:paraId="773A654E" w14:textId="58B53C2D" w:rsidR="00AB719B" w:rsidRPr="009C3D9E" w:rsidRDefault="00AB719B" w:rsidP="00D35953">
            <w:pPr>
              <w:pStyle w:val="Contact"/>
            </w:pPr>
          </w:p>
        </w:tc>
      </w:tr>
      <w:tr w:rsidR="00AB719B" w:rsidRPr="00997E86" w14:paraId="389C9400" w14:textId="77777777" w:rsidTr="00D35953">
        <w:trPr>
          <w:trHeight w:val="439"/>
        </w:trPr>
        <w:tc>
          <w:tcPr>
            <w:tcW w:w="3870" w:type="dxa"/>
            <w:gridSpan w:val="2"/>
          </w:tcPr>
          <w:p w14:paraId="2FB27354" w14:textId="134C6394" w:rsidR="00AB719B" w:rsidRPr="009C3D9E" w:rsidRDefault="00AB719B" w:rsidP="00D35953">
            <w:pPr>
              <w:pStyle w:val="Contact"/>
            </w:pPr>
          </w:p>
        </w:tc>
        <w:tc>
          <w:tcPr>
            <w:tcW w:w="6930" w:type="dxa"/>
          </w:tcPr>
          <w:p w14:paraId="6BFF34E1" w14:textId="77777777" w:rsidR="00AB719B" w:rsidRPr="009C3D9E" w:rsidRDefault="00AB719B" w:rsidP="00D35953">
            <w:pPr>
              <w:pStyle w:val="Contact"/>
            </w:pPr>
          </w:p>
        </w:tc>
      </w:tr>
      <w:tr w:rsidR="006B58D2" w:rsidRPr="00997E86" w14:paraId="4C95F18E" w14:textId="77777777" w:rsidTr="00590B34">
        <w:trPr>
          <w:trHeight w:val="780"/>
        </w:trPr>
        <w:tc>
          <w:tcPr>
            <w:tcW w:w="10800" w:type="dxa"/>
            <w:gridSpan w:val="3"/>
            <w:vAlign w:val="center"/>
          </w:tcPr>
          <w:p w14:paraId="69E68C01" w14:textId="77777777" w:rsidR="006B58D2" w:rsidRPr="00997E86" w:rsidRDefault="006B58D2" w:rsidP="00AB719B"/>
        </w:tc>
      </w:tr>
      <w:tr w:rsidR="004F4796" w:rsidRPr="00997E86" w14:paraId="1CF84164" w14:textId="77777777" w:rsidTr="00B20DFA">
        <w:tc>
          <w:tcPr>
            <w:tcW w:w="10800" w:type="dxa"/>
            <w:gridSpan w:val="3"/>
          </w:tcPr>
          <w:p w14:paraId="2F60C3B5" w14:textId="698E71BB" w:rsidR="004F4796" w:rsidRDefault="007B0FC0" w:rsidP="00B20DFA">
            <w:pPr>
              <w:pStyle w:val="Heading1"/>
            </w:pPr>
            <w:r>
              <w:t xml:space="preserve">To Whom It May Concern, </w:t>
            </w:r>
          </w:p>
          <w:p w14:paraId="6413C7C5" w14:textId="58B6C917" w:rsidR="007B0FC0" w:rsidRDefault="007B0FC0" w:rsidP="00EF23BC">
            <w:r>
              <w:t xml:space="preserve">         It is with pleasure that I apply for the position of Customer Service Representative at </w:t>
            </w:r>
            <w:r w:rsidR="00DF0A3B">
              <w:t>the Imaginary</w:t>
            </w:r>
            <w:r>
              <w:t xml:space="preserve"> Veterinary Clinic.</w:t>
            </w:r>
            <w:r w:rsidR="00A21B46">
              <w:t xml:space="preserve"> </w:t>
            </w:r>
            <w:r w:rsidR="0034790E">
              <w:t>As a lifelong pet owner, I understand the importance of leading with empathy and integrit</w:t>
            </w:r>
            <w:r w:rsidR="00DE71A8">
              <w:t>y</w:t>
            </w:r>
            <w:r w:rsidR="00D8642C">
              <w:t>.</w:t>
            </w:r>
            <w:r w:rsidR="00DE71A8">
              <w:t xml:space="preserve"> </w:t>
            </w:r>
            <w:r w:rsidR="0034790E">
              <w:t xml:space="preserve"> </w:t>
            </w:r>
            <w:r w:rsidR="00DE71A8" w:rsidRPr="00DE71A8">
              <w:t>My extensive history in customer service has provided me the experience necessary to cultivate a communication style that is both efficient and professional, while always maintaining an air of approachability.</w:t>
            </w:r>
            <w:r w:rsidR="00DE71A8">
              <w:t xml:space="preserve"> </w:t>
            </w:r>
          </w:p>
          <w:p w14:paraId="3CF3E133" w14:textId="573B67E5" w:rsidR="00D8642C" w:rsidRDefault="001B6587" w:rsidP="00EF23BC">
            <w:r>
              <w:t xml:space="preserve">        </w:t>
            </w:r>
            <w:r w:rsidR="00D8642C">
              <w:t xml:space="preserve">I believe I would be an asset to your organization.  I thrive in a team atmosphere and enjoy working </w:t>
            </w:r>
            <w:r w:rsidR="00DF0A3B">
              <w:t xml:space="preserve">collaboratively </w:t>
            </w:r>
            <w:r w:rsidR="00D8642C">
              <w:t>with my colleagues, always promoting the mission and values of an organization.</w:t>
            </w:r>
          </w:p>
          <w:p w14:paraId="1702E43F" w14:textId="1F85C42D" w:rsidR="00D8642C" w:rsidRDefault="00D8642C" w:rsidP="00EF23BC">
            <w:r>
              <w:t>I would love the chance to interview with you in person.  I look forward to that opportunity and look forward to hearing from you soon.</w:t>
            </w:r>
          </w:p>
          <w:p w14:paraId="5A519C49" w14:textId="77777777" w:rsidR="00D8642C" w:rsidRDefault="00DE71A8" w:rsidP="00D8642C">
            <w:r>
              <w:t xml:space="preserve"> </w:t>
            </w:r>
          </w:p>
          <w:p w14:paraId="79F1A4D6" w14:textId="7A1A3434" w:rsidR="004F4796" w:rsidRDefault="007B0FC0" w:rsidP="00D8642C">
            <w:r>
              <w:t xml:space="preserve">Best Regards, </w:t>
            </w:r>
          </w:p>
          <w:p w14:paraId="19278A7B" w14:textId="6C06E30F" w:rsidR="007B0FC0" w:rsidRPr="007B0FC0" w:rsidRDefault="00DF0A3B" w:rsidP="007B0FC0">
            <w:r>
              <w:t>Your Name Here</w:t>
            </w:r>
          </w:p>
        </w:tc>
      </w:tr>
      <w:tr w:rsidR="007B0FC0" w:rsidRPr="00997E86" w14:paraId="58BB0D57" w14:textId="77777777" w:rsidTr="00B20DFA">
        <w:tc>
          <w:tcPr>
            <w:tcW w:w="10800" w:type="dxa"/>
            <w:gridSpan w:val="3"/>
          </w:tcPr>
          <w:p w14:paraId="658920C5" w14:textId="0D27DA1E" w:rsidR="007B0FC0" w:rsidRDefault="007B0FC0" w:rsidP="00B20DFA">
            <w:pPr>
              <w:pStyle w:val="Heading1"/>
            </w:pPr>
          </w:p>
        </w:tc>
      </w:tr>
    </w:tbl>
    <w:p w14:paraId="7AF14F59" w14:textId="77777777" w:rsidR="005A20B8" w:rsidRDefault="005A20B8"/>
    <w:sectPr w:rsidR="005A20B8" w:rsidSect="00C777FF"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C153" w14:textId="77777777" w:rsidR="00714D11" w:rsidRDefault="00714D11" w:rsidP="00B21D64">
      <w:pPr>
        <w:spacing w:after="0" w:line="240" w:lineRule="auto"/>
      </w:pPr>
      <w:r>
        <w:separator/>
      </w:r>
    </w:p>
  </w:endnote>
  <w:endnote w:type="continuationSeparator" w:id="0">
    <w:p w14:paraId="01B3F31C" w14:textId="77777777" w:rsidR="00714D11" w:rsidRDefault="00714D11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3553" w14:textId="77777777" w:rsidR="00714D11" w:rsidRDefault="00714D11" w:rsidP="00B21D64">
      <w:pPr>
        <w:spacing w:after="0" w:line="240" w:lineRule="auto"/>
      </w:pPr>
      <w:r>
        <w:separator/>
      </w:r>
    </w:p>
  </w:footnote>
  <w:footnote w:type="continuationSeparator" w:id="0">
    <w:p w14:paraId="58F1AEF0" w14:textId="77777777" w:rsidR="00714D11" w:rsidRDefault="00714D11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B1"/>
    <w:rsid w:val="000161E1"/>
    <w:rsid w:val="00021303"/>
    <w:rsid w:val="00027812"/>
    <w:rsid w:val="000815F4"/>
    <w:rsid w:val="000C115E"/>
    <w:rsid w:val="000D1308"/>
    <w:rsid w:val="000D212B"/>
    <w:rsid w:val="00107E81"/>
    <w:rsid w:val="00117AE5"/>
    <w:rsid w:val="00144072"/>
    <w:rsid w:val="00195AB3"/>
    <w:rsid w:val="001B6587"/>
    <w:rsid w:val="001C6469"/>
    <w:rsid w:val="0021475C"/>
    <w:rsid w:val="002A6C6F"/>
    <w:rsid w:val="0034790E"/>
    <w:rsid w:val="0036228A"/>
    <w:rsid w:val="003C0BB5"/>
    <w:rsid w:val="004067B9"/>
    <w:rsid w:val="004103C0"/>
    <w:rsid w:val="004447E8"/>
    <w:rsid w:val="00452292"/>
    <w:rsid w:val="004865C2"/>
    <w:rsid w:val="004A2147"/>
    <w:rsid w:val="004B4147"/>
    <w:rsid w:val="004F4796"/>
    <w:rsid w:val="00552F9B"/>
    <w:rsid w:val="005636A7"/>
    <w:rsid w:val="00590B34"/>
    <w:rsid w:val="005A20B8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14D11"/>
    <w:rsid w:val="007571B5"/>
    <w:rsid w:val="007772B1"/>
    <w:rsid w:val="007B0FC0"/>
    <w:rsid w:val="007D0492"/>
    <w:rsid w:val="008424CE"/>
    <w:rsid w:val="0084786E"/>
    <w:rsid w:val="00890F1A"/>
    <w:rsid w:val="00896BAC"/>
    <w:rsid w:val="008E2197"/>
    <w:rsid w:val="0096497B"/>
    <w:rsid w:val="00971F02"/>
    <w:rsid w:val="00997E86"/>
    <w:rsid w:val="009A04CA"/>
    <w:rsid w:val="009B04C4"/>
    <w:rsid w:val="009B7D45"/>
    <w:rsid w:val="009C3D9E"/>
    <w:rsid w:val="009C7FDE"/>
    <w:rsid w:val="009F0BA0"/>
    <w:rsid w:val="00A212C4"/>
    <w:rsid w:val="00A21AF8"/>
    <w:rsid w:val="00A21B46"/>
    <w:rsid w:val="00A6425D"/>
    <w:rsid w:val="00A812B1"/>
    <w:rsid w:val="00A96376"/>
    <w:rsid w:val="00AB719B"/>
    <w:rsid w:val="00AF0D13"/>
    <w:rsid w:val="00AF2C9A"/>
    <w:rsid w:val="00B03ED5"/>
    <w:rsid w:val="00B21D64"/>
    <w:rsid w:val="00B42CEE"/>
    <w:rsid w:val="00B73E22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8642C"/>
    <w:rsid w:val="00DC3282"/>
    <w:rsid w:val="00DE71A8"/>
    <w:rsid w:val="00DF0A3B"/>
    <w:rsid w:val="00E22248"/>
    <w:rsid w:val="00E37723"/>
    <w:rsid w:val="00EF23BC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40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9C3D9E"/>
    <w:rPr>
      <w:rFonts w:ascii="Arial" w:hAnsi="Arial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customStyle="1" w:styleId="GraphicAnchor">
    <w:name w:val="Graphic Anchor"/>
    <w:basedOn w:val="Normal"/>
    <w:qFormat/>
    <w:rsid w:val="000815F4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5\AppData\Local\Packages\Microsoft.Office.Desktop_8wekyb3d8bbwe\LocalCache\Roaming\Microsoft\Templates\Modern%20initials%20cover%20letter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cover letter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2020-09-08T03:03:00Z</dcterms:created>
  <dcterms:modified xsi:type="dcterms:W3CDTF">2020-09-08T03:03:00Z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