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6E9E" w14:textId="5C327613" w:rsidR="004F4796" w:rsidRDefault="004447E8" w:rsidP="004F4796">
      <w:pPr>
        <w:pStyle w:val="GraphicAnchor"/>
      </w:pPr>
      <w:r w:rsidRPr="00BF1190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0C2F76E" wp14:editId="72B7FE2F">
                <wp:simplePos x="0" y="0"/>
                <wp:positionH relativeFrom="column">
                  <wp:posOffset>-457200</wp:posOffset>
                </wp:positionH>
                <wp:positionV relativeFrom="paragraph">
                  <wp:posOffset>-355486</wp:posOffset>
                </wp:positionV>
                <wp:extent cx="7772400" cy="10045285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45285"/>
                          <a:chOff x="0" y="0"/>
                          <a:chExt cx="7772400" cy="10045285"/>
                        </a:xfrm>
                      </wpg:grpSpPr>
                      <wpg:grpSp>
                        <wpg:cNvPr id="129" name="Group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3887470"/>
                            <a:chOff x="0" y="0"/>
                            <a:chExt cx="7794580" cy="3889317"/>
                          </a:xfrm>
                        </wpg:grpSpPr>
                        <wps:wsp>
                          <wps:cNvPr id="2" name="Rectangle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" name="Rectangle 3">
                            <a:extLst>
                              <a:ext uri="{FF2B5EF4-FFF2-40B4-BE49-F238E27FC236}">
                                <a16:creationId xmlns:a16="http://schemas.microsoft.com/office/drawing/2014/main" id="{4998032C-AD94-4468-92AD-813C55441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780936"/>
                              <a:ext cx="2757917" cy="210838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angle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angle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967825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2EFCA" id="Group 4" o:spid="_x0000_s1026" style="position:absolute;margin-left:-36pt;margin-top:-28pt;width:612pt;height:790.95pt;z-index:-251655168;mso-height-relative:margin" coordsize="77724,10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">
                <v:group id="Group 129" o:spid="_x0000_s1027" style="position:absolute;width:77724;height:38874" coordsize="77945,3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Rectangle 3" o:spid="_x0000_s1029" style="position:absolute;top:17809;width:27579;height:21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    <v:rect id="Rectangle 4" o:spid="_x0000_s1030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Rectangle 8" o:spid="_x0000_s1031" style="position:absolute;top:96782;width:77724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710"/>
        <w:gridCol w:w="6930"/>
      </w:tblGrid>
      <w:tr w:rsidR="00E37723" w:rsidRPr="004B4147" w14:paraId="11830EFB" w14:textId="77777777" w:rsidTr="006B05E2">
        <w:trPr>
          <w:trHeight w:val="1969"/>
        </w:trPr>
        <w:tc>
          <w:tcPr>
            <w:tcW w:w="2160" w:type="dxa"/>
          </w:tcPr>
          <w:p w14:paraId="50326AF5" w14:textId="1963BDCA" w:rsidR="00E37723" w:rsidRPr="00BF1190" w:rsidRDefault="00E37723" w:rsidP="000F5AA2">
            <w:pPr>
              <w:pStyle w:val="Heading2"/>
            </w:pPr>
          </w:p>
        </w:tc>
        <w:tc>
          <w:tcPr>
            <w:tcW w:w="8640" w:type="dxa"/>
            <w:gridSpan w:val="2"/>
          </w:tcPr>
          <w:p w14:paraId="1DC719BC" w14:textId="1E9E651D" w:rsidR="00E37723" w:rsidRDefault="000F5AA2" w:rsidP="00A84EE2">
            <w:pPr>
              <w:pStyle w:val="Title"/>
            </w:pPr>
            <w:r>
              <w:t>ERW WRITING SERVICES</w:t>
            </w:r>
          </w:p>
          <w:p w14:paraId="3649317C" w14:textId="77777777" w:rsidR="00A84EE2" w:rsidRPr="00A84EE2" w:rsidRDefault="00A84EE2" w:rsidP="00A84EE2"/>
          <w:p w14:paraId="7A32FF8F" w14:textId="76C6CFB1" w:rsidR="00E37723" w:rsidRPr="009C7FDE" w:rsidRDefault="00E37723" w:rsidP="0084786E">
            <w:pPr>
              <w:pStyle w:val="Jobtitle"/>
            </w:pPr>
          </w:p>
        </w:tc>
      </w:tr>
      <w:tr w:rsidR="00AB719B" w:rsidRPr="00997E86" w14:paraId="072FC76B" w14:textId="77777777" w:rsidTr="00F86088">
        <w:trPr>
          <w:trHeight w:val="439"/>
        </w:trPr>
        <w:tc>
          <w:tcPr>
            <w:tcW w:w="3870" w:type="dxa"/>
            <w:gridSpan w:val="2"/>
            <w:shd w:val="clear" w:color="auto" w:fill="auto"/>
            <w:vAlign w:val="center"/>
          </w:tcPr>
          <w:p w14:paraId="6BE27ABD" w14:textId="77777777" w:rsidR="00AB719B" w:rsidRPr="004447E8" w:rsidRDefault="00AB719B" w:rsidP="000C115E"/>
        </w:tc>
        <w:tc>
          <w:tcPr>
            <w:tcW w:w="6930" w:type="dxa"/>
            <w:vAlign w:val="center"/>
          </w:tcPr>
          <w:p w14:paraId="6A8B9068" w14:textId="77777777" w:rsidR="00AB719B" w:rsidRDefault="00AB719B" w:rsidP="000C115E"/>
        </w:tc>
      </w:tr>
      <w:tr w:rsidR="00AB719B" w:rsidRPr="00997E86" w14:paraId="02DDC6CC" w14:textId="77777777" w:rsidTr="00D35953">
        <w:trPr>
          <w:trHeight w:val="439"/>
        </w:trPr>
        <w:tc>
          <w:tcPr>
            <w:tcW w:w="3870" w:type="dxa"/>
            <w:gridSpan w:val="2"/>
          </w:tcPr>
          <w:p w14:paraId="5131A619" w14:textId="49B28EA2" w:rsidR="00083B22" w:rsidRDefault="00083B22" w:rsidP="00D35953">
            <w:pPr>
              <w:pStyle w:val="Contact"/>
            </w:pPr>
            <w:r>
              <w:t xml:space="preserve">Contact Information: </w:t>
            </w:r>
          </w:p>
          <w:p w14:paraId="6216A707" w14:textId="77777777" w:rsidR="00083B22" w:rsidRDefault="00083B22" w:rsidP="00D35953">
            <w:pPr>
              <w:pStyle w:val="Contact"/>
            </w:pPr>
          </w:p>
          <w:p w14:paraId="4F01FAFC" w14:textId="22133150" w:rsidR="00AB719B" w:rsidRPr="009C3D9E" w:rsidRDefault="00083B22" w:rsidP="00D35953">
            <w:pPr>
              <w:pStyle w:val="Contact"/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0AC16C2E" wp14:editId="395FD2FD">
                      <wp:extent cx="176400" cy="176400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835F7" id="Group 131" o:spid="_x0000_s1026" alt="Icon Phone" style="width:13.9pt;height:13.9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">
                      <v:rect id="Rectangle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2" o:title="Icon Phone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="007D68E7">
              <w:t>(801)-</w:t>
            </w:r>
            <w:r w:rsidR="000F5AA2">
              <w:t>888-8888</w:t>
            </w:r>
          </w:p>
        </w:tc>
        <w:tc>
          <w:tcPr>
            <w:tcW w:w="6930" w:type="dxa"/>
          </w:tcPr>
          <w:p w14:paraId="2E7ECF40" w14:textId="3F3BD890" w:rsidR="00083B22" w:rsidRDefault="00083B22" w:rsidP="00D35953">
            <w:pPr>
              <w:pStyle w:val="Contact"/>
            </w:pPr>
          </w:p>
          <w:p w14:paraId="4C82D036" w14:textId="441CE6F0" w:rsidR="007D68E7" w:rsidRDefault="00BB4A47" w:rsidP="00D35953">
            <w:pPr>
              <w:pStyle w:val="Contact"/>
            </w:pPr>
            <w:r>
              <w:t>Front Desk</w:t>
            </w:r>
            <w:r w:rsidR="00EE6CFF">
              <w:t xml:space="preserve"> Host- Hyatt Place, Salt Lake City/Cottonwood.</w:t>
            </w:r>
          </w:p>
          <w:p w14:paraId="1A066858" w14:textId="100F3786" w:rsidR="00083B22" w:rsidRPr="009C3D9E" w:rsidRDefault="00EE6CFF" w:rsidP="00D35953">
            <w:pPr>
              <w:pStyle w:val="Contact"/>
            </w:pPr>
            <w:r>
              <w:t>3090 East 6200 South, Salt Lake City, Utah. 84121</w:t>
            </w:r>
          </w:p>
        </w:tc>
      </w:tr>
      <w:tr w:rsidR="00AB719B" w:rsidRPr="00997E86" w14:paraId="6D3715D6" w14:textId="77777777" w:rsidTr="00D35953">
        <w:trPr>
          <w:trHeight w:val="439"/>
        </w:trPr>
        <w:tc>
          <w:tcPr>
            <w:tcW w:w="3870" w:type="dxa"/>
            <w:gridSpan w:val="2"/>
          </w:tcPr>
          <w:p w14:paraId="112036E3" w14:textId="787F62EA" w:rsidR="00AB719B" w:rsidRPr="009C3D9E" w:rsidRDefault="00AB719B" w:rsidP="00D35953">
            <w:pPr>
              <w:pStyle w:val="Contact"/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65C82840" wp14:editId="4ABD18C9">
                      <wp:extent cx="176400" cy="176400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D2A5B" id="Group 137" o:spid="_x0000_s1026" alt="Icon Email" style="width:13.9pt;height:13.9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">
                      <v:rect id="Rectangle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5" o:title="Icon Email"/>
                      </v:shape>
                      <w10:anchorlock/>
                    </v:group>
                  </w:pict>
                </mc:Fallback>
              </mc:AlternateContent>
            </w:r>
            <w:r w:rsidRPr="009C3D9E">
              <w:t xml:space="preserve"> </w:t>
            </w:r>
            <w:r w:rsidR="000F5AA2">
              <w:t>youremailhere@gmail.com</w:t>
            </w:r>
          </w:p>
        </w:tc>
        <w:tc>
          <w:tcPr>
            <w:tcW w:w="6930" w:type="dxa"/>
          </w:tcPr>
          <w:p w14:paraId="1BE64D7B" w14:textId="4BCBF2D9" w:rsidR="00AB719B" w:rsidRPr="009C3D9E" w:rsidRDefault="00AB719B" w:rsidP="00D35953">
            <w:pPr>
              <w:pStyle w:val="Contact"/>
            </w:pPr>
          </w:p>
        </w:tc>
      </w:tr>
      <w:tr w:rsidR="00AB719B" w:rsidRPr="00CD2FD2" w14:paraId="6A1C6CF3" w14:textId="77777777" w:rsidTr="00D35953">
        <w:trPr>
          <w:trHeight w:val="439"/>
        </w:trPr>
        <w:tc>
          <w:tcPr>
            <w:tcW w:w="3870" w:type="dxa"/>
            <w:gridSpan w:val="2"/>
          </w:tcPr>
          <w:p w14:paraId="754DAEBF" w14:textId="49DF4918" w:rsidR="00AB719B" w:rsidRPr="009C3D9E" w:rsidRDefault="00AB719B" w:rsidP="00D35953">
            <w:pPr>
              <w:pStyle w:val="Contact"/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536CA252" wp14:editId="099C12B0">
                      <wp:extent cx="176400" cy="176400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07125" id="Group 140" o:spid="_x0000_s1026" alt="Icon Location" style="width:13.9pt;height:13.9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">
                      <v:rect id="Rectangle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18" o:title="Icon Location"/>
                      </v:shape>
                      <w10:anchorlock/>
                    </v:group>
                  </w:pict>
                </mc:Fallback>
              </mc:AlternateContent>
            </w:r>
            <w:r w:rsidRPr="009C3D9E">
              <w:t xml:space="preserve"> </w:t>
            </w:r>
            <w:r w:rsidR="007D68E7">
              <w:t>Salt Lake City, UT</w:t>
            </w:r>
          </w:p>
        </w:tc>
        <w:tc>
          <w:tcPr>
            <w:tcW w:w="6930" w:type="dxa"/>
          </w:tcPr>
          <w:p w14:paraId="4035C6E7" w14:textId="35B0D815" w:rsidR="00AB719B" w:rsidRPr="009C3D9E" w:rsidRDefault="00AB719B" w:rsidP="00D35953">
            <w:pPr>
              <w:pStyle w:val="Contact"/>
            </w:pPr>
          </w:p>
        </w:tc>
      </w:tr>
      <w:tr w:rsidR="00AB719B" w:rsidRPr="00997E86" w14:paraId="4BBEDBDB" w14:textId="77777777" w:rsidTr="00D35953">
        <w:trPr>
          <w:trHeight w:val="439"/>
        </w:trPr>
        <w:tc>
          <w:tcPr>
            <w:tcW w:w="3870" w:type="dxa"/>
            <w:gridSpan w:val="2"/>
          </w:tcPr>
          <w:p w14:paraId="5F8C88BB" w14:textId="57645A75" w:rsidR="00AB719B" w:rsidRPr="009C3D9E" w:rsidRDefault="00AB719B" w:rsidP="00D35953">
            <w:pPr>
              <w:pStyle w:val="Contact"/>
            </w:pPr>
            <w:r w:rsidRPr="009C3D9E">
              <w:rPr>
                <w:noProof/>
              </w:rPr>
              <mc:AlternateContent>
                <mc:Choice Requires="wpg">
                  <w:drawing>
                    <wp:inline distT="0" distB="0" distL="0" distR="0" wp14:anchorId="438596D2" wp14:editId="76F7C88F">
                      <wp:extent cx="176400" cy="176400"/>
                      <wp:effectExtent l="0" t="0" r="0" b="0"/>
                      <wp:docPr id="143" name="Group 143" descr="Icon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400" cy="176400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E16F5" id="Group 143" o:spid="_x0000_s1026" alt="Icon LinkedIn" style="width:13.9pt;height:13.9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">
                      <v:rect id="Rectangle 144" o:spid="_x0000_s1027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    <v:imagedata r:id="rId21" o:title="Call center"/>
                      </v:shape>
                      <w10:anchorlock/>
                    </v:group>
                  </w:pict>
                </mc:Fallback>
              </mc:AlternateContent>
            </w:r>
            <w:r w:rsidRPr="009C3D9E">
              <w:t xml:space="preserve"> </w:t>
            </w:r>
            <w:sdt>
              <w:sdtPr>
                <w:id w:val="1127808345"/>
                <w:placeholder>
                  <w:docPart w:val="55111C7D8D4A4BA6B00DD0C60A5F5B8B"/>
                </w:placeholder>
                <w:temporary/>
                <w:showingPlcHdr/>
                <w15:appearance w15:val="hidden"/>
              </w:sdtPr>
              <w:sdtEndPr/>
              <w:sdtContent>
                <w:r w:rsidRPr="009C3D9E">
                  <w:t>LinkedIn</w:t>
                </w:r>
              </w:sdtContent>
            </w:sdt>
          </w:p>
        </w:tc>
        <w:tc>
          <w:tcPr>
            <w:tcW w:w="6930" w:type="dxa"/>
          </w:tcPr>
          <w:p w14:paraId="2D6661B3" w14:textId="04382745" w:rsidR="00AB719B" w:rsidRPr="009C3D9E" w:rsidRDefault="00AB719B" w:rsidP="00D35953">
            <w:pPr>
              <w:pStyle w:val="Contact"/>
            </w:pPr>
          </w:p>
        </w:tc>
      </w:tr>
      <w:tr w:rsidR="00AB719B" w:rsidRPr="00997E86" w14:paraId="38D8A72B" w14:textId="77777777" w:rsidTr="00D35953">
        <w:trPr>
          <w:trHeight w:val="439"/>
        </w:trPr>
        <w:tc>
          <w:tcPr>
            <w:tcW w:w="3870" w:type="dxa"/>
            <w:gridSpan w:val="2"/>
          </w:tcPr>
          <w:p w14:paraId="74053380" w14:textId="3A17279B" w:rsidR="00AB719B" w:rsidRPr="009C3D9E" w:rsidRDefault="00AB719B" w:rsidP="00D35953">
            <w:pPr>
              <w:pStyle w:val="Contact"/>
            </w:pPr>
          </w:p>
        </w:tc>
        <w:tc>
          <w:tcPr>
            <w:tcW w:w="6930" w:type="dxa"/>
          </w:tcPr>
          <w:p w14:paraId="0695B8A1" w14:textId="17761D9C" w:rsidR="00AB719B" w:rsidRPr="009C3D9E" w:rsidRDefault="00AB719B" w:rsidP="00D35953">
            <w:pPr>
              <w:pStyle w:val="Contact"/>
            </w:pPr>
          </w:p>
        </w:tc>
      </w:tr>
      <w:tr w:rsidR="00AB719B" w:rsidRPr="00997E86" w14:paraId="36428273" w14:textId="77777777" w:rsidTr="00D35953">
        <w:trPr>
          <w:trHeight w:val="439"/>
        </w:trPr>
        <w:tc>
          <w:tcPr>
            <w:tcW w:w="3870" w:type="dxa"/>
            <w:gridSpan w:val="2"/>
          </w:tcPr>
          <w:p w14:paraId="6A91FCAD" w14:textId="5B7F2D17" w:rsidR="00AB719B" w:rsidRPr="009C3D9E" w:rsidRDefault="00AB719B" w:rsidP="00D35953">
            <w:pPr>
              <w:pStyle w:val="Contact"/>
            </w:pPr>
          </w:p>
        </w:tc>
        <w:tc>
          <w:tcPr>
            <w:tcW w:w="6930" w:type="dxa"/>
          </w:tcPr>
          <w:p w14:paraId="7D9773CD" w14:textId="77777777" w:rsidR="00AB719B" w:rsidRPr="009C3D9E" w:rsidRDefault="00AB719B" w:rsidP="00D35953">
            <w:pPr>
              <w:pStyle w:val="Contact"/>
            </w:pPr>
          </w:p>
        </w:tc>
      </w:tr>
      <w:tr w:rsidR="006B58D2" w:rsidRPr="00997E86" w14:paraId="1B8DD2AA" w14:textId="77777777" w:rsidTr="00590B34">
        <w:trPr>
          <w:trHeight w:val="780"/>
        </w:trPr>
        <w:tc>
          <w:tcPr>
            <w:tcW w:w="10800" w:type="dxa"/>
            <w:gridSpan w:val="3"/>
            <w:vAlign w:val="center"/>
          </w:tcPr>
          <w:p w14:paraId="30933CBC" w14:textId="77777777" w:rsidR="006B58D2" w:rsidRPr="00997E86" w:rsidRDefault="006B58D2" w:rsidP="00AB719B"/>
        </w:tc>
      </w:tr>
      <w:tr w:rsidR="004F4796" w:rsidRPr="00997E86" w14:paraId="325752CE" w14:textId="77777777" w:rsidTr="00B20DFA">
        <w:tc>
          <w:tcPr>
            <w:tcW w:w="10800" w:type="dxa"/>
            <w:gridSpan w:val="3"/>
          </w:tcPr>
          <w:p w14:paraId="2AD7797C" w14:textId="6B0D2C14" w:rsidR="004F4796" w:rsidRDefault="007D68E7" w:rsidP="00B20DFA">
            <w:pPr>
              <w:pStyle w:val="Heading1"/>
            </w:pPr>
            <w:r>
              <w:t>To Whom It May Concern,</w:t>
            </w:r>
          </w:p>
          <w:p w14:paraId="65ECCBBF" w14:textId="77777777" w:rsidR="003058DC" w:rsidRPr="003058DC" w:rsidRDefault="003058DC" w:rsidP="003058DC"/>
          <w:p w14:paraId="6856F815" w14:textId="6AAE386E" w:rsidR="003058DC" w:rsidRDefault="003058DC" w:rsidP="00EF23BC">
            <w:r>
              <w:t xml:space="preserve">             </w:t>
            </w:r>
            <w:r w:rsidR="004576E5">
              <w:t>It is w</w:t>
            </w:r>
            <w:r>
              <w:t>ith pleasure</w:t>
            </w:r>
            <w:r w:rsidR="004576E5">
              <w:t xml:space="preserve"> that</w:t>
            </w:r>
            <w:r>
              <w:t xml:space="preserve"> I apply for the position </w:t>
            </w:r>
            <w:r w:rsidR="00BB4A47">
              <w:t xml:space="preserve">Front Desk </w:t>
            </w:r>
            <w:r w:rsidR="00EE6CFF">
              <w:t>Host</w:t>
            </w:r>
            <w:r w:rsidR="00BB4A47">
              <w:t xml:space="preserve"> at</w:t>
            </w:r>
            <w:r w:rsidR="00EE6CFF">
              <w:t xml:space="preserve"> the Hyatt Place </w:t>
            </w:r>
            <w:proofErr w:type="gramStart"/>
            <w:r w:rsidR="00EE6CFF">
              <w:t>Cottonwood</w:t>
            </w:r>
            <w:r w:rsidR="00BB4A47">
              <w:t xml:space="preserve"> .</w:t>
            </w:r>
            <w:proofErr w:type="gramEnd"/>
            <w:r w:rsidR="00BB4A47">
              <w:t xml:space="preserve"> </w:t>
            </w:r>
            <w:r w:rsidR="00083B22">
              <w:t xml:space="preserve">My extensive background in guest services has </w:t>
            </w:r>
            <w:r w:rsidR="004576E5">
              <w:t>provided</w:t>
            </w:r>
            <w:r w:rsidR="00083B22">
              <w:t xml:space="preserve"> me with the skills necessary to </w:t>
            </w:r>
            <w:r w:rsidR="004576E5">
              <w:t>cultivate</w:t>
            </w:r>
            <w:r w:rsidR="00083B22">
              <w:t xml:space="preserve"> an exceptional experience for owners, visitors and vendors alike. </w:t>
            </w:r>
          </w:p>
          <w:p w14:paraId="360C7AAB" w14:textId="644CA04B" w:rsidR="00CC611B" w:rsidRDefault="00D62F1E" w:rsidP="00EF23BC">
            <w:r>
              <w:t xml:space="preserve">          </w:t>
            </w:r>
            <w:r w:rsidR="00A46C16">
              <w:t xml:space="preserve">I </w:t>
            </w:r>
            <w:r w:rsidR="00EE6CFF">
              <w:t>aim to provide guests with an experience that prioritizes efficiency, while maintaining an air of approachability. I am flexible, self-motivated, and have experience working with guests from a variety of different backgrounds. My refined interpersonal skills paired with my professional demeanor, make me the perfect candidate to represent the Hyatt, and continue to assist in upholding your time-honored reputation in the industry.</w:t>
            </w:r>
          </w:p>
          <w:p w14:paraId="01168257" w14:textId="498385FC" w:rsidR="00CC611B" w:rsidRDefault="00C520FD" w:rsidP="00CC611B">
            <w:r>
              <w:t xml:space="preserve">             </w:t>
            </w:r>
            <w:r w:rsidR="00CC611B">
              <w:t xml:space="preserve">I </w:t>
            </w:r>
            <w:r>
              <w:t>look forward to interviewing at your earliest convenie</w:t>
            </w:r>
            <w:r w:rsidR="00A46C16">
              <w:t xml:space="preserve">nce. </w:t>
            </w:r>
          </w:p>
          <w:p w14:paraId="3B03FEFA" w14:textId="77777777" w:rsidR="00CC611B" w:rsidRDefault="00CC611B" w:rsidP="00CC611B"/>
          <w:p w14:paraId="7B163CA3" w14:textId="5792EFBD" w:rsidR="004F4796" w:rsidRDefault="00CC611B" w:rsidP="00CC611B">
            <w:r>
              <w:t xml:space="preserve">Best Regards, </w:t>
            </w:r>
          </w:p>
          <w:p w14:paraId="1F7DA608" w14:textId="599A71DF" w:rsidR="00CC611B" w:rsidRPr="006C2DFF" w:rsidRDefault="000F5AA2" w:rsidP="00CC611B">
            <w:r>
              <w:t xml:space="preserve">Your Name Here </w:t>
            </w:r>
          </w:p>
        </w:tc>
      </w:tr>
      <w:tr w:rsidR="00D62F1E" w:rsidRPr="00997E86" w14:paraId="4EB800BF" w14:textId="77777777" w:rsidTr="00B20DFA">
        <w:tc>
          <w:tcPr>
            <w:tcW w:w="10800" w:type="dxa"/>
            <w:gridSpan w:val="3"/>
          </w:tcPr>
          <w:p w14:paraId="094F9FF4" w14:textId="77777777" w:rsidR="00D62F1E" w:rsidRDefault="00D62F1E" w:rsidP="00B20DFA">
            <w:pPr>
              <w:pStyle w:val="Heading1"/>
            </w:pPr>
          </w:p>
        </w:tc>
      </w:tr>
    </w:tbl>
    <w:p w14:paraId="5B1070C4" w14:textId="77777777" w:rsidR="005A20B8" w:rsidRDefault="005A20B8"/>
    <w:sectPr w:rsidR="005A20B8" w:rsidSect="00C777FF"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D9303" w14:textId="77777777" w:rsidR="000D32F4" w:rsidRDefault="000D32F4" w:rsidP="00B21D64">
      <w:pPr>
        <w:spacing w:after="0" w:line="240" w:lineRule="auto"/>
      </w:pPr>
      <w:r>
        <w:separator/>
      </w:r>
    </w:p>
  </w:endnote>
  <w:endnote w:type="continuationSeparator" w:id="0">
    <w:p w14:paraId="5B5EB0B6" w14:textId="77777777" w:rsidR="000D32F4" w:rsidRDefault="000D32F4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BE800" w14:textId="77777777" w:rsidR="000D32F4" w:rsidRDefault="000D32F4" w:rsidP="00B21D64">
      <w:pPr>
        <w:spacing w:after="0" w:line="240" w:lineRule="auto"/>
      </w:pPr>
      <w:r>
        <w:separator/>
      </w:r>
    </w:p>
  </w:footnote>
  <w:footnote w:type="continuationSeparator" w:id="0">
    <w:p w14:paraId="38ABCBA3" w14:textId="77777777" w:rsidR="000D32F4" w:rsidRDefault="000D32F4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E7"/>
    <w:rsid w:val="000161E1"/>
    <w:rsid w:val="00021303"/>
    <w:rsid w:val="000815F4"/>
    <w:rsid w:val="00083B22"/>
    <w:rsid w:val="000C115E"/>
    <w:rsid w:val="000D1308"/>
    <w:rsid w:val="000D212B"/>
    <w:rsid w:val="000D32F4"/>
    <w:rsid w:val="000F5AA2"/>
    <w:rsid w:val="00107E81"/>
    <w:rsid w:val="00117AE5"/>
    <w:rsid w:val="00144072"/>
    <w:rsid w:val="001528F5"/>
    <w:rsid w:val="00195AB3"/>
    <w:rsid w:val="001C6469"/>
    <w:rsid w:val="0021475C"/>
    <w:rsid w:val="002A6C6F"/>
    <w:rsid w:val="003058DC"/>
    <w:rsid w:val="0036228A"/>
    <w:rsid w:val="0037244D"/>
    <w:rsid w:val="003C0BB5"/>
    <w:rsid w:val="004067B9"/>
    <w:rsid w:val="004103C0"/>
    <w:rsid w:val="004447E8"/>
    <w:rsid w:val="00452292"/>
    <w:rsid w:val="004576E5"/>
    <w:rsid w:val="004865C2"/>
    <w:rsid w:val="004A2147"/>
    <w:rsid w:val="004B4147"/>
    <w:rsid w:val="004F4796"/>
    <w:rsid w:val="004F5E6E"/>
    <w:rsid w:val="00545889"/>
    <w:rsid w:val="00552F9B"/>
    <w:rsid w:val="005636A7"/>
    <w:rsid w:val="00590B34"/>
    <w:rsid w:val="005A20B8"/>
    <w:rsid w:val="005B0E21"/>
    <w:rsid w:val="005B7DB3"/>
    <w:rsid w:val="005C1847"/>
    <w:rsid w:val="005D169F"/>
    <w:rsid w:val="005D6BB4"/>
    <w:rsid w:val="0061400D"/>
    <w:rsid w:val="00621B5C"/>
    <w:rsid w:val="006B05E2"/>
    <w:rsid w:val="006B58D2"/>
    <w:rsid w:val="006C2DFF"/>
    <w:rsid w:val="006F0F5C"/>
    <w:rsid w:val="007378D1"/>
    <w:rsid w:val="007571B5"/>
    <w:rsid w:val="007772B1"/>
    <w:rsid w:val="0079748F"/>
    <w:rsid w:val="007D0492"/>
    <w:rsid w:val="007D68E7"/>
    <w:rsid w:val="00821CCD"/>
    <w:rsid w:val="008424CE"/>
    <w:rsid w:val="0084786E"/>
    <w:rsid w:val="00890F1A"/>
    <w:rsid w:val="00896BAC"/>
    <w:rsid w:val="008E2197"/>
    <w:rsid w:val="008E2C8C"/>
    <w:rsid w:val="0096497B"/>
    <w:rsid w:val="00997E86"/>
    <w:rsid w:val="009A04CA"/>
    <w:rsid w:val="009B04C4"/>
    <w:rsid w:val="009B7D45"/>
    <w:rsid w:val="009C3D9E"/>
    <w:rsid w:val="009C7FDE"/>
    <w:rsid w:val="009F0BA0"/>
    <w:rsid w:val="00A03E67"/>
    <w:rsid w:val="00A21AF8"/>
    <w:rsid w:val="00A46C16"/>
    <w:rsid w:val="00A51AA6"/>
    <w:rsid w:val="00A6425D"/>
    <w:rsid w:val="00A84EE2"/>
    <w:rsid w:val="00A96376"/>
    <w:rsid w:val="00AB719B"/>
    <w:rsid w:val="00AF0D13"/>
    <w:rsid w:val="00AF2C9A"/>
    <w:rsid w:val="00B03ED5"/>
    <w:rsid w:val="00B05B09"/>
    <w:rsid w:val="00B21D64"/>
    <w:rsid w:val="00B42CEE"/>
    <w:rsid w:val="00B73E22"/>
    <w:rsid w:val="00B879C0"/>
    <w:rsid w:val="00BB4A47"/>
    <w:rsid w:val="00BB7CE4"/>
    <w:rsid w:val="00BC33C3"/>
    <w:rsid w:val="00BF0DAF"/>
    <w:rsid w:val="00BF1190"/>
    <w:rsid w:val="00C05345"/>
    <w:rsid w:val="00C344AA"/>
    <w:rsid w:val="00C37B1A"/>
    <w:rsid w:val="00C520FD"/>
    <w:rsid w:val="00C777FF"/>
    <w:rsid w:val="00CC611B"/>
    <w:rsid w:val="00CD2FD2"/>
    <w:rsid w:val="00CE7B22"/>
    <w:rsid w:val="00CF21E0"/>
    <w:rsid w:val="00CF26BC"/>
    <w:rsid w:val="00D03BA0"/>
    <w:rsid w:val="00D12DFD"/>
    <w:rsid w:val="00D25AF9"/>
    <w:rsid w:val="00D35953"/>
    <w:rsid w:val="00D62B7E"/>
    <w:rsid w:val="00D62F1E"/>
    <w:rsid w:val="00DC3282"/>
    <w:rsid w:val="00DC3B45"/>
    <w:rsid w:val="00E22248"/>
    <w:rsid w:val="00E37723"/>
    <w:rsid w:val="00E62DA5"/>
    <w:rsid w:val="00EC06AC"/>
    <w:rsid w:val="00EE6CFF"/>
    <w:rsid w:val="00EF23BC"/>
    <w:rsid w:val="00FA1DB7"/>
    <w:rsid w:val="00FB0B95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64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E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84786E"/>
    <w:pPr>
      <w:spacing w:before="120"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84786E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9C3D9E"/>
    <w:pPr>
      <w:spacing w:before="40" w:after="40" w:line="240" w:lineRule="auto"/>
    </w:pPr>
    <w:rPr>
      <w:rFonts w:ascii="Arial" w:hAnsi="Arial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9C3D9E"/>
    <w:rPr>
      <w:rFonts w:ascii="Arial" w:hAnsi="Arial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paragraph" w:customStyle="1" w:styleId="GraphicAnchor">
    <w:name w:val="Graphic Anchor"/>
    <w:basedOn w:val="Normal"/>
    <w:qFormat/>
    <w:rsid w:val="000815F4"/>
    <w:pPr>
      <w:spacing w:after="0" w:line="240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15\AppData\Local\Packages\Microsoft.Office.Desktop_8wekyb3d8bbwe\LocalCache\Roaming\Microsoft\Templates\Modern%20initials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111C7D8D4A4BA6B00DD0C60A5F5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048A-5CE4-4D8F-95E5-9509E724B6DD}"/>
      </w:docPartPr>
      <w:docPartBody>
        <w:p w:rsidR="00692C12" w:rsidRDefault="00894346">
          <w:pPr>
            <w:pStyle w:val="55111C7D8D4A4BA6B00DD0C60A5F5B8B"/>
          </w:pPr>
          <w:r w:rsidRPr="009C3D9E">
            <w:t>LinkedIn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46"/>
    <w:rsid w:val="00076567"/>
    <w:rsid w:val="00290B49"/>
    <w:rsid w:val="004A56C1"/>
    <w:rsid w:val="0060318B"/>
    <w:rsid w:val="00692C12"/>
    <w:rsid w:val="007818F5"/>
    <w:rsid w:val="00894346"/>
    <w:rsid w:val="00A54F35"/>
    <w:rsid w:val="00AD6430"/>
    <w:rsid w:val="00BD36FB"/>
    <w:rsid w:val="00CA5245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F61F3BCFF04822BA3CE290F6A669D1">
    <w:name w:val="8EF61F3BCFF04822BA3CE290F6A669D1"/>
  </w:style>
  <w:style w:type="paragraph" w:customStyle="1" w:styleId="17D83A089C0A470E9C4F5E0AB2A40A10">
    <w:name w:val="17D83A089C0A470E9C4F5E0AB2A40A10"/>
  </w:style>
  <w:style w:type="paragraph" w:customStyle="1" w:styleId="Jobtitle">
    <w:name w:val="Job title"/>
    <w:basedOn w:val="Normal"/>
    <w:link w:val="JobtitleChar"/>
    <w:uiPriority w:val="13"/>
    <w:qFormat/>
    <w:pPr>
      <w:spacing w:before="120" w:after="0" w:line="240" w:lineRule="auto"/>
    </w:pPr>
    <w:rPr>
      <w:rFonts w:eastAsiaTheme="minorHAnsi"/>
      <w:color w:val="FFFFFF" w:themeColor="background1"/>
      <w:spacing w:val="120"/>
      <w:sz w:val="21"/>
      <w:szCs w:val="18"/>
    </w:rPr>
  </w:style>
  <w:style w:type="character" w:customStyle="1" w:styleId="JobtitleChar">
    <w:name w:val="Job title Char"/>
    <w:basedOn w:val="DefaultParagraphFont"/>
    <w:link w:val="Jobtitle"/>
    <w:uiPriority w:val="13"/>
    <w:rPr>
      <w:rFonts w:eastAsiaTheme="minorHAnsi"/>
      <w:color w:val="FFFFFF" w:themeColor="background1"/>
      <w:spacing w:val="120"/>
      <w:sz w:val="21"/>
      <w:szCs w:val="18"/>
    </w:rPr>
  </w:style>
  <w:style w:type="paragraph" w:customStyle="1" w:styleId="9775FB8D62584C1882B5DA24D91A6D39">
    <w:name w:val="9775FB8D62584C1882B5DA24D91A6D39"/>
  </w:style>
  <w:style w:type="paragraph" w:customStyle="1" w:styleId="E773D1E404404320803AB27798CD709E">
    <w:name w:val="E773D1E404404320803AB27798CD709E"/>
  </w:style>
  <w:style w:type="paragraph" w:customStyle="1" w:styleId="845B8AA43838467EB120C108EEC5E17D">
    <w:name w:val="845B8AA43838467EB120C108EEC5E17D"/>
  </w:style>
  <w:style w:type="paragraph" w:customStyle="1" w:styleId="739E0E55E6B34079A53A95462678C6E8">
    <w:name w:val="739E0E55E6B34079A53A95462678C6E8"/>
  </w:style>
  <w:style w:type="paragraph" w:customStyle="1" w:styleId="A62062F274AD465D823BAA3B0D36FD25">
    <w:name w:val="A62062F274AD465D823BAA3B0D36FD25"/>
  </w:style>
  <w:style w:type="paragraph" w:customStyle="1" w:styleId="C76D2F088C5C48D28D87BA90E3B463A1">
    <w:name w:val="C76D2F088C5C48D28D87BA90E3B463A1"/>
  </w:style>
  <w:style w:type="paragraph" w:customStyle="1" w:styleId="78C2EE1B278947ACBBD4FC6C87057759">
    <w:name w:val="78C2EE1B278947ACBBD4FC6C87057759"/>
  </w:style>
  <w:style w:type="paragraph" w:customStyle="1" w:styleId="55111C7D8D4A4BA6B00DD0C60A5F5B8B">
    <w:name w:val="55111C7D8D4A4BA6B00DD0C60A5F5B8B"/>
  </w:style>
  <w:style w:type="paragraph" w:customStyle="1" w:styleId="95759366E48D4C9AA9DAC82C663B72F9">
    <w:name w:val="95759366E48D4C9AA9DAC82C663B72F9"/>
  </w:style>
  <w:style w:type="paragraph" w:customStyle="1" w:styleId="E6CCF1578025474EBE0AD6920CC796E4">
    <w:name w:val="E6CCF1578025474EBE0AD6920CC796E4"/>
  </w:style>
  <w:style w:type="paragraph" w:customStyle="1" w:styleId="7DB6AD0077A04871B8049CA997A343AD">
    <w:name w:val="7DB6AD0077A04871B8049CA997A343AD"/>
  </w:style>
  <w:style w:type="paragraph" w:customStyle="1" w:styleId="069434B6DA554181B92FE1B95E8B491C">
    <w:name w:val="069434B6DA554181B92FE1B95E8B491C"/>
  </w:style>
  <w:style w:type="paragraph" w:customStyle="1" w:styleId="5094C235CA22415184806A78F3785B71">
    <w:name w:val="5094C235CA22415184806A78F3785B71"/>
  </w:style>
  <w:style w:type="paragraph" w:customStyle="1" w:styleId="19B0862759FC4BD8A109E897D66282B5">
    <w:name w:val="19B0862759FC4BD8A109E897D66282B5"/>
  </w:style>
  <w:style w:type="paragraph" w:customStyle="1" w:styleId="9D3F0B483F094A479A6BE450223CF215">
    <w:name w:val="9D3F0B483F094A479A6BE450223CF215"/>
  </w:style>
  <w:style w:type="paragraph" w:customStyle="1" w:styleId="DF73C6939AFA4E02AC49D6D90B21E947">
    <w:name w:val="DF73C6939AFA4E02AC49D6D90B21E947"/>
  </w:style>
  <w:style w:type="paragraph" w:customStyle="1" w:styleId="87B4572FFE2E49C7BA40B2CD6D0A470B">
    <w:name w:val="87B4572FFE2E49C7BA40B2CD6D0A470B"/>
  </w:style>
  <w:style w:type="paragraph" w:customStyle="1" w:styleId="35F8546EF3374A6FB2D0D2C1E6C6E36B">
    <w:name w:val="35F8546EF3374A6FB2D0D2C1E6C6E36B"/>
  </w:style>
  <w:style w:type="paragraph" w:customStyle="1" w:styleId="E0F1B0A3FB104DF69306B5076EF8C94A">
    <w:name w:val="E0F1B0A3FB104DF69306B5076EF8C94A"/>
  </w:style>
  <w:style w:type="paragraph" w:customStyle="1" w:styleId="32C5B0D950784567B32F326EFDEA4503">
    <w:name w:val="32C5B0D950784567B32F326EFDEA4503"/>
  </w:style>
  <w:style w:type="paragraph" w:customStyle="1" w:styleId="DC85C6609EF4496789EA417718E594B9">
    <w:name w:val="DC85C6609EF4496789EA417718E594B9"/>
  </w:style>
  <w:style w:type="paragraph" w:customStyle="1" w:styleId="4A8692EA272049BFBF91AFD04EB3E812">
    <w:name w:val="4A8692EA272049BFBF91AFD04EB3E812"/>
  </w:style>
  <w:style w:type="paragraph" w:customStyle="1" w:styleId="CCD413471C9945A5BAC4315A07ABC215">
    <w:name w:val="CCD413471C9945A5BAC4315A07ABC215"/>
  </w:style>
  <w:style w:type="paragraph" w:customStyle="1" w:styleId="5943F0F34680403C93CA9F461B4097E8">
    <w:name w:val="5943F0F34680403C93CA9F461B4097E8"/>
  </w:style>
  <w:style w:type="paragraph" w:customStyle="1" w:styleId="E248405ED3E94E948326612475FFE648">
    <w:name w:val="E248405ED3E94E948326612475FFE648"/>
  </w:style>
  <w:style w:type="paragraph" w:customStyle="1" w:styleId="91BB68FBD2064189830FAA11109B5D49">
    <w:name w:val="91BB68FBD2064189830FAA11109B5D49"/>
  </w:style>
  <w:style w:type="paragraph" w:customStyle="1" w:styleId="110C47170A6C4FD1BF78403A88B5BD7D">
    <w:name w:val="110C47170A6C4FD1BF78403A88B5B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67BA-592F-46F3-AA4E-13CFBCF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6BAB4-7F82-481E-B120-48023216D9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84CDA72-BE00-4897-96E4-31CDB8AB7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cover letter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2020-09-08T02:56:00Z</dcterms:created>
  <dcterms:modified xsi:type="dcterms:W3CDTF">2020-09-08T02:56:00Z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