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5EFBBE46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1F171FC" w14:textId="77777777" w:rsidR="00816334" w:rsidRPr="00CD7554" w:rsidRDefault="00816334" w:rsidP="00CD7554">
            <w:pPr>
              <w:pStyle w:val="Initials"/>
              <w:rPr>
                <w:color w:val="000000" w:themeColor="text1"/>
              </w:rPr>
            </w:pPr>
            <w:r w:rsidRPr="00CD7554">
              <w:t>E</w:t>
            </w:r>
            <w:r w:rsidR="00E02DCD" w:rsidRPr="00CD755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A69F1BE" wp14:editId="56B79A4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solidFill>
                                  <a:schemeClr val="accent6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9B63226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" fillcolor="#70ad47 [3209]" stroked="f">
                        <v:fill opacity="32896f"/>
                      </v:rect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" adj="626" fillcolor="#70ad47 [3209]" stroked="f">
                        <v:fill opacity="32896f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" fillcolor="#70ad47 [3209]" stroked="f">
                        <v:fill opacity="32896f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Pr="00CD7554">
              <w:t>RW</w:t>
            </w:r>
          </w:p>
          <w:p w14:paraId="53FA9AEE" w14:textId="78DA9548" w:rsidR="00523479" w:rsidRPr="00816334" w:rsidRDefault="00816334" w:rsidP="00523479">
            <w:pPr>
              <w:pStyle w:val="Initials"/>
              <w:rPr>
                <w:color w:val="000000" w:themeColor="text1"/>
                <w:sz w:val="24"/>
                <w:szCs w:val="24"/>
              </w:rPr>
            </w:pPr>
            <w:r w:rsidRPr="00816334">
              <w:rPr>
                <w:color w:val="000000" w:themeColor="text1"/>
                <w:sz w:val="18"/>
                <w:szCs w:val="18"/>
              </w:rPr>
              <w:t>Writing Services</w:t>
            </w:r>
          </w:p>
          <w:p w14:paraId="50168B6E" w14:textId="0E82641F" w:rsidR="00A50939" w:rsidRPr="00D26B3B" w:rsidRDefault="00185348" w:rsidP="00ED052D">
            <w:pPr>
              <w:pStyle w:val="Heading3"/>
              <w:pBdr>
                <w:bottom w:val="single" w:sz="4" w:space="1" w:color="auto"/>
              </w:pBdr>
              <w:rPr>
                <w:color w:val="538135" w:themeColor="accent6" w:themeShade="BF"/>
              </w:rPr>
            </w:pPr>
            <w:r w:rsidRPr="00D26B3B">
              <w:rPr>
                <w:color w:val="538135" w:themeColor="accent6" w:themeShade="BF"/>
              </w:rPr>
              <w:t>PErsonal StatemenT</w:t>
            </w:r>
          </w:p>
          <w:p w14:paraId="0AD1ED80" w14:textId="0CA87483" w:rsidR="002C2CDD" w:rsidRPr="00D26B3B" w:rsidRDefault="00185348" w:rsidP="00185348">
            <w:pPr>
              <w:rPr>
                <w:i/>
                <w:iCs/>
                <w:color w:val="000000" w:themeColor="text1"/>
              </w:rPr>
            </w:pPr>
            <w:r w:rsidRPr="00D26B3B">
              <w:rPr>
                <w:i/>
                <w:iCs/>
                <w:color w:val="000000" w:themeColor="text1"/>
              </w:rPr>
              <w:t xml:space="preserve">My unique writing style fuses </w:t>
            </w:r>
            <w:r w:rsidR="00540797">
              <w:rPr>
                <w:i/>
                <w:iCs/>
                <w:color w:val="000000" w:themeColor="text1"/>
              </w:rPr>
              <w:t xml:space="preserve">                                                                                  </w:t>
            </w:r>
            <w:r w:rsidR="00C371C7" w:rsidRPr="00D26B3B">
              <w:rPr>
                <w:i/>
                <w:iCs/>
                <w:color w:val="000000" w:themeColor="text1"/>
              </w:rPr>
              <w:t>time-honored technical</w:t>
            </w:r>
            <w:r w:rsidR="00F44D35" w:rsidRPr="00D26B3B">
              <w:rPr>
                <w:i/>
                <w:iCs/>
                <w:color w:val="000000" w:themeColor="text1"/>
              </w:rPr>
              <w:t xml:space="preserve"> </w:t>
            </w:r>
            <w:r w:rsidR="00C371C7" w:rsidRPr="00D26B3B">
              <w:rPr>
                <w:i/>
                <w:iCs/>
                <w:color w:val="000000" w:themeColor="text1"/>
              </w:rPr>
              <w:t>skills, with a modernized twist</w:t>
            </w:r>
            <w:r w:rsidR="00D444EC">
              <w:rPr>
                <w:i/>
                <w:iCs/>
                <w:color w:val="000000" w:themeColor="text1"/>
              </w:rPr>
              <w:t xml:space="preserve">, </w:t>
            </w:r>
            <w:r w:rsidR="00C371C7" w:rsidRPr="00D26B3B">
              <w:rPr>
                <w:i/>
                <w:iCs/>
                <w:color w:val="000000" w:themeColor="text1"/>
              </w:rPr>
              <w:t>pertinent to</w:t>
            </w:r>
            <w:r w:rsidR="005A1638" w:rsidRPr="00D26B3B">
              <w:rPr>
                <w:i/>
                <w:iCs/>
                <w:color w:val="000000" w:themeColor="text1"/>
              </w:rPr>
              <w:t xml:space="preserve"> captivating a contemporary audience.</w:t>
            </w:r>
            <w:r w:rsidR="00C371C7" w:rsidRPr="00D26B3B">
              <w:rPr>
                <w:i/>
                <w:iCs/>
                <w:color w:val="000000" w:themeColor="text1"/>
              </w:rPr>
              <w:t xml:space="preserve"> </w:t>
            </w:r>
          </w:p>
          <w:p w14:paraId="32910C49" w14:textId="6EA0D050" w:rsidR="002C2CDD" w:rsidRPr="00906BEE" w:rsidRDefault="0077211F" w:rsidP="00ED052D">
            <w:pPr>
              <w:pStyle w:val="Heading3"/>
              <w:pBdr>
                <w:bottom w:val="single" w:sz="4" w:space="1" w:color="auto"/>
              </w:pBdr>
              <w:tabs>
                <w:tab w:val="right" w:pos="3060"/>
              </w:tabs>
            </w:pPr>
            <w:sdt>
              <w:sdtPr>
                <w:alias w:val="Skills:"/>
                <w:tag w:val="Skills:"/>
                <w:id w:val="1490835561"/>
                <w:placeholder>
                  <w:docPart w:val="FB513B78FEBF453FA295C6E02224A94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08B4">
                  <w:rPr>
                    <w:i/>
                    <w:iCs/>
                    <w:color w:val="385623" w:themeColor="accent6" w:themeShade="80"/>
                  </w:rPr>
                  <w:t>Skills</w:t>
                </w:r>
              </w:sdtContent>
            </w:sdt>
            <w:r w:rsidR="00B86D07">
              <w:t xml:space="preserve"> </w:t>
            </w:r>
            <w:r w:rsidR="00ED052D">
              <w:tab/>
            </w:r>
          </w:p>
          <w:p w14:paraId="0E62C447" w14:textId="64D82EF9" w:rsidR="004408B4" w:rsidRDefault="008C62CF" w:rsidP="004408B4">
            <w:pPr>
              <w:rPr>
                <w:color w:val="000000" w:themeColor="text1"/>
              </w:rPr>
            </w:pPr>
            <w:r>
              <w:t xml:space="preserve">Independently driven &amp; </w:t>
            </w:r>
            <w:r w:rsidRPr="00832EBD">
              <w:rPr>
                <w:b/>
                <w:bCs/>
                <w:color w:val="538135" w:themeColor="accent6" w:themeShade="BF"/>
                <w:u w:val="single"/>
              </w:rPr>
              <w:t>proven adherence to deadlines.</w:t>
            </w:r>
            <w:r>
              <w:rPr>
                <w:b/>
                <w:bCs/>
                <w:color w:val="538135" w:themeColor="accent6" w:themeShade="BF"/>
              </w:rPr>
              <w:t xml:space="preserve"> </w:t>
            </w:r>
            <w:r w:rsidR="008144F9">
              <w:t xml:space="preserve">Expert level communication skills. </w:t>
            </w:r>
            <w:r w:rsidR="008144F9">
              <w:rPr>
                <w:b/>
                <w:bCs/>
                <w:color w:val="538135" w:themeColor="accent6" w:themeShade="BF"/>
              </w:rPr>
              <w:t xml:space="preserve">Foresight to predict internet trends. </w:t>
            </w:r>
            <w:r w:rsidR="008144F9" w:rsidRPr="008144F9">
              <w:rPr>
                <w:color w:val="000000" w:themeColor="text1"/>
              </w:rPr>
              <w:t>Intermediate Spanish Speaker. (Conversational</w:t>
            </w:r>
            <w:r w:rsidR="00394018">
              <w:rPr>
                <w:color w:val="000000" w:themeColor="text1"/>
              </w:rPr>
              <w:t xml:space="preserve"> level</w:t>
            </w:r>
            <w:r w:rsidR="008144F9" w:rsidRPr="008144F9">
              <w:rPr>
                <w:color w:val="000000" w:themeColor="text1"/>
              </w:rPr>
              <w:t xml:space="preserve">) </w:t>
            </w:r>
            <w:r w:rsidR="004408B4">
              <w:rPr>
                <w:noProof/>
              </w:rPr>
              <mc:AlternateContent>
                <mc:Choice Requires="wpg">
                  <w:drawing>
                    <wp:inline distT="0" distB="0" distL="0" distR="0" wp14:anchorId="3F9B3A3B" wp14:editId="24F4BD89">
                      <wp:extent cx="1617306" cy="248817"/>
                      <wp:effectExtent l="0" t="0" r="254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306" cy="248817"/>
                                <a:chOff x="0" y="0"/>
                                <a:chExt cx="4114968" cy="6169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" y="0"/>
                                  <a:ext cx="41148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380777"/>
                                  <a:ext cx="4114800" cy="236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11DFE6" w14:textId="77777777" w:rsidR="004408B4" w:rsidRPr="004408B4" w:rsidRDefault="0077211F" w:rsidP="004408B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="004408B4" w:rsidRPr="004408B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4408B4" w:rsidRPr="004408B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4" w:history="1">
                                      <w:r w:rsidR="004408B4" w:rsidRPr="004408B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9B3A3B" id="Group 29" o:spid="_x0000_s1026" style="width:127.35pt;height:19.6pt;mso-position-horizontal-relative:char;mso-position-vertical-relative:line" coordsize="41149,6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style="position:absolute;left:1;width:4114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" o:spid="_x0000_s1028" type="#_x0000_t202" style="position:absolute;top:3807;width:41148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14:paraId="4311DFE6" w14:textId="77777777" w:rsidR="004408B4" w:rsidRPr="004408B4" w:rsidRDefault="0077211F" w:rsidP="004408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4408B4" w:rsidRPr="004408B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408B4" w:rsidRPr="004408B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4408B4" w:rsidRPr="004408B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D0ED87A" w14:textId="77777777" w:rsidR="004408B4" w:rsidRDefault="004408B4" w:rsidP="004408B4">
            <w:pPr>
              <w:rPr>
                <w:color w:val="000000" w:themeColor="text1"/>
              </w:rPr>
            </w:pPr>
          </w:p>
          <w:p w14:paraId="5B3C62B0" w14:textId="6BEF2625" w:rsidR="009732F2" w:rsidRPr="00F4432F" w:rsidRDefault="003B1F05" w:rsidP="00F4432F">
            <w:pPr>
              <w:pBdr>
                <w:bottom w:val="single" w:sz="4" w:space="1" w:color="auto"/>
              </w:pBdr>
              <w:rPr>
                <w:color w:val="000000" w:themeColor="text1"/>
                <w:sz w:val="28"/>
                <w:szCs w:val="28"/>
              </w:rPr>
            </w:pPr>
            <w:r w:rsidRPr="00F4432F">
              <w:rPr>
                <w:rStyle w:val="Heading3Char"/>
                <w:color w:val="385623" w:themeColor="accent6" w:themeShade="80"/>
                <w:sz w:val="28"/>
                <w:szCs w:val="28"/>
              </w:rPr>
              <w:t xml:space="preserve">Internet </w:t>
            </w:r>
            <w:r w:rsidR="00F4432F" w:rsidRPr="00F4432F">
              <w:rPr>
                <w:rStyle w:val="Heading3Char"/>
                <w:color w:val="385623" w:themeColor="accent6" w:themeShade="80"/>
                <w:sz w:val="28"/>
                <w:szCs w:val="28"/>
              </w:rPr>
              <w:t>PResence</w:t>
            </w:r>
            <w:r w:rsidR="009732F2" w:rsidRPr="00F4432F">
              <w:rPr>
                <w:sz w:val="28"/>
                <w:szCs w:val="28"/>
              </w:rPr>
              <w:tab/>
            </w:r>
          </w:p>
          <w:p w14:paraId="0FD6B240" w14:textId="1421815A" w:rsidR="009732F2" w:rsidRDefault="003B1F05" w:rsidP="00B86D07">
            <w:r>
              <w:t>30,000</w:t>
            </w:r>
            <w:r w:rsidR="00B86D07">
              <w:t>+</w:t>
            </w:r>
            <w:r>
              <w:t xml:space="preserve"> independent readers per month on Yelp.com</w:t>
            </w:r>
          </w:p>
          <w:p w14:paraId="2E056A96" w14:textId="77777777" w:rsidR="00B86D07" w:rsidRDefault="00B86D07" w:rsidP="00B86D07"/>
          <w:p w14:paraId="06787D09" w14:textId="02D0C81A" w:rsidR="003B1F05" w:rsidRPr="00B86D07" w:rsidRDefault="003B1F05" w:rsidP="00B86D07">
            <w:pPr>
              <w:rPr>
                <w:color w:val="385623" w:themeColor="accent6" w:themeShade="80"/>
              </w:rPr>
            </w:pPr>
            <w:r w:rsidRPr="00B86D07">
              <w:rPr>
                <w:color w:val="385623" w:themeColor="accent6" w:themeShade="80"/>
              </w:rPr>
              <w:t>Recipient of P</w:t>
            </w:r>
            <w:r w:rsidR="00B86D07">
              <w:rPr>
                <w:color w:val="385623" w:themeColor="accent6" w:themeShade="80"/>
              </w:rPr>
              <w:t xml:space="preserve">R packages </w:t>
            </w:r>
            <w:r w:rsidR="008C62CF" w:rsidRPr="00B86D07">
              <w:rPr>
                <w:color w:val="385623" w:themeColor="accent6" w:themeShade="80"/>
              </w:rPr>
              <w:t xml:space="preserve">from CVS’ in store makeup line </w:t>
            </w:r>
            <w:r w:rsidR="008C62CF" w:rsidRPr="00B86D07">
              <w:rPr>
                <w:i/>
                <w:iCs/>
                <w:color w:val="385623" w:themeColor="accent6" w:themeShade="80"/>
              </w:rPr>
              <w:t>GSQ.</w:t>
            </w:r>
          </w:p>
          <w:p w14:paraId="026970E5" w14:textId="2016B1D9" w:rsidR="003B1F05" w:rsidRDefault="003B1F05" w:rsidP="003B1F05">
            <w:pPr>
              <w:pStyle w:val="ListParagraph"/>
            </w:pPr>
          </w:p>
          <w:p w14:paraId="01911C9F" w14:textId="1DA6785C" w:rsidR="00D26B3B" w:rsidRPr="00906BEE" w:rsidRDefault="00D26B3B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1F2A27" w:rsidRPr="001F2A27" w14:paraId="050E2C81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3703B9E8" w14:textId="20C8B0C4" w:rsidR="00C612DA" w:rsidRPr="001F2A27" w:rsidRDefault="0077211F" w:rsidP="006461F6">
                  <w:pPr>
                    <w:pStyle w:val="Heading1"/>
                    <w:jc w:val="left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FAE589B1D82C49899FC83AD8B7B8655C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816334" w:rsidRPr="001F2A27">
                        <w:t>Elizabeth Walje</w:t>
                      </w:r>
                      <w:r w:rsidR="006461F6">
                        <w:t xml:space="preserve">          </w:t>
                      </w:r>
                      <w:r w:rsidR="006461F6">
                        <w:rPr>
                          <w:noProof/>
                          <w:sz w:val="24"/>
                          <w:szCs w:val="24"/>
                        </w:rPr>
                        <mc:AlternateContent>
                          <mc:Choice Requires="wpg">
                            <w:drawing>
                              <wp:inline distT="0" distB="0" distL="0" distR="0" wp14:anchorId="59004F5B" wp14:editId="7BF13417">
                                <wp:extent cx="261257" cy="342122"/>
                                <wp:effectExtent l="0" t="0" r="5715" b="1270"/>
                                <wp:docPr id="41" name="Group 41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Group">
                                    <wpg:wgp>
                                      <wpg:cNvGrpSpPr/>
                                      <wpg:grpSpPr>
                                        <a:xfrm>
                                          <a:off x="0" y="0"/>
                                          <a:ext cx="261257" cy="342122"/>
                                          <a:chOff x="0" y="0"/>
                                          <a:chExt cx="1943722" cy="3026536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39" name="Picture 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622" y="0"/>
                                            <a:ext cx="1943100" cy="2646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  <wps:wsp>
                                        <wps:cNvPr id="40" name="Text Box 40"/>
                                        <wps:cNvSpPr txBox="1"/>
                                        <wps:spPr>
                                          <a:xfrm>
                                            <a:off x="0" y="2645536"/>
                                            <a:ext cx="194246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prstClr val="whit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E83E897" w14:textId="77777777" w:rsidR="006461F6" w:rsidRPr="006461F6" w:rsidRDefault="0077211F" w:rsidP="006461F6">
                                              <w:pPr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hyperlink r:id="rId20" w:history="1">
                                                <w:r w:rsidR="006461F6" w:rsidRPr="006461F6">
                                                  <w:rPr>
                                                    <w:rStyle w:val="Hyperlink"/>
                                                    <w:sz w:val="18"/>
                                                    <w:szCs w:val="18"/>
                                                  </w:rPr>
                                                  <w:t>This Photo</w:t>
                                                </w:r>
                                              </w:hyperlink>
                                              <w:r w:rsidR="006461F6" w:rsidRPr="006461F6"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  <w:t xml:space="preserve"> by Unknown Author is licensed under </w:t>
                                              </w:r>
                                              <w:hyperlink r:id="rId21" w:history="1">
                                                <w:r w:rsidR="006461F6" w:rsidRPr="006461F6">
                                                  <w:rPr>
                                                    <w:rStyle w:val="Hyperlink"/>
                                                    <w:sz w:val="18"/>
                                                    <w:szCs w:val="18"/>
                                                  </w:rPr>
                                                  <w:t>CC BY-SA</w:t>
                                                </w:r>
                                              </w:hyperlink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wg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group w14:anchorId="59004F5B" id="Group 41" o:spid="_x0000_s1029" style="width:20.55pt;height:26.95pt;mso-position-horizontal-relative:char;mso-position-vertical-relative:line" coordsize="19437,30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">
                                <v:shape id="Picture 39" o:spid="_x0000_s1030" type="#_x0000_t75" style="position:absolute;left:6;width:19431;height:26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">
                                  <v:imagedata r:id="rId22" o:title=""/>
                                </v:shape>
                                <v:shape id="Text Box 40" o:spid="_x0000_s1031" type="#_x0000_t202" style="position:absolute;top:26455;width:1942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              <v:textbox>
                                    <w:txbxContent>
                                      <w:p w14:paraId="4E83E897" w14:textId="77777777" w:rsidR="006461F6" w:rsidRPr="006461F6" w:rsidRDefault="0077211F" w:rsidP="006461F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3" w:history="1">
                                          <w:r w:rsidR="006461F6" w:rsidRPr="006461F6">
                                            <w:rPr>
                                              <w:rStyle w:val="Hyperlink"/>
                                              <w:sz w:val="18"/>
                                              <w:szCs w:val="18"/>
                                            </w:rPr>
                                            <w:t>This Photo</w:t>
                                          </w:r>
                                        </w:hyperlink>
                                        <w:r w:rsidR="006461F6" w:rsidRPr="006461F6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by Unknown Author is licensed under </w:t>
                                        </w:r>
                                        <w:hyperlink r:id="rId24" w:history="1">
                                          <w:r w:rsidR="006461F6" w:rsidRPr="006461F6">
                                            <w:rPr>
                                              <w:rStyle w:val="Hyperlink"/>
                                              <w:sz w:val="18"/>
                                              <w:szCs w:val="18"/>
                                            </w:rPr>
                                            <w:t>CC BY-SA</w:t>
                                          </w:r>
                                        </w:hyperlink>
                                      </w:p>
                                    </w:txbxContent>
                                  </v:textbox>
                                </v:shape>
                                <w10:anchorlock/>
                              </v:group>
                            </w:pict>
                          </mc:Fallback>
                        </mc:AlternateContent>
                      </w:r>
                    </w:sdtContent>
                  </w:sdt>
                </w:p>
                <w:p w14:paraId="24FFD153" w14:textId="0414B729" w:rsidR="00906BEE" w:rsidRPr="001F2A27" w:rsidRDefault="0077211F" w:rsidP="006461F6">
                  <w:pPr>
                    <w:pStyle w:val="Heading2"/>
                    <w:jc w:val="left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1F2AEC6027784ED583B83BD611890F6D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7615D">
                        <w:t>Business owner of ERW Writing Services</w:t>
                      </w:r>
                    </w:sdtContent>
                  </w:sdt>
                  <w:r w:rsidR="007D6458" w:rsidRPr="001F2A27">
                    <w:t xml:space="preserve"> | </w:t>
                  </w:r>
                  <w:sdt>
                    <w:sdtPr>
                      <w:rPr>
                        <w:i/>
                        <w:iCs/>
                        <w:sz w:val="16"/>
                        <w:szCs w:val="16"/>
                      </w:rPr>
                      <w:alias w:val="Link to other online properties:"/>
                      <w:tag w:val="Link to other online properties:"/>
                      <w:id w:val="-760060136"/>
                      <w:placeholder>
                        <w:docPart w:val="F9CB45DCA5784BC787D8095F822DDE3D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74561">
                        <w:rPr>
                          <w:i/>
                          <w:iCs/>
                          <w:sz w:val="16"/>
                          <w:szCs w:val="16"/>
                        </w:rPr>
                        <w:t>Salt LAke CIty, UT.</w:t>
                      </w:r>
                      <w:r w:rsidR="00E74561">
                        <w:rPr>
                          <w:i/>
                          <w:iCs/>
                          <w:sz w:val="16"/>
                          <w:szCs w:val="16"/>
                        </w:rPr>
                        <w:br/>
                        <w:t xml:space="preserve">   Original CONTENT CURATION/ SEO WRITInG FOCUSED                In Person/ReMote</w:t>
                      </w:r>
                    </w:sdtContent>
                  </w:sdt>
                </w:p>
              </w:tc>
            </w:tr>
          </w:tbl>
          <w:p w14:paraId="0BCE120E" w14:textId="4C2001AB" w:rsidR="002C2CDD" w:rsidRPr="001D414F" w:rsidRDefault="006461F6" w:rsidP="00ED052D">
            <w:pPr>
              <w:pStyle w:val="Heading3"/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6461F6">
              <w:rPr>
                <w:b/>
                <w:bCs/>
                <w:color w:val="70AD47" w:themeColor="accent6"/>
              </w:rPr>
              <w:t>EXPERIENCE</w:t>
            </w:r>
            <w:r w:rsidR="001D414F">
              <w:rPr>
                <w:b/>
                <w:bCs/>
                <w:color w:val="70AD47" w:themeColor="accent6"/>
              </w:rPr>
              <w:t xml:space="preserve"> </w:t>
            </w:r>
            <w:r w:rsidR="001D414F" w:rsidRPr="001D414F">
              <w:rPr>
                <w:sz w:val="16"/>
                <w:szCs w:val="16"/>
              </w:rPr>
              <w:t>*a complete work history will be provided upon request.</w:t>
            </w:r>
          </w:p>
          <w:p w14:paraId="101A5D2D" w14:textId="51827119" w:rsidR="007E41A8" w:rsidRDefault="007E41A8" w:rsidP="007E41A8">
            <w:pPr>
              <w:pStyle w:val="Heading4"/>
            </w:pPr>
            <w:r>
              <w:t>Business Owner</w:t>
            </w:r>
            <w:r w:rsidRPr="00906BEE">
              <w:t xml:space="preserve"> •</w:t>
            </w:r>
            <w:r w:rsidR="0000412E">
              <w:t>ERW Writing Services</w:t>
            </w:r>
            <w:r w:rsidR="0000412E" w:rsidRPr="00906BEE">
              <w:t>•</w:t>
            </w:r>
            <w:r w:rsidRPr="00906BEE">
              <w:t xml:space="preserve"> </w:t>
            </w:r>
            <w:r>
              <w:t>January 2020</w:t>
            </w:r>
            <w:r w:rsidRPr="00906BEE">
              <w:t xml:space="preserve"> – </w:t>
            </w:r>
            <w:r>
              <w:t>Present</w:t>
            </w:r>
            <w:r w:rsidR="0000412E">
              <w:t>.</w:t>
            </w:r>
          </w:p>
          <w:p w14:paraId="5E7532E1" w14:textId="3F630B8D" w:rsidR="007E41A8" w:rsidRPr="00734093" w:rsidRDefault="007E41A8" w:rsidP="007E41A8">
            <w:pPr>
              <w:rPr>
                <w:rFonts w:ascii="Rockwell" w:hAnsi="Rockwell"/>
              </w:rPr>
            </w:pPr>
            <w:r w:rsidRPr="00734093">
              <w:rPr>
                <w:rFonts w:ascii="Rockwell" w:hAnsi="Rockwell"/>
              </w:rPr>
              <w:t>I am the owner and so</w:t>
            </w:r>
            <w:r w:rsidR="008A0EC7">
              <w:rPr>
                <w:rFonts w:ascii="Rockwell" w:hAnsi="Rockwell"/>
              </w:rPr>
              <w:t>le</w:t>
            </w:r>
            <w:r w:rsidRPr="00734093">
              <w:rPr>
                <w:rFonts w:ascii="Rockwell" w:hAnsi="Rockwell"/>
              </w:rPr>
              <w:t xml:space="preserve"> proprietor o</w:t>
            </w:r>
            <w:r w:rsidR="00540797" w:rsidRPr="00734093">
              <w:rPr>
                <w:rFonts w:ascii="Rockwell" w:hAnsi="Rockwell"/>
              </w:rPr>
              <w:t>f</w:t>
            </w:r>
            <w:r w:rsidRPr="00734093">
              <w:rPr>
                <w:rFonts w:ascii="Rockwell" w:hAnsi="Rockwell"/>
              </w:rPr>
              <w:t xml:space="preserve"> </w:t>
            </w:r>
            <w:r w:rsidRPr="00734093">
              <w:rPr>
                <w:rFonts w:ascii="Rockwell" w:hAnsi="Rockwell"/>
                <w:b/>
                <w:bCs/>
                <w:color w:val="70AD47" w:themeColor="accent6"/>
              </w:rPr>
              <w:t>ERW Writing Services</w:t>
            </w:r>
            <w:r w:rsidRPr="00734093">
              <w:rPr>
                <w:rFonts w:ascii="Rockwell" w:hAnsi="Rockwell"/>
              </w:rPr>
              <w:t xml:space="preserve">. </w:t>
            </w:r>
            <w:r w:rsidR="00D96E84" w:rsidRPr="00734093">
              <w:rPr>
                <w:rFonts w:ascii="Rockwell" w:hAnsi="Rockwell"/>
              </w:rPr>
              <w:t xml:space="preserve">I manage anywhere from </w:t>
            </w:r>
            <w:r w:rsidR="00217892" w:rsidRPr="00734093">
              <w:rPr>
                <w:rFonts w:ascii="Rockwell" w:hAnsi="Rockwell"/>
              </w:rPr>
              <w:t xml:space="preserve">4-5 </w:t>
            </w:r>
            <w:r w:rsidR="00C57A49" w:rsidRPr="00734093">
              <w:rPr>
                <w:rFonts w:ascii="Rockwell" w:hAnsi="Rockwell"/>
              </w:rPr>
              <w:t>regular</w:t>
            </w:r>
            <w:r w:rsidR="00217892" w:rsidRPr="00734093">
              <w:rPr>
                <w:rFonts w:ascii="Rockwell" w:hAnsi="Rockwell"/>
              </w:rPr>
              <w:t xml:space="preserve"> clients at any given time</w:t>
            </w:r>
            <w:r w:rsidR="00540797" w:rsidRPr="00734093">
              <w:rPr>
                <w:rFonts w:ascii="Rockwell" w:hAnsi="Rockwell"/>
              </w:rPr>
              <w:t xml:space="preserve">, </w:t>
            </w:r>
            <w:r w:rsidR="00ED58DF" w:rsidRPr="00734093">
              <w:rPr>
                <w:rFonts w:ascii="Rockwell" w:hAnsi="Rockwell"/>
              </w:rPr>
              <w:t>with</w:t>
            </w:r>
            <w:r w:rsidR="00E97C1F" w:rsidRPr="00734093">
              <w:rPr>
                <w:rFonts w:ascii="Rockwell" w:hAnsi="Rockwell"/>
              </w:rPr>
              <w:t xml:space="preserve"> an</w:t>
            </w:r>
            <w:r w:rsidR="00ED58DF" w:rsidRPr="00734093">
              <w:rPr>
                <w:rFonts w:ascii="Rockwell" w:hAnsi="Rockwell"/>
              </w:rPr>
              <w:t xml:space="preserve"> ability to</w:t>
            </w:r>
            <w:r w:rsidR="00C57A49" w:rsidRPr="00734093">
              <w:rPr>
                <w:rFonts w:ascii="Rockwell" w:hAnsi="Rockwell"/>
              </w:rPr>
              <w:t xml:space="preserve"> also write for those </w:t>
            </w:r>
            <w:r w:rsidR="00DC5DA3" w:rsidRPr="00734093">
              <w:rPr>
                <w:rFonts w:ascii="Rockwell" w:hAnsi="Rockwell"/>
              </w:rPr>
              <w:t xml:space="preserve">seeking </w:t>
            </w:r>
            <w:r w:rsidR="00E97C1F" w:rsidRPr="00734093">
              <w:rPr>
                <w:rFonts w:ascii="Rockwell" w:hAnsi="Rockwell"/>
              </w:rPr>
              <w:t>a one-time service.</w:t>
            </w:r>
            <w:r w:rsidR="00275D73" w:rsidRPr="00734093">
              <w:rPr>
                <w:rFonts w:ascii="Rockwell" w:hAnsi="Rockwell"/>
              </w:rPr>
              <w:t xml:space="preserve"> </w:t>
            </w:r>
            <w:r w:rsidR="00D96E84" w:rsidRPr="00734093">
              <w:rPr>
                <w:rFonts w:ascii="Rockwell" w:hAnsi="Rockwell"/>
              </w:rPr>
              <w:t xml:space="preserve">To build my business I demonstrated impeccable time </w:t>
            </w:r>
            <w:r w:rsidR="00217892" w:rsidRPr="00734093">
              <w:rPr>
                <w:rFonts w:ascii="Rockwell" w:hAnsi="Rockwell"/>
              </w:rPr>
              <w:t>management</w:t>
            </w:r>
            <w:r w:rsidR="0000412E" w:rsidRPr="00734093">
              <w:rPr>
                <w:rFonts w:ascii="Rockwell" w:hAnsi="Rockwell"/>
              </w:rPr>
              <w:t xml:space="preserve"> skills, </w:t>
            </w:r>
            <w:r w:rsidR="00E93F05" w:rsidRPr="00734093">
              <w:rPr>
                <w:rFonts w:ascii="Rockwell" w:hAnsi="Rockwell"/>
              </w:rPr>
              <w:t xml:space="preserve">exemplary customer service, and </w:t>
            </w:r>
            <w:r w:rsidR="002236A1" w:rsidRPr="00734093">
              <w:rPr>
                <w:rFonts w:ascii="Rockwell" w:hAnsi="Rockwell"/>
              </w:rPr>
              <w:t xml:space="preserve">a </w:t>
            </w:r>
            <w:r w:rsidR="00EA3FCF" w:rsidRPr="00734093">
              <w:rPr>
                <w:rFonts w:ascii="Rockwell" w:hAnsi="Rockwell"/>
              </w:rPr>
              <w:t>unique voice that d</w:t>
            </w:r>
            <w:r w:rsidR="004D1AE8" w:rsidRPr="00734093">
              <w:rPr>
                <w:rFonts w:ascii="Rockwell" w:hAnsi="Rockwell"/>
              </w:rPr>
              <w:t>ifferentiates my products from other writers.</w:t>
            </w:r>
            <w:r w:rsidR="00E90F82" w:rsidRPr="00734093">
              <w:rPr>
                <w:rFonts w:ascii="Rockwell" w:hAnsi="Rockwell"/>
              </w:rPr>
              <w:t xml:space="preserve"> </w:t>
            </w:r>
            <w:r w:rsidR="00FD06FA" w:rsidRPr="00734093">
              <w:rPr>
                <w:rFonts w:ascii="Rockwell" w:hAnsi="Rockwell"/>
              </w:rPr>
              <w:t>I provide everything from r</w:t>
            </w:r>
            <w:r w:rsidR="00C3026D" w:rsidRPr="00734093">
              <w:rPr>
                <w:rFonts w:ascii="Rockwell" w:hAnsi="Rockwell"/>
              </w:rPr>
              <w:t>e</w:t>
            </w:r>
            <w:r w:rsidR="00C3026D" w:rsidRPr="00734093">
              <w:rPr>
                <w:rFonts w:ascii="Rockwell" w:hAnsi="Rockwell" w:cs="Arial"/>
                <w:color w:val="202122"/>
                <w:sz w:val="21"/>
                <w:szCs w:val="21"/>
                <w:shd w:val="clear" w:color="auto" w:fill="FFFFFF"/>
              </w:rPr>
              <w:t>sumé </w:t>
            </w:r>
            <w:r w:rsidR="00734093" w:rsidRPr="00734093">
              <w:rPr>
                <w:rFonts w:ascii="Rockwell" w:hAnsi="Rockwell" w:cs="Arial"/>
                <w:color w:val="202122"/>
                <w:sz w:val="21"/>
                <w:szCs w:val="21"/>
                <w:shd w:val="clear" w:color="auto" w:fill="FFFFFF"/>
              </w:rPr>
              <w:t xml:space="preserve">work to </w:t>
            </w:r>
            <w:r w:rsidR="00734093">
              <w:rPr>
                <w:rFonts w:ascii="Rockwell" w:hAnsi="Rockwell" w:cs="Arial"/>
                <w:color w:val="202122"/>
                <w:sz w:val="21"/>
                <w:szCs w:val="21"/>
                <w:shd w:val="clear" w:color="auto" w:fill="FFFFFF"/>
              </w:rPr>
              <w:t xml:space="preserve">lead generation content curation with search engine keyword integration. </w:t>
            </w:r>
            <w:hyperlink r:id="rId25" w:history="1">
              <w:r w:rsidR="00734093" w:rsidRPr="00416782">
                <w:rPr>
                  <w:rStyle w:val="Hyperlink"/>
                  <w:rFonts w:ascii="Rockwell" w:hAnsi="Rockwell" w:cs="Arial"/>
                  <w:sz w:val="21"/>
                  <w:szCs w:val="21"/>
                  <w:shd w:val="clear" w:color="auto" w:fill="FFFFFF"/>
                </w:rPr>
                <w:t>Lizzie</w:t>
              </w:r>
              <w:r w:rsidR="00416782">
                <w:rPr>
                  <w:rStyle w:val="Hyperlink"/>
                  <w:rFonts w:ascii="Rockwell" w:hAnsi="Rockwell" w:cs="Arial"/>
                  <w:sz w:val="21"/>
                  <w:szCs w:val="21"/>
                  <w:shd w:val="clear" w:color="auto" w:fill="FFFFFF"/>
                </w:rPr>
                <w:t>S</w:t>
              </w:r>
              <w:r w:rsidR="00734093" w:rsidRPr="00416782">
                <w:rPr>
                  <w:rStyle w:val="Hyperlink"/>
                  <w:rFonts w:ascii="Rockwell" w:hAnsi="Rockwell" w:cs="Arial"/>
                  <w:sz w:val="21"/>
                  <w:szCs w:val="21"/>
                  <w:shd w:val="clear" w:color="auto" w:fill="FFFFFF"/>
                </w:rPr>
                <w:t>ounds</w:t>
              </w:r>
              <w:r w:rsidR="00416782">
                <w:rPr>
                  <w:rStyle w:val="Hyperlink"/>
                  <w:rFonts w:ascii="Rockwell" w:hAnsi="Rockwell" w:cs="Arial"/>
                  <w:sz w:val="21"/>
                  <w:szCs w:val="21"/>
                  <w:shd w:val="clear" w:color="auto" w:fill="FFFFFF"/>
                </w:rPr>
                <w:t>O</w:t>
              </w:r>
              <w:r w:rsidR="00734093" w:rsidRPr="00416782">
                <w:rPr>
                  <w:rStyle w:val="Hyperlink"/>
                  <w:rFonts w:ascii="Rockwell" w:hAnsi="Rockwell" w:cs="Arial"/>
                  <w:sz w:val="21"/>
                  <w:szCs w:val="21"/>
                  <w:shd w:val="clear" w:color="auto" w:fill="FFFFFF"/>
                </w:rPr>
                <w:t>ff.com</w:t>
              </w:r>
            </w:hyperlink>
          </w:p>
          <w:p w14:paraId="7B97579B" w14:textId="34830E4F" w:rsidR="002C2CDD" w:rsidRPr="00906BEE" w:rsidRDefault="0032279F" w:rsidP="007569C1">
            <w:pPr>
              <w:pStyle w:val="Heading4"/>
            </w:pPr>
            <w:r>
              <w:t>Social Media Content wRiter</w:t>
            </w:r>
            <w:r w:rsidR="002C2CDD" w:rsidRPr="00906BEE">
              <w:t xml:space="preserve"> • </w:t>
            </w:r>
            <w:r>
              <w:t>City Wide Home Loans</w:t>
            </w:r>
            <w:r w:rsidR="002C2CDD" w:rsidRPr="00906BEE">
              <w:t xml:space="preserve"> • </w:t>
            </w:r>
            <w:r>
              <w:t>April 2018</w:t>
            </w:r>
            <w:r w:rsidR="00F47E97" w:rsidRPr="00906BEE">
              <w:t xml:space="preserve"> – </w:t>
            </w:r>
            <w:r w:rsidR="0077615D">
              <w:t>2020</w:t>
            </w:r>
          </w:p>
          <w:p w14:paraId="7808E22C" w14:textId="1752B285" w:rsidR="002C2CDD" w:rsidRPr="002E5409" w:rsidRDefault="00B65F80" w:rsidP="007569C1">
            <w:r w:rsidRPr="002E5409">
              <w:t>This position’s responsibilities i</w:t>
            </w:r>
            <w:r w:rsidR="0032279F" w:rsidRPr="002E5409">
              <w:t xml:space="preserve">nclude gathering intel via </w:t>
            </w:r>
            <w:r w:rsidR="007B2544">
              <w:t xml:space="preserve">independent </w:t>
            </w:r>
            <w:r w:rsidR="0032279F" w:rsidRPr="002E5409">
              <w:t xml:space="preserve">research, curating my own original content, and subsequently </w:t>
            </w:r>
            <w:r w:rsidR="00BE231B" w:rsidRPr="002E5409">
              <w:t>formatting my work appropriately</w:t>
            </w:r>
            <w:r w:rsidR="0095551B" w:rsidRPr="002E5409">
              <w:t xml:space="preserve"> </w:t>
            </w:r>
            <w:r w:rsidR="007B2544">
              <w:t>for the website.</w:t>
            </w:r>
          </w:p>
          <w:p w14:paraId="07D99E69" w14:textId="17DA0B72" w:rsidR="002C2CDD" w:rsidRPr="00906BEE" w:rsidRDefault="00074DFB" w:rsidP="007569C1">
            <w:pPr>
              <w:pStyle w:val="Heading4"/>
            </w:pPr>
            <w:r>
              <w:t>COPYWRITER</w:t>
            </w:r>
            <w:r w:rsidR="002C2CDD" w:rsidRPr="00906BEE">
              <w:t xml:space="preserve"> • </w:t>
            </w:r>
            <w:r>
              <w:t>TURNING POINT</w:t>
            </w:r>
            <w:r w:rsidR="00213540">
              <w:t xml:space="preserve"> Centers</w:t>
            </w:r>
            <w:r>
              <w:t>, LLC.</w:t>
            </w:r>
            <w:r w:rsidR="002C2CDD" w:rsidRPr="00906BEE">
              <w:t xml:space="preserve"> • </w:t>
            </w:r>
            <w:r>
              <w:t>January 2019</w:t>
            </w:r>
            <w:r w:rsidR="00F47E97" w:rsidRPr="00906BEE">
              <w:t xml:space="preserve"> – </w:t>
            </w:r>
            <w:r w:rsidR="009E31AB">
              <w:t xml:space="preserve">  </w:t>
            </w:r>
            <w:r w:rsidR="00972133">
              <w:t>Augus</w:t>
            </w:r>
            <w:r w:rsidR="009E31AB">
              <w:t>T 2020</w:t>
            </w:r>
          </w:p>
          <w:p w14:paraId="60E856B8" w14:textId="18AF91F9" w:rsidR="00F812DF" w:rsidRPr="00213540" w:rsidRDefault="00D444EC" w:rsidP="007569C1">
            <w:pPr>
              <w:rPr>
                <w:u w:val="single"/>
              </w:rPr>
            </w:pPr>
            <w:r>
              <w:t xml:space="preserve">This </w:t>
            </w:r>
            <w:r w:rsidR="001C37C9">
              <w:t>position’s responsibilities include</w:t>
            </w:r>
            <w:r w:rsidR="00213540">
              <w:t xml:space="preserve"> basic </w:t>
            </w:r>
            <w:r w:rsidR="001C37C9">
              <w:t xml:space="preserve">brochure </w:t>
            </w:r>
            <w:r w:rsidR="00213540">
              <w:t>writing</w:t>
            </w:r>
            <w:r w:rsidR="001C37C9">
              <w:t xml:space="preserve">, </w:t>
            </w:r>
            <w:r w:rsidR="00213540">
              <w:t>in addition to</w:t>
            </w:r>
            <w:r w:rsidR="001C37C9">
              <w:t xml:space="preserve"> </w:t>
            </w:r>
            <w:r w:rsidR="00213540">
              <w:t xml:space="preserve">generating </w:t>
            </w:r>
            <w:r w:rsidR="001C37C9">
              <w:t xml:space="preserve">social media </w:t>
            </w:r>
            <w:r w:rsidR="00213540">
              <w:t>content</w:t>
            </w:r>
            <w:r w:rsidR="001C37C9">
              <w:t xml:space="preserve"> related to the company’s community outreach program. </w:t>
            </w:r>
            <w:r w:rsidR="00213540" w:rsidRPr="00EE3A9B">
              <w:rPr>
                <w:b/>
                <w:bCs/>
                <w:color w:val="385623" w:themeColor="accent6" w:themeShade="80"/>
              </w:rPr>
              <w:t>*</w:t>
            </w:r>
            <w:r w:rsidR="001C37C9" w:rsidRPr="00EE3A9B">
              <w:rPr>
                <w:b/>
                <w:bCs/>
                <w:color w:val="385623" w:themeColor="accent6" w:themeShade="80"/>
              </w:rPr>
              <w:t>This specific job require</w:t>
            </w:r>
            <w:r w:rsidR="007E41A8">
              <w:rPr>
                <w:b/>
                <w:bCs/>
                <w:color w:val="385623" w:themeColor="accent6" w:themeShade="80"/>
              </w:rPr>
              <w:t>d</w:t>
            </w:r>
            <w:r w:rsidR="001C37C9" w:rsidRPr="00EE3A9B">
              <w:rPr>
                <w:b/>
                <w:bCs/>
                <w:color w:val="385623" w:themeColor="accent6" w:themeShade="80"/>
              </w:rPr>
              <w:t xml:space="preserve"> </w:t>
            </w:r>
            <w:r w:rsidR="009E31AB">
              <w:rPr>
                <w:b/>
                <w:bCs/>
                <w:color w:val="385623" w:themeColor="accent6" w:themeShade="80"/>
              </w:rPr>
              <w:t xml:space="preserve">the content rendered to be </w:t>
            </w:r>
            <w:r w:rsidR="00213540" w:rsidRPr="00EE3A9B">
              <w:rPr>
                <w:b/>
                <w:bCs/>
                <w:color w:val="385623" w:themeColor="accent6" w:themeShade="80"/>
              </w:rPr>
              <w:t xml:space="preserve">both </w:t>
            </w:r>
            <w:r w:rsidR="00213540" w:rsidRPr="00EE3A9B">
              <w:rPr>
                <w:b/>
                <w:bCs/>
                <w:i/>
                <w:iCs/>
                <w:color w:val="385623" w:themeColor="accent6" w:themeShade="80"/>
              </w:rPr>
              <w:t>socially aware &amp; culturally sensitive.</w:t>
            </w:r>
          </w:p>
          <w:p w14:paraId="4B3E6337" w14:textId="01D76F12" w:rsidR="009732F2" w:rsidRPr="00906BEE" w:rsidRDefault="009732F2" w:rsidP="009732F2">
            <w:pPr>
              <w:pStyle w:val="Heading3"/>
              <w:pBdr>
                <w:bottom w:val="single" w:sz="4" w:space="1" w:color="auto"/>
              </w:pBdr>
              <w:tabs>
                <w:tab w:val="right" w:pos="3060"/>
              </w:tabs>
            </w:pPr>
            <w:r w:rsidRPr="003B1F05">
              <w:rPr>
                <w:color w:val="538135" w:themeColor="accent6" w:themeShade="BF"/>
              </w:rPr>
              <w:t xml:space="preserve">Education </w:t>
            </w:r>
            <w:r>
              <w:tab/>
            </w:r>
          </w:p>
          <w:p w14:paraId="45231B11" w14:textId="3E8E99D2" w:rsidR="00F812DF" w:rsidRDefault="009732F2" w:rsidP="007569C1">
            <w:r>
              <w:t>Communications BA</w:t>
            </w:r>
            <w:r w:rsidRPr="009732F2">
              <w:t xml:space="preserve"> • </w:t>
            </w:r>
            <w:r w:rsidR="00B65F80">
              <w:t>(in progress)</w:t>
            </w:r>
            <w:r w:rsidRPr="009732F2">
              <w:t xml:space="preserve"> • </w:t>
            </w:r>
            <w:r>
              <w:t>University of Utah</w:t>
            </w:r>
            <w:r w:rsidR="003B1F05">
              <w:t>.</w:t>
            </w:r>
            <w:r w:rsidR="00CB11A6">
              <w:t xml:space="preserve"> 3.9 GPA</w:t>
            </w:r>
          </w:p>
          <w:p w14:paraId="7A3F06FB" w14:textId="6A6FAD0E" w:rsidR="00741125" w:rsidRPr="00906BEE" w:rsidRDefault="003B1F05" w:rsidP="00741125">
            <w:r>
              <w:t>General Studies</w:t>
            </w:r>
            <w:r w:rsidRPr="003B1F05">
              <w:t xml:space="preserve"> • </w:t>
            </w:r>
            <w:r>
              <w:t>2013</w:t>
            </w:r>
            <w:r w:rsidRPr="003B1F05">
              <w:t xml:space="preserve"> • </w:t>
            </w:r>
            <w:r>
              <w:t>Salt Lake Community College.</w:t>
            </w:r>
            <w:r w:rsidR="00CB11A6">
              <w:t xml:space="preserve"> 4.0 GPA</w:t>
            </w:r>
          </w:p>
        </w:tc>
      </w:tr>
    </w:tbl>
    <w:p w14:paraId="23F6DB73" w14:textId="77777777" w:rsidR="004440EC" w:rsidRDefault="004440EC">
      <w:pPr>
        <w:pStyle w:val="NoSpacing"/>
      </w:pPr>
    </w:p>
    <w:sectPr w:rsidR="004440EC" w:rsidSect="00EF7CC9">
      <w:footerReference w:type="default" r:id="rId26"/>
      <w:footerReference w:type="first" r:id="rId27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046CE" w14:textId="77777777" w:rsidR="00307AF3" w:rsidRDefault="00307AF3" w:rsidP="00713050">
      <w:pPr>
        <w:spacing w:line="240" w:lineRule="auto"/>
      </w:pPr>
      <w:r>
        <w:separator/>
      </w:r>
    </w:p>
  </w:endnote>
  <w:endnote w:type="continuationSeparator" w:id="0">
    <w:p w14:paraId="4EFED1E5" w14:textId="77777777" w:rsidR="00307AF3" w:rsidRDefault="00307AF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4B75C5DA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E740FD3" w14:textId="6A282004" w:rsidR="00C2098A" w:rsidRDefault="00C2098A" w:rsidP="008C62CF">
          <w:pPr>
            <w:pStyle w:val="Footer"/>
            <w:jc w:val="left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58FE5DF" w14:textId="1CEA78C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727C25" w14:textId="60223F7D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F117301" w14:textId="08BCE0D6" w:rsidR="00C2098A" w:rsidRDefault="00C2098A" w:rsidP="008C62CF">
          <w:pPr>
            <w:pStyle w:val="Footer"/>
            <w:jc w:val="left"/>
          </w:pPr>
        </w:p>
      </w:tc>
    </w:tr>
    <w:tr w:rsidR="00684488" w14:paraId="3BFEC300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03429E5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C37E6AB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7991BF8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7D2C5E6" w14:textId="77777777" w:rsidR="00684488" w:rsidRPr="00C2098A" w:rsidRDefault="00684488" w:rsidP="00811117">
          <w:pPr>
            <w:pStyle w:val="Footer"/>
          </w:pPr>
        </w:p>
      </w:tc>
    </w:tr>
  </w:tbl>
  <w:p w14:paraId="378BA48D" w14:textId="2E21C228" w:rsidR="00C2098A" w:rsidRDefault="00C2098A" w:rsidP="008C62CF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30FEE058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25E4A9E" w14:textId="0119FCA2" w:rsidR="00217980" w:rsidRDefault="006637F2" w:rsidP="00217980">
          <w:pPr>
            <w:pStyle w:val="Footer"/>
          </w:pPr>
          <w:r>
            <w:rPr>
              <w:noProof/>
            </w:rPr>
            <w:drawing>
              <wp:inline distT="0" distB="0" distL="0" distR="0" wp14:anchorId="5CFD91F1" wp14:editId="5139ABF1">
                <wp:extent cx="454360" cy="454360"/>
                <wp:effectExtent l="0" t="0" r="3175" b="3175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5540543936_423e37dae4_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615" cy="470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661468C" w14:textId="3E115651" w:rsidR="00217980" w:rsidRDefault="00CD7554" w:rsidP="00217980">
          <w:pPr>
            <w:pStyle w:val="Footer"/>
          </w:pPr>
          <w:r>
            <w:rPr>
              <w:noProof/>
            </w:rPr>
            <w:drawing>
              <wp:inline distT="0" distB="0" distL="0" distR="0" wp14:anchorId="3A293A37" wp14:editId="5AAB332F">
                <wp:extent cx="445273" cy="44527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rtfoli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093" cy="465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CDC4DB7" w14:textId="52199EE4" w:rsidR="00217980" w:rsidRDefault="006637F2" w:rsidP="00217980">
          <w:pPr>
            <w:pStyle w:val="Footer"/>
          </w:pPr>
          <w:r>
            <w:rPr>
              <w:noProof/>
            </w:rPr>
            <w:drawing>
              <wp:inline distT="0" distB="0" distL="0" distR="0" wp14:anchorId="3BF171DC" wp14:editId="38A9E761">
                <wp:extent cx="437945" cy="437945"/>
                <wp:effectExtent l="0" t="0" r="635" b="635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cons-1831923_640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76" cy="447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9E2BB0" w14:textId="33492905" w:rsidR="00217980" w:rsidRDefault="006637F2" w:rsidP="00217980">
          <w:pPr>
            <w:pStyle w:val="Footer"/>
          </w:pPr>
          <w:r>
            <w:rPr>
              <w:noProof/>
            </w:rPr>
            <w:drawing>
              <wp:inline distT="0" distB="0" distL="0" distR="0" wp14:anchorId="18B77EE2" wp14:editId="528B6450">
                <wp:extent cx="425963" cy="425963"/>
                <wp:effectExtent l="0" t="0" r="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mail-1454734_960_720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650" cy="43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17980" w:rsidRPr="006637F2" w14:paraId="4F172EC9" w14:textId="77777777" w:rsidTr="00CD7554">
      <w:trPr>
        <w:trHeight w:val="378"/>
      </w:trPr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CF16EE7" w14:textId="5615DEF1" w:rsidR="00811117" w:rsidRPr="006637F2" w:rsidRDefault="006637F2" w:rsidP="003C5528">
          <w:pPr>
            <w:pStyle w:val="Footer"/>
            <w:rPr>
              <w:sz w:val="18"/>
              <w:szCs w:val="18"/>
            </w:rPr>
          </w:pPr>
          <w:r w:rsidRPr="006637F2">
            <w:rPr>
              <w:sz w:val="18"/>
              <w:szCs w:val="18"/>
            </w:rPr>
            <w:t>Lizzie Walje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5387314" w14:textId="6602889F" w:rsidR="00811117" w:rsidRPr="00CD7554" w:rsidRDefault="00081BB2" w:rsidP="0021798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LizzieSoundsoff.com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1A393F8" w14:textId="56C4291F" w:rsidR="00811117" w:rsidRPr="00C2098A" w:rsidRDefault="00CD7554" w:rsidP="00217980">
          <w:pPr>
            <w:pStyle w:val="Footer"/>
          </w:pPr>
          <w:r>
            <w:t>(801) 712 4176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70526E" w14:textId="3BBBA9AB" w:rsidR="00811117" w:rsidRPr="006637F2" w:rsidRDefault="006637F2" w:rsidP="006637F2">
          <w:pPr>
            <w:pStyle w:val="Footer"/>
            <w:jc w:val="left"/>
            <w:rPr>
              <w:sz w:val="16"/>
              <w:szCs w:val="16"/>
            </w:rPr>
          </w:pPr>
          <w:r w:rsidRPr="006637F2">
            <w:rPr>
              <w:sz w:val="16"/>
              <w:szCs w:val="16"/>
            </w:rPr>
            <w:t>lizzywalje1994@gmail.COM</w:t>
          </w:r>
        </w:p>
      </w:tc>
    </w:tr>
  </w:tbl>
  <w:p w14:paraId="476AB35B" w14:textId="7BADAEA6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128F8" w14:textId="77777777" w:rsidR="00307AF3" w:rsidRDefault="00307AF3" w:rsidP="00713050">
      <w:pPr>
        <w:spacing w:line="240" w:lineRule="auto"/>
      </w:pPr>
      <w:r>
        <w:separator/>
      </w:r>
    </w:p>
  </w:footnote>
  <w:footnote w:type="continuationSeparator" w:id="0">
    <w:p w14:paraId="74CE5BBB" w14:textId="77777777" w:rsidR="00307AF3" w:rsidRDefault="00307AF3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6B5F2C"/>
    <w:multiLevelType w:val="hybridMultilevel"/>
    <w:tmpl w:val="C598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3D58"/>
    <w:multiLevelType w:val="hybridMultilevel"/>
    <w:tmpl w:val="95BE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23F2"/>
    <w:multiLevelType w:val="hybridMultilevel"/>
    <w:tmpl w:val="6A62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34"/>
    <w:rsid w:val="0000412E"/>
    <w:rsid w:val="00074DFB"/>
    <w:rsid w:val="00081BB2"/>
    <w:rsid w:val="00091382"/>
    <w:rsid w:val="000A07DA"/>
    <w:rsid w:val="000A2BFA"/>
    <w:rsid w:val="000B0619"/>
    <w:rsid w:val="000B61CA"/>
    <w:rsid w:val="000E04C7"/>
    <w:rsid w:val="000F7610"/>
    <w:rsid w:val="00114ED7"/>
    <w:rsid w:val="001300CA"/>
    <w:rsid w:val="00140B0E"/>
    <w:rsid w:val="00143F16"/>
    <w:rsid w:val="00184A62"/>
    <w:rsid w:val="00185348"/>
    <w:rsid w:val="001A5CA9"/>
    <w:rsid w:val="001B2AC1"/>
    <w:rsid w:val="001B403A"/>
    <w:rsid w:val="001C37C9"/>
    <w:rsid w:val="001D0C23"/>
    <w:rsid w:val="001D414F"/>
    <w:rsid w:val="001F2844"/>
    <w:rsid w:val="001F2A27"/>
    <w:rsid w:val="001F4583"/>
    <w:rsid w:val="00213540"/>
    <w:rsid w:val="00217892"/>
    <w:rsid w:val="00217980"/>
    <w:rsid w:val="002236A1"/>
    <w:rsid w:val="00253533"/>
    <w:rsid w:val="0025523A"/>
    <w:rsid w:val="0026310C"/>
    <w:rsid w:val="00271662"/>
    <w:rsid w:val="0027404F"/>
    <w:rsid w:val="00275D73"/>
    <w:rsid w:val="00290AAA"/>
    <w:rsid w:val="00293B83"/>
    <w:rsid w:val="002B091C"/>
    <w:rsid w:val="002C2CDD"/>
    <w:rsid w:val="002D45C6"/>
    <w:rsid w:val="002E0D76"/>
    <w:rsid w:val="002E5409"/>
    <w:rsid w:val="002F03FA"/>
    <w:rsid w:val="00307AF3"/>
    <w:rsid w:val="00313E86"/>
    <w:rsid w:val="0032279F"/>
    <w:rsid w:val="00333CD3"/>
    <w:rsid w:val="00340365"/>
    <w:rsid w:val="00342B64"/>
    <w:rsid w:val="00364079"/>
    <w:rsid w:val="00394018"/>
    <w:rsid w:val="003B1F05"/>
    <w:rsid w:val="003C5528"/>
    <w:rsid w:val="003D03E5"/>
    <w:rsid w:val="004077FB"/>
    <w:rsid w:val="004148AD"/>
    <w:rsid w:val="00416782"/>
    <w:rsid w:val="004244FF"/>
    <w:rsid w:val="00424DD9"/>
    <w:rsid w:val="004305E4"/>
    <w:rsid w:val="004408B4"/>
    <w:rsid w:val="00442CB5"/>
    <w:rsid w:val="004440EC"/>
    <w:rsid w:val="0046104A"/>
    <w:rsid w:val="004717C5"/>
    <w:rsid w:val="004A24CC"/>
    <w:rsid w:val="004D1AE8"/>
    <w:rsid w:val="00523479"/>
    <w:rsid w:val="00540797"/>
    <w:rsid w:val="00543DB7"/>
    <w:rsid w:val="005729B0"/>
    <w:rsid w:val="00583E4F"/>
    <w:rsid w:val="005A1638"/>
    <w:rsid w:val="005C39A5"/>
    <w:rsid w:val="00641630"/>
    <w:rsid w:val="006461F6"/>
    <w:rsid w:val="006637F2"/>
    <w:rsid w:val="006712B2"/>
    <w:rsid w:val="00684488"/>
    <w:rsid w:val="006A3CE7"/>
    <w:rsid w:val="006A7746"/>
    <w:rsid w:val="006C4C50"/>
    <w:rsid w:val="006D76B1"/>
    <w:rsid w:val="006F0153"/>
    <w:rsid w:val="007055F2"/>
    <w:rsid w:val="00713050"/>
    <w:rsid w:val="00734093"/>
    <w:rsid w:val="00741125"/>
    <w:rsid w:val="00746F7F"/>
    <w:rsid w:val="007569C1"/>
    <w:rsid w:val="00763832"/>
    <w:rsid w:val="0077211F"/>
    <w:rsid w:val="00772919"/>
    <w:rsid w:val="0077615D"/>
    <w:rsid w:val="007B2544"/>
    <w:rsid w:val="007C2CC7"/>
    <w:rsid w:val="007D2696"/>
    <w:rsid w:val="007D2FD2"/>
    <w:rsid w:val="007D406E"/>
    <w:rsid w:val="007D6458"/>
    <w:rsid w:val="007E41A8"/>
    <w:rsid w:val="00803C7F"/>
    <w:rsid w:val="00811117"/>
    <w:rsid w:val="008144F9"/>
    <w:rsid w:val="00816334"/>
    <w:rsid w:val="00823C54"/>
    <w:rsid w:val="00832EBD"/>
    <w:rsid w:val="00841146"/>
    <w:rsid w:val="00877169"/>
    <w:rsid w:val="0088504C"/>
    <w:rsid w:val="0089382B"/>
    <w:rsid w:val="008A0EC7"/>
    <w:rsid w:val="008A1907"/>
    <w:rsid w:val="008C62CF"/>
    <w:rsid w:val="008C6BCA"/>
    <w:rsid w:val="008C7B50"/>
    <w:rsid w:val="008E4B30"/>
    <w:rsid w:val="00906BEE"/>
    <w:rsid w:val="009243E7"/>
    <w:rsid w:val="0095551B"/>
    <w:rsid w:val="00972133"/>
    <w:rsid w:val="009732F2"/>
    <w:rsid w:val="00985D58"/>
    <w:rsid w:val="0099402D"/>
    <w:rsid w:val="009B3C40"/>
    <w:rsid w:val="009E31AB"/>
    <w:rsid w:val="009F7AD9"/>
    <w:rsid w:val="00A42540"/>
    <w:rsid w:val="00A447EA"/>
    <w:rsid w:val="00A50939"/>
    <w:rsid w:val="00A83413"/>
    <w:rsid w:val="00AA6A40"/>
    <w:rsid w:val="00AA75F6"/>
    <w:rsid w:val="00AD00FD"/>
    <w:rsid w:val="00AF0A8E"/>
    <w:rsid w:val="00B27019"/>
    <w:rsid w:val="00B37DEF"/>
    <w:rsid w:val="00B5664D"/>
    <w:rsid w:val="00B65F80"/>
    <w:rsid w:val="00B72486"/>
    <w:rsid w:val="00B76A83"/>
    <w:rsid w:val="00B86D07"/>
    <w:rsid w:val="00BA5B40"/>
    <w:rsid w:val="00BD0206"/>
    <w:rsid w:val="00BE231B"/>
    <w:rsid w:val="00C2098A"/>
    <w:rsid w:val="00C3026D"/>
    <w:rsid w:val="00C371C7"/>
    <w:rsid w:val="00C5444A"/>
    <w:rsid w:val="00C57A49"/>
    <w:rsid w:val="00C612DA"/>
    <w:rsid w:val="00C62C50"/>
    <w:rsid w:val="00C7741E"/>
    <w:rsid w:val="00C875AB"/>
    <w:rsid w:val="00CA3DF1"/>
    <w:rsid w:val="00CA4581"/>
    <w:rsid w:val="00CB11A6"/>
    <w:rsid w:val="00CD7554"/>
    <w:rsid w:val="00CE18D5"/>
    <w:rsid w:val="00D04109"/>
    <w:rsid w:val="00D26B3B"/>
    <w:rsid w:val="00D376B8"/>
    <w:rsid w:val="00D444EC"/>
    <w:rsid w:val="00D96E84"/>
    <w:rsid w:val="00D97A41"/>
    <w:rsid w:val="00DA724A"/>
    <w:rsid w:val="00DC5DA3"/>
    <w:rsid w:val="00DD3CF6"/>
    <w:rsid w:val="00DD6416"/>
    <w:rsid w:val="00DF4E0A"/>
    <w:rsid w:val="00E02DCD"/>
    <w:rsid w:val="00E05013"/>
    <w:rsid w:val="00E12C60"/>
    <w:rsid w:val="00E22E87"/>
    <w:rsid w:val="00E31FBC"/>
    <w:rsid w:val="00E57630"/>
    <w:rsid w:val="00E64E68"/>
    <w:rsid w:val="00E74561"/>
    <w:rsid w:val="00E86C2B"/>
    <w:rsid w:val="00E90F82"/>
    <w:rsid w:val="00E93F05"/>
    <w:rsid w:val="00E97C1F"/>
    <w:rsid w:val="00EA3FCF"/>
    <w:rsid w:val="00EB2D52"/>
    <w:rsid w:val="00ED052D"/>
    <w:rsid w:val="00ED2E39"/>
    <w:rsid w:val="00ED58DF"/>
    <w:rsid w:val="00EE3462"/>
    <w:rsid w:val="00EE3A9B"/>
    <w:rsid w:val="00EF7CC9"/>
    <w:rsid w:val="00F207C0"/>
    <w:rsid w:val="00F20AE5"/>
    <w:rsid w:val="00F4432F"/>
    <w:rsid w:val="00F44D35"/>
    <w:rsid w:val="00F47AAF"/>
    <w:rsid w:val="00F47E97"/>
    <w:rsid w:val="00F611CB"/>
    <w:rsid w:val="00F645C7"/>
    <w:rsid w:val="00F812DF"/>
    <w:rsid w:val="00FD06F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41B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Heading8"/>
    <w:link w:val="Heading3Char"/>
    <w:uiPriority w:val="9"/>
    <w:unhideWhenUsed/>
    <w:qFormat/>
    <w:rsid w:val="00185348"/>
    <w:pPr>
      <w:pBdr>
        <w:bottom w:val="single" w:sz="48" w:space="1" w:color="EA4E4E" w:themeColor="accent1"/>
      </w:pBdr>
      <w:spacing w:before="600" w:after="160"/>
      <w:contextualSpacing/>
      <w:outlineLvl w:val="2"/>
    </w:pPr>
    <w:rPr>
      <w:caps/>
      <w:color w:val="000000" w:themeColor="text1"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5348"/>
    <w:rPr>
      <w:rFonts w:asciiTheme="majorHAnsi" w:eastAsiaTheme="majorEastAsia" w:hAnsiTheme="majorHAnsi" w:cstheme="majorBidi"/>
      <w:caps/>
      <w:color w:val="000000" w:themeColor="text1"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D7554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00B050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8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Microsoft_Office_2013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Microsoft_Office_2013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yperlink" Target="https://d.docs.live.net/01ce729f6532de1a/Desktop/lizziesoundsoff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Microsoft_Office_2013" TargetMode="External"/><Relationship Id="rId20" Type="http://schemas.openxmlformats.org/officeDocument/2006/relationships/hyperlink" Target="https://commons.wikimedia.org/wiki/File:Map_pin_icon_green.svg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commons.wikimedia.org/wiki/File:Map_pin_icon_green.sv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ommons.wikimedia.org/wiki/File:Map_pin_icon_green.sv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image" Target="media/image4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llustrations/mail-message-email-send-message-1454734/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hyperlink" Target="https://www.flickr.com/photos/yelp/5540543936" TargetMode="External"/><Relationship Id="rId1" Type="http://schemas.openxmlformats.org/officeDocument/2006/relationships/image" Target="media/image5.jpg"/><Relationship Id="rId6" Type="http://schemas.openxmlformats.org/officeDocument/2006/relationships/hyperlink" Target="https://pixabay.com/illustrations/icons-phone-round-connect-service-1831923/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faculdadedepedagogiaanaec.wikido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ie%20Walje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13B78FEBF453FA295C6E02224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1124-C37B-49BE-9201-22A75FBCC0B0}"/>
      </w:docPartPr>
      <w:docPartBody>
        <w:p w:rsidR="00C93C3E" w:rsidRDefault="00947920">
          <w:pPr>
            <w:pStyle w:val="FB513B78FEBF453FA295C6E02224A947"/>
          </w:pPr>
          <w:r w:rsidRPr="00906BEE">
            <w:t>Skills</w:t>
          </w:r>
        </w:p>
      </w:docPartBody>
    </w:docPart>
    <w:docPart>
      <w:docPartPr>
        <w:name w:val="FAE589B1D82C49899FC83AD8B7B8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8B9B-939E-4C89-A491-77419BE32260}"/>
      </w:docPartPr>
      <w:docPartBody>
        <w:p w:rsidR="00C93C3E" w:rsidRDefault="00947920">
          <w:pPr>
            <w:pStyle w:val="FAE589B1D82C49899FC83AD8B7B8655C"/>
          </w:pPr>
          <w:r>
            <w:t>Your name</w:t>
          </w:r>
        </w:p>
      </w:docPartBody>
    </w:docPart>
    <w:docPart>
      <w:docPartPr>
        <w:name w:val="1F2AEC6027784ED583B83BD61189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C8E1-2E42-43AE-91BD-955CA7BC6D9E}"/>
      </w:docPartPr>
      <w:docPartBody>
        <w:p w:rsidR="00C93C3E" w:rsidRDefault="00947920">
          <w:pPr>
            <w:pStyle w:val="1F2AEC6027784ED583B83BD611890F6D"/>
          </w:pPr>
          <w:r w:rsidRPr="007D6458">
            <w:t>Profession or Industry</w:t>
          </w:r>
        </w:p>
      </w:docPartBody>
    </w:docPart>
    <w:docPart>
      <w:docPartPr>
        <w:name w:val="F9CB45DCA5784BC787D8095F822D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B86B-FD8D-4A14-8A8E-5A4C8DF90D45}"/>
      </w:docPartPr>
      <w:docPartBody>
        <w:p w:rsidR="00C93C3E" w:rsidRDefault="00947920">
          <w:pPr>
            <w:pStyle w:val="F9CB45DCA5784BC787D8095F822DDE3D"/>
          </w:pPr>
          <w:r w:rsidRPr="007D6458">
            <w:t>Link to other online properties: Portfolio/Website/Blog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20"/>
    <w:rsid w:val="002565CE"/>
    <w:rsid w:val="00947920"/>
    <w:rsid w:val="00AB3BD3"/>
    <w:rsid w:val="00C93C3E"/>
    <w:rsid w:val="00C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13B78FEBF453FA295C6E02224A947">
    <w:name w:val="FB513B78FEBF453FA295C6E02224A947"/>
  </w:style>
  <w:style w:type="paragraph" w:customStyle="1" w:styleId="FAE589B1D82C49899FC83AD8B7B8655C">
    <w:name w:val="FAE589B1D82C49899FC83AD8B7B8655C"/>
  </w:style>
  <w:style w:type="paragraph" w:customStyle="1" w:styleId="1F2AEC6027784ED583B83BD611890F6D">
    <w:name w:val="1F2AEC6027784ED583B83BD611890F6D"/>
  </w:style>
  <w:style w:type="paragraph" w:customStyle="1" w:styleId="F9CB45DCA5784BC787D8095F822DDE3D">
    <w:name w:val="F9CB45DCA5784BC787D8095F822DD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CFDC4-2DE9-43B7-A4F6-D81415244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Business owner of ERW Writing Services</dc:subject>
  <dc:creator/>
  <cp:keywords/>
  <dc:description>Salt LAke CIty, UT.
   Original CONTENT CURATION/ SEO WRITInG FOCUSED                In Person/ReMote</dc:description>
  <cp:lastModifiedBy/>
  <cp:revision>1</cp:revision>
  <dcterms:created xsi:type="dcterms:W3CDTF">2021-02-24T22:00:00Z</dcterms:created>
  <dcterms:modified xsi:type="dcterms:W3CDTF">2021-02-24T22:00:00Z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