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98" w:rsidRDefault="002271E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89400" cy="899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899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29" w:rsidRPr="002271E3" w:rsidRDefault="00D46F29" w:rsidP="00D46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2271E3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Outstanding Young Iowan Agreement Form</w:t>
                            </w:r>
                          </w:p>
                          <w:p w:rsidR="00D46F29" w:rsidRPr="00F11298" w:rsidRDefault="00D46F29" w:rsidP="00D46F2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46F29" w:rsidRPr="00CF15FB" w:rsidRDefault="00D46F29" w:rsidP="00D46F29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CF15FB">
                              <w:rPr>
                                <w:i/>
                                <w:sz w:val="24"/>
                              </w:rPr>
                              <w:t>This section is to be completed by the nominee or their representative.</w:t>
                            </w:r>
                          </w:p>
                          <w:p w:rsidR="00D46F29" w:rsidRPr="00CF15FB" w:rsidRDefault="00D46F29" w:rsidP="00D46F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46F29" w:rsidRDefault="00D46F29" w:rsidP="002271E3">
                            <w:pPr>
                              <w:spacing w:after="240"/>
                              <w:jc w:val="both"/>
                              <w:rPr>
                                <w:sz w:val="24"/>
                              </w:rPr>
                            </w:pPr>
                            <w:r w:rsidRPr="00CF15FB">
                              <w:rPr>
                                <w:sz w:val="24"/>
                              </w:rPr>
                              <w:t xml:space="preserve">I attest to all the facts contained in my nomination form and give permission for the facts to be used for publication. If selected as an OYI Honoree, I understand that, barring extreme circumstances, I am required to be present for the OYI Banquet held on </w:t>
                            </w:r>
                            <w:r>
                              <w:rPr>
                                <w:sz w:val="24"/>
                              </w:rPr>
                              <w:t>August 29</w:t>
                            </w:r>
                            <w:r w:rsidRPr="00CF15FB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, 2020</w:t>
                            </w:r>
                            <w:r w:rsidRPr="00CF15FB">
                              <w:rPr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sz w:val="24"/>
                              </w:rPr>
                              <w:t>Davenport</w:t>
                            </w:r>
                            <w:r w:rsidRPr="00CF15FB">
                              <w:rPr>
                                <w:sz w:val="24"/>
                              </w:rPr>
                              <w:t>, Iowa. In the event that circumstances prevent my attendance, I must present conditions to the President of JCI Iowa for a decision on the continued eligibility for my nomination. I agree to promote the ideals of JCI Iowa for the year after receiving the award. I also agree that JCI Iowa has permission to use my name, image, and submission information in current and/or future communications and promotions of the OYI program.</w:t>
                            </w:r>
                          </w:p>
                          <w:p w:rsidR="00D46F29" w:rsidRDefault="00D46F29" w:rsidP="00D46F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46F29" w:rsidRDefault="00D46F29" w:rsidP="00D46F29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Nominee or Representative:</w:t>
                            </w:r>
                          </w:p>
                          <w:p w:rsidR="00D46F29" w:rsidRDefault="00D46F29" w:rsidP="00D46F29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oftHyphen/>
                              <w:t>___________________________________________________</w:t>
                            </w:r>
                          </w:p>
                          <w:p w:rsidR="00D46F29" w:rsidRDefault="00D46F29" w:rsidP="00D46F29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Title (if not the nominee):</w:t>
                            </w:r>
                          </w:p>
                          <w:p w:rsidR="00D46F29" w:rsidRDefault="00D46F29" w:rsidP="00D46F29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</w:t>
                            </w:r>
                          </w:p>
                          <w:p w:rsidR="00D46F29" w:rsidRPr="00F11298" w:rsidRDefault="00D46F29" w:rsidP="00D46F2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 __________________</w:t>
                            </w:r>
                          </w:p>
                          <w:p w:rsidR="00D46F29" w:rsidRDefault="00D46F29"/>
                          <w:p w:rsidR="002271E3" w:rsidRDefault="002271E3" w:rsidP="002271E3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</w:p>
                          <w:p w:rsidR="002271E3" w:rsidRDefault="002271E3" w:rsidP="002271E3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 of Nominator:</w:t>
                            </w:r>
                          </w:p>
                          <w:p w:rsidR="002271E3" w:rsidRDefault="002271E3" w:rsidP="002271E3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</w:t>
                            </w:r>
                          </w:p>
                          <w:p w:rsidR="002271E3" w:rsidRDefault="002271E3" w:rsidP="002271E3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Nominator:</w:t>
                            </w:r>
                          </w:p>
                          <w:p w:rsidR="002271E3" w:rsidRDefault="002271E3" w:rsidP="002271E3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oftHyphen/>
                              <w:t>___________________________________________________</w:t>
                            </w:r>
                          </w:p>
                          <w:p w:rsidR="002271E3" w:rsidRDefault="002271E3" w:rsidP="002271E3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Title or JCI Organization:</w:t>
                            </w:r>
                          </w:p>
                          <w:p w:rsidR="002271E3" w:rsidRDefault="002271E3" w:rsidP="002271E3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</w:t>
                            </w:r>
                          </w:p>
                          <w:p w:rsidR="002271E3" w:rsidRPr="00F11298" w:rsidRDefault="002271E3" w:rsidP="002271E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 __________________</w:t>
                            </w:r>
                          </w:p>
                          <w:p w:rsidR="002271E3" w:rsidRDefault="00227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8pt;margin-top:.45pt;width:322pt;height:708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" filled="f" stroked="f">
                <v:textbox>
                  <w:txbxContent>
                    <w:p w:rsidR="00D46F29" w:rsidRPr="002271E3" w:rsidRDefault="00D46F29" w:rsidP="00D46F2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2271E3">
                        <w:rPr>
                          <w:rFonts w:ascii="Arial" w:hAnsi="Arial" w:cs="Arial"/>
                          <w:b/>
                          <w:sz w:val="48"/>
                        </w:rPr>
                        <w:t>Outstanding Young Iowan Agreement Form</w:t>
                      </w:r>
                    </w:p>
                    <w:p w:rsidR="00D46F29" w:rsidRPr="00F11298" w:rsidRDefault="00D46F29" w:rsidP="00D46F2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46F29" w:rsidRPr="00CF15FB" w:rsidRDefault="00D46F29" w:rsidP="00D46F29">
                      <w:pPr>
                        <w:rPr>
                          <w:i/>
                          <w:sz w:val="24"/>
                        </w:rPr>
                      </w:pPr>
                      <w:r w:rsidRPr="00CF15FB">
                        <w:rPr>
                          <w:i/>
                          <w:sz w:val="24"/>
                        </w:rPr>
                        <w:t>This section is to be completed by the nominee or their representative.</w:t>
                      </w:r>
                    </w:p>
                    <w:p w:rsidR="00D46F29" w:rsidRPr="00CF15FB" w:rsidRDefault="00D46F29" w:rsidP="00D46F29">
                      <w:pPr>
                        <w:rPr>
                          <w:sz w:val="24"/>
                        </w:rPr>
                      </w:pPr>
                    </w:p>
                    <w:p w:rsidR="00D46F29" w:rsidRDefault="00D46F29" w:rsidP="002271E3">
                      <w:pPr>
                        <w:spacing w:after="240"/>
                        <w:jc w:val="both"/>
                        <w:rPr>
                          <w:sz w:val="24"/>
                        </w:rPr>
                      </w:pPr>
                      <w:r w:rsidRPr="00CF15FB">
                        <w:rPr>
                          <w:sz w:val="24"/>
                        </w:rPr>
                        <w:t xml:space="preserve">I attest to all the facts contained in my nomination form and give permission for the facts to be used for publication. If selected as an OYI Honoree, I understand that, barring extreme circumstances, I am required to be present for the OYI Banquet held on </w:t>
                      </w:r>
                      <w:r>
                        <w:rPr>
                          <w:sz w:val="24"/>
                        </w:rPr>
                        <w:t>August 29</w:t>
                      </w:r>
                      <w:r w:rsidRPr="00CF15FB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>, 2020</w:t>
                      </w:r>
                      <w:r w:rsidRPr="00CF15FB">
                        <w:rPr>
                          <w:sz w:val="24"/>
                        </w:rPr>
                        <w:t xml:space="preserve"> in </w:t>
                      </w:r>
                      <w:r>
                        <w:rPr>
                          <w:sz w:val="24"/>
                        </w:rPr>
                        <w:t>Davenport</w:t>
                      </w:r>
                      <w:r w:rsidRPr="00CF15FB">
                        <w:rPr>
                          <w:sz w:val="24"/>
                        </w:rPr>
                        <w:t>, Iowa. In the event that circumstances prevent my attendance, I must present conditions to the President of JCI Iowa for a decision on the continued eligibility for my nomination. I agree to promote the ideals of JCI Iowa for the year after receiving the award. I also agree that JCI Iowa has permission to use my name, image, and submission information in current and/or future communications and promotions of the OYI program.</w:t>
                      </w:r>
                    </w:p>
                    <w:p w:rsidR="00D46F29" w:rsidRDefault="00D46F29" w:rsidP="00D46F29">
                      <w:pPr>
                        <w:rPr>
                          <w:sz w:val="24"/>
                        </w:rPr>
                      </w:pPr>
                    </w:p>
                    <w:p w:rsidR="00D46F29" w:rsidRDefault="00D46F29" w:rsidP="00D46F29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Nominee or Representative:</w:t>
                      </w:r>
                    </w:p>
                    <w:p w:rsidR="00D46F29" w:rsidRDefault="00D46F29" w:rsidP="00D46F29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oftHyphen/>
                        <w:t>___________________________________________________</w:t>
                      </w:r>
                    </w:p>
                    <w:p w:rsidR="00D46F29" w:rsidRDefault="00D46F29" w:rsidP="00D46F29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Title (if not the nominee):</w:t>
                      </w:r>
                    </w:p>
                    <w:p w:rsidR="00D46F29" w:rsidRDefault="00D46F29" w:rsidP="00D46F29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</w:t>
                      </w:r>
                    </w:p>
                    <w:p w:rsidR="00D46F29" w:rsidRPr="00F11298" w:rsidRDefault="00D46F29" w:rsidP="00D46F2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 __________________</w:t>
                      </w:r>
                    </w:p>
                    <w:p w:rsidR="00D46F29" w:rsidRDefault="00D46F29"/>
                    <w:p w:rsidR="002271E3" w:rsidRDefault="002271E3" w:rsidP="002271E3">
                      <w:pPr>
                        <w:spacing w:after="240"/>
                        <w:rPr>
                          <w:sz w:val="24"/>
                        </w:rPr>
                      </w:pPr>
                    </w:p>
                    <w:p w:rsidR="002271E3" w:rsidRDefault="002271E3" w:rsidP="002271E3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 of Nominator:</w:t>
                      </w:r>
                    </w:p>
                    <w:p w:rsidR="002271E3" w:rsidRDefault="002271E3" w:rsidP="002271E3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</w:t>
                      </w:r>
                    </w:p>
                    <w:p w:rsidR="002271E3" w:rsidRDefault="002271E3" w:rsidP="002271E3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Nominator:</w:t>
                      </w:r>
                    </w:p>
                    <w:p w:rsidR="002271E3" w:rsidRDefault="002271E3" w:rsidP="002271E3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oftHyphen/>
                        <w:t>___________________________________________________</w:t>
                      </w:r>
                    </w:p>
                    <w:p w:rsidR="002271E3" w:rsidRDefault="002271E3" w:rsidP="002271E3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Title or JCI Organization:</w:t>
                      </w:r>
                    </w:p>
                    <w:p w:rsidR="002271E3" w:rsidRDefault="002271E3" w:rsidP="002271E3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</w:t>
                      </w:r>
                    </w:p>
                    <w:p w:rsidR="002271E3" w:rsidRPr="00F11298" w:rsidRDefault="002271E3" w:rsidP="002271E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 __________________</w:t>
                      </w:r>
                    </w:p>
                    <w:p w:rsidR="002271E3" w:rsidRDefault="002271E3"/>
                  </w:txbxContent>
                </v:textbox>
                <w10:wrap anchorx="margin"/>
              </v:shape>
            </w:pict>
          </mc:Fallback>
        </mc:AlternateContent>
      </w:r>
    </w:p>
    <w:p w:rsidR="00F11298" w:rsidRDefault="00F11298"/>
    <w:p w:rsidR="00F11298" w:rsidRDefault="00F11298"/>
    <w:p w:rsidR="00F11298" w:rsidRDefault="00F11298"/>
    <w:p w:rsidR="00F11298" w:rsidRDefault="00F11298"/>
    <w:p w:rsidR="00F11298" w:rsidRDefault="00F11298"/>
    <w:p w:rsidR="00F11298" w:rsidRDefault="00F11298"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139066</wp:posOffset>
            </wp:positionV>
            <wp:extent cx="2200275" cy="973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CI Iowa (3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298" w:rsidRDefault="00F11298"/>
    <w:p w:rsidR="00F11298" w:rsidRDefault="00F11298"/>
    <w:p w:rsidR="00F11298" w:rsidRDefault="00F11298"/>
    <w:p w:rsidR="00F11298" w:rsidRDefault="00F11298"/>
    <w:p w:rsidR="00F11298" w:rsidRDefault="00F11298"/>
    <w:p w:rsidR="00F11298" w:rsidRDefault="00F11298"/>
    <w:p w:rsidR="00F11298" w:rsidRDefault="00F11298"/>
    <w:p w:rsidR="00F11298" w:rsidRDefault="00F11298"/>
    <w:p w:rsidR="00F11298" w:rsidRDefault="00F11298"/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c>
          <w:tcPr>
            <w:tcW w:w="3600" w:type="dxa"/>
          </w:tcPr>
          <w:p w:rsidR="00036450" w:rsidRPr="00F11298" w:rsidRDefault="000E3FFB" w:rsidP="003C3552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 xml:space="preserve">Each JCI Iowa member is a part of one of 14 local chapters across the state. As a member of </w:t>
            </w:r>
            <w:r w:rsidR="00CF5E1F">
              <w:rPr>
                <w:rFonts w:ascii="Arial" w:hAnsi="Arial" w:cs="Arial"/>
                <w:sz w:val="20"/>
              </w:rPr>
              <w:t>the</w:t>
            </w:r>
            <w:r w:rsidRPr="00F11298">
              <w:rPr>
                <w:rFonts w:ascii="Arial" w:hAnsi="Arial" w:cs="Arial"/>
                <w:sz w:val="20"/>
              </w:rPr>
              <w:t xml:space="preserve"> local chapter, </w:t>
            </w:r>
            <w:r w:rsidR="00717485">
              <w:rPr>
                <w:rFonts w:ascii="Arial" w:hAnsi="Arial" w:cs="Arial"/>
                <w:sz w:val="20"/>
              </w:rPr>
              <w:t>they</w:t>
            </w:r>
            <w:r w:rsidRPr="00F11298">
              <w:rPr>
                <w:rFonts w:ascii="Arial" w:hAnsi="Arial" w:cs="Arial"/>
                <w:sz w:val="20"/>
              </w:rPr>
              <w:t xml:space="preserve"> are automatically a member of JCI Iowa, JCI USA, and JCI (International).  Our members across the state are empowered leaders in building </w:t>
            </w:r>
            <w:r w:rsidR="00CB45D0" w:rsidRPr="00F11298">
              <w:rPr>
                <w:rFonts w:ascii="Arial" w:hAnsi="Arial" w:cs="Arial"/>
                <w:sz w:val="20"/>
              </w:rPr>
              <w:t>their community and lives</w:t>
            </w:r>
            <w:r w:rsidRPr="00F11298">
              <w:rPr>
                <w:rFonts w:ascii="Arial" w:hAnsi="Arial" w:cs="Arial"/>
                <w:sz w:val="20"/>
              </w:rPr>
              <w:t>. Our chapters focus on implementing positive change by determining community needs and providing solutions through projects, programs, and action.</w:t>
            </w:r>
          </w:p>
          <w:p w:rsidR="00036450" w:rsidRPr="00F11298" w:rsidRDefault="00036450" w:rsidP="00036450">
            <w:pPr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ascii="Arial" w:hAnsi="Arial" w:cs="Arial"/>
                <w:color w:val="auto"/>
                <w:sz w:val="20"/>
              </w:rPr>
              <w:id w:val="-1954003311"/>
              <w:placeholder>
                <w:docPart w:val="6C89AD17F67B4C2185090538596C927B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:rsidR="00036450" w:rsidRPr="00F11298" w:rsidRDefault="00CB0055" w:rsidP="00CB0055">
                <w:pPr>
                  <w:pStyle w:val="Heading3"/>
                  <w:rPr>
                    <w:rFonts w:ascii="Arial" w:hAnsi="Arial" w:cs="Arial"/>
                    <w:color w:val="auto"/>
                    <w:sz w:val="20"/>
                  </w:rPr>
                </w:pPr>
                <w:r w:rsidRPr="00F11298">
                  <w:rPr>
                    <w:rFonts w:ascii="Arial" w:hAnsi="Arial" w:cs="Arial"/>
                    <w:color w:val="0070C0"/>
                    <w:sz w:val="20"/>
                  </w:rPr>
                  <w:t>Contact</w:t>
                </w:r>
              </w:p>
              <w:bookmarkEnd w:id="0" w:displacedByCustomXml="next"/>
            </w:sdtContent>
          </w:sdt>
          <w:sdt>
            <w:sdtPr>
              <w:rPr>
                <w:rFonts w:ascii="Arial" w:hAnsi="Arial" w:cs="Arial"/>
                <w:i/>
                <w:sz w:val="20"/>
              </w:rPr>
              <w:id w:val="67859272"/>
              <w:placeholder>
                <w:docPart w:val="310AB58B4F2C47C088C1CADF44815FD8"/>
              </w:placeholder>
              <w:temporary/>
              <w:showingPlcHdr/>
              <w15:appearance w15:val="hidden"/>
            </w:sdtPr>
            <w:sdtEndPr>
              <w:rPr>
                <w:i w:val="0"/>
              </w:rPr>
            </w:sdtEndPr>
            <w:sdtContent>
              <w:p w:rsidR="004D3011" w:rsidRPr="00F11298" w:rsidRDefault="004D3011" w:rsidP="004D3011">
                <w:pPr>
                  <w:rPr>
                    <w:rFonts w:ascii="Arial" w:hAnsi="Arial" w:cs="Arial"/>
                    <w:sz w:val="20"/>
                  </w:rPr>
                </w:pPr>
                <w:r w:rsidRPr="00717485">
                  <w:rPr>
                    <w:rFonts w:ascii="Arial" w:hAnsi="Arial" w:cs="Arial"/>
                    <w:i/>
                    <w:sz w:val="20"/>
                  </w:rPr>
                  <w:t>WEBSITE:</w:t>
                </w:r>
              </w:p>
            </w:sdtContent>
          </w:sdt>
          <w:p w:rsidR="004D3011" w:rsidRPr="00F11298" w:rsidRDefault="000504BD" w:rsidP="004D3011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081C0F" w:rsidRPr="00F11298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https://jciiowa.org/</w:t>
              </w:r>
            </w:hyperlink>
            <w:r w:rsidR="00081C0F" w:rsidRPr="00F11298">
              <w:rPr>
                <w:rFonts w:ascii="Arial" w:hAnsi="Arial" w:cs="Arial"/>
                <w:sz w:val="20"/>
              </w:rPr>
              <w:t xml:space="preserve"> </w:t>
            </w:r>
          </w:p>
          <w:p w:rsidR="004D3011" w:rsidRPr="00717485" w:rsidRDefault="004D3011" w:rsidP="004D3011">
            <w:pPr>
              <w:rPr>
                <w:rFonts w:ascii="Arial" w:hAnsi="Arial" w:cs="Arial"/>
                <w:i/>
                <w:sz w:val="20"/>
              </w:rPr>
            </w:pPr>
          </w:p>
          <w:sdt>
            <w:sdtPr>
              <w:rPr>
                <w:rFonts w:ascii="Arial" w:hAnsi="Arial" w:cs="Arial"/>
                <w:i/>
                <w:sz w:val="20"/>
              </w:rPr>
              <w:id w:val="-240260293"/>
              <w:placeholder>
                <w:docPart w:val="B22A922611F7456A8CB7B62DCC4AF46E"/>
              </w:placeholder>
              <w:temporary/>
              <w:showingPlcHdr/>
              <w15:appearance w15:val="hidden"/>
            </w:sdtPr>
            <w:sdtEndPr/>
            <w:sdtContent>
              <w:p w:rsidR="004D3011" w:rsidRPr="00717485" w:rsidRDefault="004D3011" w:rsidP="004D3011">
                <w:pPr>
                  <w:rPr>
                    <w:rFonts w:ascii="Arial" w:hAnsi="Arial" w:cs="Arial"/>
                    <w:i/>
                    <w:sz w:val="20"/>
                  </w:rPr>
                </w:pPr>
                <w:r w:rsidRPr="00717485">
                  <w:rPr>
                    <w:rFonts w:ascii="Arial" w:hAnsi="Arial" w:cs="Arial"/>
                    <w:i/>
                    <w:sz w:val="20"/>
                  </w:rPr>
                  <w:t>EMAIL:</w:t>
                </w:r>
              </w:p>
            </w:sdtContent>
          </w:sdt>
          <w:p w:rsidR="009F059C" w:rsidRDefault="000504BD" w:rsidP="004D3011">
            <w:pPr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hyperlink r:id="rId12" w:history="1">
              <w:r w:rsidR="00081C0F" w:rsidRPr="00F11298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IA@jciusa.org</w:t>
              </w:r>
            </w:hyperlink>
          </w:p>
          <w:p w:rsidR="009F059C" w:rsidRDefault="009F059C" w:rsidP="004D3011">
            <w:pPr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</w:p>
          <w:p w:rsidR="009F059C" w:rsidRPr="009F059C" w:rsidRDefault="009F059C" w:rsidP="004D3011">
            <w:pPr>
              <w:rPr>
                <w:rStyle w:val="Hyperlink"/>
                <w:rFonts w:ascii="Arial" w:hAnsi="Arial" w:cs="Arial"/>
                <w:i/>
                <w:color w:val="auto"/>
                <w:sz w:val="20"/>
                <w:u w:val="none"/>
              </w:rPr>
            </w:pPr>
            <w:r w:rsidRPr="009F059C">
              <w:rPr>
                <w:rStyle w:val="Hyperlink"/>
                <w:rFonts w:ascii="Arial" w:hAnsi="Arial" w:cs="Arial"/>
                <w:i/>
                <w:color w:val="auto"/>
                <w:sz w:val="20"/>
                <w:u w:val="none"/>
              </w:rPr>
              <w:t>ADDRESS:</w:t>
            </w:r>
          </w:p>
          <w:p w:rsidR="009F059C" w:rsidRDefault="009F059C" w:rsidP="004D30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 5th Ave SW</w:t>
            </w:r>
          </w:p>
          <w:p w:rsidR="00081C0F" w:rsidRPr="00F11298" w:rsidRDefault="009F059C" w:rsidP="004D30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Cedar Rapids, IA</w:t>
            </w:r>
            <w:r w:rsidRPr="009F059C">
              <w:rPr>
                <w:rFonts w:ascii="Arial" w:hAnsi="Arial" w:cs="Arial"/>
                <w:sz w:val="20"/>
              </w:rPr>
              <w:t xml:space="preserve"> 52404</w:t>
            </w:r>
          </w:p>
          <w:p w:rsidR="004D3011" w:rsidRPr="00F11298" w:rsidRDefault="00081C0F" w:rsidP="00CB0055">
            <w:pPr>
              <w:pStyle w:val="Heading3"/>
              <w:rPr>
                <w:rFonts w:ascii="Arial" w:hAnsi="Arial" w:cs="Arial"/>
                <w:color w:val="0070C0"/>
                <w:sz w:val="20"/>
              </w:rPr>
            </w:pPr>
            <w:r w:rsidRPr="00F11298">
              <w:rPr>
                <w:rFonts w:ascii="Arial" w:hAnsi="Arial" w:cs="Arial"/>
                <w:color w:val="0070C0"/>
                <w:sz w:val="20"/>
              </w:rPr>
              <w:t>chapters</w:t>
            </w:r>
          </w:p>
          <w:p w:rsidR="004D3011" w:rsidRPr="00F11298" w:rsidRDefault="000E3FFB" w:rsidP="004D3011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Ames</w:t>
            </w:r>
          </w:p>
          <w:p w:rsidR="004D3011" w:rsidRPr="00F11298" w:rsidRDefault="000E3FFB" w:rsidP="004D3011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Cedar Rapids</w:t>
            </w:r>
          </w:p>
          <w:p w:rsidR="004D3011" w:rsidRPr="00F11298" w:rsidRDefault="000E3FFB" w:rsidP="004D3011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Cedar Valley</w:t>
            </w:r>
          </w:p>
          <w:p w:rsidR="004D3011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Clear Lake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Clinton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Des Moines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Dubuque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Greene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Mason City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Nevada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Primghar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Quad Cities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Schaller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  <w:r w:rsidRPr="00F11298">
              <w:rPr>
                <w:rFonts w:ascii="Arial" w:hAnsi="Arial" w:cs="Arial"/>
                <w:sz w:val="20"/>
              </w:rPr>
              <w:t>Spencer</w:t>
            </w:r>
          </w:p>
          <w:p w:rsidR="000E3FFB" w:rsidRPr="00F11298" w:rsidRDefault="000E3FFB" w:rsidP="000E3F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B314B0" w:rsidRPr="004D3011" w:rsidRDefault="00717485" w:rsidP="00FD2786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D82808" wp14:editId="0E84AF0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4011930</wp:posOffset>
                      </wp:positionV>
                      <wp:extent cx="3892550" cy="6350"/>
                      <wp:effectExtent l="0" t="0" r="317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2550" cy="635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7EFD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315.9pt" to="310.15pt,3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B314B0" w:rsidTr="001B2ABD">
        <w:tc>
          <w:tcPr>
            <w:tcW w:w="3600" w:type="dxa"/>
          </w:tcPr>
          <w:p w:rsidR="00B314B0" w:rsidRPr="00F11298" w:rsidRDefault="00B314B0" w:rsidP="00A30D8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B314B0" w:rsidRDefault="00B314B0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B314B0" w:rsidRPr="00081C0F" w:rsidRDefault="00B314B0" w:rsidP="00B314B0">
            <w:pPr>
              <w:rPr>
                <w:sz w:val="24"/>
              </w:rPr>
            </w:pPr>
          </w:p>
        </w:tc>
      </w:tr>
    </w:tbl>
    <w:p w:rsidR="0043117B" w:rsidRDefault="000504BD" w:rsidP="009F059C">
      <w:pPr>
        <w:tabs>
          <w:tab w:val="left" w:pos="990"/>
        </w:tabs>
      </w:pPr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7E" w:rsidRDefault="00BA727E" w:rsidP="000C45FF">
      <w:r>
        <w:separator/>
      </w:r>
    </w:p>
  </w:endnote>
  <w:endnote w:type="continuationSeparator" w:id="0">
    <w:p w:rsidR="00BA727E" w:rsidRDefault="00BA727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7E" w:rsidRDefault="00BA727E" w:rsidP="000C45FF">
      <w:r>
        <w:separator/>
      </w:r>
    </w:p>
  </w:footnote>
  <w:footnote w:type="continuationSeparator" w:id="0">
    <w:p w:rsidR="00BA727E" w:rsidRDefault="00BA727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j9DMFgih/17fgXehKG0iWNFi8VUqBbgJ1AKitXqf133AUpUuax2wmNOBf6Cfrj+CJatjaWLY3psUI3JGaQHD+w==" w:salt="wJkn+IcksBF28u/VG5dXg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0F"/>
    <w:rsid w:val="00036450"/>
    <w:rsid w:val="000504BD"/>
    <w:rsid w:val="00081C0F"/>
    <w:rsid w:val="00094499"/>
    <w:rsid w:val="000C45FF"/>
    <w:rsid w:val="000E3FD1"/>
    <w:rsid w:val="000E3FFB"/>
    <w:rsid w:val="000F4CC7"/>
    <w:rsid w:val="00110AE6"/>
    <w:rsid w:val="00112054"/>
    <w:rsid w:val="00135B9B"/>
    <w:rsid w:val="001525E1"/>
    <w:rsid w:val="00180329"/>
    <w:rsid w:val="001837D7"/>
    <w:rsid w:val="0019001F"/>
    <w:rsid w:val="001A74A5"/>
    <w:rsid w:val="001B2ABD"/>
    <w:rsid w:val="001C7AA6"/>
    <w:rsid w:val="001E0391"/>
    <w:rsid w:val="001E1759"/>
    <w:rsid w:val="001F1ECC"/>
    <w:rsid w:val="001F5F6A"/>
    <w:rsid w:val="002271E3"/>
    <w:rsid w:val="002400EB"/>
    <w:rsid w:val="00256CF7"/>
    <w:rsid w:val="00281FD5"/>
    <w:rsid w:val="0030481B"/>
    <w:rsid w:val="003156FC"/>
    <w:rsid w:val="003254B5"/>
    <w:rsid w:val="0034239E"/>
    <w:rsid w:val="0037121F"/>
    <w:rsid w:val="003A6B7D"/>
    <w:rsid w:val="003B06CA"/>
    <w:rsid w:val="003C3552"/>
    <w:rsid w:val="004071FC"/>
    <w:rsid w:val="00445947"/>
    <w:rsid w:val="004813B3"/>
    <w:rsid w:val="00496591"/>
    <w:rsid w:val="004C63E4"/>
    <w:rsid w:val="004D3011"/>
    <w:rsid w:val="005262AC"/>
    <w:rsid w:val="005478A4"/>
    <w:rsid w:val="00561ED0"/>
    <w:rsid w:val="005E39D5"/>
    <w:rsid w:val="005F0715"/>
    <w:rsid w:val="00600670"/>
    <w:rsid w:val="0062123A"/>
    <w:rsid w:val="00646E75"/>
    <w:rsid w:val="006771D0"/>
    <w:rsid w:val="00715FCB"/>
    <w:rsid w:val="00717485"/>
    <w:rsid w:val="00741D57"/>
    <w:rsid w:val="00743101"/>
    <w:rsid w:val="007775E1"/>
    <w:rsid w:val="007867A0"/>
    <w:rsid w:val="007927F5"/>
    <w:rsid w:val="007D1A31"/>
    <w:rsid w:val="007D3278"/>
    <w:rsid w:val="007E6411"/>
    <w:rsid w:val="00802CA0"/>
    <w:rsid w:val="00877A61"/>
    <w:rsid w:val="009260CD"/>
    <w:rsid w:val="00952C25"/>
    <w:rsid w:val="009F059C"/>
    <w:rsid w:val="00A2118D"/>
    <w:rsid w:val="00A30D81"/>
    <w:rsid w:val="00A76E58"/>
    <w:rsid w:val="00AD76E2"/>
    <w:rsid w:val="00B20152"/>
    <w:rsid w:val="00B314B0"/>
    <w:rsid w:val="00B359E4"/>
    <w:rsid w:val="00B57D98"/>
    <w:rsid w:val="00B70850"/>
    <w:rsid w:val="00BA727E"/>
    <w:rsid w:val="00C066B6"/>
    <w:rsid w:val="00C37BA1"/>
    <w:rsid w:val="00C4674C"/>
    <w:rsid w:val="00C506CF"/>
    <w:rsid w:val="00C72BED"/>
    <w:rsid w:val="00C9578B"/>
    <w:rsid w:val="00CB0055"/>
    <w:rsid w:val="00CB45D0"/>
    <w:rsid w:val="00CF0246"/>
    <w:rsid w:val="00CF15FB"/>
    <w:rsid w:val="00CF5E1F"/>
    <w:rsid w:val="00D02E74"/>
    <w:rsid w:val="00D2522B"/>
    <w:rsid w:val="00D40AED"/>
    <w:rsid w:val="00D422DE"/>
    <w:rsid w:val="00D44BB5"/>
    <w:rsid w:val="00D46F29"/>
    <w:rsid w:val="00D5459D"/>
    <w:rsid w:val="00DA1F4D"/>
    <w:rsid w:val="00DD172A"/>
    <w:rsid w:val="00E25A26"/>
    <w:rsid w:val="00E4381A"/>
    <w:rsid w:val="00E55D74"/>
    <w:rsid w:val="00EC3D14"/>
    <w:rsid w:val="00EF18EF"/>
    <w:rsid w:val="00F11298"/>
    <w:rsid w:val="00F60274"/>
    <w:rsid w:val="00F77FB9"/>
    <w:rsid w:val="00FB068F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@jciu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ciiowa.org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g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89AD17F67B4C2185090538596C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5502-5ECA-497D-BC3D-70BA8DC7F1DF}"/>
      </w:docPartPr>
      <w:docPartBody>
        <w:p w:rsidR="00E828BE" w:rsidRDefault="003B5956">
          <w:pPr>
            <w:pStyle w:val="6C89AD17F67B4C2185090538596C927B"/>
          </w:pPr>
          <w:r w:rsidRPr="00CB0055">
            <w:t>Contact</w:t>
          </w:r>
        </w:p>
      </w:docPartBody>
    </w:docPart>
    <w:docPart>
      <w:docPartPr>
        <w:name w:val="310AB58B4F2C47C088C1CADF4481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F785-B329-4302-A1D5-25E6CE8F4197}"/>
      </w:docPartPr>
      <w:docPartBody>
        <w:p w:rsidR="00E828BE" w:rsidRDefault="003B5956">
          <w:pPr>
            <w:pStyle w:val="310AB58B4F2C47C088C1CADF44815FD8"/>
          </w:pPr>
          <w:r w:rsidRPr="004D3011">
            <w:t>WEBSITE:</w:t>
          </w:r>
        </w:p>
      </w:docPartBody>
    </w:docPart>
    <w:docPart>
      <w:docPartPr>
        <w:name w:val="B22A922611F7456A8CB7B62DCC4A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17F5-D2C4-41CA-9820-6BF9DE118345}"/>
      </w:docPartPr>
      <w:docPartBody>
        <w:p w:rsidR="00E828BE" w:rsidRDefault="003B5956">
          <w:pPr>
            <w:pStyle w:val="B22A922611F7456A8CB7B62DCC4AF46E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56"/>
    <w:rsid w:val="002973C1"/>
    <w:rsid w:val="002C4626"/>
    <w:rsid w:val="003B5956"/>
    <w:rsid w:val="008D42AB"/>
    <w:rsid w:val="00BB26AF"/>
    <w:rsid w:val="00CA43D1"/>
    <w:rsid w:val="00E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EC97C53A594CBE87DB5BA1338A7267">
    <w:name w:val="68EC97C53A594CBE87DB5BA1338A7267"/>
  </w:style>
  <w:style w:type="paragraph" w:customStyle="1" w:styleId="F0CEB82B5BEE4F4D92197D6220809A0D">
    <w:name w:val="F0CEB82B5BEE4F4D92197D6220809A0D"/>
  </w:style>
  <w:style w:type="paragraph" w:customStyle="1" w:styleId="EB25A88BB7FE4A52BF29875CDFF5CC1F">
    <w:name w:val="EB25A88BB7FE4A52BF29875CDFF5CC1F"/>
  </w:style>
  <w:style w:type="paragraph" w:customStyle="1" w:styleId="14A5B38E704445AC97CDA3AB0A03199E">
    <w:name w:val="14A5B38E704445AC97CDA3AB0A03199E"/>
  </w:style>
  <w:style w:type="paragraph" w:customStyle="1" w:styleId="6C89AD17F67B4C2185090538596C927B">
    <w:name w:val="6C89AD17F67B4C2185090538596C927B"/>
  </w:style>
  <w:style w:type="paragraph" w:customStyle="1" w:styleId="D9C1E0A260704DD9A09AAADC32A7CCB2">
    <w:name w:val="D9C1E0A260704DD9A09AAADC32A7CCB2"/>
  </w:style>
  <w:style w:type="paragraph" w:customStyle="1" w:styleId="35597690AED64A00A765A0E220EA627D">
    <w:name w:val="35597690AED64A00A765A0E220EA627D"/>
  </w:style>
  <w:style w:type="paragraph" w:customStyle="1" w:styleId="310AB58B4F2C47C088C1CADF44815FD8">
    <w:name w:val="310AB58B4F2C47C088C1CADF44815FD8"/>
  </w:style>
  <w:style w:type="paragraph" w:customStyle="1" w:styleId="A4398F62D2044CE78C4C1CBF4A9396DD">
    <w:name w:val="A4398F62D2044CE78C4C1CBF4A9396DD"/>
  </w:style>
  <w:style w:type="paragraph" w:customStyle="1" w:styleId="B22A922611F7456A8CB7B62DCC4AF46E">
    <w:name w:val="B22A922611F7456A8CB7B62DCC4AF46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F269CAB83FB48149D178065CA0B5186">
    <w:name w:val="3F269CAB83FB48149D178065CA0B5186"/>
  </w:style>
  <w:style w:type="paragraph" w:customStyle="1" w:styleId="118F8AFEEB40491BAD52FC7278A6D322">
    <w:name w:val="118F8AFEEB40491BAD52FC7278A6D322"/>
  </w:style>
  <w:style w:type="paragraph" w:customStyle="1" w:styleId="7F49398D9037444D940EEC5343F37CF7">
    <w:name w:val="7F49398D9037444D940EEC5343F37CF7"/>
  </w:style>
  <w:style w:type="paragraph" w:customStyle="1" w:styleId="DC707001A2DB42EE851DBB0932F8EE79">
    <w:name w:val="DC707001A2DB42EE851DBB0932F8EE79"/>
  </w:style>
  <w:style w:type="paragraph" w:customStyle="1" w:styleId="12816FEC2BAD46C6B454E28EE3EB3A15">
    <w:name w:val="12816FEC2BAD46C6B454E28EE3EB3A15"/>
  </w:style>
  <w:style w:type="paragraph" w:customStyle="1" w:styleId="3043F174DE4A4C07AED195929A90EE6B">
    <w:name w:val="3043F174DE4A4C07AED195929A90EE6B"/>
  </w:style>
  <w:style w:type="paragraph" w:customStyle="1" w:styleId="BBE3F13A2BB144818C26032653D883D3">
    <w:name w:val="BBE3F13A2BB144818C26032653D883D3"/>
  </w:style>
  <w:style w:type="paragraph" w:customStyle="1" w:styleId="F79D83D114F74FE6A7EE72ABA5D91BBB">
    <w:name w:val="F79D83D114F74FE6A7EE72ABA5D91BBB"/>
  </w:style>
  <w:style w:type="paragraph" w:customStyle="1" w:styleId="BFB54404488C4199A7B8E3B75F0B298E">
    <w:name w:val="BFB54404488C4199A7B8E3B75F0B298E"/>
  </w:style>
  <w:style w:type="paragraph" w:customStyle="1" w:styleId="8916E46D57DA431CB0DAEFB4A455BC8C">
    <w:name w:val="8916E46D57DA431CB0DAEFB4A455BC8C"/>
  </w:style>
  <w:style w:type="paragraph" w:customStyle="1" w:styleId="C39707CF7B2F4A549DFF0F6235DA28AE">
    <w:name w:val="C39707CF7B2F4A549DFF0F6235DA28AE"/>
  </w:style>
  <w:style w:type="paragraph" w:customStyle="1" w:styleId="AE547E9543514A14A3848B0CF729D927">
    <w:name w:val="AE547E9543514A14A3848B0CF729D927"/>
  </w:style>
  <w:style w:type="paragraph" w:customStyle="1" w:styleId="C029F5C40E144EDEB6FF3CDC045BC1CE">
    <w:name w:val="C029F5C40E144EDEB6FF3CDC045BC1CE"/>
  </w:style>
  <w:style w:type="paragraph" w:customStyle="1" w:styleId="B254494C453042649AB3D92AF88BD831">
    <w:name w:val="B254494C453042649AB3D92AF88BD831"/>
  </w:style>
  <w:style w:type="paragraph" w:customStyle="1" w:styleId="D51581A463764B39AD24F0365A0F284C">
    <w:name w:val="D51581A463764B39AD24F0365A0F284C"/>
  </w:style>
  <w:style w:type="paragraph" w:customStyle="1" w:styleId="D131C1D762E44B9AB5BB273CA4DDCBA8">
    <w:name w:val="D131C1D762E44B9AB5BB273CA4DDCBA8"/>
  </w:style>
  <w:style w:type="paragraph" w:customStyle="1" w:styleId="423D5A2900EE4BF8832395232F9BB7B3">
    <w:name w:val="423D5A2900EE4BF8832395232F9BB7B3"/>
  </w:style>
  <w:style w:type="paragraph" w:customStyle="1" w:styleId="6A5542F8015D4A04B6B69AE800DB5672">
    <w:name w:val="6A5542F8015D4A04B6B69AE800DB5672"/>
  </w:style>
  <w:style w:type="paragraph" w:customStyle="1" w:styleId="431E53C1A280497B8DE8406AE0CD55E4">
    <w:name w:val="431E53C1A280497B8DE8406AE0CD55E4"/>
  </w:style>
  <w:style w:type="paragraph" w:customStyle="1" w:styleId="40D5A5BB3FAF4693AD3F1BF93F4AD763">
    <w:name w:val="40D5A5BB3FAF4693AD3F1BF93F4AD763"/>
  </w:style>
  <w:style w:type="paragraph" w:customStyle="1" w:styleId="E7068207062D4B6597A1644C64844B2A">
    <w:name w:val="E7068207062D4B6597A1644C64844B2A"/>
  </w:style>
  <w:style w:type="paragraph" w:customStyle="1" w:styleId="EB903F00FC4245ABA80ACDA20DA22714">
    <w:name w:val="EB903F00FC4245ABA80ACDA20DA22714"/>
  </w:style>
  <w:style w:type="paragraph" w:customStyle="1" w:styleId="5646EE2F62A442A0995EEF14229F6342">
    <w:name w:val="5646EE2F62A442A0995EEF14229F6342"/>
  </w:style>
  <w:style w:type="paragraph" w:customStyle="1" w:styleId="F1F522885C084901B23D467F0160C9A1">
    <w:name w:val="F1F522885C084901B23D467F0160C9A1"/>
  </w:style>
  <w:style w:type="paragraph" w:customStyle="1" w:styleId="FEDECF48BC4B435FB4C800B323693993">
    <w:name w:val="FEDECF48BC4B435FB4C800B323693993"/>
  </w:style>
  <w:style w:type="paragraph" w:customStyle="1" w:styleId="28208335DA3747B58531B930C7859DC0">
    <w:name w:val="28208335DA3747B58531B930C7859DC0"/>
  </w:style>
  <w:style w:type="paragraph" w:customStyle="1" w:styleId="725A35908AF24591962181AA88B6C030">
    <w:name w:val="725A35908AF24591962181AA88B6C030"/>
  </w:style>
  <w:style w:type="paragraph" w:customStyle="1" w:styleId="A98E198DACB44152A5FFCE9AA7169964">
    <w:name w:val="A98E198DACB44152A5FFCE9AA7169964"/>
  </w:style>
  <w:style w:type="paragraph" w:customStyle="1" w:styleId="98CF70009E824E81A7D3A23D852B81C4">
    <w:name w:val="98CF70009E824E81A7D3A23D852B81C4"/>
  </w:style>
  <w:style w:type="paragraph" w:customStyle="1" w:styleId="2FE140B8D87344639AA8461EBB4808BA">
    <w:name w:val="2FE140B8D87344639AA8461EBB4808B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A0231579B0E4379A5A55B8D54B6E90D">
    <w:name w:val="EA0231579B0E4379A5A55B8D54B6E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EACB8-F4B8-4865-9B37-8F74E123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2020-03-13T21:04:00Z</dcterms:created>
  <dcterms:modified xsi:type="dcterms:W3CDTF">2020-04-29T20:27:00Z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