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page" w:horzAnchor="page" w:tblpXSpec="center" w:tblpY="1268"/>
        <w:tblW w:w="10356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/>
      </w:tblPr>
      <w:tblGrid>
        <w:gridCol w:w="2528"/>
        <w:gridCol w:w="2530"/>
        <w:gridCol w:w="238"/>
        <w:gridCol w:w="2530"/>
        <w:gridCol w:w="2530"/>
      </w:tblGrid>
      <w:tr w:rsidR="0092275B" w:rsidRPr="004035B4" w:rsidTr="00950D3A">
        <w:trPr>
          <w:trHeight w:hRule="exact" w:val="202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="0092275B" w:rsidRPr="004035B4" w:rsidTr="001E0A92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92275B" w:rsidRPr="004035B4" w:rsidRDefault="0092275B" w:rsidP="007248D6">
                  <w:pPr>
                    <w:pStyle w:val="Month"/>
                  </w:pPr>
                  <w:r>
                    <w:t xml:space="preserve">AUGUST </w:t>
                  </w:r>
                  <w:r w:rsidR="00AF5500">
                    <w:t>‘</w:t>
                  </w:r>
                  <w:r w:rsidR="00AC4D6D">
                    <w:t>2</w:t>
                  </w:r>
                  <w:r w:rsidR="00264AE8">
                    <w:t>4</w:t>
                  </w:r>
                </w:p>
              </w:tc>
            </w:tr>
            <w:tr w:rsidR="0092275B" w:rsidRPr="004035B4" w:rsidTr="00950D3A">
              <w:trPr>
                <w:trHeight w:hRule="exact"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2275B" w:rsidRPr="004035B4" w:rsidRDefault="0092275B" w:rsidP="0092275B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2275B" w:rsidRPr="004035B4" w:rsidRDefault="0092275B" w:rsidP="0092275B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2275B" w:rsidRPr="004035B4" w:rsidRDefault="0092275B" w:rsidP="0092275B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2275B" w:rsidRPr="004035B4" w:rsidRDefault="0092275B" w:rsidP="0092275B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2275B" w:rsidRPr="004035B4" w:rsidRDefault="0092275B" w:rsidP="0092275B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2275B" w:rsidRPr="004035B4" w:rsidRDefault="0092275B" w:rsidP="0092275B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2275B" w:rsidRPr="004035B4" w:rsidRDefault="0092275B" w:rsidP="0092275B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264AE8" w:rsidRPr="004035B4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</w:tr>
            <w:tr w:rsidR="00264AE8" w:rsidRPr="004035B4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</w:tr>
            <w:tr w:rsidR="00264AE8" w:rsidRPr="004035B4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</w:tr>
            <w:tr w:rsidR="00264AE8" w:rsidRPr="004035B4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</w:tr>
            <w:tr w:rsidR="00264AE8" w:rsidRPr="004035B4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30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31</w:t>
                  </w:r>
                </w:p>
              </w:tc>
            </w:tr>
            <w:tr w:rsidR="00264AE8" w:rsidRPr="004035B4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</w:tr>
          </w:tbl>
          <w:p w:rsidR="0092275B" w:rsidRPr="00535357" w:rsidRDefault="0092275B" w:rsidP="0092275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92275B" w:rsidRPr="000F318C" w:rsidRDefault="0092275B" w:rsidP="0092275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9018E6" w:rsidRPr="004035B4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9018E6" w:rsidRPr="004035B4" w:rsidRDefault="009018E6" w:rsidP="005F2F57">
                  <w:pPr>
                    <w:pStyle w:val="Month"/>
                  </w:pPr>
                  <w:r w:rsidRPr="004035B4">
                    <w:t xml:space="preserve">FEBRUARY </w:t>
                  </w:r>
                  <w:r w:rsidR="00AF5500">
                    <w:t>‘</w:t>
                  </w:r>
                  <w:r w:rsidR="00B723A3">
                    <w:t>2</w:t>
                  </w:r>
                  <w:r w:rsidR="00A07E4E">
                    <w:t>5</w:t>
                  </w:r>
                </w:p>
              </w:tc>
            </w:tr>
            <w:tr w:rsidR="009018E6" w:rsidRPr="004035B4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9018E6" w:rsidRPr="004035B4" w:rsidRDefault="009018E6" w:rsidP="009018E6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9018E6" w:rsidRPr="004035B4" w:rsidRDefault="009018E6" w:rsidP="009018E6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9018E6" w:rsidRPr="004035B4" w:rsidRDefault="009018E6" w:rsidP="009018E6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9018E6" w:rsidRPr="004035B4" w:rsidRDefault="009018E6" w:rsidP="009018E6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9018E6" w:rsidRPr="004035B4" w:rsidRDefault="009018E6" w:rsidP="009018E6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9018E6" w:rsidRPr="004035B4" w:rsidRDefault="009018E6" w:rsidP="009018E6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9018E6" w:rsidRPr="004035B4" w:rsidRDefault="009018E6" w:rsidP="009018E6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264AE8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</w:t>
                  </w:r>
                </w:p>
              </w:tc>
            </w:tr>
            <w:tr w:rsidR="00264AE8" w:rsidRPr="004035B4" w:rsidTr="007F5F1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A07E4E" w:rsidP="00264AE8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A07E4E" w:rsidP="00264AE8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C5E0B3" w:themeFill="accent6" w:themeFillTint="66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8</w:t>
                  </w:r>
                </w:p>
              </w:tc>
            </w:tr>
            <w:tr w:rsidR="00264AE8" w:rsidRPr="004035B4" w:rsidTr="007F5F1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A07E4E" w:rsidP="00264AE8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A07E4E" w:rsidP="00264AE8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00B0F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15</w:t>
                  </w:r>
                </w:p>
              </w:tc>
            </w:tr>
            <w:tr w:rsidR="00264AE8" w:rsidRPr="004035B4" w:rsidTr="007F5F1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A07E4E" w:rsidP="00264AE8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DBDBDB" w:themeFill="accent3" w:themeFillTint="66"/>
                  <w:vAlign w:val="center"/>
                </w:tcPr>
                <w:p w:rsidR="00264AE8" w:rsidRPr="001E0422" w:rsidRDefault="00A07E4E" w:rsidP="00264AE8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DBDBDB" w:themeFill="accent3" w:themeFillTint="66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DBDBDB" w:themeFill="accent3" w:themeFillTint="66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DBDBDB" w:themeFill="accent3" w:themeFillTint="66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DBDBDB" w:themeFill="accent3" w:themeFillTint="66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22</w:t>
                  </w:r>
                </w:p>
              </w:tc>
            </w:tr>
            <w:tr w:rsidR="00264AE8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A07E4E" w:rsidP="00264AE8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A07E4E" w:rsidP="00264AE8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</w:p>
              </w:tc>
            </w:tr>
            <w:tr w:rsidR="00264AE8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264AE8" w:rsidRPr="00360A02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264AE8" w:rsidRPr="00360A02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:rsidR="009D0194" w:rsidRPr="009D0194" w:rsidRDefault="009D0194" w:rsidP="00051D46">
            <w:pPr>
              <w:rPr>
                <w:rStyle w:val="CalendarInformationBoldChar"/>
                <w:b w:val="0"/>
                <w:color w:val="538135" w:themeColor="accent6" w:themeShade="BF"/>
                <w:sz w:val="16"/>
                <w:szCs w:val="16"/>
              </w:rPr>
            </w:pPr>
            <w:r w:rsidRPr="009D0194">
              <w:rPr>
                <w:rStyle w:val="CalendarInformationBoldChar"/>
                <w:color w:val="538135" w:themeColor="accent6" w:themeShade="BF"/>
                <w:sz w:val="16"/>
                <w:szCs w:val="16"/>
              </w:rPr>
              <w:t xml:space="preserve">5 </w:t>
            </w:r>
            <w:r w:rsidRPr="009D0194">
              <w:rPr>
                <w:rStyle w:val="CalendarInformationBoldChar"/>
                <w:b w:val="0"/>
                <w:color w:val="538135" w:themeColor="accent6" w:themeShade="BF"/>
                <w:sz w:val="16"/>
                <w:szCs w:val="16"/>
              </w:rPr>
              <w:t>Candlemas Festival</w:t>
            </w:r>
          </w:p>
          <w:p w:rsidR="004359F9" w:rsidRPr="007F5F16" w:rsidRDefault="004359F9" w:rsidP="00051D46">
            <w:pPr>
              <w:rPr>
                <w:rStyle w:val="CalendarInformationBoldChar"/>
                <w:color w:val="00B0F0"/>
                <w:sz w:val="16"/>
                <w:szCs w:val="16"/>
              </w:rPr>
            </w:pPr>
            <w:r w:rsidRPr="007F5F16">
              <w:rPr>
                <w:rStyle w:val="CalendarInformationBoldChar"/>
                <w:color w:val="00B0F0"/>
                <w:sz w:val="16"/>
                <w:szCs w:val="16"/>
              </w:rPr>
              <w:t xml:space="preserve">12 </w:t>
            </w:r>
            <w:r w:rsidR="00782F61">
              <w:rPr>
                <w:rStyle w:val="CalendarInformationBoldChar"/>
                <w:color w:val="00B0F0"/>
                <w:sz w:val="16"/>
                <w:szCs w:val="16"/>
              </w:rPr>
              <w:t>NO SCHOOL (</w:t>
            </w:r>
            <w:r w:rsidR="00782F61">
              <w:rPr>
                <w:rStyle w:val="CalendarInformationBoldChar"/>
                <w:b w:val="0"/>
                <w:color w:val="00B0F0"/>
                <w:sz w:val="16"/>
                <w:szCs w:val="16"/>
              </w:rPr>
              <w:t>Parent Teacher Conferences)</w:t>
            </w:r>
          </w:p>
          <w:p w:rsidR="004359F9" w:rsidRDefault="007147A5" w:rsidP="00051D46">
            <w:pPr>
              <w:rPr>
                <w:rStyle w:val="CalendarInformationBoldChar"/>
                <w:b w:val="0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</w:t>
            </w:r>
            <w:r w:rsidR="00A07E4E">
              <w:rPr>
                <w:rStyle w:val="CalendarInformationBoldChar"/>
                <w:sz w:val="16"/>
                <w:szCs w:val="16"/>
              </w:rPr>
              <w:t>7</w:t>
            </w:r>
            <w:r w:rsidR="00051D46">
              <w:rPr>
                <w:rStyle w:val="CalendarInformationBoldChar"/>
                <w:sz w:val="16"/>
                <w:szCs w:val="16"/>
              </w:rPr>
              <w:t xml:space="preserve">-21 </w:t>
            </w:r>
            <w:r w:rsidR="00051D46" w:rsidRPr="00051D46">
              <w:rPr>
                <w:rStyle w:val="CalendarInformationBoldChar"/>
                <w:b w:val="0"/>
                <w:sz w:val="16"/>
                <w:szCs w:val="16"/>
              </w:rPr>
              <w:t>NO SCHOOL</w:t>
            </w:r>
          </w:p>
          <w:p w:rsidR="0092275B" w:rsidRPr="004035B4" w:rsidRDefault="00051D46" w:rsidP="00051D46">
            <w:r w:rsidRPr="00051D46">
              <w:rPr>
                <w:rStyle w:val="CalendarInformationBoldChar"/>
                <w:b w:val="0"/>
                <w:sz w:val="16"/>
                <w:szCs w:val="16"/>
              </w:rPr>
              <w:t>(Mid-winter break)</w:t>
            </w:r>
            <w:r w:rsidRPr="004035B4">
              <w:t xml:space="preserve"> </w:t>
            </w:r>
          </w:p>
        </w:tc>
      </w:tr>
      <w:tr w:rsidR="0092275B" w:rsidRPr="004035B4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92275B" w:rsidRPr="004035B4" w:rsidRDefault="0092275B" w:rsidP="0092275B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92275B" w:rsidRPr="004035B4" w:rsidRDefault="0092275B" w:rsidP="0092275B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92275B" w:rsidRPr="004035B4" w:rsidRDefault="0092275B" w:rsidP="0092275B"/>
        </w:tc>
      </w:tr>
      <w:tr w:rsidR="0092275B" w:rsidRPr="004035B4" w:rsidTr="00950D3A">
        <w:trPr>
          <w:trHeight w:hRule="exact" w:val="198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5B6A46" w:rsidRPr="004035B4" w:rsidTr="001E0A92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5B6A46" w:rsidRPr="004035B4" w:rsidRDefault="005B6A46" w:rsidP="007147A5">
                  <w:pPr>
                    <w:pStyle w:val="Month"/>
                  </w:pPr>
                  <w:r w:rsidRPr="004035B4">
                    <w:t>SEPTEMBER</w:t>
                  </w:r>
                  <w:r w:rsidR="009D0194">
                    <w:t xml:space="preserve"> </w:t>
                  </w:r>
                  <w:r w:rsidR="00AF5500">
                    <w:t>‘</w:t>
                  </w:r>
                  <w:r w:rsidR="00AC4D6D">
                    <w:t>2</w:t>
                  </w:r>
                  <w:r w:rsidR="00264AE8">
                    <w:t>4</w:t>
                  </w:r>
                </w:p>
              </w:tc>
            </w:tr>
            <w:tr w:rsidR="005B6A46" w:rsidRPr="004035B4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:rsidR="005B6A46" w:rsidRPr="004035B4" w:rsidRDefault="005B6A46" w:rsidP="005B6A46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5B6A46" w:rsidRPr="004035B4" w:rsidRDefault="005B6A46" w:rsidP="005B6A46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5B6A46" w:rsidRPr="004035B4" w:rsidRDefault="005B6A46" w:rsidP="005B6A46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5B6A46" w:rsidRPr="004035B4" w:rsidRDefault="005B6A46" w:rsidP="005B6A46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5B6A46" w:rsidRPr="004035B4" w:rsidRDefault="005B6A46" w:rsidP="005B6A46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5B6A46" w:rsidRPr="004035B4" w:rsidRDefault="005B6A46" w:rsidP="005B6A46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5B6A46" w:rsidRPr="004035B4" w:rsidRDefault="005B6A46" w:rsidP="005B6A46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264AE8" w:rsidRPr="004035B4" w:rsidTr="002E4090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C00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264AE8" w:rsidRPr="004035B4" w:rsidTr="007F5F1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E599" w:themeFill="accent4" w:themeFillTint="66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264AE8" w:rsidRPr="004035B4" w:rsidTr="007F5F1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D966" w:themeFill="accent4" w:themeFillTint="99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00B0F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264AE8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264AE8" w:rsidRPr="004035B4" w:rsidTr="002E4090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DBDBDB" w:themeFill="accent3" w:themeFillTint="66"/>
                  <w:vAlign w:val="center"/>
                </w:tcPr>
                <w:p w:rsidR="00264AE8" w:rsidRPr="00993202" w:rsidRDefault="00264AE8" w:rsidP="00993202">
                  <w:pPr>
                    <w:pStyle w:val="Daysoftheweek"/>
                  </w:pPr>
                  <w:r w:rsidRPr="00993202"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993202" w:rsidRDefault="00264AE8" w:rsidP="00993202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993202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993202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993202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</w:p>
              </w:tc>
            </w:tr>
            <w:tr w:rsidR="00264AE8" w:rsidRPr="004035B4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92275B" w:rsidRPr="00535357" w:rsidRDefault="0092275B" w:rsidP="0092275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92275B" w:rsidRDefault="00264AE8" w:rsidP="0092275B">
            <w:r>
              <w:rPr>
                <w:rStyle w:val="CalendarInformationBoldChar"/>
                <w:sz w:val="16"/>
                <w:szCs w:val="16"/>
              </w:rPr>
              <w:t>2</w:t>
            </w:r>
            <w:r w:rsidR="00A16CF4">
              <w:rPr>
                <w:rStyle w:val="CalendarInformationBoldChar"/>
                <w:sz w:val="16"/>
                <w:szCs w:val="16"/>
              </w:rPr>
              <w:t xml:space="preserve"> </w:t>
            </w:r>
            <w:hyperlink r:id="rId6" w:history="1">
              <w:r w:rsidR="0092275B" w:rsidRPr="009D4C0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Labor Day</w:t>
              </w:r>
            </w:hyperlink>
          </w:p>
          <w:p w:rsidR="00A16CF4" w:rsidRPr="002F2028" w:rsidRDefault="00A16CF4" w:rsidP="0092275B">
            <w:pPr>
              <w:rPr>
                <w:color w:val="FFC000"/>
                <w:sz w:val="16"/>
                <w:szCs w:val="16"/>
              </w:rPr>
            </w:pPr>
            <w:r w:rsidRPr="002F2028">
              <w:rPr>
                <w:b/>
                <w:color w:val="FFC000"/>
                <w:sz w:val="16"/>
                <w:szCs w:val="16"/>
              </w:rPr>
              <w:t>5</w:t>
            </w:r>
            <w:r w:rsidRPr="002F2028">
              <w:rPr>
                <w:color w:val="FFC000"/>
              </w:rPr>
              <w:t xml:space="preserve"> </w:t>
            </w:r>
            <w:r w:rsidRPr="002F2028">
              <w:rPr>
                <w:color w:val="FFC000"/>
                <w:sz w:val="16"/>
                <w:szCs w:val="16"/>
              </w:rPr>
              <w:t>First Day of School GS</w:t>
            </w:r>
          </w:p>
          <w:p w:rsidR="00A16CF4" w:rsidRDefault="00A16CF4" w:rsidP="0092275B">
            <w:pPr>
              <w:rPr>
                <w:sz w:val="16"/>
                <w:szCs w:val="16"/>
              </w:rPr>
            </w:pPr>
            <w:r w:rsidRPr="00A16CF4">
              <w:rPr>
                <w:b/>
                <w:sz w:val="16"/>
                <w:szCs w:val="16"/>
              </w:rPr>
              <w:t>1</w:t>
            </w:r>
            <w:r w:rsidR="00164E27">
              <w:rPr>
                <w:b/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EC Cubby Day</w:t>
            </w:r>
          </w:p>
          <w:p w:rsidR="0074046B" w:rsidRPr="002F2028" w:rsidRDefault="00A16CF4" w:rsidP="0092275B">
            <w:pPr>
              <w:rPr>
                <w:color w:val="FFC000"/>
                <w:sz w:val="16"/>
                <w:szCs w:val="16"/>
              </w:rPr>
            </w:pPr>
            <w:r w:rsidRPr="002F2028">
              <w:rPr>
                <w:b/>
                <w:color w:val="FFC000"/>
                <w:sz w:val="16"/>
                <w:szCs w:val="16"/>
              </w:rPr>
              <w:t xml:space="preserve">16 </w:t>
            </w:r>
            <w:r w:rsidRPr="002F2028">
              <w:rPr>
                <w:color w:val="FFC000"/>
                <w:sz w:val="16"/>
                <w:szCs w:val="16"/>
              </w:rPr>
              <w:t>First Day of School EC</w:t>
            </w:r>
          </w:p>
          <w:p w:rsidR="00164E27" w:rsidRPr="007F5F16" w:rsidRDefault="00164E27" w:rsidP="0092275B">
            <w:pPr>
              <w:rPr>
                <w:color w:val="00B0F0"/>
                <w:sz w:val="16"/>
                <w:szCs w:val="16"/>
              </w:rPr>
            </w:pPr>
            <w:r w:rsidRPr="007F5F16">
              <w:rPr>
                <w:b/>
                <w:color w:val="00B0F0"/>
                <w:sz w:val="16"/>
                <w:szCs w:val="16"/>
              </w:rPr>
              <w:t>18</w:t>
            </w:r>
            <w:r w:rsidRPr="007F5F16">
              <w:rPr>
                <w:color w:val="00B0F0"/>
                <w:sz w:val="16"/>
                <w:szCs w:val="16"/>
              </w:rPr>
              <w:t xml:space="preserve"> Back to school parent evening</w:t>
            </w:r>
          </w:p>
          <w:p w:rsidR="00A16CF4" w:rsidRPr="004035B4" w:rsidRDefault="0074046B" w:rsidP="0092275B">
            <w:r>
              <w:rPr>
                <w:sz w:val="16"/>
                <w:szCs w:val="16"/>
              </w:rPr>
              <w:br/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765ED7" w:rsidRPr="004035B4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765ED7" w:rsidRPr="004035B4" w:rsidRDefault="00765ED7" w:rsidP="007147A5">
                  <w:pPr>
                    <w:pStyle w:val="Month"/>
                  </w:pPr>
                  <w:r w:rsidRPr="004035B4">
                    <w:t>MARCH</w:t>
                  </w:r>
                  <w:r w:rsidR="009D0194">
                    <w:t xml:space="preserve"> </w:t>
                  </w:r>
                  <w:r w:rsidR="00AF5500">
                    <w:t>‘</w:t>
                  </w:r>
                  <w:r w:rsidR="00B723A3">
                    <w:t>2</w:t>
                  </w:r>
                  <w:r w:rsidR="00A07E4E">
                    <w:t>5</w:t>
                  </w:r>
                </w:p>
              </w:tc>
            </w:tr>
            <w:tr w:rsidR="00765ED7" w:rsidRPr="004035B4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765ED7" w:rsidRPr="004035B4" w:rsidRDefault="00765ED7" w:rsidP="00765ED7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765ED7" w:rsidRPr="004035B4" w:rsidRDefault="00765ED7" w:rsidP="00765ED7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765ED7" w:rsidRPr="004035B4" w:rsidRDefault="00765ED7" w:rsidP="00765ED7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765ED7" w:rsidRPr="004035B4" w:rsidRDefault="00765ED7" w:rsidP="00765ED7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765ED7" w:rsidRPr="004035B4" w:rsidRDefault="00765ED7" w:rsidP="00765ED7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765ED7" w:rsidRPr="004035B4" w:rsidRDefault="00765ED7" w:rsidP="00765ED7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765ED7" w:rsidRPr="004035B4" w:rsidRDefault="00765ED7" w:rsidP="00765ED7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264AE8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</w:t>
                  </w:r>
                </w:p>
              </w:tc>
            </w:tr>
            <w:tr w:rsidR="00264AE8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A07E4E" w:rsidP="00264AE8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8</w:t>
                  </w:r>
                </w:p>
              </w:tc>
            </w:tr>
            <w:tr w:rsidR="00264AE8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A07E4E" w:rsidP="00264AE8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15</w:t>
                  </w:r>
                </w:p>
              </w:tc>
            </w:tr>
            <w:tr w:rsidR="00264AE8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A07E4E" w:rsidP="00264AE8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22</w:t>
                  </w:r>
                </w:p>
              </w:tc>
            </w:tr>
            <w:tr w:rsidR="00264AE8" w:rsidRPr="004035B4" w:rsidTr="002F2028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A07E4E" w:rsidP="00264AE8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8D08D" w:themeFill="accent6" w:themeFillTint="99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29</w:t>
                  </w:r>
                </w:p>
              </w:tc>
            </w:tr>
            <w:tr w:rsidR="00264AE8" w:rsidRPr="004035B4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9F25E8" w:rsidRDefault="00A07E4E" w:rsidP="00264AE8">
                  <w:pPr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  <w:r w:rsidRPr="009F25E8">
                    <w:rPr>
                      <w:b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360A02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:rsidR="0092275B" w:rsidRPr="002F2028" w:rsidRDefault="002C3308" w:rsidP="0041501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cs="Century Gothic"/>
                <w:color w:val="538135" w:themeColor="accent6" w:themeShade="BF"/>
                <w:sz w:val="16"/>
                <w:szCs w:val="16"/>
              </w:rPr>
            </w:pPr>
            <w:r w:rsidRPr="002F2028">
              <w:rPr>
                <w:rFonts w:cs="Century Gothic"/>
                <w:b/>
                <w:color w:val="538135" w:themeColor="accent6" w:themeShade="BF"/>
                <w:sz w:val="16"/>
                <w:szCs w:val="16"/>
              </w:rPr>
              <w:t xml:space="preserve">26 </w:t>
            </w:r>
            <w:r w:rsidRPr="002F2028">
              <w:rPr>
                <w:rFonts w:cs="Century Gothic"/>
                <w:color w:val="538135" w:themeColor="accent6" w:themeShade="BF"/>
                <w:sz w:val="16"/>
                <w:szCs w:val="16"/>
              </w:rPr>
              <w:t>School play</w:t>
            </w:r>
          </w:p>
          <w:p w:rsidR="00776A21" w:rsidRPr="007F5F16" w:rsidRDefault="00776A21" w:rsidP="0041501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cs="Century Gothic"/>
                <w:b/>
                <w:color w:val="C00000"/>
                <w:sz w:val="16"/>
                <w:szCs w:val="16"/>
              </w:rPr>
            </w:pPr>
            <w:r w:rsidRPr="007F5F16">
              <w:rPr>
                <w:rFonts w:cs="Century Gothic"/>
                <w:b/>
                <w:color w:val="C00000"/>
                <w:sz w:val="16"/>
                <w:szCs w:val="16"/>
              </w:rPr>
              <w:t xml:space="preserve">29 </w:t>
            </w:r>
            <w:r w:rsidRPr="007F5F16">
              <w:rPr>
                <w:rFonts w:cs="Century Gothic"/>
                <w:color w:val="C00000"/>
                <w:sz w:val="16"/>
                <w:szCs w:val="16"/>
              </w:rPr>
              <w:t>Open House</w:t>
            </w:r>
          </w:p>
        </w:tc>
      </w:tr>
      <w:tr w:rsidR="0092275B" w:rsidRPr="004035B4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92275B" w:rsidRPr="004035B4" w:rsidRDefault="0092275B" w:rsidP="0092275B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92275B" w:rsidRPr="004035B4" w:rsidRDefault="0092275B" w:rsidP="0092275B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92275B" w:rsidRPr="004035B4" w:rsidRDefault="0092275B" w:rsidP="0092275B"/>
        </w:tc>
      </w:tr>
      <w:tr w:rsidR="00A07E4E" w:rsidRPr="004035B4" w:rsidTr="00950D3A">
        <w:trPr>
          <w:trHeight w:hRule="exact" w:val="1944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A07E4E" w:rsidRPr="004035B4" w:rsidRDefault="00A07E4E" w:rsidP="00A07E4E">
                  <w:pPr>
                    <w:pStyle w:val="Month"/>
                  </w:pPr>
                  <w:r w:rsidRPr="004035B4">
                    <w:t>OCTOBER</w:t>
                  </w:r>
                  <w:r>
                    <w:t xml:space="preserve"> ‘24</w:t>
                  </w:r>
                </w:p>
              </w:tc>
            </w:tr>
            <w:tr w:rsidR="00A07E4E" w:rsidRPr="004035B4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:rsidTr="007F5F1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5E0B3" w:themeFill="accent6" w:themeFillTint="66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5</w:t>
                  </w:r>
                </w:p>
              </w:tc>
            </w:tr>
            <w:tr w:rsidR="00A07E4E" w:rsidRPr="004035B4" w:rsidTr="007F5F1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BDBDB" w:themeFill="accent3" w:themeFillTint="66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11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12</w:t>
                  </w:r>
                </w:p>
              </w:tc>
            </w:tr>
            <w:tr w:rsidR="00A07E4E" w:rsidRPr="004035B4" w:rsidTr="007F5F1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BDBDB" w:themeFill="accent3" w:themeFillTint="66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18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19</w:t>
                  </w:r>
                </w:p>
              </w:tc>
            </w:tr>
            <w:tr w:rsidR="00A07E4E" w:rsidRPr="004035B4" w:rsidTr="007F5F1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F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25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26</w:t>
                  </w:r>
                </w:p>
              </w:tc>
            </w:tr>
            <w:tr w:rsidR="00A07E4E" w:rsidRPr="004035B4" w:rsidTr="007F5F1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5E0B3" w:themeFill="accent6" w:themeFillTint="66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31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</w:tr>
            <w:tr w:rsidR="00A07E4E" w:rsidRPr="004035B4" w:rsidTr="004167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</w:tr>
          </w:tbl>
          <w:p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74046B" w:rsidRPr="009D0194" w:rsidRDefault="0074046B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color w:val="538135" w:themeColor="accent6" w:themeShade="BF"/>
                <w:sz w:val="16"/>
                <w:szCs w:val="16"/>
              </w:rPr>
            </w:pPr>
            <w:r w:rsidRPr="009D0194">
              <w:rPr>
                <w:rStyle w:val="CalendarInformationBoldChar"/>
                <w:color w:val="538135" w:themeColor="accent6" w:themeShade="BF"/>
                <w:sz w:val="16"/>
                <w:szCs w:val="16"/>
              </w:rPr>
              <w:t xml:space="preserve">2 </w:t>
            </w:r>
            <w:r w:rsidRPr="009D0194">
              <w:rPr>
                <w:rStyle w:val="CalendarInformationBoldChar"/>
                <w:b w:val="0"/>
                <w:color w:val="538135" w:themeColor="accent6" w:themeShade="BF"/>
                <w:sz w:val="16"/>
                <w:szCs w:val="16"/>
              </w:rPr>
              <w:t>Michaelmas Festival</w:t>
            </w:r>
          </w:p>
          <w:p w:rsidR="000F318C" w:rsidRPr="007F5F16" w:rsidRDefault="000F318C" w:rsidP="000F318C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color w:val="00B0F0"/>
                <w:sz w:val="16"/>
                <w:szCs w:val="16"/>
              </w:rPr>
            </w:pPr>
            <w:r w:rsidRPr="007F5F16">
              <w:rPr>
                <w:rStyle w:val="CalendarInformationBoldChar"/>
                <w:color w:val="00B0F0"/>
                <w:sz w:val="16"/>
                <w:szCs w:val="16"/>
              </w:rPr>
              <w:t xml:space="preserve">23 </w:t>
            </w:r>
            <w:r w:rsidRPr="007F5F16">
              <w:rPr>
                <w:rStyle w:val="CalendarInformationBoldChar"/>
                <w:b w:val="0"/>
                <w:color w:val="00B0F0"/>
                <w:sz w:val="16"/>
                <w:szCs w:val="16"/>
              </w:rPr>
              <w:t>Parent Evening</w:t>
            </w:r>
          </w:p>
          <w:p w:rsidR="00A07E4E" w:rsidRPr="009D0194" w:rsidRDefault="00164E27" w:rsidP="00A07E4E">
            <w:pPr>
              <w:rPr>
                <w:color w:val="538135" w:themeColor="accent6" w:themeShade="BF"/>
                <w:sz w:val="16"/>
                <w:szCs w:val="16"/>
              </w:rPr>
            </w:pPr>
            <w:r w:rsidRPr="009D0194">
              <w:rPr>
                <w:rStyle w:val="CalendarInformationBoldChar"/>
                <w:color w:val="538135" w:themeColor="accent6" w:themeShade="BF"/>
                <w:sz w:val="16"/>
                <w:szCs w:val="16"/>
              </w:rPr>
              <w:t>30</w:t>
            </w:r>
            <w:r w:rsidR="00A16CF4" w:rsidRPr="009D0194">
              <w:rPr>
                <w:rStyle w:val="CalendarInformationBoldChar"/>
                <w:color w:val="538135" w:themeColor="accent6" w:themeShade="BF"/>
                <w:sz w:val="16"/>
                <w:szCs w:val="16"/>
              </w:rPr>
              <w:t xml:space="preserve"> </w:t>
            </w:r>
            <w:hyperlink r:id="rId7" w:history="1">
              <w:r w:rsidR="00A07E4E" w:rsidRPr="009D0194">
                <w:rPr>
                  <w:rStyle w:val="Hyperlink"/>
                  <w:rFonts w:cs="Century Gothic"/>
                  <w:color w:val="538135" w:themeColor="accent6" w:themeShade="BF"/>
                  <w:sz w:val="16"/>
                  <w:szCs w:val="16"/>
                  <w:u w:val="none"/>
                </w:rPr>
                <w:t>Halloween</w:t>
              </w:r>
            </w:hyperlink>
          </w:p>
          <w:p w:rsidR="000F318C" w:rsidRPr="004035B4" w:rsidRDefault="000F318C" w:rsidP="00A07E4E"/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A07E4E" w:rsidRPr="004035B4" w:rsidRDefault="00A07E4E" w:rsidP="00A07E4E">
                  <w:pPr>
                    <w:pStyle w:val="Month"/>
                  </w:pPr>
                  <w:r w:rsidRPr="004035B4">
                    <w:t>APRIL</w:t>
                  </w:r>
                  <w:r>
                    <w:t xml:space="preserve"> ‘25</w:t>
                  </w:r>
                </w:p>
              </w:tc>
            </w:tr>
            <w:tr w:rsidR="00A07E4E" w:rsidRPr="004035B4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:rsidTr="007F5F1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F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5</w:t>
                  </w:r>
                </w:p>
              </w:tc>
            </w:tr>
            <w:tr w:rsidR="00A07E4E" w:rsidRPr="004035B4" w:rsidTr="007F5F1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BDBDB" w:themeFill="accent3" w:themeFillTint="66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BDBDB" w:themeFill="accent3" w:themeFillTint="66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BDBDB" w:themeFill="accent3" w:themeFillTint="66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BDBDB" w:themeFill="accent3" w:themeFillTint="66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BDBDB" w:themeFill="accent3" w:themeFillTint="66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12</w:t>
                  </w:r>
                </w:p>
              </w:tc>
            </w:tr>
            <w:tr w:rsidR="00A07E4E" w:rsidRPr="004035B4" w:rsidTr="007F5F1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BDBDB" w:themeFill="accent3" w:themeFillTint="66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BDBDB" w:themeFill="accent3" w:themeFillTint="66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BDBDB" w:themeFill="accent3" w:themeFillTint="66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BDBDB" w:themeFill="accent3" w:themeFillTint="66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BDBDB" w:themeFill="accent3" w:themeFillTint="66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19</w:t>
                  </w:r>
                </w:p>
              </w:tc>
            </w:tr>
            <w:tr w:rsidR="00A07E4E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26</w:t>
                  </w:r>
                </w:p>
              </w:tc>
            </w:tr>
            <w:tr w:rsidR="00A07E4E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</w:tr>
            <w:tr w:rsidR="00A07E4E" w:rsidRPr="004035B4" w:rsidTr="004167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</w:tr>
          </w:tbl>
          <w:p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:rsidR="00A004EA" w:rsidRPr="007F5F16" w:rsidRDefault="00A004EA" w:rsidP="00A07E4E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B0F0"/>
                <w:sz w:val="16"/>
                <w:szCs w:val="16"/>
                <w:lang w:val="en-IN"/>
              </w:rPr>
            </w:pPr>
            <w:r w:rsidRPr="007F5F16">
              <w:rPr>
                <w:b/>
                <w:color w:val="00B0F0"/>
                <w:sz w:val="16"/>
                <w:szCs w:val="16"/>
                <w:lang w:val="en-IN"/>
              </w:rPr>
              <w:t xml:space="preserve">2 </w:t>
            </w:r>
            <w:r w:rsidRPr="007F5F16">
              <w:rPr>
                <w:color w:val="00B0F0"/>
                <w:sz w:val="16"/>
                <w:szCs w:val="16"/>
                <w:lang w:val="en-IN"/>
              </w:rPr>
              <w:t>Parent evening</w:t>
            </w:r>
          </w:p>
          <w:p w:rsidR="00A07E4E" w:rsidRPr="009D0194" w:rsidRDefault="009D0194" w:rsidP="00A07E4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7-</w:t>
            </w:r>
            <w:r w:rsidR="00A07E4E">
              <w:rPr>
                <w:b/>
                <w:sz w:val="16"/>
                <w:szCs w:val="16"/>
                <w:lang w:val="en-IN"/>
              </w:rPr>
              <w:t>18</w:t>
            </w:r>
            <w:hyperlink r:id="rId8" w:history="1"/>
            <w:r>
              <w:t xml:space="preserve"> </w:t>
            </w:r>
            <w:r w:rsidRPr="009D0194">
              <w:rPr>
                <w:sz w:val="16"/>
                <w:szCs w:val="16"/>
              </w:rPr>
              <w:t>NO SCHOOL</w:t>
            </w:r>
          </w:p>
          <w:p w:rsidR="009D0194" w:rsidRPr="009D0194" w:rsidRDefault="009D0194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  <w:r w:rsidRPr="009D0194">
              <w:rPr>
                <w:sz w:val="16"/>
                <w:szCs w:val="16"/>
              </w:rPr>
              <w:t>(Spring break)</w:t>
            </w:r>
          </w:p>
          <w:p w:rsidR="00A07E4E" w:rsidRPr="00535357" w:rsidRDefault="00A07E4E" w:rsidP="009D0194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</w:rPr>
            </w:pPr>
          </w:p>
        </w:tc>
      </w:tr>
      <w:tr w:rsidR="00A07E4E" w:rsidRPr="004035B4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:rsidR="00A07E4E" w:rsidRPr="004035B4" w:rsidRDefault="00A07E4E" w:rsidP="00A07E4E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:rsidR="00A07E4E" w:rsidRPr="004035B4" w:rsidRDefault="00A07E4E" w:rsidP="00A07E4E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A07E4E" w:rsidRPr="004035B4" w:rsidRDefault="00A07E4E" w:rsidP="00A07E4E"/>
        </w:tc>
      </w:tr>
      <w:tr w:rsidR="00A07E4E" w:rsidRPr="004035B4" w:rsidTr="00950D3A">
        <w:trPr>
          <w:trHeight w:hRule="exact" w:val="201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A07E4E" w:rsidRPr="004035B4" w:rsidRDefault="00A07E4E" w:rsidP="00A07E4E">
                  <w:pPr>
                    <w:pStyle w:val="Month"/>
                  </w:pPr>
                  <w:r w:rsidRPr="004035B4">
                    <w:t>NOVEMBER</w:t>
                  </w:r>
                  <w:r>
                    <w:t xml:space="preserve"> ‘24</w:t>
                  </w:r>
                </w:p>
              </w:tc>
            </w:tr>
            <w:tr w:rsidR="00A07E4E" w:rsidRPr="004035B4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2</w:t>
                  </w:r>
                </w:p>
              </w:tc>
            </w:tr>
            <w:tr w:rsidR="00A07E4E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9</w:t>
                  </w:r>
                </w:p>
              </w:tc>
            </w:tr>
            <w:tr w:rsidR="00A07E4E" w:rsidRPr="004035B4" w:rsidTr="007F5F1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BDBDB" w:themeFill="accent3" w:themeFillTint="66"/>
                  <w:vAlign w:val="center"/>
                </w:tcPr>
                <w:p w:rsidR="00A07E4E" w:rsidRPr="003408F5" w:rsidRDefault="00A07E4E" w:rsidP="003408F5">
                  <w:pPr>
                    <w:pStyle w:val="Daysoftheweek"/>
                  </w:pPr>
                  <w:r w:rsidRPr="003408F5"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3408F5" w:rsidRDefault="00A07E4E" w:rsidP="003408F5">
                  <w:pPr>
                    <w:pStyle w:val="Daysoftheweek"/>
                  </w:pPr>
                  <w:r w:rsidRPr="003408F5"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3408F5" w:rsidRDefault="00A07E4E" w:rsidP="003408F5">
                  <w:pPr>
                    <w:pStyle w:val="Daysoftheweek"/>
                  </w:pPr>
                  <w:r w:rsidRPr="003408F5"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3408F5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3408F5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16</w:t>
                  </w:r>
                </w:p>
              </w:tc>
            </w:tr>
            <w:tr w:rsidR="00A07E4E" w:rsidRPr="004035B4" w:rsidTr="007F5F1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5E0B3" w:themeFill="accent6" w:themeFillTint="66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23</w:t>
                  </w:r>
                </w:p>
              </w:tc>
            </w:tr>
            <w:tr w:rsidR="00A07E4E" w:rsidRPr="004035B4" w:rsidTr="00314914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F0"/>
                  <w:vAlign w:val="center"/>
                </w:tcPr>
                <w:p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BDBDB" w:themeFill="accent3" w:themeFillTint="66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BDBDB" w:themeFill="accent3" w:themeFillTint="66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>
                    <w:t>30</w:t>
                  </w:r>
                </w:p>
              </w:tc>
            </w:tr>
            <w:tr w:rsidR="00A07E4E" w:rsidRPr="004035B4" w:rsidTr="005076C8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</w:tr>
          </w:tbl>
          <w:p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164E27" w:rsidRDefault="00164E27" w:rsidP="0074046B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color w:val="538135" w:themeColor="accent6" w:themeShade="BF"/>
                <w:sz w:val="16"/>
                <w:szCs w:val="16"/>
              </w:rPr>
            </w:pPr>
            <w:r w:rsidRPr="009D0194">
              <w:rPr>
                <w:rStyle w:val="CalendarInformationBoldChar"/>
                <w:color w:val="538135" w:themeColor="accent6" w:themeShade="BF"/>
                <w:sz w:val="16"/>
                <w:szCs w:val="16"/>
              </w:rPr>
              <w:t xml:space="preserve">23 </w:t>
            </w:r>
            <w:r w:rsidRPr="009D0194">
              <w:rPr>
                <w:rStyle w:val="CalendarInformationBoldChar"/>
                <w:b w:val="0"/>
                <w:color w:val="538135" w:themeColor="accent6" w:themeShade="BF"/>
                <w:sz w:val="16"/>
                <w:szCs w:val="16"/>
              </w:rPr>
              <w:t>Lantern Walk</w:t>
            </w:r>
          </w:p>
          <w:p w:rsidR="00314914" w:rsidRPr="00314914" w:rsidRDefault="00314914" w:rsidP="0074046B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color w:val="00B0F0"/>
                <w:sz w:val="16"/>
                <w:szCs w:val="16"/>
              </w:rPr>
            </w:pPr>
            <w:r w:rsidRPr="00314914">
              <w:rPr>
                <w:rStyle w:val="CalendarInformationBoldChar"/>
                <w:color w:val="00B0F0"/>
                <w:sz w:val="16"/>
                <w:szCs w:val="16"/>
              </w:rPr>
              <w:t>27</w:t>
            </w:r>
            <w:r w:rsidRPr="00314914">
              <w:rPr>
                <w:rStyle w:val="CalendarInformationBoldChar"/>
                <w:b w:val="0"/>
                <w:color w:val="00B0F0"/>
                <w:sz w:val="16"/>
                <w:szCs w:val="16"/>
              </w:rPr>
              <w:t xml:space="preserve"> NO SCHOOL (Parent Teacher Conferences)</w:t>
            </w:r>
          </w:p>
          <w:p w:rsidR="00A07E4E" w:rsidRPr="0074046B" w:rsidRDefault="00314914" w:rsidP="00A63514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28</w:t>
            </w:r>
            <w:r w:rsidR="0074046B">
              <w:rPr>
                <w:rStyle w:val="CalendarInformationBoldChar"/>
                <w:sz w:val="16"/>
                <w:szCs w:val="16"/>
              </w:rPr>
              <w:t>-29</w:t>
            </w:r>
            <w:r w:rsidR="0074046B" w:rsidRPr="0074046B">
              <w:rPr>
                <w:rStyle w:val="CalendarInformationBoldChar"/>
                <w:b w:val="0"/>
                <w:sz w:val="16"/>
                <w:szCs w:val="16"/>
              </w:rPr>
              <w:t xml:space="preserve"> NO SCHOOL (Thanksgiving)</w:t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A07E4E" w:rsidRPr="004035B4" w:rsidRDefault="00A07E4E" w:rsidP="00A07E4E">
                  <w:pPr>
                    <w:pStyle w:val="Month"/>
                  </w:pPr>
                  <w:r>
                    <w:t>MAY ‘2</w:t>
                  </w:r>
                  <w:r w:rsidR="0001103B">
                    <w:t>5</w:t>
                  </w:r>
                </w:p>
              </w:tc>
            </w:tr>
            <w:tr w:rsidR="00A07E4E" w:rsidRPr="004035B4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3</w:t>
                  </w:r>
                </w:p>
              </w:tc>
            </w:tr>
            <w:tr w:rsidR="00A07E4E" w:rsidRPr="004035B4" w:rsidTr="007F5F1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9257DD" w:rsidRDefault="000F490A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0F490A"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5E0B3" w:themeFill="accent6" w:themeFillTint="66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10</w:t>
                  </w:r>
                </w:p>
              </w:tc>
            </w:tr>
            <w:tr w:rsidR="00A07E4E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9257DD" w:rsidRDefault="000F490A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0F490A"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17</w:t>
                  </w:r>
                </w:p>
              </w:tc>
            </w:tr>
            <w:tr w:rsidR="00A07E4E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9257DD" w:rsidRDefault="000F490A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0F490A"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24</w:t>
                  </w:r>
                </w:p>
              </w:tc>
            </w:tr>
            <w:tr w:rsidR="00A07E4E" w:rsidRPr="004035B4" w:rsidTr="007F5F1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9257DD" w:rsidRDefault="000F490A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BDBDB" w:themeFill="accent3" w:themeFillTint="66"/>
                  <w:vAlign w:val="center"/>
                </w:tcPr>
                <w:p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0F490A"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>
                    <w:t>31</w:t>
                  </w:r>
                </w:p>
              </w:tc>
            </w:tr>
            <w:tr w:rsidR="00A07E4E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</w:tbl>
          <w:p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:rsidR="00A07E4E" w:rsidRPr="00A004EA" w:rsidRDefault="00A004EA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color w:val="538135" w:themeColor="accent6" w:themeShade="BF"/>
                <w:sz w:val="16"/>
                <w:szCs w:val="16"/>
              </w:rPr>
            </w:pPr>
            <w:r>
              <w:rPr>
                <w:rFonts w:cs="Century Gothic"/>
                <w:b/>
                <w:bCs/>
                <w:color w:val="538135" w:themeColor="accent6" w:themeShade="BF"/>
                <w:sz w:val="16"/>
                <w:szCs w:val="16"/>
              </w:rPr>
              <w:t>7</w:t>
            </w:r>
            <w:r w:rsidRPr="00A004EA">
              <w:rPr>
                <w:rFonts w:cs="Century Gothic"/>
                <w:color w:val="538135" w:themeColor="accent6" w:themeShade="BF"/>
                <w:sz w:val="16"/>
                <w:szCs w:val="16"/>
              </w:rPr>
              <w:t xml:space="preserve"> </w:t>
            </w:r>
            <w:hyperlink r:id="rId9" w:history="1">
              <w:r w:rsidR="00A07E4E" w:rsidRPr="00A004EA">
                <w:rPr>
                  <w:rStyle w:val="Hyperlink"/>
                  <w:rFonts w:cs="Century Gothic"/>
                  <w:color w:val="538135" w:themeColor="accent6" w:themeShade="BF"/>
                  <w:sz w:val="16"/>
                  <w:szCs w:val="16"/>
                  <w:u w:val="none"/>
                </w:rPr>
                <w:t>Mother’s Day</w:t>
              </w:r>
            </w:hyperlink>
            <w:r>
              <w:rPr>
                <w:color w:val="538135" w:themeColor="accent6" w:themeShade="BF"/>
              </w:rPr>
              <w:t xml:space="preserve"> </w:t>
            </w:r>
            <w:r w:rsidRPr="00A004EA">
              <w:rPr>
                <w:color w:val="538135" w:themeColor="accent6" w:themeShade="BF"/>
                <w:sz w:val="16"/>
                <w:szCs w:val="16"/>
              </w:rPr>
              <w:t>celebration</w:t>
            </w:r>
          </w:p>
          <w:p w:rsidR="00A07E4E" w:rsidRPr="00A004EA" w:rsidRDefault="00A07E4E" w:rsidP="007F5F1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</w:rPr>
            </w:pPr>
          </w:p>
        </w:tc>
      </w:tr>
      <w:tr w:rsidR="00A07E4E" w:rsidRPr="004035B4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A07E4E" w:rsidRPr="004035B4" w:rsidRDefault="00A07E4E" w:rsidP="00A07E4E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A07E4E" w:rsidRPr="004035B4" w:rsidRDefault="00A07E4E" w:rsidP="00A07E4E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A07E4E" w:rsidRPr="004035B4" w:rsidRDefault="00A07E4E" w:rsidP="00A07E4E"/>
        </w:tc>
      </w:tr>
      <w:tr w:rsidR="00A07E4E" w:rsidRPr="004035B4" w:rsidTr="00950D3A">
        <w:trPr>
          <w:trHeight w:hRule="exact" w:val="202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A07E4E" w:rsidRPr="004035B4" w:rsidRDefault="00A07E4E" w:rsidP="00A07E4E">
                  <w:pPr>
                    <w:pStyle w:val="Month"/>
                  </w:pPr>
                  <w:r>
                    <w:t>DECEMBER ‘24</w:t>
                  </w:r>
                </w:p>
              </w:tc>
            </w:tr>
            <w:tr w:rsidR="00A07E4E" w:rsidRPr="004035B4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:rsidTr="007F5F1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5E0B3" w:themeFill="accent6" w:themeFillTint="66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A07E4E" w:rsidRPr="004035B4" w:rsidTr="007F5F1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F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A07E4E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A07E4E" w:rsidRPr="004035B4" w:rsidTr="002E4090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BDBDB" w:themeFill="accent3" w:themeFillTint="66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BDBDB" w:themeFill="accent3" w:themeFillTint="66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BDBDB" w:themeFill="accent3" w:themeFillTint="66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BDBDB" w:themeFill="accent3" w:themeFillTint="66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BDBDB" w:themeFill="accent3" w:themeFillTint="66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A07E4E" w:rsidRPr="004035B4" w:rsidTr="002E4090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BDBDB" w:themeFill="accent3" w:themeFillTint="66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BDBDB" w:themeFill="accent3" w:themeFillTint="66"/>
                  <w:vAlign w:val="center"/>
                </w:tcPr>
                <w:p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bCs w:val="0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</w:tr>
            <w:tr w:rsidR="00A07E4E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006E9E" w:rsidRDefault="00A07E4E" w:rsidP="00A07E4E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006E9E" w:rsidRDefault="00A07E4E" w:rsidP="00A07E4E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0A31AF" w:rsidRPr="009D0194" w:rsidRDefault="0074046B" w:rsidP="00164E27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color w:val="538135" w:themeColor="accent6" w:themeShade="BF"/>
                <w:sz w:val="16"/>
                <w:szCs w:val="16"/>
              </w:rPr>
            </w:pPr>
            <w:r w:rsidRPr="009D0194">
              <w:rPr>
                <w:rStyle w:val="CalendarInformationBoldChar"/>
                <w:color w:val="538135" w:themeColor="accent6" w:themeShade="BF"/>
                <w:sz w:val="16"/>
                <w:szCs w:val="16"/>
              </w:rPr>
              <w:t xml:space="preserve">6 </w:t>
            </w:r>
            <w:r w:rsidRPr="009D0194">
              <w:rPr>
                <w:rStyle w:val="CalendarInformationBoldChar"/>
                <w:b w:val="0"/>
                <w:color w:val="538135" w:themeColor="accent6" w:themeShade="BF"/>
                <w:sz w:val="16"/>
                <w:szCs w:val="16"/>
              </w:rPr>
              <w:t>St. Nicolas Day GS</w:t>
            </w:r>
          </w:p>
          <w:p w:rsidR="00A63514" w:rsidRPr="007F5F16" w:rsidRDefault="000A31AF" w:rsidP="00164E27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color w:val="C00000"/>
                <w:sz w:val="16"/>
                <w:szCs w:val="16"/>
              </w:rPr>
            </w:pPr>
            <w:r w:rsidRPr="007F5F16">
              <w:rPr>
                <w:rStyle w:val="CalendarInformationBoldChar"/>
                <w:color w:val="C00000"/>
                <w:sz w:val="16"/>
                <w:szCs w:val="16"/>
              </w:rPr>
              <w:t>7</w:t>
            </w:r>
            <w:r w:rsidRPr="007F5F16">
              <w:rPr>
                <w:rStyle w:val="CalendarInformationBoldChar"/>
                <w:b w:val="0"/>
                <w:color w:val="C00000"/>
                <w:sz w:val="16"/>
                <w:szCs w:val="16"/>
              </w:rPr>
              <w:t xml:space="preserve"> Winter Bazaar</w:t>
            </w:r>
          </w:p>
          <w:p w:rsidR="00A63514" w:rsidRDefault="00A63514" w:rsidP="00A63514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</w:rPr>
            </w:pPr>
            <w:r w:rsidRPr="007F5F16">
              <w:rPr>
                <w:rStyle w:val="CalendarInformationBoldChar"/>
                <w:color w:val="00B0F0"/>
                <w:sz w:val="16"/>
                <w:szCs w:val="16"/>
              </w:rPr>
              <w:t>11</w:t>
            </w:r>
            <w:r w:rsidRPr="007F5F16">
              <w:rPr>
                <w:rStyle w:val="CalendarInformationBoldChar"/>
                <w:b w:val="0"/>
                <w:color w:val="00B0F0"/>
                <w:sz w:val="16"/>
                <w:szCs w:val="16"/>
              </w:rPr>
              <w:t xml:space="preserve"> Parent evening</w:t>
            </w:r>
            <w:r w:rsidR="0074046B">
              <w:rPr>
                <w:rStyle w:val="CalendarInformationBoldChar"/>
                <w:sz w:val="16"/>
                <w:szCs w:val="16"/>
              </w:rPr>
              <w:br/>
            </w:r>
            <w:r w:rsidR="00A07E4E" w:rsidRPr="00535357">
              <w:rPr>
                <w:rStyle w:val="CalendarInformationBoldChar"/>
                <w:sz w:val="16"/>
                <w:szCs w:val="16"/>
              </w:rPr>
              <w:t>2</w:t>
            </w:r>
            <w:r>
              <w:rPr>
                <w:rStyle w:val="CalendarInformationBoldChar"/>
                <w:sz w:val="16"/>
                <w:szCs w:val="16"/>
              </w:rPr>
              <w:t>3-31</w:t>
            </w:r>
            <w:r w:rsidR="0074046B">
              <w:rPr>
                <w:rFonts w:cs="Century Gothic"/>
                <w:sz w:val="16"/>
                <w:szCs w:val="16"/>
              </w:rPr>
              <w:t xml:space="preserve"> </w:t>
            </w:r>
            <w:r>
              <w:rPr>
                <w:rFonts w:cs="Century Gothic"/>
                <w:sz w:val="16"/>
                <w:szCs w:val="16"/>
              </w:rPr>
              <w:t>NO SCHOOL</w:t>
            </w:r>
          </w:p>
          <w:p w:rsidR="00A07E4E" w:rsidRPr="00535357" w:rsidRDefault="00A63514" w:rsidP="00A63514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</w:rPr>
            </w:pPr>
            <w:r>
              <w:rPr>
                <w:rFonts w:cs="Century Gothic"/>
                <w:sz w:val="16"/>
                <w:szCs w:val="16"/>
              </w:rPr>
              <w:t>(Winter Break)</w:t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A07E4E" w:rsidRPr="004035B4" w:rsidRDefault="00A07E4E" w:rsidP="00A07E4E">
                  <w:pPr>
                    <w:pStyle w:val="Month"/>
                  </w:pPr>
                  <w:r>
                    <w:t>JUNE</w:t>
                  </w:r>
                  <w:r w:rsidR="009D0194">
                    <w:t xml:space="preserve"> </w:t>
                  </w:r>
                  <w:r>
                    <w:t>‘2</w:t>
                  </w:r>
                  <w:r w:rsidR="0001103B">
                    <w:t>5</w:t>
                  </w:r>
                </w:p>
              </w:tc>
            </w:tr>
            <w:tr w:rsidR="00A07E4E" w:rsidRPr="004035B4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0F490A" w:rsidP="00A07E4E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A07E4E" w:rsidRPr="004035B4" w:rsidTr="007F5F1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0F490A" w:rsidP="00A07E4E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5E0B3" w:themeFill="accent6" w:themeFillTint="66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C00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A07E4E" w:rsidRPr="004035B4" w:rsidTr="00EB5E5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0F490A" w:rsidP="00A07E4E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C00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8D08D" w:themeFill="accent6" w:themeFillTint="99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A07E4E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0F490A" w:rsidP="00A07E4E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A07E4E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0F490A" w:rsidP="00A07E4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</w:tr>
            <w:tr w:rsidR="00A07E4E" w:rsidRPr="004035B4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:rsidR="00A004EA" w:rsidRDefault="00A004EA" w:rsidP="00A004EA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sz w:val="15"/>
                <w:szCs w:val="15"/>
              </w:rPr>
            </w:pPr>
            <w:r>
              <w:rPr>
                <w:rFonts w:cs="Century Gothic"/>
                <w:b/>
                <w:sz w:val="15"/>
                <w:szCs w:val="15"/>
              </w:rPr>
              <w:t xml:space="preserve">11 </w:t>
            </w:r>
            <w:r w:rsidRPr="002C3308">
              <w:rPr>
                <w:rFonts w:cs="Century Gothic"/>
                <w:color w:val="538135" w:themeColor="accent6" w:themeShade="BF"/>
                <w:sz w:val="15"/>
                <w:szCs w:val="15"/>
              </w:rPr>
              <w:t>Father’s Day celebration</w:t>
            </w:r>
          </w:p>
          <w:p w:rsidR="00A07E4E" w:rsidRPr="002F2028" w:rsidRDefault="00A004EA" w:rsidP="00A004EA">
            <w:pPr>
              <w:pStyle w:val="CalendarInformation"/>
              <w:framePr w:hSpace="0" w:wrap="auto" w:vAnchor="margin" w:hAnchor="text" w:xAlign="left" w:yAlign="inline"/>
              <w:rPr>
                <w:color w:val="FFC000"/>
                <w:sz w:val="16"/>
                <w:szCs w:val="16"/>
              </w:rPr>
            </w:pPr>
            <w:r w:rsidRPr="00EB5E52">
              <w:rPr>
                <w:b/>
                <w:color w:val="FFC000"/>
                <w:sz w:val="16"/>
                <w:szCs w:val="16"/>
              </w:rPr>
              <w:t>13</w:t>
            </w:r>
            <w:r w:rsidRPr="002F2028">
              <w:rPr>
                <w:color w:val="FFC000"/>
                <w:sz w:val="16"/>
                <w:szCs w:val="16"/>
              </w:rPr>
              <w:t xml:space="preserve"> Last day of school GS</w:t>
            </w:r>
          </w:p>
          <w:p w:rsidR="00A004EA" w:rsidRDefault="00A004EA" w:rsidP="00A004EA">
            <w:pPr>
              <w:pStyle w:val="CalendarInformation"/>
              <w:framePr w:hSpace="0" w:wrap="auto" w:vAnchor="margin" w:hAnchor="text" w:xAlign="left" w:yAlign="inline"/>
              <w:rPr>
                <w:color w:val="FFC000"/>
                <w:sz w:val="16"/>
                <w:szCs w:val="16"/>
              </w:rPr>
            </w:pPr>
            <w:r w:rsidRPr="00EB5E52">
              <w:rPr>
                <w:b/>
                <w:color w:val="FFC000"/>
                <w:sz w:val="16"/>
                <w:szCs w:val="16"/>
              </w:rPr>
              <w:t>18</w:t>
            </w:r>
            <w:r w:rsidRPr="002F2028">
              <w:rPr>
                <w:color w:val="FFC000"/>
                <w:sz w:val="16"/>
                <w:szCs w:val="16"/>
              </w:rPr>
              <w:t xml:space="preserve"> Last day of school EC</w:t>
            </w:r>
          </w:p>
          <w:p w:rsidR="00EB5E52" w:rsidRPr="00EB5E52" w:rsidRDefault="00EB5E52" w:rsidP="00A004EA">
            <w:pPr>
              <w:pStyle w:val="CalendarInformation"/>
              <w:framePr w:hSpace="0" w:wrap="auto" w:vAnchor="margin" w:hAnchor="text" w:xAlign="left" w:yAlign="inline"/>
              <w:rPr>
                <w:color w:val="A8D08D" w:themeColor="accent6" w:themeTint="99"/>
                <w:sz w:val="16"/>
                <w:szCs w:val="16"/>
              </w:rPr>
            </w:pPr>
            <w:r w:rsidRPr="00EB5E52">
              <w:rPr>
                <w:b/>
                <w:color w:val="A8D08D" w:themeColor="accent6" w:themeTint="99"/>
                <w:sz w:val="16"/>
                <w:szCs w:val="16"/>
              </w:rPr>
              <w:t>21</w:t>
            </w:r>
            <w:r w:rsidRPr="00EB5E52">
              <w:rPr>
                <w:color w:val="A8D08D" w:themeColor="accent6" w:themeTint="99"/>
                <w:sz w:val="16"/>
                <w:szCs w:val="16"/>
              </w:rPr>
              <w:t xml:space="preserve"> St. John’s Festival and end-of</w:t>
            </w:r>
            <w:r>
              <w:rPr>
                <w:color w:val="A8D08D" w:themeColor="accent6" w:themeTint="99"/>
                <w:sz w:val="16"/>
                <w:szCs w:val="16"/>
              </w:rPr>
              <w:t>-</w:t>
            </w:r>
            <w:r w:rsidRPr="00EB5E52">
              <w:rPr>
                <w:color w:val="A8D08D" w:themeColor="accent6" w:themeTint="99"/>
                <w:sz w:val="16"/>
                <w:szCs w:val="16"/>
              </w:rPr>
              <w:t>year potluck</w:t>
            </w:r>
          </w:p>
          <w:p w:rsidR="00A004EA" w:rsidRPr="00A004EA" w:rsidRDefault="00A004EA" w:rsidP="00A004EA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</w:rPr>
            </w:pPr>
          </w:p>
        </w:tc>
      </w:tr>
      <w:tr w:rsidR="00A07E4E" w:rsidRPr="004035B4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A07E4E" w:rsidRPr="004035B4" w:rsidRDefault="00A07E4E" w:rsidP="00A07E4E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A07E4E" w:rsidRPr="004035B4" w:rsidRDefault="00A07E4E" w:rsidP="00A07E4E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A07E4E" w:rsidRPr="004035B4" w:rsidRDefault="00A07E4E" w:rsidP="00A07E4E"/>
        </w:tc>
      </w:tr>
      <w:tr w:rsidR="00A07E4E" w:rsidRPr="004035B4" w:rsidTr="00950D3A">
        <w:trPr>
          <w:trHeight w:hRule="exact" w:val="201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="00A07E4E" w:rsidRPr="004035B4" w:rsidTr="00D611C1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A07E4E" w:rsidRPr="004035B4" w:rsidRDefault="00A07E4E" w:rsidP="00A07E4E">
                  <w:pPr>
                    <w:pStyle w:val="Month"/>
                  </w:pPr>
                  <w:r>
                    <w:t>JANUARY ‘25</w:t>
                  </w:r>
                </w:p>
              </w:tc>
            </w:tr>
            <w:tr w:rsidR="00A07E4E" w:rsidRPr="004035B4" w:rsidTr="00950D3A">
              <w:trPr>
                <w:trHeight w:hRule="exact"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:rsidTr="002E4090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BDBDB" w:themeFill="accent3" w:themeFillTint="66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BDBDB" w:themeFill="accent3" w:themeFillTint="66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BDBDB" w:themeFill="accent3" w:themeFillTint="66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4</w:t>
                  </w:r>
                </w:p>
              </w:tc>
            </w:tr>
            <w:tr w:rsidR="00A07E4E" w:rsidRPr="004035B4" w:rsidTr="002F2028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BDBDB" w:themeFill="accent3" w:themeFillTint="66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BDBDB" w:themeFill="accent3" w:themeFillTint="66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BDBDB" w:themeFill="accent3" w:themeFillTint="66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BDBDB" w:themeFill="accent3" w:themeFillTint="66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0000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11</w:t>
                  </w:r>
                </w:p>
              </w:tc>
            </w:tr>
            <w:tr w:rsidR="00A07E4E" w:rsidRPr="004035B4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18</w:t>
                  </w:r>
                </w:p>
              </w:tc>
            </w:tr>
            <w:tr w:rsidR="00A07E4E" w:rsidRPr="004035B4" w:rsidTr="007F5F16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BDBDB" w:themeFill="accent3" w:themeFillTint="66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25</w:t>
                  </w:r>
                </w:p>
              </w:tc>
            </w:tr>
            <w:tr w:rsidR="00A07E4E" w:rsidRPr="004035B4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</w:t>
                  </w:r>
                  <w:r w:rsidR="00767A22"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</w:tr>
            <w:tr w:rsidR="00A07E4E" w:rsidRPr="004035B4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</w:tr>
          </w:tbl>
          <w:p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B2446E" w:rsidRDefault="002E4090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1-8</w:t>
            </w:r>
            <w:r w:rsidR="00B2446E">
              <w:rPr>
                <w:rStyle w:val="CalendarInformationBoldChar"/>
                <w:sz w:val="16"/>
                <w:szCs w:val="16"/>
              </w:rPr>
              <w:t xml:space="preserve"> </w:t>
            </w:r>
            <w:r w:rsidR="00B2446E" w:rsidRPr="00B2446E">
              <w:rPr>
                <w:rStyle w:val="CalendarInformationBoldChar"/>
                <w:b w:val="0"/>
                <w:sz w:val="16"/>
                <w:szCs w:val="16"/>
              </w:rPr>
              <w:t xml:space="preserve">NO SCHOOL </w:t>
            </w:r>
          </w:p>
          <w:p w:rsidR="00A07E4E" w:rsidRPr="00B2446E" w:rsidRDefault="00B2446E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  <w:r w:rsidRPr="00B2446E">
              <w:rPr>
                <w:rStyle w:val="CalendarInformationBoldChar"/>
                <w:b w:val="0"/>
                <w:sz w:val="16"/>
                <w:szCs w:val="16"/>
              </w:rPr>
              <w:t>(Winter Break</w:t>
            </w:r>
            <w:r>
              <w:rPr>
                <w:rStyle w:val="CalendarInformationBoldChar"/>
                <w:b w:val="0"/>
                <w:sz w:val="16"/>
                <w:szCs w:val="16"/>
              </w:rPr>
              <w:t>)</w:t>
            </w:r>
          </w:p>
          <w:p w:rsidR="001C2FDA" w:rsidRPr="007F5F16" w:rsidRDefault="001C2FDA" w:rsidP="00B2446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color w:val="C00000"/>
                <w:sz w:val="16"/>
                <w:szCs w:val="16"/>
              </w:rPr>
            </w:pPr>
            <w:r w:rsidRPr="007F5F16">
              <w:rPr>
                <w:rStyle w:val="CalendarInformationBoldChar"/>
                <w:color w:val="C00000"/>
                <w:sz w:val="16"/>
                <w:szCs w:val="16"/>
              </w:rPr>
              <w:t xml:space="preserve">11 </w:t>
            </w:r>
            <w:r w:rsidRPr="007F5F16">
              <w:rPr>
                <w:rStyle w:val="CalendarInformationBoldChar"/>
                <w:b w:val="0"/>
                <w:color w:val="C00000"/>
                <w:sz w:val="16"/>
                <w:szCs w:val="16"/>
              </w:rPr>
              <w:t>Open House</w:t>
            </w:r>
            <w:r w:rsidRPr="007F5F16">
              <w:rPr>
                <w:rStyle w:val="CalendarInformationBoldChar"/>
                <w:color w:val="C00000"/>
                <w:sz w:val="16"/>
                <w:szCs w:val="16"/>
              </w:rPr>
              <w:t xml:space="preserve"> </w:t>
            </w:r>
          </w:p>
          <w:p w:rsidR="00A07E4E" w:rsidRPr="00535357" w:rsidRDefault="00A07E4E" w:rsidP="00B2446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="00A07E4E" w:rsidRPr="004035B4" w:rsidTr="00CD505A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A07E4E" w:rsidRPr="004035B4" w:rsidRDefault="00A07E4E" w:rsidP="00A07E4E">
                  <w:pPr>
                    <w:pStyle w:val="Month"/>
                  </w:pPr>
                  <w:r w:rsidRPr="004035B4">
                    <w:t>JU</w:t>
                  </w:r>
                  <w:r>
                    <w:t>LY ‘2</w:t>
                  </w:r>
                  <w:r w:rsidR="00FC5AE4">
                    <w:t>5</w:t>
                  </w:r>
                </w:p>
              </w:tc>
            </w:tr>
            <w:tr w:rsidR="00A07E4E" w:rsidRPr="004035B4" w:rsidTr="00950D3A">
              <w:trPr>
                <w:trHeight w:hRule="exact"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5</w:t>
                  </w:r>
                </w:p>
              </w:tc>
            </w:tr>
            <w:tr w:rsidR="00A07E4E" w:rsidRPr="004035B4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FC5AE4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12</w:t>
                  </w:r>
                </w:p>
              </w:tc>
            </w:tr>
            <w:tr w:rsidR="00A07E4E" w:rsidRPr="004035B4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FC5AE4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19</w:t>
                  </w:r>
                </w:p>
              </w:tc>
            </w:tr>
            <w:tr w:rsidR="00A07E4E" w:rsidRPr="004035B4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FC5AE4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26</w:t>
                  </w:r>
                </w:p>
              </w:tc>
            </w:tr>
            <w:tr w:rsidR="00A07E4E" w:rsidRPr="004035B4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FC5AE4" w:rsidP="00A07E4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</w:tr>
            <w:tr w:rsidR="00A07E4E" w:rsidRPr="004035B4" w:rsidTr="004167B6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</w:tr>
          </w:tbl>
          <w:p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</w:rPr>
            </w:pPr>
            <w:r w:rsidRPr="00535357">
              <w:rPr>
                <w:rStyle w:val="CalendarInformationBoldChar"/>
                <w:sz w:val="16"/>
                <w:szCs w:val="16"/>
              </w:rPr>
              <w:t>4</w:t>
            </w:r>
            <w:r w:rsidR="00A004EA">
              <w:rPr>
                <w:rFonts w:cs="Century Gothic"/>
                <w:sz w:val="16"/>
                <w:szCs w:val="16"/>
              </w:rPr>
              <w:t xml:space="preserve"> </w:t>
            </w:r>
            <w:hyperlink r:id="rId10" w:history="1">
              <w:r w:rsidRPr="00DE5C67">
                <w:rPr>
                  <w:rStyle w:val="Hyperlink"/>
                  <w:rFonts w:cs="Century Gothic"/>
                  <w:color w:val="auto"/>
                  <w:sz w:val="15"/>
                  <w:szCs w:val="15"/>
                  <w:u w:val="none"/>
                </w:rPr>
                <w:t>Independenc</w:t>
              </w:r>
              <w:bookmarkStart w:id="0" w:name="_GoBack"/>
              <w:bookmarkEnd w:id="0"/>
              <w:r w:rsidRPr="00DE5C67">
                <w:rPr>
                  <w:rStyle w:val="Hyperlink"/>
                  <w:rFonts w:cs="Century Gothic"/>
                  <w:color w:val="auto"/>
                  <w:sz w:val="15"/>
                  <w:szCs w:val="15"/>
                  <w:u w:val="none"/>
                </w:rPr>
                <w:t>e Day</w:t>
              </w:r>
            </w:hyperlink>
          </w:p>
        </w:tc>
      </w:tr>
    </w:tbl>
    <w:p w:rsidR="00D079B0" w:rsidRPr="003408F5" w:rsidRDefault="005C4C1D" w:rsidP="00810191">
      <w:pPr>
        <w:pStyle w:val="berschrift1"/>
        <w:rPr>
          <w:rFonts w:ascii="Calibri" w:hAnsi="Calibri" w:cs="Calibri"/>
        </w:rPr>
      </w:pPr>
      <w:r w:rsidRPr="003408F5">
        <w:rPr>
          <w:rFonts w:ascii="Calibri" w:hAnsi="Calibri" w:cs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7.6pt;margin-top:711.65pt;width:517.8pt;height:20.1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" stroked="f">
            <v:textbox style="mso-next-textbox:#Text Box 2">
              <w:txbxContent>
                <w:p w:rsidR="00A16CF4" w:rsidRPr="00A16CF4" w:rsidRDefault="00A16CF4" w:rsidP="00A16CF4">
                  <w:pPr>
                    <w:rPr>
                      <w:i/>
                      <w:color w:val="7F7F7F"/>
                      <w:sz w:val="16"/>
                      <w:szCs w:val="16"/>
                    </w:rPr>
                  </w:pPr>
                  <w:r w:rsidRPr="00A16CF4">
                    <w:rPr>
                      <w:sz w:val="16"/>
                      <w:szCs w:val="16"/>
                    </w:rPr>
                    <w:t xml:space="preserve">Key: </w:t>
                  </w:r>
                  <w:r>
                    <w:rPr>
                      <w:sz w:val="16"/>
                      <w:szCs w:val="16"/>
                    </w:rPr>
                    <w:t>EC Early Childhood</w:t>
                  </w:r>
                  <w:r w:rsidR="000E1531">
                    <w:rPr>
                      <w:sz w:val="16"/>
                      <w:szCs w:val="16"/>
                    </w:rPr>
                    <w:t xml:space="preserve"> (</w:t>
                  </w:r>
                  <w:r w:rsidR="00255A54">
                    <w:rPr>
                      <w:sz w:val="16"/>
                      <w:szCs w:val="16"/>
                    </w:rPr>
                    <w:t>Tues-Thurs</w:t>
                  </w:r>
                  <w:r w:rsidR="000E1531">
                    <w:rPr>
                      <w:sz w:val="16"/>
                      <w:szCs w:val="16"/>
                    </w:rPr>
                    <w:t xml:space="preserve"> 8:30-12:30)</w:t>
                  </w:r>
                  <w:r>
                    <w:rPr>
                      <w:sz w:val="16"/>
                      <w:szCs w:val="16"/>
                    </w:rPr>
                    <w:t>, GS Grade School</w:t>
                  </w:r>
                  <w:r w:rsidR="000E1531">
                    <w:rPr>
                      <w:sz w:val="16"/>
                      <w:szCs w:val="16"/>
                    </w:rPr>
                    <w:t xml:space="preserve"> (</w:t>
                  </w:r>
                  <w:r w:rsidR="00255A54">
                    <w:rPr>
                      <w:sz w:val="16"/>
                      <w:szCs w:val="16"/>
                    </w:rPr>
                    <w:t>Tues</w:t>
                  </w:r>
                  <w:r w:rsidR="000E1531">
                    <w:rPr>
                      <w:sz w:val="16"/>
                      <w:szCs w:val="16"/>
                    </w:rPr>
                    <w:t>-Fri 8:30-2:30)</w:t>
                  </w:r>
                </w:p>
              </w:txbxContent>
            </v:textbox>
          </v:shape>
        </w:pict>
      </w:r>
      <w:r w:rsidR="003408F5" w:rsidRPr="003408F5">
        <w:rPr>
          <w:rFonts w:ascii="Calibri" w:hAnsi="Calibri" w:cs="Calibri"/>
          <w:noProof/>
        </w:rPr>
        <w:t>Meadowstrides Learning</w:t>
      </w:r>
      <w:r w:rsidR="00352E4D" w:rsidRPr="003408F5">
        <w:rPr>
          <w:rFonts w:ascii="Calibri" w:hAnsi="Calibri" w:cs="Calibri"/>
        </w:rPr>
        <w:t xml:space="preserve"> | </w:t>
      </w:r>
      <w:r w:rsidR="00BE3DA4" w:rsidRPr="003408F5">
        <w:rPr>
          <w:rFonts w:ascii="Calibri" w:hAnsi="Calibri" w:cs="Calibri"/>
        </w:rPr>
        <w:t>202</w:t>
      </w:r>
      <w:r w:rsidR="000D3A83" w:rsidRPr="003408F5">
        <w:rPr>
          <w:rFonts w:ascii="Calibri" w:hAnsi="Calibri" w:cs="Calibri"/>
        </w:rPr>
        <w:t>4</w:t>
      </w:r>
      <w:r w:rsidR="002C3308" w:rsidRPr="003408F5">
        <w:rPr>
          <w:rFonts w:ascii="Calibri" w:hAnsi="Calibri" w:cs="Calibri"/>
        </w:rPr>
        <w:t>/25 School Year</w:t>
      </w:r>
      <w:r w:rsidR="00A16CF4" w:rsidRPr="003408F5">
        <w:rPr>
          <w:rFonts w:ascii="Calibri" w:hAnsi="Calibri" w:cs="Calibri"/>
        </w:rPr>
        <w:t xml:space="preserve"> </w:t>
      </w:r>
      <w:r w:rsidR="002C3308" w:rsidRPr="003408F5">
        <w:rPr>
          <w:rFonts w:ascii="Calibri" w:hAnsi="Calibri" w:cs="Calibri"/>
        </w:rPr>
        <w:t>Calendar</w:t>
      </w:r>
    </w:p>
    <w:sectPr w:rsidR="00D079B0" w:rsidRPr="003408F5" w:rsidSect="00084B91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13B" w:rsidRPr="00186745" w:rsidRDefault="00AD713B" w:rsidP="00186745">
      <w:r>
        <w:separator/>
      </w:r>
    </w:p>
  </w:endnote>
  <w:endnote w:type="continuationSeparator" w:id="1">
    <w:p w:rsidR="00AD713B" w:rsidRPr="00186745" w:rsidRDefault="00AD713B" w:rsidP="00186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13B" w:rsidRPr="00186745" w:rsidRDefault="00AD713B" w:rsidP="00186745">
      <w:r>
        <w:separator/>
      </w:r>
    </w:p>
  </w:footnote>
  <w:footnote w:type="continuationSeparator" w:id="1">
    <w:p w:rsidR="00AD713B" w:rsidRPr="00186745" w:rsidRDefault="00AD713B" w:rsidP="001867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408F5"/>
    <w:rsid w:val="00000C17"/>
    <w:rsid w:val="0000158F"/>
    <w:rsid w:val="00003182"/>
    <w:rsid w:val="0001103B"/>
    <w:rsid w:val="00011A1A"/>
    <w:rsid w:val="00011DA5"/>
    <w:rsid w:val="000227C6"/>
    <w:rsid w:val="00024E63"/>
    <w:rsid w:val="0004024F"/>
    <w:rsid w:val="00047F4F"/>
    <w:rsid w:val="00051D46"/>
    <w:rsid w:val="00060397"/>
    <w:rsid w:val="00060EE5"/>
    <w:rsid w:val="000633C4"/>
    <w:rsid w:val="00066FC0"/>
    <w:rsid w:val="0007322D"/>
    <w:rsid w:val="00084B91"/>
    <w:rsid w:val="000927CB"/>
    <w:rsid w:val="000A143E"/>
    <w:rsid w:val="000A31AF"/>
    <w:rsid w:val="000C74BC"/>
    <w:rsid w:val="000D33F5"/>
    <w:rsid w:val="000D3A83"/>
    <w:rsid w:val="000E1531"/>
    <w:rsid w:val="000E480A"/>
    <w:rsid w:val="000F318C"/>
    <w:rsid w:val="000F490A"/>
    <w:rsid w:val="000F6749"/>
    <w:rsid w:val="0010346C"/>
    <w:rsid w:val="00112CE7"/>
    <w:rsid w:val="00113416"/>
    <w:rsid w:val="00120E97"/>
    <w:rsid w:val="0012602B"/>
    <w:rsid w:val="00133B4F"/>
    <w:rsid w:val="00141B53"/>
    <w:rsid w:val="001541A7"/>
    <w:rsid w:val="00155497"/>
    <w:rsid w:val="00156A04"/>
    <w:rsid w:val="00156D5E"/>
    <w:rsid w:val="00160B38"/>
    <w:rsid w:val="00164E27"/>
    <w:rsid w:val="00186745"/>
    <w:rsid w:val="001875FE"/>
    <w:rsid w:val="00195E96"/>
    <w:rsid w:val="001A5C22"/>
    <w:rsid w:val="001B145F"/>
    <w:rsid w:val="001C2FDA"/>
    <w:rsid w:val="001D7428"/>
    <w:rsid w:val="001E0A92"/>
    <w:rsid w:val="001E3318"/>
    <w:rsid w:val="001E372C"/>
    <w:rsid w:val="001F0596"/>
    <w:rsid w:val="002047A3"/>
    <w:rsid w:val="002220F3"/>
    <w:rsid w:val="002249FB"/>
    <w:rsid w:val="002274DA"/>
    <w:rsid w:val="0023072C"/>
    <w:rsid w:val="00231CEC"/>
    <w:rsid w:val="0023200C"/>
    <w:rsid w:val="00234038"/>
    <w:rsid w:val="00243F78"/>
    <w:rsid w:val="00247B17"/>
    <w:rsid w:val="00253205"/>
    <w:rsid w:val="00253AFA"/>
    <w:rsid w:val="00255A54"/>
    <w:rsid w:val="0025727F"/>
    <w:rsid w:val="00264AE8"/>
    <w:rsid w:val="00281B35"/>
    <w:rsid w:val="00294778"/>
    <w:rsid w:val="002A4CAA"/>
    <w:rsid w:val="002A6E41"/>
    <w:rsid w:val="002B1A39"/>
    <w:rsid w:val="002B4208"/>
    <w:rsid w:val="002C3308"/>
    <w:rsid w:val="002D4761"/>
    <w:rsid w:val="002D57CA"/>
    <w:rsid w:val="002E4090"/>
    <w:rsid w:val="002F2028"/>
    <w:rsid w:val="003037D6"/>
    <w:rsid w:val="00305252"/>
    <w:rsid w:val="00310985"/>
    <w:rsid w:val="00313572"/>
    <w:rsid w:val="00314914"/>
    <w:rsid w:val="00325104"/>
    <w:rsid w:val="00333196"/>
    <w:rsid w:val="0033400E"/>
    <w:rsid w:val="0033747D"/>
    <w:rsid w:val="003408F5"/>
    <w:rsid w:val="00346726"/>
    <w:rsid w:val="00352E4D"/>
    <w:rsid w:val="00356068"/>
    <w:rsid w:val="003712AB"/>
    <w:rsid w:val="00387C9C"/>
    <w:rsid w:val="003C3F5C"/>
    <w:rsid w:val="003C4219"/>
    <w:rsid w:val="003D74FF"/>
    <w:rsid w:val="003E0CF6"/>
    <w:rsid w:val="003F189E"/>
    <w:rsid w:val="004035B4"/>
    <w:rsid w:val="0041501B"/>
    <w:rsid w:val="004167B6"/>
    <w:rsid w:val="0041793B"/>
    <w:rsid w:val="00425B88"/>
    <w:rsid w:val="004307AA"/>
    <w:rsid w:val="0043294B"/>
    <w:rsid w:val="00435653"/>
    <w:rsid w:val="004359F9"/>
    <w:rsid w:val="004403B4"/>
    <w:rsid w:val="00447DC2"/>
    <w:rsid w:val="00455467"/>
    <w:rsid w:val="0045565E"/>
    <w:rsid w:val="00466274"/>
    <w:rsid w:val="004723E2"/>
    <w:rsid w:val="00482B5C"/>
    <w:rsid w:val="00487745"/>
    <w:rsid w:val="004A65E0"/>
    <w:rsid w:val="004C5FA6"/>
    <w:rsid w:val="004C6AD5"/>
    <w:rsid w:val="004D3736"/>
    <w:rsid w:val="004E15EA"/>
    <w:rsid w:val="004F023B"/>
    <w:rsid w:val="004F4839"/>
    <w:rsid w:val="00506FD9"/>
    <w:rsid w:val="005076C8"/>
    <w:rsid w:val="00513B73"/>
    <w:rsid w:val="0052365A"/>
    <w:rsid w:val="00525C48"/>
    <w:rsid w:val="00535357"/>
    <w:rsid w:val="00536257"/>
    <w:rsid w:val="00546860"/>
    <w:rsid w:val="00553E3E"/>
    <w:rsid w:val="00554147"/>
    <w:rsid w:val="005744E6"/>
    <w:rsid w:val="0057722F"/>
    <w:rsid w:val="00593715"/>
    <w:rsid w:val="005949AD"/>
    <w:rsid w:val="005A59A2"/>
    <w:rsid w:val="005A74DC"/>
    <w:rsid w:val="005B54D7"/>
    <w:rsid w:val="005B5939"/>
    <w:rsid w:val="005B6A46"/>
    <w:rsid w:val="005C4C1D"/>
    <w:rsid w:val="005E4567"/>
    <w:rsid w:val="005E6D5C"/>
    <w:rsid w:val="005F2F57"/>
    <w:rsid w:val="005F488C"/>
    <w:rsid w:val="00613283"/>
    <w:rsid w:val="00615746"/>
    <w:rsid w:val="006175CE"/>
    <w:rsid w:val="00620479"/>
    <w:rsid w:val="00624E90"/>
    <w:rsid w:val="00634859"/>
    <w:rsid w:val="00636035"/>
    <w:rsid w:val="00641C04"/>
    <w:rsid w:val="00655734"/>
    <w:rsid w:val="00657944"/>
    <w:rsid w:val="00661AE7"/>
    <w:rsid w:val="0066725C"/>
    <w:rsid w:val="00670C38"/>
    <w:rsid w:val="00676205"/>
    <w:rsid w:val="00681872"/>
    <w:rsid w:val="00696CB2"/>
    <w:rsid w:val="006A63A2"/>
    <w:rsid w:val="006B257A"/>
    <w:rsid w:val="006B5A45"/>
    <w:rsid w:val="006C43C6"/>
    <w:rsid w:val="006D03C6"/>
    <w:rsid w:val="006D7655"/>
    <w:rsid w:val="006F7ECC"/>
    <w:rsid w:val="007147A5"/>
    <w:rsid w:val="00717985"/>
    <w:rsid w:val="007201B6"/>
    <w:rsid w:val="007248D6"/>
    <w:rsid w:val="0074046B"/>
    <w:rsid w:val="0076532D"/>
    <w:rsid w:val="00765ED7"/>
    <w:rsid w:val="00767A22"/>
    <w:rsid w:val="00776A21"/>
    <w:rsid w:val="00782F61"/>
    <w:rsid w:val="00783721"/>
    <w:rsid w:val="007967FD"/>
    <w:rsid w:val="007A4E15"/>
    <w:rsid w:val="007A61DF"/>
    <w:rsid w:val="007C041C"/>
    <w:rsid w:val="007D18B8"/>
    <w:rsid w:val="007E1BA3"/>
    <w:rsid w:val="007E3D85"/>
    <w:rsid w:val="007F5F16"/>
    <w:rsid w:val="00810191"/>
    <w:rsid w:val="0082547E"/>
    <w:rsid w:val="008300CD"/>
    <w:rsid w:val="0083269E"/>
    <w:rsid w:val="00852E7E"/>
    <w:rsid w:val="008613FB"/>
    <w:rsid w:val="008629EE"/>
    <w:rsid w:val="008736C0"/>
    <w:rsid w:val="00877268"/>
    <w:rsid w:val="008B0233"/>
    <w:rsid w:val="008B3380"/>
    <w:rsid w:val="008C7E03"/>
    <w:rsid w:val="008E000C"/>
    <w:rsid w:val="008E1ADE"/>
    <w:rsid w:val="008E7083"/>
    <w:rsid w:val="008F09F2"/>
    <w:rsid w:val="008F2BC1"/>
    <w:rsid w:val="008F6B82"/>
    <w:rsid w:val="009018E6"/>
    <w:rsid w:val="00903E8C"/>
    <w:rsid w:val="00905FAC"/>
    <w:rsid w:val="0092275B"/>
    <w:rsid w:val="00923883"/>
    <w:rsid w:val="009326D9"/>
    <w:rsid w:val="00944508"/>
    <w:rsid w:val="00950D3A"/>
    <w:rsid w:val="00962202"/>
    <w:rsid w:val="009868A0"/>
    <w:rsid w:val="00990107"/>
    <w:rsid w:val="00993202"/>
    <w:rsid w:val="00993CC8"/>
    <w:rsid w:val="00994519"/>
    <w:rsid w:val="009949B6"/>
    <w:rsid w:val="00995F2C"/>
    <w:rsid w:val="009A234A"/>
    <w:rsid w:val="009A3079"/>
    <w:rsid w:val="009A3F62"/>
    <w:rsid w:val="009B50FA"/>
    <w:rsid w:val="009C62F5"/>
    <w:rsid w:val="009D0194"/>
    <w:rsid w:val="009D4C04"/>
    <w:rsid w:val="009F5F35"/>
    <w:rsid w:val="00A004EA"/>
    <w:rsid w:val="00A02FD3"/>
    <w:rsid w:val="00A07E4E"/>
    <w:rsid w:val="00A15E97"/>
    <w:rsid w:val="00A16CF4"/>
    <w:rsid w:val="00A2697B"/>
    <w:rsid w:val="00A37215"/>
    <w:rsid w:val="00A45FEF"/>
    <w:rsid w:val="00A47B05"/>
    <w:rsid w:val="00A6237F"/>
    <w:rsid w:val="00A63514"/>
    <w:rsid w:val="00A71DA1"/>
    <w:rsid w:val="00A84C51"/>
    <w:rsid w:val="00AA55A6"/>
    <w:rsid w:val="00AB6F5B"/>
    <w:rsid w:val="00AC40E8"/>
    <w:rsid w:val="00AC43BB"/>
    <w:rsid w:val="00AC4D6D"/>
    <w:rsid w:val="00AD0745"/>
    <w:rsid w:val="00AD5D90"/>
    <w:rsid w:val="00AD640D"/>
    <w:rsid w:val="00AD713B"/>
    <w:rsid w:val="00AF5500"/>
    <w:rsid w:val="00B02166"/>
    <w:rsid w:val="00B104F4"/>
    <w:rsid w:val="00B15B23"/>
    <w:rsid w:val="00B2446E"/>
    <w:rsid w:val="00B45BAC"/>
    <w:rsid w:val="00B4785B"/>
    <w:rsid w:val="00B52A09"/>
    <w:rsid w:val="00B555C1"/>
    <w:rsid w:val="00B66B63"/>
    <w:rsid w:val="00B723A3"/>
    <w:rsid w:val="00B77EB1"/>
    <w:rsid w:val="00B97B89"/>
    <w:rsid w:val="00BA4F02"/>
    <w:rsid w:val="00BB2621"/>
    <w:rsid w:val="00BB2792"/>
    <w:rsid w:val="00BB5E27"/>
    <w:rsid w:val="00BC189D"/>
    <w:rsid w:val="00BE108E"/>
    <w:rsid w:val="00BE3DA4"/>
    <w:rsid w:val="00BE7887"/>
    <w:rsid w:val="00BF15BC"/>
    <w:rsid w:val="00BF4861"/>
    <w:rsid w:val="00BF5347"/>
    <w:rsid w:val="00BF5C46"/>
    <w:rsid w:val="00C324FA"/>
    <w:rsid w:val="00C36CA5"/>
    <w:rsid w:val="00C36F09"/>
    <w:rsid w:val="00C37F84"/>
    <w:rsid w:val="00C62F7D"/>
    <w:rsid w:val="00C70648"/>
    <w:rsid w:val="00C7579D"/>
    <w:rsid w:val="00C81D84"/>
    <w:rsid w:val="00C82E2D"/>
    <w:rsid w:val="00C94D37"/>
    <w:rsid w:val="00CD505A"/>
    <w:rsid w:val="00CF2E97"/>
    <w:rsid w:val="00D055F4"/>
    <w:rsid w:val="00D079B0"/>
    <w:rsid w:val="00D108E8"/>
    <w:rsid w:val="00D20467"/>
    <w:rsid w:val="00D47493"/>
    <w:rsid w:val="00D54C03"/>
    <w:rsid w:val="00D561C4"/>
    <w:rsid w:val="00D60EA4"/>
    <w:rsid w:val="00D611C1"/>
    <w:rsid w:val="00D626ED"/>
    <w:rsid w:val="00D64CF6"/>
    <w:rsid w:val="00D65576"/>
    <w:rsid w:val="00D674B6"/>
    <w:rsid w:val="00D751C2"/>
    <w:rsid w:val="00D84B2C"/>
    <w:rsid w:val="00DA0024"/>
    <w:rsid w:val="00DA063C"/>
    <w:rsid w:val="00DA2708"/>
    <w:rsid w:val="00DA43B0"/>
    <w:rsid w:val="00DB3F99"/>
    <w:rsid w:val="00DC04FC"/>
    <w:rsid w:val="00DD0976"/>
    <w:rsid w:val="00DD2837"/>
    <w:rsid w:val="00DD4415"/>
    <w:rsid w:val="00DE061E"/>
    <w:rsid w:val="00DE4158"/>
    <w:rsid w:val="00DE5C67"/>
    <w:rsid w:val="00DF6E45"/>
    <w:rsid w:val="00E020FE"/>
    <w:rsid w:val="00E13BF1"/>
    <w:rsid w:val="00E251DA"/>
    <w:rsid w:val="00E5265D"/>
    <w:rsid w:val="00E56BBB"/>
    <w:rsid w:val="00E849AF"/>
    <w:rsid w:val="00E9077E"/>
    <w:rsid w:val="00E967CF"/>
    <w:rsid w:val="00EA7132"/>
    <w:rsid w:val="00EB5E52"/>
    <w:rsid w:val="00EB66BF"/>
    <w:rsid w:val="00EC26FC"/>
    <w:rsid w:val="00EC42A2"/>
    <w:rsid w:val="00EC5221"/>
    <w:rsid w:val="00ED22C8"/>
    <w:rsid w:val="00ED6A66"/>
    <w:rsid w:val="00EE1874"/>
    <w:rsid w:val="00EE6D54"/>
    <w:rsid w:val="00EF40E1"/>
    <w:rsid w:val="00F10230"/>
    <w:rsid w:val="00F148EE"/>
    <w:rsid w:val="00F159BC"/>
    <w:rsid w:val="00F20D50"/>
    <w:rsid w:val="00F569F9"/>
    <w:rsid w:val="00F57878"/>
    <w:rsid w:val="00F750DE"/>
    <w:rsid w:val="00F75E6C"/>
    <w:rsid w:val="00F91830"/>
    <w:rsid w:val="00F934A9"/>
    <w:rsid w:val="00FB12D7"/>
    <w:rsid w:val="00FC5AE4"/>
    <w:rsid w:val="00FD0AE1"/>
    <w:rsid w:val="00FD27DB"/>
    <w:rsid w:val="00FD550A"/>
    <w:rsid w:val="00FE0A50"/>
    <w:rsid w:val="00FE27DE"/>
    <w:rsid w:val="00FF1969"/>
    <w:rsid w:val="00FF3D2E"/>
    <w:rsid w:val="00FF6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2708"/>
    <w:rPr>
      <w:rFonts w:ascii="Century Gothic" w:hAnsi="Century Gothic" w:cs="Century Gothic"/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A2708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6B5A4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Standard"/>
    <w:uiPriority w:val="99"/>
    <w:rsid w:val="00DA2708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Standard"/>
    <w:uiPriority w:val="99"/>
    <w:rsid w:val="00DA2708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Standard"/>
    <w:link w:val="CalendarInformationChar"/>
    <w:uiPriority w:val="99"/>
    <w:rsid w:val="00DA2708"/>
    <w:pPr>
      <w:framePr w:hSpace="187" w:wrap="auto" w:vAnchor="page" w:hAnchor="page" w:xAlign="center" w:y="1441"/>
      <w:tabs>
        <w:tab w:val="left" w:pos="576"/>
      </w:tabs>
    </w:pPr>
    <w:rPr>
      <w:rFonts w:cs="Times New Roman"/>
    </w:rPr>
  </w:style>
  <w:style w:type="paragraph" w:customStyle="1" w:styleId="CalendarInformationBold">
    <w:name w:val="Calendar Information Bold"/>
    <w:basedOn w:val="CalendarInformation"/>
    <w:link w:val="CalendarInformationBoldChar"/>
    <w:uiPriority w:val="99"/>
    <w:rsid w:val="0041793B"/>
    <w:pPr>
      <w:framePr w:wrap="auto"/>
    </w:pPr>
    <w:rPr>
      <w:b/>
      <w:bCs/>
    </w:rPr>
  </w:style>
  <w:style w:type="character" w:customStyle="1" w:styleId="CalendarInformationChar">
    <w:name w:val="Calendar Information Char"/>
    <w:link w:val="CalendarInformation"/>
    <w:uiPriority w:val="99"/>
    <w:locked/>
    <w:rsid w:val="00DA2708"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ink w:val="CalendarInformationBold"/>
    <w:uiPriority w:val="99"/>
    <w:locked/>
    <w:rsid w:val="0041793B"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Standard"/>
    <w:uiPriority w:val="99"/>
    <w:rsid w:val="00DA2708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Sprechblasentext">
    <w:name w:val="Balloon Text"/>
    <w:basedOn w:val="Standard"/>
    <w:link w:val="SprechblasentextZchn"/>
    <w:uiPriority w:val="99"/>
    <w:semiHidden/>
    <w:rsid w:val="00A02FD3"/>
    <w:rPr>
      <w:rFonts w:ascii="Tahoma" w:hAnsi="Tahoma" w:cs="Times New Roman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A02FD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03E8C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186745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KopfzeileZchn">
    <w:name w:val="Kopfzeile Zchn"/>
    <w:link w:val="Kopfzeile"/>
    <w:uiPriority w:val="99"/>
    <w:semiHidden/>
    <w:rsid w:val="00186745"/>
    <w:rPr>
      <w:rFonts w:ascii="Century Gothic" w:hAnsi="Century Gothic" w:cs="Century Gothic"/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186745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uzeileZchn">
    <w:name w:val="Fußzeile Zchn"/>
    <w:link w:val="Fuzeile"/>
    <w:uiPriority w:val="99"/>
    <w:semiHidden/>
    <w:rsid w:val="00186745"/>
    <w:rPr>
      <w:rFonts w:ascii="Century Gothic" w:hAnsi="Century Gothic" w:cs="Century Gothic"/>
      <w:sz w:val="24"/>
      <w:szCs w:val="24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1103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good-friday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lendarlabs.com/holidays/us/halloween.ph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labor-day.ph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calendarlabs.com/holidays/us/independence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shared/mothers-day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cuments\Meadowstrides%20Learning%20LLC\Kalender\SchoolCalendar2024_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SchoolCalendar2024_25.dotx</Template>
  <TotalTime>0</TotalTime>
  <Pages>1</Pages>
  <Words>375</Words>
  <Characters>2364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2024-25 Yearly School Calendar - CalendarLabs.com</vt:lpstr>
      <vt:lpstr>2024-25 Yearly School Calendar - CalendarLabs.com</vt:lpstr>
    </vt:vector>
  </TitlesOfParts>
  <Company/>
  <LinksUpToDate>false</LinksUpToDate>
  <CharactersWithSpaces>2734</CharactersWithSpaces>
  <SharedDoc>false</SharedDoc>
  <HLinks>
    <vt:vector size="96" baseType="variant">
      <vt:variant>
        <vt:i4>1638404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3997728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7733375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5701655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1507330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655376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6291580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http://www.calendarlabs.com/school-calendar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Yearly School Calendar - CalendarLabs.com</dc:title>
  <dc:subject>2024-25 Yearly School Calendar - CalendarLabs.com</dc:subject>
  <dc:creator>Lenovo</dc:creator>
  <cp:keywords>Calendar; calendarlabs.com; School Calendar</cp:keywords>
  <dc:description>All Rights Reserved. Copyright © CalendarLabs.com. Do not distribute or sale without written permission.</dc:description>
  <cp:lastModifiedBy>Lenovo</cp:lastModifiedBy>
  <cp:revision>3</cp:revision>
  <cp:lastPrinted>2024-08-03T19:22:00Z</cp:lastPrinted>
  <dcterms:created xsi:type="dcterms:W3CDTF">2024-11-04T16:36:00Z</dcterms:created>
  <dcterms:modified xsi:type="dcterms:W3CDTF">2024-11-04T16:37:00Z</dcterms:modified>
</cp:coreProperties>
</file>