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5" w:rsidRPr="006F0EC1" w:rsidRDefault="00740C15">
      <w:pPr>
        <w:pStyle w:val="BodyText"/>
        <w:spacing w:before="8"/>
        <w:rPr>
          <w:noProof/>
          <w:lang w:val="tr-TR"/>
        </w:rPr>
      </w:pPr>
    </w:p>
    <w:p w:rsidR="00740C15" w:rsidRPr="006F0EC1" w:rsidRDefault="00740C15" w:rsidP="00622F59">
      <w:pPr>
        <w:pStyle w:val="Balk11"/>
        <w:spacing w:before="174" w:line="465" w:lineRule="auto"/>
        <w:ind w:right="735"/>
        <w:jc w:val="center"/>
        <w:rPr>
          <w:noProof/>
          <w:lang w:val="tr-TR"/>
        </w:rPr>
      </w:pPr>
      <w:r>
        <w:rPr>
          <w:noProof/>
          <w:lang w:val="tr-TR" w:eastAsia="tr-TR"/>
        </w:rPr>
        <w:pict>
          <v:group id="Group 248" o:spid="_x0000_s1027" style="position:absolute;left:0;text-align:left;margin-left:47.75pt;margin-top:43.3pt;width:522.4pt;height:520.35pt;z-index:-251658240;mso-position-horizontal-relative:page" coordorigin="1359,-372" coordsize="9189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">
            <v:line id="Line 251" o:spid="_x0000_s1028" style="position:absolute;visibility:visible" from="1368,-368" to="10538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" stroked="f" strokeweight=".48pt"/>
            <v:line id="Line 250" o:spid="_x0000_s1029" style="position:absolute;visibility:visible" from="1364,-372" to="1364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" stroked="f" strokeweight=".48pt"/>
            <v:line id="Line 249" o:spid="_x0000_s1030" style="position:absolute;visibility:visible" from="10543,-372" to="10543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" stroked="f" strokeweight=".48pt"/>
            <w10:wrap anchorx="page"/>
          </v:group>
        </w:pict>
      </w:r>
      <w:r w:rsidRPr="006F0EC1">
        <w:rPr>
          <w:noProof/>
          <w:lang w:val="tr-TR"/>
        </w:rPr>
        <w:t>HUKUK UYUŞMAZLIKLARINDA DAVA ŞARTI ARABULUCULUK</w:t>
      </w:r>
    </w:p>
    <w:p w:rsidR="00740C15" w:rsidRDefault="00740C15" w:rsidP="008477FB">
      <w:pPr>
        <w:pStyle w:val="Balk11"/>
        <w:spacing w:before="174" w:line="465" w:lineRule="auto"/>
        <w:ind w:right="735"/>
        <w:jc w:val="center"/>
        <w:rPr>
          <w:noProof/>
          <w:lang w:val="tr-TR"/>
        </w:rPr>
      </w:pPr>
      <w:r>
        <w:rPr>
          <w:noProof/>
          <w:lang w:val="tr-TR"/>
        </w:rPr>
        <w:t>ANLAŞ</w:t>
      </w:r>
      <w:r w:rsidRPr="006F0EC1">
        <w:rPr>
          <w:noProof/>
          <w:lang w:val="tr-TR"/>
        </w:rPr>
        <w:t>MA SON TUTANAĞI</w:t>
      </w:r>
    </w:p>
    <w:p w:rsidR="00740C15" w:rsidRPr="008477FB" w:rsidRDefault="00740C15" w:rsidP="008477FB">
      <w:pPr>
        <w:pStyle w:val="Balk11"/>
        <w:spacing w:before="174" w:line="465" w:lineRule="auto"/>
        <w:ind w:right="735"/>
        <w:jc w:val="center"/>
        <w:rPr>
          <w:b w:val="0"/>
          <w:noProof/>
          <w:lang w:val="tr-TR"/>
        </w:rPr>
      </w:pPr>
    </w:p>
    <w:p w:rsidR="00740C15" w:rsidRPr="006F0EC1" w:rsidRDefault="00740C15" w:rsidP="008477FB">
      <w:pPr>
        <w:pStyle w:val="Balk11"/>
        <w:tabs>
          <w:tab w:val="left" w:pos="6208"/>
        </w:tabs>
        <w:spacing w:before="221"/>
        <w:ind w:left="550"/>
        <w:rPr>
          <w:noProof/>
          <w:lang w:val="tr-TR"/>
        </w:rPr>
      </w:pPr>
      <w:r w:rsidRPr="006F0EC1">
        <w:rPr>
          <w:noProof/>
          <w:u w:val="thick"/>
          <w:lang w:val="tr-TR"/>
        </w:rPr>
        <w:t>Arabulucu</w:t>
      </w:r>
      <w:r>
        <w:rPr>
          <w:noProof/>
          <w:u w:val="thick"/>
          <w:lang w:val="tr-TR"/>
        </w:rPr>
        <w:t>luk Bürosu</w:t>
      </w:r>
      <w:r w:rsidRPr="006F0EC1">
        <w:rPr>
          <w:noProof/>
          <w:u w:val="thick"/>
          <w:lang w:val="tr-TR"/>
        </w:rPr>
        <w:tab/>
        <w:t>:</w:t>
      </w:r>
    </w:p>
    <w:p w:rsidR="00740C15" w:rsidRPr="006F0EC1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lang w:val="tr-TR"/>
        </w:rPr>
      </w:pPr>
      <w:r w:rsidRPr="006F0EC1">
        <w:rPr>
          <w:noProof/>
          <w:spacing w:val="-60"/>
          <w:u w:val="single"/>
          <w:lang w:val="tr-TR"/>
        </w:rPr>
        <w:t xml:space="preserve"> </w:t>
      </w:r>
      <w:r>
        <w:rPr>
          <w:noProof/>
          <w:u w:val="single"/>
          <w:lang w:val="tr-TR"/>
        </w:rPr>
        <w:t>Büro Dosya Numarası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 xml:space="preserve"> </w:t>
      </w:r>
    </w:p>
    <w:p w:rsidR="00740C15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lang w:val="tr-TR"/>
        </w:rPr>
      </w:pPr>
      <w:r>
        <w:rPr>
          <w:noProof/>
          <w:u w:val="single"/>
          <w:lang w:val="tr-TR"/>
        </w:rPr>
        <w:t>Arabuluculuk Dosya Numarası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 xml:space="preserve"> </w:t>
      </w:r>
    </w:p>
    <w:p w:rsidR="00740C15" w:rsidRPr="006F0EC1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lang w:val="tr-TR"/>
        </w:rPr>
      </w:pPr>
    </w:p>
    <w:p w:rsidR="00740C15" w:rsidRPr="006F0EC1" w:rsidRDefault="00740C15" w:rsidP="008477FB">
      <w:pPr>
        <w:pStyle w:val="Balk11"/>
        <w:tabs>
          <w:tab w:val="left" w:pos="6208"/>
        </w:tabs>
        <w:spacing w:before="221"/>
        <w:ind w:left="550"/>
        <w:rPr>
          <w:noProof/>
          <w:lang w:val="tr-TR"/>
        </w:rPr>
      </w:pPr>
      <w:r w:rsidRPr="006F0EC1">
        <w:rPr>
          <w:noProof/>
          <w:u w:val="thick"/>
          <w:lang w:val="tr-TR"/>
        </w:rPr>
        <w:t>Arabulucunun</w:t>
      </w:r>
      <w:r w:rsidRPr="006F0EC1">
        <w:rPr>
          <w:noProof/>
          <w:u w:val="thick"/>
          <w:lang w:val="tr-TR"/>
        </w:rPr>
        <w:tab/>
        <w:t>:</w:t>
      </w:r>
    </w:p>
    <w:p w:rsidR="00740C15" w:rsidRPr="006F0EC1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lang w:val="tr-TR"/>
        </w:rPr>
      </w:pPr>
      <w:r w:rsidRPr="006F0EC1">
        <w:rPr>
          <w:noProof/>
          <w:spacing w:val="-60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Adı</w:t>
      </w:r>
      <w:r w:rsidRPr="006F0EC1">
        <w:rPr>
          <w:noProof/>
          <w:spacing w:val="-3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ve</w:t>
      </w:r>
      <w:r w:rsidRPr="006F0EC1">
        <w:rPr>
          <w:noProof/>
          <w:spacing w:val="-3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Soyadı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 xml:space="preserve"> </w:t>
      </w:r>
    </w:p>
    <w:p w:rsidR="00740C15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lang w:val="tr-TR"/>
        </w:rPr>
      </w:pPr>
      <w:r w:rsidRPr="006F0EC1">
        <w:rPr>
          <w:noProof/>
          <w:u w:val="single"/>
          <w:lang w:val="tr-TR"/>
        </w:rPr>
        <w:t>T.C.</w:t>
      </w:r>
      <w:r w:rsidRPr="006F0EC1">
        <w:rPr>
          <w:noProof/>
          <w:spacing w:val="-2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Kimlik</w:t>
      </w:r>
      <w:r w:rsidRPr="006F0EC1">
        <w:rPr>
          <w:noProof/>
          <w:spacing w:val="-1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Numarası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 xml:space="preserve"> </w:t>
      </w:r>
    </w:p>
    <w:p w:rsidR="00740C15" w:rsidRPr="006F0EC1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lang w:val="tr-TR"/>
        </w:rPr>
      </w:pPr>
      <w:r w:rsidRPr="006F0EC1">
        <w:rPr>
          <w:noProof/>
          <w:u w:val="single"/>
          <w:lang w:val="tr-TR"/>
        </w:rPr>
        <w:t>Arabulucu</w:t>
      </w:r>
      <w:r w:rsidRPr="006F0EC1">
        <w:rPr>
          <w:noProof/>
          <w:spacing w:val="-2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Sicil</w:t>
      </w:r>
      <w:r w:rsidRPr="006F0EC1">
        <w:rPr>
          <w:noProof/>
          <w:spacing w:val="-2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Numarası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 xml:space="preserve"> </w:t>
      </w:r>
    </w:p>
    <w:p w:rsidR="00740C15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spacing w:val="42"/>
          <w:lang w:val="tr-TR"/>
        </w:rPr>
      </w:pPr>
      <w:r w:rsidRPr="006F0EC1">
        <w:rPr>
          <w:noProof/>
          <w:u w:val="single"/>
          <w:lang w:val="tr-TR"/>
        </w:rPr>
        <w:t>Adresi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spacing w:val="42"/>
          <w:lang w:val="tr-TR"/>
        </w:rPr>
        <w:t xml:space="preserve">   </w:t>
      </w:r>
    </w:p>
    <w:p w:rsidR="00740C15" w:rsidRPr="008477FB" w:rsidRDefault="00740C15" w:rsidP="008477FB">
      <w:pPr>
        <w:pStyle w:val="BodyText"/>
        <w:tabs>
          <w:tab w:val="left" w:pos="6200"/>
        </w:tabs>
        <w:spacing w:before="226" w:line="288" w:lineRule="auto"/>
        <w:ind w:left="1593" w:right="1174"/>
        <w:jc w:val="both"/>
        <w:rPr>
          <w:noProof/>
          <w:spacing w:val="42"/>
          <w:lang w:val="tr-TR"/>
        </w:rPr>
      </w:pPr>
    </w:p>
    <w:p w:rsidR="00740C15" w:rsidRPr="006F0EC1" w:rsidRDefault="00740C15" w:rsidP="00337B67">
      <w:pPr>
        <w:pStyle w:val="Balk11"/>
        <w:tabs>
          <w:tab w:val="left" w:pos="6208"/>
        </w:tabs>
        <w:ind w:hanging="317"/>
        <w:rPr>
          <w:noProof/>
          <w:lang w:val="tr-TR"/>
        </w:rPr>
      </w:pPr>
      <w:r w:rsidRPr="006F0EC1">
        <w:rPr>
          <w:noProof/>
          <w:u w:val="thick"/>
          <w:lang w:val="tr-TR"/>
        </w:rPr>
        <w:t>Taraf  (Gerçek Kişi ise)</w:t>
      </w:r>
      <w:r w:rsidRPr="006F0EC1">
        <w:rPr>
          <w:noProof/>
          <w:u w:val="thick"/>
          <w:lang w:val="tr-TR"/>
        </w:rPr>
        <w:tab/>
        <w:t>:</w:t>
      </w:r>
    </w:p>
    <w:p w:rsidR="00740C15" w:rsidRPr="006F0EC1" w:rsidRDefault="00740C15">
      <w:pPr>
        <w:pStyle w:val="BodyText"/>
        <w:spacing w:before="6"/>
        <w:rPr>
          <w:b/>
          <w:noProof/>
          <w:lang w:val="tr-TR"/>
        </w:rPr>
      </w:pPr>
    </w:p>
    <w:p w:rsidR="00740C15" w:rsidRPr="006F0EC1" w:rsidRDefault="00740C15" w:rsidP="008477FB">
      <w:pPr>
        <w:pStyle w:val="BodyText"/>
        <w:tabs>
          <w:tab w:val="left" w:pos="6208"/>
          <w:tab w:val="left" w:pos="6558"/>
        </w:tabs>
        <w:spacing w:before="226" w:line="288" w:lineRule="auto"/>
        <w:ind w:left="1593"/>
        <w:jc w:val="both"/>
        <w:rPr>
          <w:noProof/>
          <w:lang w:val="tr-TR"/>
        </w:rPr>
      </w:pPr>
      <w:r w:rsidRPr="006F0EC1">
        <w:rPr>
          <w:noProof/>
          <w:spacing w:val="-60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Adı</w:t>
      </w:r>
      <w:r w:rsidRPr="006F0EC1">
        <w:rPr>
          <w:noProof/>
          <w:spacing w:val="-3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ve</w:t>
      </w:r>
      <w:r w:rsidRPr="006F0EC1">
        <w:rPr>
          <w:noProof/>
          <w:spacing w:val="-3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Soyadı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tabs>
          <w:tab w:val="left" w:pos="6208"/>
          <w:tab w:val="left" w:pos="6558"/>
        </w:tabs>
        <w:spacing w:before="226" w:line="288" w:lineRule="auto"/>
        <w:ind w:left="1593"/>
        <w:jc w:val="both"/>
        <w:rPr>
          <w:noProof/>
          <w:lang w:val="tr-TR"/>
        </w:rPr>
      </w:pPr>
      <w:r w:rsidRPr="006F0EC1">
        <w:rPr>
          <w:noProof/>
          <w:u w:val="single"/>
          <w:lang w:val="tr-TR"/>
        </w:rPr>
        <w:t>T.C.</w:t>
      </w:r>
      <w:r w:rsidRPr="006F0EC1">
        <w:rPr>
          <w:noProof/>
          <w:spacing w:val="-2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Kimlik</w:t>
      </w:r>
      <w:r w:rsidRPr="006F0EC1">
        <w:rPr>
          <w:noProof/>
          <w:spacing w:val="-1"/>
          <w:u w:val="single"/>
          <w:lang w:val="tr-TR"/>
        </w:rPr>
        <w:t xml:space="preserve"> </w:t>
      </w:r>
      <w:r w:rsidRPr="006F0EC1">
        <w:rPr>
          <w:noProof/>
          <w:u w:val="single"/>
          <w:lang w:val="tr-TR"/>
        </w:rPr>
        <w:t>Numarası</w:t>
      </w:r>
      <w:r w:rsidRPr="006F0EC1">
        <w:rPr>
          <w:noProof/>
          <w:u w:val="single"/>
          <w:lang w:val="tr-TR"/>
        </w:rPr>
        <w:tab/>
        <w:t>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tabs>
          <w:tab w:val="left" w:pos="5500"/>
          <w:tab w:val="left" w:pos="5848"/>
        </w:tabs>
        <w:spacing w:before="226" w:line="288" w:lineRule="auto"/>
        <w:ind w:left="1593"/>
        <w:jc w:val="both"/>
        <w:rPr>
          <w:noProof/>
          <w:lang w:val="tr-TR"/>
        </w:rPr>
      </w:pPr>
      <w:r w:rsidRPr="006F0EC1">
        <w:rPr>
          <w:noProof/>
          <w:u w:val="single"/>
          <w:lang w:val="tr-TR"/>
        </w:rPr>
        <w:t>Adresi</w:t>
      </w:r>
      <w:r w:rsidRPr="006F0EC1">
        <w:rPr>
          <w:noProof/>
          <w:u w:val="single"/>
          <w:lang w:val="tr-TR"/>
        </w:rPr>
        <w:tab/>
      </w:r>
      <w:r w:rsidRPr="006F0EC1">
        <w:rPr>
          <w:noProof/>
          <w:u w:val="single"/>
          <w:lang w:val="tr-TR"/>
        </w:rPr>
        <w:tab/>
        <w:t xml:space="preserve">      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tabs>
          <w:tab w:val="left" w:pos="5500"/>
          <w:tab w:val="left" w:pos="5848"/>
        </w:tabs>
        <w:spacing w:before="226" w:line="288" w:lineRule="auto"/>
        <w:ind w:left="1593"/>
        <w:jc w:val="both"/>
        <w:rPr>
          <w:noProof/>
          <w:lang w:val="tr-TR"/>
        </w:rPr>
      </w:pPr>
      <w:r w:rsidRPr="006F0EC1">
        <w:rPr>
          <w:noProof/>
          <w:u w:val="single"/>
          <w:lang w:val="tr-TR"/>
        </w:rPr>
        <w:t>Telefon</w:t>
      </w:r>
      <w:r w:rsidRPr="006F0EC1">
        <w:rPr>
          <w:noProof/>
          <w:u w:val="single"/>
          <w:lang w:val="tr-TR"/>
        </w:rPr>
        <w:tab/>
      </w:r>
      <w:r w:rsidRPr="006F0EC1">
        <w:rPr>
          <w:noProof/>
          <w:u w:val="single"/>
          <w:lang w:val="tr-TR"/>
        </w:rPr>
        <w:tab/>
        <w:t xml:space="preserve">      :</w:t>
      </w:r>
      <w:r w:rsidRPr="006F0EC1">
        <w:rPr>
          <w:noProof/>
          <w:lang w:val="tr-TR"/>
        </w:rPr>
        <w:t xml:space="preserve"> </w:t>
      </w:r>
      <w:r w:rsidRPr="006F0EC1">
        <w:rPr>
          <w:noProof/>
          <w:lang w:val="tr-TR"/>
        </w:rPr>
        <w:tab/>
      </w:r>
    </w:p>
    <w:p w:rsidR="00740C15" w:rsidRDefault="00740C15" w:rsidP="008477FB">
      <w:pPr>
        <w:pStyle w:val="BodyText"/>
        <w:tabs>
          <w:tab w:val="left" w:pos="5500"/>
          <w:tab w:val="left" w:pos="5848"/>
        </w:tabs>
        <w:spacing w:before="226" w:line="288" w:lineRule="auto"/>
        <w:ind w:left="1593"/>
        <w:jc w:val="both"/>
        <w:rPr>
          <w:noProof/>
          <w:lang w:val="tr-TR"/>
        </w:rPr>
      </w:pPr>
      <w:r w:rsidRPr="006F0EC1">
        <w:rPr>
          <w:noProof/>
          <w:u w:val="single"/>
          <w:lang w:val="tr-TR"/>
        </w:rPr>
        <w:t>E-posta</w:t>
      </w:r>
      <w:r w:rsidRPr="006F0EC1">
        <w:rPr>
          <w:noProof/>
          <w:u w:val="single"/>
          <w:lang w:val="tr-TR"/>
        </w:rPr>
        <w:tab/>
      </w:r>
      <w:r w:rsidRPr="006F0EC1">
        <w:rPr>
          <w:noProof/>
          <w:u w:val="single"/>
          <w:lang w:val="tr-TR"/>
        </w:rPr>
        <w:tab/>
        <w:t xml:space="preserve">      :</w:t>
      </w:r>
      <w:r w:rsidRPr="006F0EC1">
        <w:rPr>
          <w:noProof/>
          <w:lang w:val="tr-TR"/>
        </w:rPr>
        <w:t xml:space="preserve">   </w:t>
      </w:r>
    </w:p>
    <w:p w:rsidR="00740C15" w:rsidRPr="006F0EC1" w:rsidRDefault="00740C15" w:rsidP="008477FB">
      <w:pPr>
        <w:pStyle w:val="BodyText"/>
        <w:tabs>
          <w:tab w:val="left" w:pos="5500"/>
          <w:tab w:val="left" w:pos="5848"/>
        </w:tabs>
        <w:spacing w:before="226" w:line="288" w:lineRule="auto"/>
        <w:ind w:left="1593"/>
        <w:jc w:val="both"/>
        <w:rPr>
          <w:noProof/>
          <w:lang w:val="tr-TR"/>
        </w:rPr>
      </w:pPr>
    </w:p>
    <w:p w:rsidR="00740C15" w:rsidRPr="006F0EC1" w:rsidRDefault="00740C15" w:rsidP="00337B67">
      <w:pPr>
        <w:ind w:right="-776"/>
        <w:rPr>
          <w:noProof/>
          <w:sz w:val="24"/>
          <w:szCs w:val="24"/>
          <w:lang w:val="tr-TR"/>
        </w:rPr>
        <w:sectPr w:rsidR="00740C15" w:rsidRPr="006F0EC1" w:rsidSect="000A042C">
          <w:footerReference w:type="default" r:id="rId7"/>
          <w:type w:val="continuous"/>
          <w:pgSz w:w="11910" w:h="16840"/>
          <w:pgMar w:top="709" w:right="1240" w:bottom="1360" w:left="1240" w:header="708" w:footer="1161" w:gutter="0"/>
          <w:pgNumType w:start="154"/>
          <w:cols w:space="708"/>
        </w:sectPr>
      </w:pPr>
    </w:p>
    <w:p w:rsidR="00740C15" w:rsidRPr="006F0EC1" w:rsidRDefault="00740C15">
      <w:pPr>
        <w:pStyle w:val="BodyText"/>
        <w:rPr>
          <w:noProof/>
          <w:lang w:val="tr-TR"/>
        </w:rPr>
      </w:pPr>
    </w:p>
    <w:p w:rsidR="00740C15" w:rsidRPr="006F0EC1" w:rsidRDefault="00740C15">
      <w:pPr>
        <w:pStyle w:val="BodyText"/>
        <w:rPr>
          <w:noProof/>
          <w:lang w:val="tr-TR"/>
        </w:rPr>
      </w:pPr>
    </w:p>
    <w:p w:rsidR="00740C15" w:rsidRPr="006F0EC1" w:rsidRDefault="00740C15">
      <w:pPr>
        <w:pStyle w:val="BodyText"/>
        <w:spacing w:before="5"/>
        <w:rPr>
          <w:noProof/>
          <w:lang w:val="tr-TR"/>
        </w:rPr>
      </w:pPr>
    </w:p>
    <w:p w:rsidR="00740C15" w:rsidRPr="006F0EC1" w:rsidRDefault="00740C15" w:rsidP="00337B67">
      <w:pPr>
        <w:pStyle w:val="Balk11"/>
        <w:tabs>
          <w:tab w:val="left" w:pos="5452"/>
        </w:tabs>
        <w:ind w:left="-142"/>
        <w:rPr>
          <w:noProof/>
          <w:lang w:val="tr-TR"/>
        </w:rPr>
      </w:pPr>
      <w:r w:rsidRPr="006F0EC1">
        <w:rPr>
          <w:b w:val="0"/>
          <w:noProof/>
          <w:lang w:val="tr-TR"/>
        </w:rPr>
        <w:br w:type="column"/>
      </w:r>
      <w:r w:rsidRPr="006F0EC1">
        <w:rPr>
          <w:noProof/>
          <w:u w:val="thick"/>
          <w:lang w:val="tr-TR"/>
        </w:rPr>
        <w:t>Taraf (Tüzel Kişi ise)</w:t>
      </w:r>
      <w:r w:rsidRPr="006F0EC1">
        <w:rPr>
          <w:noProof/>
          <w:u w:val="thick"/>
          <w:lang w:val="tr-TR"/>
        </w:rPr>
        <w:tab/>
        <w:t>:</w:t>
      </w:r>
    </w:p>
    <w:p w:rsidR="00740C15" w:rsidRPr="006F0EC1" w:rsidRDefault="00740C15" w:rsidP="008477FB">
      <w:pPr>
        <w:pStyle w:val="BodyText"/>
        <w:tabs>
          <w:tab w:val="left" w:pos="6208"/>
          <w:tab w:val="left" w:pos="6558"/>
        </w:tabs>
        <w:spacing w:before="226" w:line="24" w:lineRule="atLeast"/>
        <w:ind w:left="851"/>
        <w:rPr>
          <w:noProof/>
          <w:lang w:val="tr-TR"/>
        </w:rPr>
      </w:pPr>
      <w:r w:rsidRPr="006F0EC1">
        <w:rPr>
          <w:noProof/>
          <w:spacing w:val="-3"/>
          <w:u w:val="single"/>
          <w:lang w:val="tr-TR"/>
        </w:rPr>
        <w:t>Unvanı</w:t>
      </w:r>
      <w:r w:rsidRPr="006F0EC1">
        <w:rPr>
          <w:noProof/>
          <w:u w:val="single"/>
          <w:lang w:val="tr-TR"/>
        </w:rPr>
        <w:t xml:space="preserve">                                                                 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tabs>
          <w:tab w:val="left" w:pos="6208"/>
          <w:tab w:val="left" w:pos="6558"/>
        </w:tabs>
        <w:spacing w:before="226" w:line="24" w:lineRule="atLeast"/>
        <w:ind w:left="851"/>
        <w:rPr>
          <w:noProof/>
          <w:lang w:val="tr-TR"/>
        </w:rPr>
      </w:pPr>
      <w:r w:rsidRPr="006F0EC1">
        <w:rPr>
          <w:noProof/>
          <w:u w:val="single"/>
          <w:lang w:val="tr-TR"/>
        </w:rPr>
        <w:t>Vergi Kimlik Numarası                                       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tabs>
          <w:tab w:val="left" w:pos="5500"/>
          <w:tab w:val="left" w:pos="5848"/>
        </w:tabs>
        <w:spacing w:before="226" w:line="24" w:lineRule="atLeast"/>
        <w:ind w:left="851"/>
        <w:rPr>
          <w:noProof/>
          <w:lang w:val="tr-TR"/>
        </w:rPr>
      </w:pPr>
      <w:r w:rsidRPr="006F0EC1">
        <w:rPr>
          <w:noProof/>
          <w:u w:val="single"/>
          <w:lang w:val="tr-TR"/>
        </w:rPr>
        <w:t>Adres                                                                   :</w:t>
      </w:r>
    </w:p>
    <w:p w:rsidR="00740C15" w:rsidRPr="006F0EC1" w:rsidRDefault="00740C15" w:rsidP="008477FB">
      <w:pPr>
        <w:pStyle w:val="BodyText"/>
        <w:tabs>
          <w:tab w:val="left" w:pos="5500"/>
          <w:tab w:val="left" w:pos="5848"/>
        </w:tabs>
        <w:spacing w:before="226" w:line="24" w:lineRule="atLeast"/>
        <w:ind w:left="851"/>
        <w:rPr>
          <w:noProof/>
          <w:u w:val="single"/>
          <w:lang w:val="tr-TR"/>
        </w:rPr>
      </w:pPr>
      <w:r w:rsidRPr="006F0EC1">
        <w:rPr>
          <w:noProof/>
          <w:u w:val="single"/>
          <w:lang w:val="tr-TR"/>
        </w:rPr>
        <w:t>Telefon                                                                :</w:t>
      </w:r>
      <w:r w:rsidRPr="006F0EC1">
        <w:rPr>
          <w:noProof/>
          <w:lang w:val="tr-TR"/>
        </w:rPr>
        <w:t xml:space="preserve"> 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tabs>
          <w:tab w:val="left" w:pos="5387"/>
          <w:tab w:val="left" w:pos="5848"/>
        </w:tabs>
        <w:spacing w:before="90" w:line="24" w:lineRule="atLeast"/>
        <w:ind w:left="851"/>
        <w:rPr>
          <w:noProof/>
          <w:lang w:val="tr-TR"/>
        </w:rPr>
        <w:sectPr w:rsidR="00740C15" w:rsidRPr="006F0EC1" w:rsidSect="00337B67">
          <w:type w:val="continuous"/>
          <w:pgSz w:w="11910" w:h="16840"/>
          <w:pgMar w:top="1580" w:right="1240" w:bottom="1360" w:left="1240" w:header="708" w:footer="708" w:gutter="0"/>
          <w:cols w:num="2" w:space="424" w:equalWidth="0">
            <w:col w:w="546" w:space="222"/>
            <w:col w:w="8662"/>
          </w:cols>
        </w:sectPr>
      </w:pPr>
      <w:r w:rsidRPr="006F0EC1">
        <w:rPr>
          <w:noProof/>
          <w:u w:val="single"/>
          <w:lang w:val="tr-TR"/>
        </w:rPr>
        <w:t xml:space="preserve">E-posta </w:t>
      </w:r>
      <w:r w:rsidRPr="006F0EC1">
        <w:rPr>
          <w:noProof/>
          <w:u w:val="single"/>
          <w:lang w:val="tr-TR"/>
        </w:rPr>
        <w:tab/>
        <w:t xml:space="preserve"> :</w:t>
      </w:r>
      <w:r w:rsidRPr="006F0EC1">
        <w:rPr>
          <w:noProof/>
          <w:lang w:val="tr-TR"/>
        </w:rPr>
        <w:t xml:space="preserve">    </w:t>
      </w:r>
    </w:p>
    <w:p w:rsidR="00740C15" w:rsidRPr="006F0EC1" w:rsidRDefault="00740C15">
      <w:pPr>
        <w:pStyle w:val="BodyText"/>
        <w:rPr>
          <w:noProof/>
          <w:lang w:val="tr-TR"/>
        </w:rPr>
      </w:pPr>
    </w:p>
    <w:p w:rsidR="00740C15" w:rsidRPr="006F0EC1" w:rsidRDefault="00740C15">
      <w:pPr>
        <w:pStyle w:val="BodyText"/>
        <w:rPr>
          <w:noProof/>
          <w:lang w:val="tr-TR"/>
        </w:rPr>
      </w:pPr>
    </w:p>
    <w:p w:rsidR="00740C15" w:rsidRPr="006F0EC1" w:rsidRDefault="00740C15" w:rsidP="008477FB">
      <w:pPr>
        <w:tabs>
          <w:tab w:val="left" w:pos="6208"/>
          <w:tab w:val="left" w:pos="6558"/>
        </w:tabs>
        <w:spacing w:before="90"/>
        <w:ind w:left="550"/>
        <w:rPr>
          <w:b/>
          <w:noProof/>
          <w:sz w:val="24"/>
          <w:szCs w:val="24"/>
          <w:u w:val="thick"/>
          <w:lang w:val="tr-TR"/>
        </w:rPr>
      </w:pPr>
      <w:r w:rsidRPr="006F0EC1">
        <w:rPr>
          <w:noProof/>
          <w:spacing w:val="-60"/>
          <w:sz w:val="24"/>
          <w:szCs w:val="24"/>
          <w:u w:val="thick"/>
          <w:lang w:val="tr-TR"/>
        </w:rPr>
        <w:t xml:space="preserve"> </w:t>
      </w:r>
      <w:r w:rsidRPr="006F0EC1">
        <w:rPr>
          <w:b/>
          <w:noProof/>
          <w:sz w:val="24"/>
          <w:szCs w:val="24"/>
          <w:u w:val="thick"/>
          <w:lang w:val="tr-TR"/>
        </w:rPr>
        <w:t>Arabuluculuk</w:t>
      </w:r>
      <w:r w:rsidRPr="006F0EC1">
        <w:rPr>
          <w:b/>
          <w:noProof/>
          <w:spacing w:val="-4"/>
          <w:sz w:val="24"/>
          <w:szCs w:val="24"/>
          <w:u w:val="thick"/>
          <w:lang w:val="tr-TR"/>
        </w:rPr>
        <w:t xml:space="preserve"> </w:t>
      </w:r>
      <w:r w:rsidRPr="006F0EC1">
        <w:rPr>
          <w:b/>
          <w:noProof/>
          <w:sz w:val="24"/>
          <w:szCs w:val="24"/>
          <w:u w:val="thick"/>
          <w:lang w:val="tr-TR"/>
        </w:rPr>
        <w:t>Konusu</w:t>
      </w:r>
      <w:r w:rsidRPr="006F0EC1">
        <w:rPr>
          <w:b/>
          <w:noProof/>
          <w:spacing w:val="-6"/>
          <w:sz w:val="24"/>
          <w:szCs w:val="24"/>
          <w:u w:val="thick"/>
          <w:lang w:val="tr-TR"/>
        </w:rPr>
        <w:t xml:space="preserve"> </w:t>
      </w:r>
      <w:r w:rsidRPr="006F0EC1">
        <w:rPr>
          <w:b/>
          <w:noProof/>
          <w:sz w:val="24"/>
          <w:szCs w:val="24"/>
          <w:u w:val="thick"/>
          <w:lang w:val="tr-TR"/>
        </w:rPr>
        <w:t>Uyuşmazlık</w:t>
      </w:r>
      <w:r w:rsidRPr="006F0EC1">
        <w:rPr>
          <w:b/>
          <w:noProof/>
          <w:sz w:val="24"/>
          <w:szCs w:val="24"/>
          <w:u w:val="thick"/>
          <w:lang w:val="tr-TR"/>
        </w:rPr>
        <w:tab/>
        <w:t xml:space="preserve">: </w:t>
      </w:r>
    </w:p>
    <w:p w:rsidR="00740C15" w:rsidRPr="006F0EC1" w:rsidRDefault="00740C15" w:rsidP="008477FB">
      <w:pPr>
        <w:tabs>
          <w:tab w:val="left" w:pos="6208"/>
          <w:tab w:val="left" w:pos="6558"/>
        </w:tabs>
        <w:spacing w:before="90"/>
        <w:ind w:left="550"/>
        <w:rPr>
          <w:noProof/>
          <w:sz w:val="24"/>
          <w:szCs w:val="24"/>
          <w:lang w:val="tr-TR"/>
        </w:rPr>
      </w:pPr>
      <w:r w:rsidRPr="006F0EC1">
        <w:rPr>
          <w:noProof/>
          <w:sz w:val="24"/>
          <w:szCs w:val="24"/>
          <w:lang w:val="tr-TR"/>
        </w:rPr>
        <w:t>(Uyuşmazlık konuları kalem kalem ve net bir şekilde belirtilmelidir.)</w:t>
      </w:r>
    </w:p>
    <w:p w:rsidR="00740C15" w:rsidRPr="006F0EC1" w:rsidRDefault="00740C15" w:rsidP="008477FB">
      <w:pPr>
        <w:pStyle w:val="Balk11"/>
        <w:tabs>
          <w:tab w:val="left" w:pos="6227"/>
          <w:tab w:val="left" w:pos="6558"/>
        </w:tabs>
        <w:ind w:left="550"/>
        <w:rPr>
          <w:b w:val="0"/>
          <w:noProof/>
          <w:lang w:val="tr-TR"/>
        </w:rPr>
      </w:pPr>
      <w:r w:rsidRPr="006F0EC1">
        <w:rPr>
          <w:noProof/>
          <w:u w:val="thick"/>
          <w:lang w:val="tr-TR"/>
        </w:rPr>
        <w:t>Arabuluculuk Bürosuna</w:t>
      </w:r>
      <w:r w:rsidRPr="006F0EC1">
        <w:rPr>
          <w:noProof/>
          <w:spacing w:val="-3"/>
          <w:u w:val="thick"/>
          <w:lang w:val="tr-TR"/>
        </w:rPr>
        <w:t xml:space="preserve"> </w:t>
      </w:r>
      <w:r w:rsidRPr="006F0EC1">
        <w:rPr>
          <w:noProof/>
          <w:u w:val="thick"/>
          <w:lang w:val="tr-TR"/>
        </w:rPr>
        <w:t>Başvuru Tarihi</w:t>
      </w:r>
      <w:r w:rsidRPr="006F0EC1">
        <w:rPr>
          <w:noProof/>
          <w:u w:val="thick"/>
          <w:lang w:val="tr-TR"/>
        </w:rPr>
        <w:tab/>
        <w:t>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spacing w:before="7"/>
        <w:ind w:left="550"/>
        <w:rPr>
          <w:noProof/>
          <w:lang w:val="tr-TR"/>
        </w:rPr>
      </w:pPr>
    </w:p>
    <w:p w:rsidR="00740C15" w:rsidRPr="006F0EC1" w:rsidRDefault="00740C15" w:rsidP="008477FB">
      <w:pPr>
        <w:pStyle w:val="Balk11"/>
        <w:tabs>
          <w:tab w:val="left" w:pos="6227"/>
          <w:tab w:val="left" w:pos="6558"/>
        </w:tabs>
        <w:ind w:left="550"/>
        <w:rPr>
          <w:b w:val="0"/>
          <w:noProof/>
          <w:lang w:val="tr-TR"/>
        </w:rPr>
      </w:pPr>
      <w:r w:rsidRPr="006F0EC1">
        <w:rPr>
          <w:noProof/>
          <w:u w:val="thick"/>
          <w:lang w:val="tr-TR"/>
        </w:rPr>
        <w:t>Arabulucunun Görevlendirildiği</w:t>
      </w:r>
      <w:r w:rsidRPr="006F0EC1">
        <w:rPr>
          <w:noProof/>
          <w:spacing w:val="-2"/>
          <w:u w:val="thick"/>
          <w:lang w:val="tr-TR"/>
        </w:rPr>
        <w:t xml:space="preserve"> </w:t>
      </w:r>
      <w:r w:rsidRPr="006F0EC1">
        <w:rPr>
          <w:noProof/>
          <w:u w:val="thick"/>
          <w:lang w:val="tr-TR"/>
        </w:rPr>
        <w:t>Tarih</w:t>
      </w:r>
      <w:r w:rsidRPr="006F0EC1">
        <w:rPr>
          <w:noProof/>
          <w:u w:val="thick"/>
          <w:lang w:val="tr-TR"/>
        </w:rPr>
        <w:tab/>
        <w:t>:</w:t>
      </w:r>
      <w:r w:rsidRPr="006F0EC1">
        <w:rPr>
          <w:noProof/>
          <w:lang w:val="tr-TR"/>
        </w:rPr>
        <w:tab/>
      </w:r>
    </w:p>
    <w:p w:rsidR="00740C15" w:rsidRPr="006F0EC1" w:rsidRDefault="00740C15" w:rsidP="008477FB">
      <w:pPr>
        <w:pStyle w:val="BodyText"/>
        <w:ind w:left="550"/>
        <w:rPr>
          <w:noProof/>
          <w:lang w:val="tr-TR"/>
        </w:rPr>
      </w:pPr>
    </w:p>
    <w:p w:rsidR="00740C15" w:rsidRPr="006F0EC1" w:rsidRDefault="00740C15" w:rsidP="008477FB">
      <w:pPr>
        <w:tabs>
          <w:tab w:val="left" w:pos="6208"/>
          <w:tab w:val="left" w:pos="6558"/>
        </w:tabs>
        <w:spacing w:before="90"/>
        <w:ind w:left="550"/>
        <w:rPr>
          <w:noProof/>
          <w:sz w:val="24"/>
          <w:szCs w:val="24"/>
          <w:lang w:val="tr-TR"/>
        </w:rPr>
      </w:pPr>
      <w:r w:rsidRPr="006F0EC1">
        <w:rPr>
          <w:b/>
          <w:noProof/>
          <w:sz w:val="24"/>
          <w:szCs w:val="24"/>
          <w:u w:val="thick"/>
          <w:lang w:val="tr-TR"/>
        </w:rPr>
        <w:t>Tutanağın</w:t>
      </w:r>
      <w:r w:rsidRPr="006F0EC1">
        <w:rPr>
          <w:b/>
          <w:noProof/>
          <w:spacing w:val="-3"/>
          <w:sz w:val="24"/>
          <w:szCs w:val="24"/>
          <w:u w:val="thick"/>
          <w:lang w:val="tr-TR"/>
        </w:rPr>
        <w:t xml:space="preserve"> </w:t>
      </w:r>
      <w:r w:rsidRPr="006F0EC1">
        <w:rPr>
          <w:b/>
          <w:noProof/>
          <w:sz w:val="24"/>
          <w:szCs w:val="24"/>
          <w:u w:val="thick"/>
          <w:lang w:val="tr-TR"/>
        </w:rPr>
        <w:t>Düzenlendiği</w:t>
      </w:r>
      <w:r w:rsidRPr="006F0EC1">
        <w:rPr>
          <w:b/>
          <w:noProof/>
          <w:spacing w:val="-1"/>
          <w:sz w:val="24"/>
          <w:szCs w:val="24"/>
          <w:u w:val="thick"/>
          <w:lang w:val="tr-TR"/>
        </w:rPr>
        <w:t xml:space="preserve"> </w:t>
      </w:r>
      <w:r w:rsidRPr="006F0EC1">
        <w:rPr>
          <w:b/>
          <w:noProof/>
          <w:sz w:val="24"/>
          <w:szCs w:val="24"/>
          <w:u w:val="thick"/>
          <w:lang w:val="tr-TR"/>
        </w:rPr>
        <w:t>Tarih</w:t>
      </w:r>
      <w:r w:rsidRPr="006F0EC1">
        <w:rPr>
          <w:b/>
          <w:noProof/>
          <w:sz w:val="24"/>
          <w:szCs w:val="24"/>
          <w:u w:val="thick"/>
          <w:lang w:val="tr-TR"/>
        </w:rPr>
        <w:tab/>
        <w:t>:</w:t>
      </w:r>
      <w:r w:rsidRPr="006F0EC1">
        <w:rPr>
          <w:b/>
          <w:noProof/>
          <w:sz w:val="24"/>
          <w:szCs w:val="24"/>
          <w:lang w:val="tr-TR"/>
        </w:rPr>
        <w:tab/>
      </w:r>
    </w:p>
    <w:p w:rsidR="00740C15" w:rsidRPr="006F0EC1" w:rsidRDefault="00740C15" w:rsidP="008477FB">
      <w:pPr>
        <w:pStyle w:val="BodyText"/>
        <w:spacing w:before="3"/>
        <w:ind w:left="550"/>
        <w:rPr>
          <w:noProof/>
          <w:lang w:val="tr-TR"/>
        </w:rPr>
      </w:pPr>
    </w:p>
    <w:p w:rsidR="00740C15" w:rsidRPr="006F0EC1" w:rsidRDefault="00740C15" w:rsidP="008477FB">
      <w:pPr>
        <w:tabs>
          <w:tab w:val="left" w:pos="6208"/>
          <w:tab w:val="left" w:pos="6558"/>
        </w:tabs>
        <w:ind w:left="550"/>
        <w:rPr>
          <w:noProof/>
          <w:sz w:val="24"/>
          <w:szCs w:val="24"/>
          <w:lang w:val="tr-TR"/>
        </w:rPr>
      </w:pPr>
      <w:r w:rsidRPr="006F0EC1">
        <w:rPr>
          <w:b/>
          <w:noProof/>
          <w:sz w:val="24"/>
          <w:szCs w:val="24"/>
          <w:u w:val="thick"/>
          <w:lang w:val="tr-TR"/>
        </w:rPr>
        <w:t>Tutanağın</w:t>
      </w:r>
      <w:r w:rsidRPr="006F0EC1">
        <w:rPr>
          <w:b/>
          <w:noProof/>
          <w:spacing w:val="-5"/>
          <w:sz w:val="24"/>
          <w:szCs w:val="24"/>
          <w:u w:val="thick"/>
          <w:lang w:val="tr-TR"/>
        </w:rPr>
        <w:t xml:space="preserve"> </w:t>
      </w:r>
      <w:r w:rsidRPr="006F0EC1">
        <w:rPr>
          <w:b/>
          <w:noProof/>
          <w:sz w:val="24"/>
          <w:szCs w:val="24"/>
          <w:u w:val="thick"/>
          <w:lang w:val="tr-TR"/>
        </w:rPr>
        <w:t>Düzenlendiği Yer</w:t>
      </w:r>
      <w:r w:rsidRPr="006F0EC1">
        <w:rPr>
          <w:b/>
          <w:noProof/>
          <w:sz w:val="24"/>
          <w:szCs w:val="24"/>
          <w:u w:val="thick"/>
          <w:lang w:val="tr-TR"/>
        </w:rPr>
        <w:tab/>
        <w:t>:</w:t>
      </w:r>
      <w:r w:rsidRPr="006F0EC1">
        <w:rPr>
          <w:b/>
          <w:noProof/>
          <w:sz w:val="24"/>
          <w:szCs w:val="24"/>
          <w:lang w:val="tr-TR"/>
        </w:rPr>
        <w:tab/>
      </w:r>
    </w:p>
    <w:p w:rsidR="00740C15" w:rsidRPr="006F0EC1" w:rsidRDefault="00740C15" w:rsidP="008477FB">
      <w:pPr>
        <w:pStyle w:val="BodyText"/>
        <w:ind w:left="550"/>
        <w:rPr>
          <w:noProof/>
          <w:lang w:val="tr-TR"/>
        </w:rPr>
      </w:pPr>
    </w:p>
    <w:p w:rsidR="00740C15" w:rsidRPr="006F0EC1" w:rsidRDefault="00740C15" w:rsidP="008477FB">
      <w:pPr>
        <w:pStyle w:val="BodyText"/>
        <w:ind w:left="550"/>
        <w:rPr>
          <w:noProof/>
          <w:lang w:val="tr-TR"/>
        </w:rPr>
      </w:pPr>
    </w:p>
    <w:p w:rsidR="00740C15" w:rsidRPr="006F0EC1" w:rsidRDefault="00740C15" w:rsidP="008477FB">
      <w:pPr>
        <w:pStyle w:val="Balk11"/>
        <w:tabs>
          <w:tab w:val="left" w:pos="6208"/>
        </w:tabs>
        <w:spacing w:before="219"/>
        <w:ind w:left="550"/>
        <w:rPr>
          <w:noProof/>
          <w:lang w:val="tr-TR"/>
        </w:rPr>
      </w:pPr>
      <w:r w:rsidRPr="006F0EC1">
        <w:rPr>
          <w:noProof/>
          <w:u w:val="thick"/>
          <w:lang w:val="tr-TR"/>
        </w:rPr>
        <w:t>Arabuluculuk</w:t>
      </w:r>
      <w:r w:rsidRPr="006F0EC1">
        <w:rPr>
          <w:noProof/>
          <w:spacing w:val="-2"/>
          <w:u w:val="thick"/>
          <w:lang w:val="tr-TR"/>
        </w:rPr>
        <w:t xml:space="preserve"> </w:t>
      </w:r>
      <w:r w:rsidRPr="006F0EC1">
        <w:rPr>
          <w:noProof/>
          <w:u w:val="thick"/>
          <w:lang w:val="tr-TR"/>
        </w:rPr>
        <w:t>Sonucu</w:t>
      </w:r>
      <w:r w:rsidRPr="006F0EC1">
        <w:rPr>
          <w:noProof/>
          <w:u w:val="thick"/>
          <w:lang w:val="tr-TR"/>
        </w:rPr>
        <w:tab/>
        <w:t>:</w:t>
      </w:r>
    </w:p>
    <w:p w:rsidR="00740C15" w:rsidRPr="006F0EC1" w:rsidRDefault="00740C15">
      <w:pPr>
        <w:pStyle w:val="BodyText"/>
        <w:rPr>
          <w:b/>
          <w:noProof/>
          <w:lang w:val="tr-TR"/>
        </w:rPr>
      </w:pPr>
    </w:p>
    <w:p w:rsidR="00740C15" w:rsidRPr="006F0EC1" w:rsidRDefault="00740C15" w:rsidP="006F0EC1">
      <w:pPr>
        <w:spacing w:before="90" w:line="360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Adı geçen taraflar …............................... Arabuluculuk Bürosuna / Merkezine geldiler.</w:t>
      </w:r>
    </w:p>
    <w:p w:rsidR="00740C15" w:rsidRPr="006F0EC1" w:rsidRDefault="00740C15" w:rsidP="006F0EC1">
      <w:pPr>
        <w:spacing w:before="90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Taraflara arabuluculuğun temel ilkeleri, arabuluculuk süreci ve arabuluculuk süreci sonunda hazırlanan arabuluculuk son tutanağının hukuki ve mali yönlerden bütün sonuçları hakkında bilgi verildi.</w:t>
      </w:r>
    </w:p>
    <w:p w:rsidR="00740C15" w:rsidRPr="006F0EC1" w:rsidRDefault="00740C15" w:rsidP="006F0EC1">
      <w:pPr>
        <w:spacing w:before="120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:rsidR="00740C15" w:rsidRPr="006F0EC1" w:rsidRDefault="00740C15" w:rsidP="006F0EC1">
      <w:pPr>
        <w:spacing w:line="348" w:lineRule="auto"/>
        <w:ind w:left="176" w:right="-590" w:firstLine="534"/>
        <w:rPr>
          <w:noProof/>
          <w:sz w:val="20"/>
          <w:lang w:val="tr-TR"/>
        </w:rPr>
      </w:pPr>
    </w:p>
    <w:p w:rsidR="00740C15" w:rsidRPr="006F0EC1" w:rsidRDefault="00740C15" w:rsidP="006F0EC1">
      <w:pPr>
        <w:spacing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Taraflar müzakereler sonucunda …………… hususu/hususlarında   ……….. bedelle anlaşmaya varmışlardır. Taraflar üzerinde anlaşılan hususlarda dava açılamayacağını anladıklarını kabul ve beyan ettiler son tutanağa böyle geçsin dediler.</w:t>
      </w: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Alternatif 1 (İş Hukuku Uyuşmazlıkları)</w:t>
      </w: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İşbu arabuluculuk son tutanağı iki sayfa ve dört nüsha olarak 6325 sayılı Hukuk Uyuşmazlıklarında Arabuluculuk Kanunu m. 17 ve 7036 sayılı İş Mahkemeleri Kanunu m. 3 uyarınca hep birlikte imza altına alındı.</w:t>
      </w: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Alternatif 2 (Ticaret Hukuku Uyuşmazlıkları)</w:t>
      </w: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 xml:space="preserve">İşbu arabuluculuk son tutanağı iki sayfa ve dört nüsha olarak 6325 sayılı Hukuk Uyuşmazlıklarında Arabuluculuk Kanunu m. </w:t>
      </w:r>
      <w:smartTag w:uri="urn:schemas-microsoft-com:office:smarttags" w:element="metricconverter">
        <w:smartTagPr>
          <w:attr w:name="ProductID" w:val="17, m"/>
        </w:smartTagPr>
        <w:r w:rsidRPr="006F0EC1">
          <w:rPr>
            <w:noProof/>
            <w:sz w:val="24"/>
            <w:lang w:val="tr-TR"/>
          </w:rPr>
          <w:t>17, m</w:t>
        </w:r>
      </w:smartTag>
      <w:r w:rsidRPr="006F0EC1">
        <w:rPr>
          <w:noProof/>
          <w:sz w:val="24"/>
          <w:lang w:val="tr-TR"/>
        </w:rPr>
        <w:t>. 18/A ve 6102 sayılı Türk Ticaret Kanunu m. 5/A uyarınca hep birlikte imza altına alındı.</w:t>
      </w:r>
    </w:p>
    <w:p w:rsidR="00740C15" w:rsidRPr="006F0EC1" w:rsidRDefault="00740C15" w:rsidP="006F0EC1">
      <w:pPr>
        <w:spacing w:before="11"/>
        <w:ind w:left="176" w:right="-590" w:firstLine="534"/>
        <w:rPr>
          <w:noProof/>
          <w:sz w:val="24"/>
          <w:lang w:val="tr-TR"/>
        </w:rPr>
      </w:pP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>Alternatif 3 (Tüketici Hukuku Uyuşmazlıkları)</w:t>
      </w: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</w:p>
    <w:p w:rsidR="00740C15" w:rsidRPr="006F0EC1" w:rsidRDefault="00740C15" w:rsidP="006F0EC1">
      <w:pPr>
        <w:spacing w:before="1" w:line="348" w:lineRule="auto"/>
        <w:ind w:left="176" w:right="-590" w:firstLine="534"/>
        <w:jc w:val="both"/>
        <w:rPr>
          <w:noProof/>
          <w:sz w:val="24"/>
          <w:lang w:val="tr-TR"/>
        </w:rPr>
      </w:pPr>
      <w:r w:rsidRPr="006F0EC1">
        <w:rPr>
          <w:noProof/>
          <w:sz w:val="24"/>
          <w:lang w:val="tr-TR"/>
        </w:rPr>
        <w:t xml:space="preserve">İşbu arabuluculuk son tutanağı iki sayfa ve dört nüsha olarak 6325 sayılı Hukuk Uyuşmazlıklarında Arabuluculuk Kanunu m. </w:t>
      </w:r>
      <w:smartTag w:uri="urn:schemas-microsoft-com:office:smarttags" w:element="metricconverter">
        <w:smartTagPr>
          <w:attr w:name="ProductID" w:val="17, m"/>
        </w:smartTagPr>
        <w:r w:rsidRPr="006F0EC1">
          <w:rPr>
            <w:noProof/>
            <w:sz w:val="24"/>
            <w:lang w:val="tr-TR"/>
          </w:rPr>
          <w:t>17, m</w:t>
        </w:r>
      </w:smartTag>
      <w:r w:rsidRPr="006F0EC1">
        <w:rPr>
          <w:noProof/>
          <w:sz w:val="24"/>
          <w:lang w:val="tr-TR"/>
        </w:rPr>
        <w:t>. 18/A ve 6502 sayılı Tüketicinin Korunması Hakkındaki Kanunun m. 73/A uyarınca hep birlikte imza altına alındı.</w:t>
      </w:r>
    </w:p>
    <w:p w:rsidR="00740C15" w:rsidRPr="006F0EC1" w:rsidRDefault="00740C15">
      <w:pPr>
        <w:pStyle w:val="BodyText"/>
        <w:ind w:left="118"/>
        <w:rPr>
          <w:noProof/>
          <w:lang w:val="tr-TR"/>
        </w:rPr>
      </w:pPr>
      <w:r>
        <w:rPr>
          <w:noProof/>
          <w:lang w:val="tr-TR" w:eastAsia="tr-TR"/>
        </w:rPr>
      </w:r>
      <w:r w:rsidRPr="006F0EC1">
        <w:rPr>
          <w:noProof/>
          <w:lang w:val="tr-TR" w:eastAsia="tr-TR"/>
        </w:rPr>
        <w:pict>
          <v:group id="Group 160" o:spid="_x0000_s1032" style="width:459.45pt;height:438pt;mso-position-horizontal-relative:char;mso-position-vertical-relative:line" coordsize="9189,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">
            <v:line id="Line 178" o:spid="_x0000_s1033" style="position:absolute;visibility:visible" from="10,5" to="9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" stroked="f" strokeweight=".48pt"/>
            <v:rect id="Rectangle 177" o:spid="_x0000_s1034" style="position:absolute;top:8749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" filled="f" fillcolor="black" stroked="f"/>
            <v:rect id="Rectangle 176" o:spid="_x0000_s1035" style="position:absolute;top:8749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" filled="f" fillcolor="black" stroked="f"/>
            <v:line id="Line 175" o:spid="_x0000_s1036" style="position:absolute;visibility:visible" from="10,8754" to="9179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" stroked="f" strokeweight=".48pt"/>
            <v:rect id="Rectangle 174" o:spid="_x0000_s1037" style="position:absolute;left:9179;top:8749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" filled="f" fillcolor="black" stroked="f"/>
            <v:rect id="Rectangle 173" o:spid="_x0000_s1038" style="position:absolute;left:9179;top:8749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" filled="f" fillcolor="black" stroked="f"/>
            <v:line id="Line 172" o:spid="_x0000_s1039" style="position:absolute;visibility:visible" from="5,0" to="5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" stroked="f" strokeweight=".48pt"/>
            <v:line id="Line 171" o:spid="_x0000_s1040" style="position:absolute;visibility:visible" from="9184,0" to="9184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" strok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0" o:spid="_x0000_s1041" type="#_x0000_t202" style="position:absolute;left:7148;top:4015;width:8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style="mso-next-textbox:#Text Box 170" inset="0,0,0,0">
                <w:txbxContent>
                  <w:p w:rsidR="00740C15" w:rsidRDefault="00740C15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Text Box 169" o:spid="_x0000_s1042" type="#_x0000_t202" style="position:absolute;left:3602;top:4015;width:158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style="mso-next-textbox:#Text Box 169" inset="0,0,0,0">
                <w:txbxContent>
                  <w:p w:rsidR="00740C15" w:rsidRDefault="00740C15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Text Box 168" o:spid="_x0000_s1043" type="#_x0000_t202" style="position:absolute;left:765;top:4015;width:223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style="mso-next-textbox:#Text Box 168" inset="0,0,0,0">
                <w:txbxContent>
                  <w:p w:rsidR="00740C15" w:rsidRDefault="00740C15">
                    <w:pPr>
                      <w:tabs>
                        <w:tab w:val="left" w:pos="212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u w:val="thick"/>
                      </w:rPr>
                      <w:t>Arabulucu</w:t>
                    </w:r>
                    <w:r>
                      <w:rPr>
                        <w:b/>
                        <w:u w:val="thick"/>
                      </w:rPr>
                      <w:tab/>
                      <w:t>:</w:t>
                    </w:r>
                  </w:p>
                </w:txbxContent>
              </v:textbox>
            </v:shape>
            <v:shape id="Text Box 167" o:spid="_x0000_s1044" type="#_x0000_t202" style="position:absolute;left:2866;top:3295;width:3661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style="mso-next-textbox:#Text Box 167" inset="0,0,0,0">
                <w:txbxContent>
                  <w:p w:rsidR="00740C15" w:rsidRPr="009E1EEA" w:rsidRDefault="00740C15">
                    <w:pPr>
                      <w:spacing w:line="266" w:lineRule="exact"/>
                      <w:rPr>
                        <w:sz w:val="24"/>
                        <w:lang w:val="tr-TR"/>
                      </w:rPr>
                    </w:pPr>
                    <w:r w:rsidRPr="009E1EEA">
                      <w:rPr>
                        <w:lang w:val="tr-TR"/>
                      </w:rPr>
                      <w:t xml:space="preserve">Adına Yetkili Temsilci </w:t>
                    </w:r>
                    <w:r w:rsidRPr="009E1EEA">
                      <w:rPr>
                        <w:sz w:val="24"/>
                        <w:lang w:val="tr-TR"/>
                      </w:rPr>
                      <w:t>/Avukat</w:t>
                    </w:r>
                  </w:p>
                </w:txbxContent>
              </v:textbox>
            </v:shape>
            <v:shape id="Text Box 166" o:spid="_x0000_s1045" type="#_x0000_t202" style="position:absolute;left:3602;top:2575;width:2862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style="mso-next-textbox:#Text Box 166" inset="0,0,0,0">
                <w:txbxContent>
                  <w:p w:rsidR="00740C15" w:rsidRDefault="00740C15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Text Box 165" o:spid="_x0000_s1046" type="#_x0000_t202" style="position:absolute;left:765;top:2575;width:223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style="mso-next-textbox:#Text Box 165" inset="0,0,0,0">
                <w:txbxContent>
                  <w:p w:rsidR="00740C15" w:rsidRDefault="00740C15">
                    <w:pPr>
                      <w:tabs>
                        <w:tab w:val="left" w:pos="212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u w:val="thick"/>
                      </w:rPr>
                      <w:t xml:space="preserve">Taraf </w:t>
                    </w:r>
                    <w:r>
                      <w:rPr>
                        <w:b/>
                        <w:sz w:val="24"/>
                        <w:u w:val="thick"/>
                      </w:rPr>
                      <w:tab/>
                      <w:t>:</w:t>
                    </w:r>
                  </w:p>
                </w:txbxContent>
              </v:textbox>
            </v:shape>
            <v:shape id="Text Box 164" o:spid="_x0000_s1047" type="#_x0000_t202" style="position:absolute;left:7148;top:1855;width:8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style="mso-next-textbox:#Text Box 164" inset="0,0,0,0">
                <w:txbxContent>
                  <w:p w:rsidR="00740C15" w:rsidRDefault="00740C15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Text Box 163" o:spid="_x0000_s1048" type="#_x0000_t202" style="position:absolute;left:3602;top:1855;width:158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style="mso-next-textbox:#Text Box 163" inset="0,0,0,0">
                <w:txbxContent>
                  <w:p w:rsidR="00740C15" w:rsidRDefault="00740C15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Text Box 162" o:spid="_x0000_s1049" type="#_x0000_t202" style="position:absolute;left:765;top:1855;width:223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style="mso-next-textbox:#Text Box 162" inset="0,0,0,0">
                <w:txbxContent>
                  <w:p w:rsidR="00740C15" w:rsidRDefault="00740C15">
                    <w:pPr>
                      <w:tabs>
                        <w:tab w:val="left" w:pos="212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u w:val="thick"/>
                      </w:rPr>
                      <w:t xml:space="preserve">Taraf </w:t>
                    </w:r>
                    <w:r>
                      <w:rPr>
                        <w:b/>
                        <w:sz w:val="24"/>
                        <w:u w:val="thick"/>
                      </w:rPr>
                      <w:tab/>
                      <w:t>:</w:t>
                    </w:r>
                  </w:p>
                </w:txbxContent>
              </v:textbox>
            </v:shape>
            <v:shape id="Text Box 161" o:spid="_x0000_s1050" type="#_x0000_t202" style="position:absolute;left:7919;top:1175;width:832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style="mso-next-textbox:#Text Box 161" inset="0,0,0,0">
                <w:txbxContent>
                  <w:p w:rsidR="00740C15" w:rsidRPr="009E1EEA" w:rsidRDefault="00740C15">
                    <w:pPr>
                      <w:spacing w:line="266" w:lineRule="exact"/>
                      <w:rPr>
                        <w:b/>
                        <w:sz w:val="24"/>
                        <w:lang w:val="tr-TR"/>
                      </w:rPr>
                    </w:pPr>
                    <w:r w:rsidRPr="009E1EEA">
                      <w:rPr>
                        <w:spacing w:val="-60"/>
                        <w:u w:val="thick"/>
                        <w:lang w:val="tr-TR"/>
                      </w:rPr>
                      <w:t xml:space="preserve"> </w:t>
                    </w:r>
                    <w:r w:rsidRPr="009E1EEA">
                      <w:rPr>
                        <w:b/>
                        <w:sz w:val="24"/>
                        <w:u w:val="thick"/>
                        <w:lang w:val="tr-TR"/>
                      </w:rPr>
                      <w:t>İmzalar</w:t>
                    </w:r>
                  </w:p>
                </w:txbxContent>
              </v:textbox>
            </v:shape>
            <w10:anchorlock/>
          </v:group>
        </w:pict>
      </w:r>
    </w:p>
    <w:p w:rsidR="00740C15" w:rsidRPr="006F0EC1" w:rsidRDefault="00740C15">
      <w:pPr>
        <w:pStyle w:val="BodyText"/>
        <w:rPr>
          <w:noProof/>
          <w:lang w:val="tr-TR"/>
        </w:rPr>
      </w:pPr>
    </w:p>
    <w:p w:rsidR="00740C15" w:rsidRPr="006F0EC1" w:rsidRDefault="00740C15">
      <w:pPr>
        <w:pStyle w:val="BodyText"/>
        <w:rPr>
          <w:noProof/>
          <w:lang w:val="tr-TR"/>
        </w:rPr>
      </w:pPr>
    </w:p>
    <w:sectPr w:rsidR="00740C15" w:rsidRPr="006F0EC1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15" w:rsidRDefault="00740C15" w:rsidP="00244C9A">
      <w:r>
        <w:separator/>
      </w:r>
    </w:p>
  </w:endnote>
  <w:endnote w:type="continuationSeparator" w:id="0">
    <w:p w:rsidR="00740C15" w:rsidRDefault="00740C15" w:rsidP="0024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15" w:rsidRDefault="00740C15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86.55pt;margin-top:772.85pt;width:22.4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F9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CFYQQnBRz5i0Xk2c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" filled="f" stroked="f">
          <v:textbox style="mso-next-textbox:#Text Box 3" inset="0,0,0,0">
            <w:txbxContent>
              <w:p w:rsidR="00740C15" w:rsidRPr="00E42850" w:rsidRDefault="00740C15" w:rsidP="00E42850">
                <w:pPr>
                  <w:pStyle w:val="BodyText"/>
                  <w:spacing w:line="264" w:lineRule="exact"/>
                  <w:rPr>
                    <w:rFonts w:ascii="Calibri"/>
                    <w:lang w:val="tr-TR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15" w:rsidRDefault="00740C15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87.55pt;margin-top:772.85pt;width:20.4pt;height:14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CJ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" filled="f" stroked="f">
          <v:textbox style="mso-next-textbox:#Text Box 1" inset="0,0,0,0">
            <w:txbxContent>
              <w:p w:rsidR="00740C15" w:rsidRPr="00E42850" w:rsidRDefault="00740C15" w:rsidP="00E4285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15" w:rsidRDefault="00740C15" w:rsidP="00244C9A">
      <w:r>
        <w:separator/>
      </w:r>
    </w:p>
  </w:footnote>
  <w:footnote w:type="continuationSeparator" w:id="0">
    <w:p w:rsidR="00740C15" w:rsidRDefault="00740C15" w:rsidP="0024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cs="Times New Roman" w:hint="default"/>
        <w:b/>
        <w:bCs/>
        <w:w w:val="99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C9A"/>
    <w:rsid w:val="00042CE8"/>
    <w:rsid w:val="00093947"/>
    <w:rsid w:val="000A042C"/>
    <w:rsid w:val="000E0C94"/>
    <w:rsid w:val="0011785D"/>
    <w:rsid w:val="00165B0B"/>
    <w:rsid w:val="001770D1"/>
    <w:rsid w:val="001C5C9A"/>
    <w:rsid w:val="001D3F77"/>
    <w:rsid w:val="001F707F"/>
    <w:rsid w:val="00244C9A"/>
    <w:rsid w:val="00246198"/>
    <w:rsid w:val="003211FE"/>
    <w:rsid w:val="00333C1C"/>
    <w:rsid w:val="00337B67"/>
    <w:rsid w:val="0036772B"/>
    <w:rsid w:val="00372C14"/>
    <w:rsid w:val="003737E5"/>
    <w:rsid w:val="0055150F"/>
    <w:rsid w:val="00560EA8"/>
    <w:rsid w:val="0058740E"/>
    <w:rsid w:val="005A11CF"/>
    <w:rsid w:val="005E05B2"/>
    <w:rsid w:val="005E282D"/>
    <w:rsid w:val="00622F59"/>
    <w:rsid w:val="006D1BF5"/>
    <w:rsid w:val="006F0EC1"/>
    <w:rsid w:val="00740C15"/>
    <w:rsid w:val="007A63AC"/>
    <w:rsid w:val="008477FB"/>
    <w:rsid w:val="008B24D4"/>
    <w:rsid w:val="00957A24"/>
    <w:rsid w:val="00994505"/>
    <w:rsid w:val="009E1EEA"/>
    <w:rsid w:val="00A97C20"/>
    <w:rsid w:val="00AA1E5A"/>
    <w:rsid w:val="00AA5312"/>
    <w:rsid w:val="00AB3413"/>
    <w:rsid w:val="00B25FCE"/>
    <w:rsid w:val="00B367DB"/>
    <w:rsid w:val="00B81E5A"/>
    <w:rsid w:val="00B85973"/>
    <w:rsid w:val="00BB24F5"/>
    <w:rsid w:val="00C139A8"/>
    <w:rsid w:val="00C61FDD"/>
    <w:rsid w:val="00C96BC7"/>
    <w:rsid w:val="00D33886"/>
    <w:rsid w:val="00D518F0"/>
    <w:rsid w:val="00E42850"/>
    <w:rsid w:val="00E8593F"/>
    <w:rsid w:val="00EB0DCA"/>
    <w:rsid w:val="00EB1E54"/>
    <w:rsid w:val="00EC7B0A"/>
    <w:rsid w:val="00F03449"/>
    <w:rsid w:val="00F3174E"/>
    <w:rsid w:val="00FD26F8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9A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44C9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44C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0DCA"/>
    <w:rPr>
      <w:rFonts w:ascii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99"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99"/>
    <w:rsid w:val="00244C9A"/>
  </w:style>
  <w:style w:type="paragraph" w:styleId="Header">
    <w:name w:val="header"/>
    <w:basedOn w:val="Normal"/>
    <w:link w:val="HeaderChar"/>
    <w:uiPriority w:val="99"/>
    <w:rsid w:val="00E428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285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428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850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0E0C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0C9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0C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379</Words>
  <Characters>2165</Characters>
  <Application>Microsoft Office Outlook</Application>
  <DocSecurity>0</DocSecurity>
  <Lines>0</Lines>
  <Paragraphs>0</Paragraphs>
  <ScaleCrop>false</ScaleCrop>
  <Company>Silentall Unattended Installer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HUKUK UYUŞMAZLIKLARINDA DAVA ŞARTI ARABULUCULUK</dc:title>
  <dc:subject/>
  <dc:creator>İhsan GEZGİNCİ 128919</dc:creator>
  <cp:keywords/>
  <dc:description/>
  <cp:lastModifiedBy>fatma</cp:lastModifiedBy>
  <cp:revision>2</cp:revision>
  <dcterms:created xsi:type="dcterms:W3CDTF">2021-01-15T20:57:00Z</dcterms:created>
  <dcterms:modified xsi:type="dcterms:W3CDTF">2021-01-15T20:57:00Z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