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CA84" w14:textId="77777777" w:rsidR="00060411" w:rsidRDefault="008B00E6" w:rsidP="00060411">
      <w:pPr>
        <w:jc w:val="center"/>
        <w:rPr>
          <w:b/>
          <w:bCs/>
          <w:sz w:val="40"/>
          <w:szCs w:val="40"/>
          <w:u w:val="single"/>
        </w:rPr>
      </w:pPr>
      <w:r w:rsidRPr="00A41181">
        <w:rPr>
          <w:b/>
          <w:bCs/>
          <w:sz w:val="40"/>
          <w:szCs w:val="40"/>
          <w:u w:val="single"/>
        </w:rPr>
        <w:t xml:space="preserve">Pre-Contract </w:t>
      </w:r>
      <w:r w:rsidR="004D6E59" w:rsidRPr="00A41181">
        <w:rPr>
          <w:b/>
          <w:bCs/>
          <w:sz w:val="40"/>
          <w:szCs w:val="40"/>
          <w:u w:val="single"/>
        </w:rPr>
        <w:t>I</w:t>
      </w:r>
      <w:r w:rsidR="00B37D57" w:rsidRPr="00A41181">
        <w:rPr>
          <w:b/>
          <w:bCs/>
          <w:sz w:val="40"/>
          <w:szCs w:val="40"/>
          <w:u w:val="single"/>
        </w:rPr>
        <w:t>nformation</w:t>
      </w:r>
      <w:r w:rsidR="00060411">
        <w:rPr>
          <w:b/>
          <w:bCs/>
          <w:sz w:val="40"/>
          <w:szCs w:val="40"/>
          <w:u w:val="single"/>
        </w:rPr>
        <w:t xml:space="preserve">  </w:t>
      </w:r>
    </w:p>
    <w:p w14:paraId="7AEA7AB0" w14:textId="7EE07349" w:rsidR="00814245" w:rsidRPr="009F00F4" w:rsidRDefault="008B00E6" w:rsidP="00060411">
      <w:pPr>
        <w:jc w:val="center"/>
        <w:rPr>
          <w:b/>
          <w:bCs/>
          <w:sz w:val="18"/>
          <w:szCs w:val="18"/>
        </w:rPr>
      </w:pPr>
      <w:r w:rsidRPr="009F00F4">
        <w:rPr>
          <w:b/>
          <w:bCs/>
          <w:sz w:val="18"/>
          <w:szCs w:val="18"/>
        </w:rPr>
        <w:t>Thank you very much for letting us be a part of your event!</w:t>
      </w:r>
      <w:r w:rsidR="00060411" w:rsidRPr="009F00F4">
        <w:rPr>
          <w:b/>
          <w:bCs/>
          <w:sz w:val="18"/>
          <w:szCs w:val="18"/>
        </w:rPr>
        <w:t xml:space="preserve"> </w:t>
      </w:r>
      <w:r w:rsidRPr="009F00F4">
        <w:rPr>
          <w:b/>
          <w:bCs/>
          <w:sz w:val="18"/>
          <w:szCs w:val="18"/>
        </w:rPr>
        <w:t>We are looking forward to having a great time!</w:t>
      </w:r>
      <w:r w:rsidR="00060411" w:rsidRPr="009F00F4">
        <w:rPr>
          <w:b/>
          <w:bCs/>
          <w:sz w:val="18"/>
          <w:szCs w:val="18"/>
        </w:rPr>
        <w:t xml:space="preserve"> </w:t>
      </w:r>
      <w:r w:rsidRPr="009F00F4">
        <w:rPr>
          <w:b/>
          <w:bCs/>
          <w:sz w:val="18"/>
          <w:szCs w:val="18"/>
        </w:rPr>
        <w:t>Before we can get our contract written up, we will need the following information from you</w:t>
      </w:r>
      <w:r w:rsidR="00814245" w:rsidRPr="009F00F4">
        <w:rPr>
          <w:b/>
          <w:bCs/>
          <w:sz w:val="18"/>
          <w:szCs w:val="18"/>
        </w:rPr>
        <w:t>.</w:t>
      </w:r>
    </w:p>
    <w:bookmarkStart w:id="0" w:name="_Hlk130373556"/>
    <w:p w14:paraId="2933A936" w14:textId="230CDC5F" w:rsidR="00A41181" w:rsidRPr="00256C61" w:rsidRDefault="0010799A" w:rsidP="00A4118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13AD4" wp14:editId="31263D5D">
                <wp:simplePos x="0" y="0"/>
                <wp:positionH relativeFrom="column">
                  <wp:posOffset>57150</wp:posOffset>
                </wp:positionH>
                <wp:positionV relativeFrom="paragraph">
                  <wp:posOffset>51435</wp:posOffset>
                </wp:positionV>
                <wp:extent cx="5829300" cy="19050"/>
                <wp:effectExtent l="19050" t="22860" r="19050" b="24765"/>
                <wp:wrapNone/>
                <wp:docPr id="13967206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0C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pt;margin-top:4.05pt;width:459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" strokecolor="black [3213]" strokeweight="3pt">
                <v:shadow color="#7f7f7f [1601]" opacity=".5" offset="1pt"/>
              </v:shape>
            </w:pict>
          </mc:Fallback>
        </mc:AlternateContent>
      </w:r>
      <w:bookmarkEnd w:id="0"/>
    </w:p>
    <w:p w14:paraId="2D8986FB" w14:textId="1C8D1B69" w:rsidR="00F10B9D" w:rsidRDefault="00814245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>Buyer</w:t>
      </w:r>
      <w:r w:rsidR="00060411" w:rsidRPr="00904835">
        <w:rPr>
          <w:b/>
          <w:bCs/>
          <w:sz w:val="18"/>
          <w:szCs w:val="18"/>
        </w:rPr>
        <w:t xml:space="preserve"> Info:</w:t>
      </w:r>
      <w:r w:rsidRPr="00904835">
        <w:rPr>
          <w:b/>
          <w:bCs/>
          <w:sz w:val="18"/>
          <w:szCs w:val="18"/>
        </w:rPr>
        <w:t xml:space="preserve"> (Who is signing the check): Name, address, and phone </w:t>
      </w:r>
      <w:r w:rsidR="004A6701" w:rsidRPr="00904835">
        <w:rPr>
          <w:b/>
          <w:bCs/>
          <w:sz w:val="18"/>
          <w:szCs w:val="18"/>
        </w:rPr>
        <w:t>number.</w:t>
      </w:r>
    </w:p>
    <w:p w14:paraId="693D2890" w14:textId="77777777" w:rsidR="004C6482" w:rsidRPr="00904835" w:rsidRDefault="004C6482" w:rsidP="009B220D">
      <w:pPr>
        <w:spacing w:line="240" w:lineRule="auto"/>
        <w:rPr>
          <w:b/>
          <w:bCs/>
          <w:sz w:val="18"/>
          <w:szCs w:val="18"/>
        </w:rPr>
      </w:pPr>
    </w:p>
    <w:p w14:paraId="3C291209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051E6653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1205FB3B" w14:textId="3BEB6811" w:rsidR="00F10B9D" w:rsidRDefault="00814245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>Buyer day of show contact person: Name and phone number</w:t>
      </w:r>
    </w:p>
    <w:p w14:paraId="772DFF4F" w14:textId="77777777" w:rsidR="004C6482" w:rsidRPr="00904835" w:rsidRDefault="004C6482" w:rsidP="009B220D">
      <w:pPr>
        <w:spacing w:line="240" w:lineRule="auto"/>
        <w:rPr>
          <w:b/>
          <w:bCs/>
          <w:sz w:val="18"/>
          <w:szCs w:val="18"/>
        </w:rPr>
      </w:pPr>
    </w:p>
    <w:p w14:paraId="7010D3A1" w14:textId="77777777" w:rsidR="00557108" w:rsidRPr="00904835" w:rsidRDefault="00557108" w:rsidP="009B220D">
      <w:pPr>
        <w:spacing w:line="240" w:lineRule="auto"/>
        <w:rPr>
          <w:b/>
          <w:bCs/>
          <w:sz w:val="18"/>
          <w:szCs w:val="18"/>
        </w:rPr>
      </w:pPr>
    </w:p>
    <w:p w14:paraId="55D7BDA2" w14:textId="7EE53A97" w:rsidR="00235F06" w:rsidRPr="00904835" w:rsidRDefault="00235F06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 xml:space="preserve">Name of </w:t>
      </w:r>
      <w:r w:rsidR="00BD193C" w:rsidRPr="00904835">
        <w:rPr>
          <w:b/>
          <w:bCs/>
          <w:sz w:val="18"/>
          <w:szCs w:val="18"/>
        </w:rPr>
        <w:t>event, where</w:t>
      </w:r>
      <w:r w:rsidR="008A405F" w:rsidRPr="00904835">
        <w:rPr>
          <w:b/>
          <w:bCs/>
          <w:sz w:val="18"/>
          <w:szCs w:val="18"/>
        </w:rPr>
        <w:t xml:space="preserve"> and when</w:t>
      </w:r>
      <w:r w:rsidR="00814245" w:rsidRPr="00904835">
        <w:rPr>
          <w:b/>
          <w:bCs/>
          <w:sz w:val="18"/>
          <w:szCs w:val="18"/>
        </w:rPr>
        <w:t xml:space="preserve"> the event will </w:t>
      </w:r>
      <w:r w:rsidR="008E27B4" w:rsidRPr="00904835">
        <w:rPr>
          <w:b/>
          <w:bCs/>
          <w:sz w:val="18"/>
          <w:szCs w:val="18"/>
        </w:rPr>
        <w:t>be,</w:t>
      </w:r>
      <w:r w:rsidR="008F1AAE" w:rsidRPr="00904835">
        <w:rPr>
          <w:b/>
          <w:bCs/>
          <w:sz w:val="18"/>
          <w:szCs w:val="18"/>
        </w:rPr>
        <w:t xml:space="preserve"> </w:t>
      </w:r>
      <w:r w:rsidR="002D7A99" w:rsidRPr="00904835">
        <w:rPr>
          <w:b/>
          <w:bCs/>
          <w:sz w:val="18"/>
          <w:szCs w:val="18"/>
        </w:rPr>
        <w:t>Venue</w:t>
      </w:r>
      <w:r w:rsidR="008F1AAE" w:rsidRPr="00904835">
        <w:rPr>
          <w:b/>
          <w:bCs/>
          <w:sz w:val="18"/>
          <w:szCs w:val="18"/>
        </w:rPr>
        <w:t xml:space="preserve"> name, address</w:t>
      </w:r>
      <w:r w:rsidR="009C4369" w:rsidRPr="00904835">
        <w:rPr>
          <w:b/>
          <w:bCs/>
          <w:sz w:val="18"/>
          <w:szCs w:val="18"/>
        </w:rPr>
        <w:t>,</w:t>
      </w:r>
      <w:r w:rsidR="008F1AAE" w:rsidRPr="00904835">
        <w:rPr>
          <w:b/>
          <w:bCs/>
          <w:sz w:val="18"/>
          <w:szCs w:val="18"/>
        </w:rPr>
        <w:t xml:space="preserve"> and </w:t>
      </w:r>
      <w:r w:rsidR="004A6701" w:rsidRPr="00904835">
        <w:rPr>
          <w:b/>
          <w:bCs/>
          <w:sz w:val="18"/>
          <w:szCs w:val="18"/>
        </w:rPr>
        <w:t>phone.</w:t>
      </w:r>
      <w:r w:rsidR="008A405F" w:rsidRPr="00904835">
        <w:rPr>
          <w:b/>
          <w:bCs/>
          <w:sz w:val="18"/>
          <w:szCs w:val="18"/>
        </w:rPr>
        <w:t xml:space="preserve"> Date</w:t>
      </w:r>
      <w:r w:rsidR="007E597F" w:rsidRPr="00904835">
        <w:rPr>
          <w:b/>
          <w:bCs/>
          <w:sz w:val="18"/>
          <w:szCs w:val="18"/>
        </w:rPr>
        <w:t>(s)</w:t>
      </w:r>
      <w:r w:rsidR="008A405F" w:rsidRPr="00904835">
        <w:rPr>
          <w:b/>
          <w:bCs/>
          <w:sz w:val="18"/>
          <w:szCs w:val="18"/>
        </w:rPr>
        <w:t xml:space="preserve"> </w:t>
      </w:r>
      <w:r w:rsidR="00BD193C" w:rsidRPr="00904835">
        <w:rPr>
          <w:b/>
          <w:bCs/>
          <w:sz w:val="18"/>
          <w:szCs w:val="18"/>
        </w:rPr>
        <w:t>of performance</w:t>
      </w:r>
      <w:r w:rsidR="00776FD5" w:rsidRPr="00904835">
        <w:rPr>
          <w:b/>
          <w:bCs/>
          <w:sz w:val="18"/>
          <w:szCs w:val="18"/>
        </w:rPr>
        <w:t xml:space="preserve">. </w:t>
      </w:r>
    </w:p>
    <w:p w14:paraId="29986540" w14:textId="77777777" w:rsidR="00235F06" w:rsidRPr="00904835" w:rsidRDefault="00235F06" w:rsidP="009B220D">
      <w:pPr>
        <w:spacing w:line="240" w:lineRule="auto"/>
        <w:rPr>
          <w:b/>
          <w:bCs/>
          <w:sz w:val="18"/>
          <w:szCs w:val="18"/>
        </w:rPr>
      </w:pPr>
    </w:p>
    <w:p w14:paraId="5B7F284B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3FA86118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7A712397" w14:textId="4DF6748A" w:rsidR="008F1AAE" w:rsidRPr="00904835" w:rsidRDefault="008F1AAE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 xml:space="preserve">Venue Contact person: Name and phone </w:t>
      </w:r>
      <w:r w:rsidR="000145E7" w:rsidRPr="00904835">
        <w:rPr>
          <w:b/>
          <w:bCs/>
          <w:sz w:val="18"/>
          <w:szCs w:val="18"/>
        </w:rPr>
        <w:t>number.</w:t>
      </w:r>
    </w:p>
    <w:p w14:paraId="0846903E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14AD5BB6" w14:textId="4EDC5EAC" w:rsidR="008A405F" w:rsidRDefault="009C4369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>Hotel</w:t>
      </w:r>
      <w:r w:rsidR="005C3F04" w:rsidRPr="00904835">
        <w:rPr>
          <w:b/>
          <w:bCs/>
          <w:sz w:val="18"/>
          <w:szCs w:val="18"/>
        </w:rPr>
        <w:t xml:space="preserve"> (</w:t>
      </w:r>
      <w:r w:rsidR="00AA485C" w:rsidRPr="00904835">
        <w:rPr>
          <w:b/>
          <w:bCs/>
          <w:sz w:val="18"/>
          <w:szCs w:val="18"/>
        </w:rPr>
        <w:t>When outsid</w:t>
      </w:r>
      <w:r w:rsidR="005C3F04" w:rsidRPr="00904835">
        <w:rPr>
          <w:b/>
          <w:bCs/>
          <w:sz w:val="18"/>
          <w:szCs w:val="18"/>
        </w:rPr>
        <w:t>e</w:t>
      </w:r>
      <w:r w:rsidR="00F361A5">
        <w:rPr>
          <w:b/>
          <w:bCs/>
          <w:sz w:val="18"/>
          <w:szCs w:val="18"/>
        </w:rPr>
        <w:t xml:space="preserve"> a</w:t>
      </w:r>
      <w:r w:rsidR="005C3F04" w:rsidRPr="00904835">
        <w:rPr>
          <w:b/>
          <w:bCs/>
          <w:sz w:val="18"/>
          <w:szCs w:val="18"/>
        </w:rPr>
        <w:t xml:space="preserve"> </w:t>
      </w:r>
      <w:r w:rsidR="0018366D" w:rsidRPr="00904835">
        <w:rPr>
          <w:b/>
          <w:bCs/>
          <w:sz w:val="18"/>
          <w:szCs w:val="18"/>
        </w:rPr>
        <w:t>30-mile</w:t>
      </w:r>
      <w:r w:rsidR="005C3F04" w:rsidRPr="00904835">
        <w:rPr>
          <w:b/>
          <w:bCs/>
          <w:sz w:val="18"/>
          <w:szCs w:val="18"/>
        </w:rPr>
        <w:t xml:space="preserve"> radius</w:t>
      </w:r>
      <w:r w:rsidR="00903152" w:rsidRPr="00904835">
        <w:rPr>
          <w:b/>
          <w:bCs/>
          <w:sz w:val="18"/>
          <w:szCs w:val="18"/>
        </w:rPr>
        <w:t xml:space="preserve"> of Sioux </w:t>
      </w:r>
      <w:r w:rsidR="002059CB" w:rsidRPr="00904835">
        <w:rPr>
          <w:b/>
          <w:bCs/>
          <w:sz w:val="18"/>
          <w:szCs w:val="18"/>
        </w:rPr>
        <w:t>Falls, SD</w:t>
      </w:r>
      <w:r w:rsidR="00903152" w:rsidRPr="00904835">
        <w:rPr>
          <w:b/>
          <w:bCs/>
          <w:sz w:val="18"/>
          <w:szCs w:val="18"/>
        </w:rPr>
        <w:t xml:space="preserve"> with a </w:t>
      </w:r>
      <w:r w:rsidR="00907544" w:rsidRPr="00904835">
        <w:rPr>
          <w:b/>
          <w:bCs/>
          <w:sz w:val="18"/>
          <w:szCs w:val="18"/>
        </w:rPr>
        <w:t>3 Room M</w:t>
      </w:r>
      <w:r w:rsidR="00545E97" w:rsidRPr="00904835">
        <w:rPr>
          <w:b/>
          <w:bCs/>
          <w:sz w:val="18"/>
          <w:szCs w:val="18"/>
        </w:rPr>
        <w:t>inimum)</w:t>
      </w:r>
      <w:r w:rsidRPr="00904835">
        <w:rPr>
          <w:b/>
          <w:bCs/>
          <w:sz w:val="18"/>
          <w:szCs w:val="18"/>
        </w:rPr>
        <w:t xml:space="preserve">: Name, </w:t>
      </w:r>
      <w:r w:rsidR="00F10B9D" w:rsidRPr="00904835">
        <w:rPr>
          <w:b/>
          <w:bCs/>
          <w:sz w:val="18"/>
          <w:szCs w:val="18"/>
        </w:rPr>
        <w:t>address,</w:t>
      </w:r>
      <w:r w:rsidRPr="00904835">
        <w:rPr>
          <w:b/>
          <w:bCs/>
          <w:sz w:val="18"/>
          <w:szCs w:val="18"/>
        </w:rPr>
        <w:t xml:space="preserve"> phone number</w:t>
      </w:r>
      <w:r w:rsidR="008D0E09" w:rsidRPr="00904835">
        <w:rPr>
          <w:b/>
          <w:bCs/>
          <w:sz w:val="18"/>
          <w:szCs w:val="18"/>
        </w:rPr>
        <w:t xml:space="preserve"> and contact person if needed</w:t>
      </w:r>
      <w:r w:rsidR="00B703AA" w:rsidRPr="00904835">
        <w:rPr>
          <w:b/>
          <w:bCs/>
          <w:sz w:val="18"/>
          <w:szCs w:val="18"/>
        </w:rPr>
        <w:t>.</w:t>
      </w:r>
    </w:p>
    <w:p w14:paraId="331320BA" w14:textId="77777777" w:rsidR="004C6482" w:rsidRPr="00904835" w:rsidRDefault="004C6482" w:rsidP="009B220D">
      <w:pPr>
        <w:spacing w:line="240" w:lineRule="auto"/>
        <w:rPr>
          <w:b/>
          <w:bCs/>
          <w:sz w:val="18"/>
          <w:szCs w:val="18"/>
        </w:rPr>
      </w:pPr>
    </w:p>
    <w:p w14:paraId="474E08BA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3B16A2F6" w14:textId="77777777" w:rsidR="00F10B9D" w:rsidRPr="00904835" w:rsidRDefault="00F10B9D" w:rsidP="009B220D">
      <w:pPr>
        <w:spacing w:line="240" w:lineRule="auto"/>
        <w:rPr>
          <w:b/>
          <w:bCs/>
          <w:sz w:val="18"/>
          <w:szCs w:val="18"/>
        </w:rPr>
      </w:pPr>
    </w:p>
    <w:p w14:paraId="6C51AEC4" w14:textId="78E82FE0" w:rsidR="00112DB3" w:rsidRPr="007E24E6" w:rsidRDefault="008F1AAE" w:rsidP="002A2626">
      <w:pPr>
        <w:spacing w:after="0" w:line="240" w:lineRule="auto"/>
        <w:rPr>
          <w:b/>
          <w:bCs/>
          <w:sz w:val="18"/>
          <w:szCs w:val="18"/>
        </w:rPr>
      </w:pPr>
      <w:r w:rsidRPr="007E24E6">
        <w:rPr>
          <w:b/>
          <w:bCs/>
          <w:sz w:val="18"/>
          <w:szCs w:val="18"/>
        </w:rPr>
        <w:t xml:space="preserve">Event </w:t>
      </w:r>
      <w:r w:rsidR="00A41181" w:rsidRPr="007E24E6">
        <w:rPr>
          <w:b/>
          <w:bCs/>
          <w:sz w:val="18"/>
          <w:szCs w:val="18"/>
        </w:rPr>
        <w:t>timeline:</w:t>
      </w:r>
      <w:r w:rsidRPr="007E24E6">
        <w:rPr>
          <w:b/>
          <w:bCs/>
          <w:sz w:val="18"/>
          <w:szCs w:val="18"/>
        </w:rPr>
        <w:t xml:space="preserve"> When we can load in and sound check, what </w:t>
      </w:r>
      <w:proofErr w:type="gramStart"/>
      <w:r w:rsidR="00006E93" w:rsidRPr="007E24E6">
        <w:rPr>
          <w:b/>
          <w:bCs/>
          <w:sz w:val="18"/>
          <w:szCs w:val="18"/>
        </w:rPr>
        <w:t>time</w:t>
      </w:r>
      <w:r w:rsidRPr="007E24E6">
        <w:rPr>
          <w:b/>
          <w:bCs/>
          <w:sz w:val="18"/>
          <w:szCs w:val="18"/>
        </w:rPr>
        <w:t xml:space="preserve"> </w:t>
      </w:r>
      <w:r w:rsidR="009B7A3F">
        <w:rPr>
          <w:b/>
          <w:bCs/>
          <w:sz w:val="18"/>
          <w:szCs w:val="18"/>
        </w:rPr>
        <w:t>do</w:t>
      </w:r>
      <w:proofErr w:type="gramEnd"/>
      <w:r w:rsidR="009B7A3F">
        <w:rPr>
          <w:b/>
          <w:bCs/>
          <w:sz w:val="18"/>
          <w:szCs w:val="18"/>
        </w:rPr>
        <w:t xml:space="preserve"> </w:t>
      </w:r>
      <w:r w:rsidRPr="007E24E6">
        <w:rPr>
          <w:b/>
          <w:bCs/>
          <w:sz w:val="18"/>
          <w:szCs w:val="18"/>
        </w:rPr>
        <w:t xml:space="preserve">doors open to the </w:t>
      </w:r>
      <w:r w:rsidR="009C4369" w:rsidRPr="007E24E6">
        <w:rPr>
          <w:b/>
          <w:bCs/>
          <w:sz w:val="18"/>
          <w:szCs w:val="18"/>
        </w:rPr>
        <w:t xml:space="preserve">public, </w:t>
      </w:r>
      <w:r w:rsidR="00A41181" w:rsidRPr="007E24E6">
        <w:rPr>
          <w:b/>
          <w:bCs/>
          <w:sz w:val="18"/>
          <w:szCs w:val="18"/>
        </w:rPr>
        <w:t>what</w:t>
      </w:r>
      <w:r w:rsidRPr="007E24E6">
        <w:rPr>
          <w:b/>
          <w:bCs/>
          <w:sz w:val="18"/>
          <w:szCs w:val="18"/>
        </w:rPr>
        <w:t xml:space="preserve"> time does your event start</w:t>
      </w:r>
      <w:r w:rsidR="00F52577" w:rsidRPr="007E24E6">
        <w:rPr>
          <w:b/>
          <w:bCs/>
          <w:sz w:val="18"/>
          <w:szCs w:val="18"/>
        </w:rPr>
        <w:t>,</w:t>
      </w:r>
      <w:r w:rsidR="009C4369" w:rsidRPr="007E24E6">
        <w:rPr>
          <w:b/>
          <w:bCs/>
          <w:sz w:val="18"/>
          <w:szCs w:val="18"/>
        </w:rPr>
        <w:t xml:space="preserve"> and what </w:t>
      </w:r>
      <w:r w:rsidR="00606E61" w:rsidRPr="007E24E6">
        <w:rPr>
          <w:b/>
          <w:bCs/>
          <w:sz w:val="18"/>
          <w:szCs w:val="18"/>
        </w:rPr>
        <w:t>time</w:t>
      </w:r>
      <w:r w:rsidR="009C4369" w:rsidRPr="007E24E6">
        <w:rPr>
          <w:b/>
          <w:bCs/>
          <w:sz w:val="18"/>
          <w:szCs w:val="18"/>
        </w:rPr>
        <w:t xml:space="preserve"> do</w:t>
      </w:r>
      <w:r w:rsidR="009B7A3F">
        <w:rPr>
          <w:b/>
          <w:bCs/>
          <w:sz w:val="18"/>
          <w:szCs w:val="18"/>
        </w:rPr>
        <w:t xml:space="preserve"> t</w:t>
      </w:r>
      <w:r w:rsidR="00606E61" w:rsidRPr="007E24E6">
        <w:rPr>
          <w:b/>
          <w:bCs/>
          <w:sz w:val="18"/>
          <w:szCs w:val="18"/>
        </w:rPr>
        <w:t>he</w:t>
      </w:r>
      <w:r w:rsidR="009C4369" w:rsidRPr="007E24E6">
        <w:rPr>
          <w:b/>
          <w:bCs/>
          <w:sz w:val="18"/>
          <w:szCs w:val="18"/>
        </w:rPr>
        <w:t xml:space="preserve"> pianos start and finish.</w:t>
      </w:r>
    </w:p>
    <w:p w14:paraId="2EA4EBB0" w14:textId="77777777" w:rsidR="001124EF" w:rsidRDefault="001124EF" w:rsidP="009B220D">
      <w:pPr>
        <w:spacing w:line="240" w:lineRule="auto"/>
        <w:rPr>
          <w:b/>
          <w:bCs/>
          <w:sz w:val="18"/>
          <w:szCs w:val="18"/>
        </w:rPr>
      </w:pPr>
    </w:p>
    <w:p w14:paraId="7F326F1A" w14:textId="77777777" w:rsidR="001124EF" w:rsidRPr="00904835" w:rsidRDefault="001124EF" w:rsidP="009B220D">
      <w:pPr>
        <w:spacing w:line="240" w:lineRule="auto"/>
        <w:rPr>
          <w:b/>
          <w:bCs/>
          <w:sz w:val="18"/>
          <w:szCs w:val="18"/>
        </w:rPr>
      </w:pPr>
    </w:p>
    <w:p w14:paraId="6DA01AA2" w14:textId="77777777" w:rsidR="00112DB3" w:rsidRPr="00904835" w:rsidRDefault="00112DB3" w:rsidP="009B220D">
      <w:pPr>
        <w:spacing w:line="240" w:lineRule="auto"/>
        <w:rPr>
          <w:b/>
          <w:bCs/>
          <w:sz w:val="18"/>
          <w:szCs w:val="18"/>
        </w:rPr>
      </w:pPr>
    </w:p>
    <w:p w14:paraId="7B297403" w14:textId="77777777" w:rsidR="00570006" w:rsidRPr="00904835" w:rsidRDefault="00570006" w:rsidP="009B220D">
      <w:pPr>
        <w:spacing w:line="240" w:lineRule="auto"/>
        <w:rPr>
          <w:b/>
          <w:bCs/>
          <w:sz w:val="18"/>
          <w:szCs w:val="18"/>
        </w:rPr>
      </w:pPr>
    </w:p>
    <w:p w14:paraId="02A8A49E" w14:textId="77777777" w:rsidR="00606E61" w:rsidRDefault="00112DB3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71159" w:rsidRPr="00904835">
        <w:rPr>
          <w:b/>
          <w:bCs/>
          <w:sz w:val="18"/>
          <w:szCs w:val="18"/>
        </w:rPr>
        <w:t xml:space="preserve">                                   </w:t>
      </w:r>
    </w:p>
    <w:p w14:paraId="0BBB7939" w14:textId="77777777" w:rsidR="002A2626" w:rsidRDefault="002A2626" w:rsidP="009B220D">
      <w:pPr>
        <w:spacing w:line="240" w:lineRule="auto"/>
        <w:rPr>
          <w:b/>
          <w:bCs/>
          <w:sz w:val="18"/>
          <w:szCs w:val="18"/>
        </w:rPr>
      </w:pPr>
    </w:p>
    <w:p w14:paraId="5D3A4BDA" w14:textId="71A111E3" w:rsidR="00235F06" w:rsidRDefault="00CB77EC" w:rsidP="009B220D">
      <w:pPr>
        <w:spacing w:line="240" w:lineRule="auto"/>
        <w:rPr>
          <w:b/>
          <w:bCs/>
          <w:sz w:val="18"/>
          <w:szCs w:val="18"/>
        </w:rPr>
      </w:pPr>
      <w:r w:rsidRPr="00904835">
        <w:rPr>
          <w:b/>
          <w:bCs/>
          <w:sz w:val="18"/>
          <w:szCs w:val="18"/>
        </w:rPr>
        <w:t xml:space="preserve">Do we need to send you </w:t>
      </w:r>
      <w:r w:rsidR="00D810A3">
        <w:rPr>
          <w:b/>
          <w:bCs/>
          <w:sz w:val="18"/>
          <w:szCs w:val="18"/>
        </w:rPr>
        <w:t xml:space="preserve">a W-9 and </w:t>
      </w:r>
      <w:r w:rsidRPr="00904835">
        <w:rPr>
          <w:b/>
          <w:bCs/>
          <w:sz w:val="18"/>
          <w:szCs w:val="18"/>
        </w:rPr>
        <w:t>an invoice</w:t>
      </w:r>
      <w:r w:rsidR="004B70DC">
        <w:rPr>
          <w:b/>
          <w:bCs/>
          <w:sz w:val="18"/>
          <w:szCs w:val="18"/>
        </w:rPr>
        <w:t xml:space="preserve"> for prompt payment</w:t>
      </w:r>
      <w:r w:rsidRPr="00904835">
        <w:rPr>
          <w:b/>
          <w:bCs/>
          <w:sz w:val="18"/>
          <w:szCs w:val="18"/>
        </w:rPr>
        <w:t>?</w:t>
      </w:r>
      <w:r w:rsidR="00AE7534" w:rsidRPr="00904835">
        <w:rPr>
          <w:b/>
          <w:bCs/>
          <w:sz w:val="18"/>
          <w:szCs w:val="18"/>
        </w:rPr>
        <w:t xml:space="preserve"> </w:t>
      </w:r>
      <w:r w:rsidRPr="00904835">
        <w:rPr>
          <w:b/>
          <w:bCs/>
          <w:sz w:val="18"/>
          <w:szCs w:val="18"/>
        </w:rPr>
        <w:t xml:space="preserve"> If so</w:t>
      </w:r>
      <w:r w:rsidR="000B024D" w:rsidRPr="00904835">
        <w:rPr>
          <w:b/>
          <w:bCs/>
          <w:sz w:val="18"/>
          <w:szCs w:val="18"/>
        </w:rPr>
        <w:t>, made out to whom?</w:t>
      </w:r>
    </w:p>
    <w:p w14:paraId="4756DC73" w14:textId="54E0A208" w:rsidR="00F10B9D" w:rsidRPr="00CF7E32" w:rsidRDefault="0062328F" w:rsidP="00A01DD0">
      <w:pPr>
        <w:spacing w:line="240" w:lineRule="auto"/>
        <w:jc w:val="center"/>
        <w:rPr>
          <w:b/>
          <w:bCs/>
          <w:sz w:val="48"/>
          <w:szCs w:val="48"/>
        </w:rPr>
      </w:pPr>
      <w:r w:rsidRPr="00CF7E32">
        <w:rPr>
          <w:b/>
          <w:bCs/>
          <w:color w:val="000000" w:themeColor="text1"/>
          <w:sz w:val="48"/>
          <w:szCs w:val="48"/>
          <w:u w:val="single"/>
        </w:rPr>
        <w:lastRenderedPageBreak/>
        <w:t xml:space="preserve">Some </w:t>
      </w:r>
      <w:r w:rsidR="00F10B9D" w:rsidRPr="00CF7E32">
        <w:rPr>
          <w:b/>
          <w:bCs/>
          <w:color w:val="000000" w:themeColor="text1"/>
          <w:sz w:val="48"/>
          <w:szCs w:val="48"/>
          <w:u w:val="single"/>
        </w:rPr>
        <w:t>Information about us</w:t>
      </w:r>
    </w:p>
    <w:p w14:paraId="2F931747" w14:textId="4696C833" w:rsidR="009B220D" w:rsidRPr="00CB49B1" w:rsidRDefault="00582D1C" w:rsidP="00A01DD0">
      <w:pPr>
        <w:spacing w:line="240" w:lineRule="auto"/>
        <w:jc w:val="center"/>
        <w:rPr>
          <w:b/>
          <w:bCs/>
        </w:rPr>
      </w:pPr>
      <w:r w:rsidRPr="00CB49B1">
        <w:rPr>
          <w:b/>
          <w:bCs/>
          <w:highlight w:val="yellow"/>
        </w:rPr>
        <w:t>During</w:t>
      </w:r>
      <w:r w:rsidR="009B220D" w:rsidRPr="00CB49B1">
        <w:rPr>
          <w:b/>
          <w:bCs/>
          <w:highlight w:val="yellow"/>
        </w:rPr>
        <w:t xml:space="preserve"> fundraisers we </w:t>
      </w:r>
      <w:r w:rsidR="00033256">
        <w:rPr>
          <w:b/>
          <w:bCs/>
          <w:highlight w:val="yellow"/>
        </w:rPr>
        <w:t xml:space="preserve">can </w:t>
      </w:r>
      <w:r w:rsidR="009B220D" w:rsidRPr="00CB49B1">
        <w:rPr>
          <w:b/>
          <w:bCs/>
          <w:highlight w:val="yellow"/>
        </w:rPr>
        <w:t>donate back</w:t>
      </w:r>
      <w:r w:rsidR="00033256">
        <w:rPr>
          <w:b/>
          <w:bCs/>
          <w:highlight w:val="yellow"/>
        </w:rPr>
        <w:t xml:space="preserve"> up to</w:t>
      </w:r>
      <w:r w:rsidR="009B220D" w:rsidRPr="00CB49B1">
        <w:rPr>
          <w:b/>
          <w:bCs/>
          <w:highlight w:val="yellow"/>
        </w:rPr>
        <w:t xml:space="preserve"> 100% of </w:t>
      </w:r>
      <w:r w:rsidR="009A0BFA" w:rsidRPr="00CB49B1">
        <w:rPr>
          <w:b/>
          <w:bCs/>
          <w:highlight w:val="yellow"/>
        </w:rPr>
        <w:t>the tips</w:t>
      </w:r>
      <w:r w:rsidR="00B703AA" w:rsidRPr="00CB49B1">
        <w:rPr>
          <w:b/>
          <w:bCs/>
          <w:highlight w:val="yellow"/>
        </w:rPr>
        <w:t>.</w:t>
      </w:r>
    </w:p>
    <w:p w14:paraId="7B6011AD" w14:textId="68A2156D" w:rsidR="009B220D" w:rsidRPr="00CB49B1" w:rsidRDefault="009B220D" w:rsidP="00A01DD0">
      <w:pPr>
        <w:spacing w:line="240" w:lineRule="auto"/>
        <w:jc w:val="center"/>
        <w:rPr>
          <w:b/>
          <w:bCs/>
          <w:color w:val="FF0000"/>
          <w:sz w:val="20"/>
          <w:szCs w:val="20"/>
        </w:rPr>
      </w:pPr>
      <w:r w:rsidRPr="00CB49B1">
        <w:rPr>
          <w:b/>
          <w:bCs/>
          <w:sz w:val="20"/>
          <w:szCs w:val="20"/>
        </w:rPr>
        <w:t>Our Shows</w:t>
      </w:r>
      <w:r w:rsidR="004B70DC">
        <w:rPr>
          <w:b/>
          <w:bCs/>
          <w:sz w:val="20"/>
          <w:szCs w:val="20"/>
        </w:rPr>
        <w:t xml:space="preserve"> typically</w:t>
      </w:r>
      <w:r w:rsidRPr="00CB49B1">
        <w:rPr>
          <w:b/>
          <w:bCs/>
          <w:sz w:val="20"/>
          <w:szCs w:val="20"/>
        </w:rPr>
        <w:t xml:space="preserve"> last anywhere from </w:t>
      </w:r>
      <w:r w:rsidR="003B36C7" w:rsidRPr="00CB49B1">
        <w:rPr>
          <w:b/>
          <w:bCs/>
          <w:sz w:val="20"/>
          <w:szCs w:val="20"/>
        </w:rPr>
        <w:t>1.5hrs.</w:t>
      </w:r>
      <w:r w:rsidRPr="00CB49B1">
        <w:rPr>
          <w:b/>
          <w:bCs/>
          <w:sz w:val="20"/>
          <w:szCs w:val="20"/>
        </w:rPr>
        <w:t xml:space="preserve"> up to 3 hrs.</w:t>
      </w:r>
      <w:r w:rsidR="004B70DC">
        <w:rPr>
          <w:b/>
          <w:bCs/>
          <w:sz w:val="20"/>
          <w:szCs w:val="20"/>
        </w:rPr>
        <w:t xml:space="preserve"> without a break, so if you need to make any announcements part way through…please let us know ahead of time.</w:t>
      </w:r>
    </w:p>
    <w:p w14:paraId="53ECAA8B" w14:textId="1B054F3D" w:rsidR="004B7216" w:rsidRPr="00CB49B1" w:rsidRDefault="004B70DC" w:rsidP="00A01DD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 Do ask </w:t>
      </w:r>
      <w:r w:rsidR="003E3830">
        <w:rPr>
          <w:b/>
          <w:bCs/>
          <w:sz w:val="20"/>
          <w:szCs w:val="20"/>
        </w:rPr>
        <w:t xml:space="preserve">for </w:t>
      </w:r>
      <w:r w:rsidR="003E3830" w:rsidRPr="00CB49B1">
        <w:rPr>
          <w:b/>
          <w:bCs/>
          <w:sz w:val="20"/>
          <w:szCs w:val="20"/>
        </w:rPr>
        <w:t>(</w:t>
      </w:r>
      <w:r w:rsidR="004B7216" w:rsidRPr="00CB49B1">
        <w:rPr>
          <w:b/>
          <w:bCs/>
          <w:sz w:val="20"/>
          <w:szCs w:val="20"/>
        </w:rPr>
        <w:t xml:space="preserve">2) </w:t>
      </w:r>
      <w:r>
        <w:rPr>
          <w:b/>
          <w:bCs/>
          <w:sz w:val="20"/>
          <w:szCs w:val="20"/>
        </w:rPr>
        <w:t xml:space="preserve">comp </w:t>
      </w:r>
      <w:r w:rsidR="00D9697A" w:rsidRPr="00CB49B1">
        <w:rPr>
          <w:b/>
          <w:bCs/>
          <w:sz w:val="20"/>
          <w:szCs w:val="20"/>
        </w:rPr>
        <w:t>ticket</w:t>
      </w:r>
      <w:r>
        <w:rPr>
          <w:b/>
          <w:bCs/>
          <w:sz w:val="20"/>
          <w:szCs w:val="20"/>
        </w:rPr>
        <w:t>s</w:t>
      </w:r>
      <w:r w:rsidR="00D9697A" w:rsidRPr="00CB49B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 w:rsidR="004B7216" w:rsidRPr="00CB49B1">
        <w:rPr>
          <w:b/>
          <w:bCs/>
          <w:sz w:val="20"/>
          <w:szCs w:val="20"/>
        </w:rPr>
        <w:t>per musician</w:t>
      </w:r>
      <w:r>
        <w:rPr>
          <w:b/>
          <w:bCs/>
          <w:sz w:val="20"/>
          <w:szCs w:val="20"/>
        </w:rPr>
        <w:t>) or</w:t>
      </w:r>
      <w:r w:rsidR="004B7216" w:rsidRPr="00CB49B1">
        <w:rPr>
          <w:b/>
          <w:bCs/>
          <w:sz w:val="20"/>
          <w:szCs w:val="20"/>
        </w:rPr>
        <w:t xml:space="preserve"> guest</w:t>
      </w:r>
      <w:r>
        <w:rPr>
          <w:b/>
          <w:bCs/>
          <w:sz w:val="20"/>
          <w:szCs w:val="20"/>
        </w:rPr>
        <w:t xml:space="preserve"> list equivalent</w:t>
      </w:r>
      <w:r w:rsidR="00235F06" w:rsidRPr="00CB49B1">
        <w:rPr>
          <w:b/>
          <w:bCs/>
          <w:sz w:val="20"/>
          <w:szCs w:val="20"/>
        </w:rPr>
        <w:t xml:space="preserve"> for ticketed events</w:t>
      </w:r>
      <w:r w:rsidR="004B7216" w:rsidRPr="00CB49B1">
        <w:rPr>
          <w:b/>
          <w:bCs/>
          <w:sz w:val="20"/>
          <w:szCs w:val="20"/>
        </w:rPr>
        <w:t>.</w:t>
      </w:r>
    </w:p>
    <w:p w14:paraId="7865A5D5" w14:textId="290F40CD" w:rsidR="00F52577" w:rsidRPr="00CB49B1" w:rsidRDefault="00F52577" w:rsidP="00A01DD0">
      <w:pPr>
        <w:spacing w:line="240" w:lineRule="auto"/>
        <w:jc w:val="center"/>
        <w:rPr>
          <w:b/>
          <w:bCs/>
          <w:sz w:val="20"/>
          <w:szCs w:val="20"/>
        </w:rPr>
      </w:pPr>
      <w:r w:rsidRPr="00CB49B1">
        <w:rPr>
          <w:b/>
          <w:bCs/>
          <w:sz w:val="20"/>
          <w:szCs w:val="20"/>
        </w:rPr>
        <w:t xml:space="preserve">We </w:t>
      </w:r>
      <w:r w:rsidR="004B7216" w:rsidRPr="00CB49B1">
        <w:rPr>
          <w:b/>
          <w:bCs/>
          <w:sz w:val="20"/>
          <w:szCs w:val="20"/>
        </w:rPr>
        <w:t>DO</w:t>
      </w:r>
      <w:r w:rsidRPr="00CB49B1">
        <w:rPr>
          <w:b/>
          <w:bCs/>
          <w:sz w:val="20"/>
          <w:szCs w:val="20"/>
        </w:rPr>
        <w:t xml:space="preserve"> ask for some SUGAR FREE (Diabetic friendly) soft drinks</w:t>
      </w:r>
      <w:r w:rsidR="00A41181" w:rsidRPr="00CB49B1">
        <w:rPr>
          <w:b/>
          <w:bCs/>
          <w:sz w:val="20"/>
          <w:szCs w:val="20"/>
        </w:rPr>
        <w:t xml:space="preserve"> </w:t>
      </w:r>
      <w:r w:rsidRPr="00CB49B1">
        <w:rPr>
          <w:b/>
          <w:bCs/>
          <w:sz w:val="20"/>
          <w:szCs w:val="20"/>
        </w:rPr>
        <w:t>(</w:t>
      </w:r>
      <w:r w:rsidR="001D7ED4" w:rsidRPr="00CB49B1">
        <w:rPr>
          <w:b/>
          <w:bCs/>
          <w:sz w:val="20"/>
          <w:szCs w:val="20"/>
        </w:rPr>
        <w:t>i.e., bottled</w:t>
      </w:r>
      <w:r w:rsidRPr="00CB49B1">
        <w:rPr>
          <w:b/>
          <w:bCs/>
          <w:sz w:val="20"/>
          <w:szCs w:val="20"/>
        </w:rPr>
        <w:t xml:space="preserve"> </w:t>
      </w:r>
      <w:r w:rsidR="003F4CFD" w:rsidRPr="00CB49B1">
        <w:rPr>
          <w:b/>
          <w:bCs/>
          <w:sz w:val="20"/>
          <w:szCs w:val="20"/>
        </w:rPr>
        <w:t>water, Coke</w:t>
      </w:r>
      <w:r w:rsidRPr="00CB49B1">
        <w:rPr>
          <w:b/>
          <w:bCs/>
          <w:sz w:val="20"/>
          <w:szCs w:val="20"/>
        </w:rPr>
        <w:t xml:space="preserve"> Zero</w:t>
      </w:r>
      <w:r w:rsidR="00236372" w:rsidRPr="00CB49B1">
        <w:rPr>
          <w:b/>
          <w:bCs/>
          <w:sz w:val="20"/>
          <w:szCs w:val="20"/>
        </w:rPr>
        <w:t>, Gatorade Zero,</w:t>
      </w:r>
      <w:r w:rsidRPr="00CB49B1">
        <w:rPr>
          <w:b/>
          <w:bCs/>
          <w:sz w:val="20"/>
          <w:szCs w:val="20"/>
        </w:rPr>
        <w:t xml:space="preserve"> </w:t>
      </w:r>
      <w:r w:rsidR="00A41181" w:rsidRPr="00CB49B1">
        <w:rPr>
          <w:b/>
          <w:bCs/>
          <w:sz w:val="20"/>
          <w:szCs w:val="20"/>
        </w:rPr>
        <w:t>etc.</w:t>
      </w:r>
      <w:r w:rsidRPr="00CB49B1">
        <w:rPr>
          <w:b/>
          <w:bCs/>
          <w:sz w:val="20"/>
          <w:szCs w:val="20"/>
        </w:rPr>
        <w:t>)</w:t>
      </w:r>
    </w:p>
    <w:p w14:paraId="39DC6FC5" w14:textId="64AAA284" w:rsidR="009B220D" w:rsidRPr="00CB49B1" w:rsidRDefault="00E94309" w:rsidP="00A01DD0">
      <w:pPr>
        <w:spacing w:line="240" w:lineRule="auto"/>
        <w:jc w:val="center"/>
        <w:rPr>
          <w:b/>
          <w:bCs/>
          <w:sz w:val="20"/>
          <w:szCs w:val="20"/>
        </w:rPr>
      </w:pPr>
      <w:r w:rsidRPr="00CB49B1">
        <w:rPr>
          <w:b/>
          <w:bCs/>
          <w:sz w:val="20"/>
          <w:szCs w:val="20"/>
        </w:rPr>
        <w:t xml:space="preserve">We </w:t>
      </w:r>
      <w:r w:rsidR="00DB434B" w:rsidRPr="00CB49B1">
        <w:rPr>
          <w:b/>
          <w:bCs/>
          <w:sz w:val="20"/>
          <w:szCs w:val="20"/>
        </w:rPr>
        <w:t xml:space="preserve">DO </w:t>
      </w:r>
      <w:r w:rsidRPr="00CB49B1">
        <w:rPr>
          <w:b/>
          <w:bCs/>
          <w:sz w:val="20"/>
          <w:szCs w:val="20"/>
        </w:rPr>
        <w:t>require SAFE power; a MINIMUM of 4 separate, 20-</w:t>
      </w:r>
      <w:r w:rsidR="00EF4805" w:rsidRPr="00CB49B1">
        <w:rPr>
          <w:b/>
          <w:bCs/>
          <w:sz w:val="20"/>
          <w:szCs w:val="20"/>
        </w:rPr>
        <w:t>amp (</w:t>
      </w:r>
      <w:r w:rsidR="009C2023" w:rsidRPr="00CB49B1">
        <w:rPr>
          <w:b/>
          <w:bCs/>
          <w:sz w:val="20"/>
          <w:szCs w:val="20"/>
        </w:rPr>
        <w:t>15-amp</w:t>
      </w:r>
      <w:r w:rsidR="003B20FC">
        <w:rPr>
          <w:b/>
          <w:bCs/>
          <w:sz w:val="20"/>
          <w:szCs w:val="20"/>
        </w:rPr>
        <w:t xml:space="preserve"> </w:t>
      </w:r>
      <w:r w:rsidR="003B20FC" w:rsidRPr="00CB49B1">
        <w:rPr>
          <w:b/>
          <w:bCs/>
          <w:sz w:val="20"/>
          <w:szCs w:val="20"/>
        </w:rPr>
        <w:t>min</w:t>
      </w:r>
      <w:r w:rsidR="003B20FC">
        <w:rPr>
          <w:b/>
          <w:bCs/>
          <w:sz w:val="20"/>
          <w:szCs w:val="20"/>
        </w:rPr>
        <w:t>imum</w:t>
      </w:r>
      <w:r w:rsidR="005617E7" w:rsidRPr="00CB49B1">
        <w:rPr>
          <w:b/>
          <w:bCs/>
          <w:sz w:val="20"/>
          <w:szCs w:val="20"/>
        </w:rPr>
        <w:t>)</w:t>
      </w:r>
      <w:r w:rsidR="00CE1F33" w:rsidRPr="00CB49B1">
        <w:rPr>
          <w:b/>
          <w:bCs/>
          <w:sz w:val="20"/>
          <w:szCs w:val="20"/>
        </w:rPr>
        <w:t xml:space="preserve"> </w:t>
      </w:r>
      <w:r w:rsidRPr="00CB49B1">
        <w:rPr>
          <w:b/>
          <w:bCs/>
          <w:sz w:val="20"/>
          <w:szCs w:val="20"/>
        </w:rPr>
        <w:t>circuits</w:t>
      </w:r>
      <w:r w:rsidR="00CB49B1" w:rsidRPr="00CB49B1">
        <w:rPr>
          <w:b/>
          <w:bCs/>
          <w:sz w:val="20"/>
          <w:szCs w:val="20"/>
        </w:rPr>
        <w:t>, a</w:t>
      </w:r>
      <w:r w:rsidR="00BA4443" w:rsidRPr="00CB49B1">
        <w:rPr>
          <w:b/>
          <w:bCs/>
          <w:sz w:val="20"/>
          <w:szCs w:val="20"/>
        </w:rPr>
        <w:t xml:space="preserve">s </w:t>
      </w:r>
      <w:r w:rsidRPr="00CB49B1">
        <w:rPr>
          <w:b/>
          <w:bCs/>
          <w:sz w:val="20"/>
          <w:szCs w:val="20"/>
        </w:rPr>
        <w:t xml:space="preserve">close to the stage as </w:t>
      </w:r>
      <w:r w:rsidR="004A6701" w:rsidRPr="00CB49B1">
        <w:rPr>
          <w:b/>
          <w:bCs/>
          <w:sz w:val="20"/>
          <w:szCs w:val="20"/>
        </w:rPr>
        <w:t>possible.</w:t>
      </w:r>
    </w:p>
    <w:p w14:paraId="3156C41E" w14:textId="1B593ED5" w:rsidR="00F10B9D" w:rsidRPr="00CB49B1" w:rsidRDefault="00235F06" w:rsidP="00A01DD0">
      <w:pPr>
        <w:spacing w:line="240" w:lineRule="auto"/>
        <w:jc w:val="center"/>
        <w:rPr>
          <w:b/>
          <w:bCs/>
          <w:sz w:val="20"/>
          <w:szCs w:val="20"/>
        </w:rPr>
      </w:pPr>
      <w:r w:rsidRPr="00CB49B1">
        <w:rPr>
          <w:b/>
          <w:bCs/>
          <w:sz w:val="20"/>
          <w:szCs w:val="20"/>
        </w:rPr>
        <w:t>We DO require a</w:t>
      </w:r>
      <w:r w:rsidR="00EF250F" w:rsidRPr="00CB49B1">
        <w:rPr>
          <w:b/>
          <w:bCs/>
          <w:sz w:val="20"/>
          <w:szCs w:val="20"/>
        </w:rPr>
        <w:t xml:space="preserve"> </w:t>
      </w:r>
      <w:r w:rsidR="004C00FE" w:rsidRPr="00CB49B1">
        <w:rPr>
          <w:b/>
          <w:bCs/>
          <w:sz w:val="20"/>
          <w:szCs w:val="20"/>
        </w:rPr>
        <w:t>2</w:t>
      </w:r>
      <w:r w:rsidR="00EF250F" w:rsidRPr="00CB49B1">
        <w:rPr>
          <w:b/>
          <w:bCs/>
          <w:sz w:val="20"/>
          <w:szCs w:val="20"/>
        </w:rPr>
        <w:t>4x1</w:t>
      </w:r>
      <w:r w:rsidR="002A51A9" w:rsidRPr="00CB49B1">
        <w:rPr>
          <w:b/>
          <w:bCs/>
          <w:sz w:val="20"/>
          <w:szCs w:val="20"/>
        </w:rPr>
        <w:t>6</w:t>
      </w:r>
      <w:r w:rsidR="00EF250F" w:rsidRPr="00CB49B1">
        <w:rPr>
          <w:b/>
          <w:bCs/>
          <w:sz w:val="20"/>
          <w:szCs w:val="20"/>
        </w:rPr>
        <w:t xml:space="preserve"> stage</w:t>
      </w:r>
      <w:r w:rsidRPr="00CB49B1">
        <w:rPr>
          <w:b/>
          <w:bCs/>
          <w:sz w:val="20"/>
          <w:szCs w:val="20"/>
        </w:rPr>
        <w:t xml:space="preserve"> or floor space </w:t>
      </w:r>
      <w:r w:rsidR="00312316" w:rsidRPr="00CB49B1">
        <w:rPr>
          <w:b/>
          <w:bCs/>
          <w:sz w:val="20"/>
          <w:szCs w:val="20"/>
        </w:rPr>
        <w:t>equivalent.</w:t>
      </w:r>
    </w:p>
    <w:p w14:paraId="30F058AC" w14:textId="77777777" w:rsidR="00CB49B1" w:rsidRPr="00CB49B1" w:rsidRDefault="00CB49B1" w:rsidP="00CB49B1">
      <w:pPr>
        <w:spacing w:line="240" w:lineRule="auto"/>
        <w:jc w:val="center"/>
        <w:rPr>
          <w:b/>
          <w:bCs/>
          <w:sz w:val="20"/>
          <w:szCs w:val="20"/>
        </w:rPr>
      </w:pPr>
      <w:r w:rsidRPr="00CB49B1">
        <w:rPr>
          <w:b/>
          <w:bCs/>
          <w:sz w:val="20"/>
          <w:szCs w:val="20"/>
        </w:rPr>
        <w:t>We do NOT require meals, but they are ALWAYS welcome (after the show please)!</w:t>
      </w:r>
    </w:p>
    <w:p w14:paraId="1D285FCF" w14:textId="77777777" w:rsidR="00CB49B1" w:rsidRPr="004C00FE" w:rsidRDefault="00CB49B1" w:rsidP="00A01DD0">
      <w:pPr>
        <w:spacing w:line="240" w:lineRule="auto"/>
        <w:jc w:val="center"/>
        <w:rPr>
          <w:b/>
          <w:bCs/>
          <w:sz w:val="20"/>
          <w:szCs w:val="20"/>
        </w:rPr>
      </w:pPr>
    </w:p>
    <w:p w14:paraId="0A3A8D45" w14:textId="6EFDF8C9" w:rsidR="00F10B9D" w:rsidRPr="00CB49B1" w:rsidRDefault="009B220D" w:rsidP="00A01DD0">
      <w:pPr>
        <w:spacing w:line="240" w:lineRule="auto"/>
        <w:jc w:val="center"/>
        <w:rPr>
          <w:b/>
          <w:bCs/>
          <w:color w:val="FF0000"/>
        </w:rPr>
      </w:pPr>
      <w:r w:rsidRPr="00CB49B1">
        <w:rPr>
          <w:b/>
          <w:bCs/>
          <w:color w:val="FF0000"/>
        </w:rPr>
        <w:t>Please keep in mind, we need 4 hrs. PRIOR to doors opening for</w:t>
      </w:r>
      <w:r w:rsidR="00F16627" w:rsidRPr="00CB49B1">
        <w:rPr>
          <w:b/>
          <w:bCs/>
          <w:color w:val="FF0000"/>
        </w:rPr>
        <w:t xml:space="preserve"> your event</w:t>
      </w:r>
      <w:r w:rsidR="00C433D9" w:rsidRPr="00CB49B1">
        <w:rPr>
          <w:b/>
          <w:bCs/>
          <w:color w:val="FF0000"/>
        </w:rPr>
        <w:t>, so we can</w:t>
      </w:r>
      <w:r w:rsidRPr="00CB49B1">
        <w:rPr>
          <w:b/>
          <w:bCs/>
          <w:color w:val="FF0000"/>
        </w:rPr>
        <w:t xml:space="preserve"> </w:t>
      </w:r>
      <w:r w:rsidR="00033256">
        <w:rPr>
          <w:b/>
          <w:bCs/>
          <w:color w:val="FF0000"/>
        </w:rPr>
        <w:t xml:space="preserve">load equipment </w:t>
      </w:r>
      <w:r w:rsidR="00207428">
        <w:rPr>
          <w:b/>
          <w:bCs/>
          <w:color w:val="FF0000"/>
        </w:rPr>
        <w:t>in,</w:t>
      </w:r>
      <w:r w:rsidR="00207428" w:rsidRPr="00CB49B1">
        <w:rPr>
          <w:b/>
          <w:bCs/>
          <w:color w:val="FF0000"/>
        </w:rPr>
        <w:t xml:space="preserve"> </w:t>
      </w:r>
      <w:r w:rsidR="009B259E" w:rsidRPr="00CB49B1">
        <w:rPr>
          <w:b/>
          <w:bCs/>
          <w:color w:val="FF0000"/>
        </w:rPr>
        <w:t>set up</w:t>
      </w:r>
      <w:r w:rsidRPr="00CB49B1">
        <w:rPr>
          <w:b/>
          <w:bCs/>
          <w:color w:val="FF0000"/>
        </w:rPr>
        <w:t xml:space="preserve"> and sound check, </w:t>
      </w:r>
      <w:r w:rsidR="00AB1D8F" w:rsidRPr="00CB49B1">
        <w:rPr>
          <w:b/>
          <w:bCs/>
          <w:color w:val="FF0000"/>
        </w:rPr>
        <w:t>and</w:t>
      </w:r>
      <w:r w:rsidRPr="00CB49B1">
        <w:rPr>
          <w:b/>
          <w:bCs/>
          <w:color w:val="FF0000"/>
        </w:rPr>
        <w:t xml:space="preserve"> not disturb anyone while doing so</w:t>
      </w:r>
      <w:r w:rsidR="00810538" w:rsidRPr="00CB49B1">
        <w:rPr>
          <w:b/>
          <w:bCs/>
          <w:color w:val="FF0000"/>
        </w:rPr>
        <w:t>..</w:t>
      </w:r>
      <w:r w:rsidRPr="00CB49B1">
        <w:rPr>
          <w:b/>
          <w:bCs/>
          <w:color w:val="FF0000"/>
        </w:rPr>
        <w:t>.</w:t>
      </w:r>
      <w:r w:rsidR="00810538" w:rsidRPr="00CB49B1">
        <w:rPr>
          <w:b/>
          <w:bCs/>
          <w:color w:val="FF0000"/>
        </w:rPr>
        <w:t xml:space="preserve">and </w:t>
      </w:r>
      <w:r w:rsidR="00E53249" w:rsidRPr="00CB49B1">
        <w:rPr>
          <w:b/>
          <w:bCs/>
          <w:color w:val="FF0000"/>
        </w:rPr>
        <w:t>vice versa.</w:t>
      </w:r>
    </w:p>
    <w:p w14:paraId="4B951DD2" w14:textId="591354E1" w:rsidR="003F3C36" w:rsidRPr="00CB49B1" w:rsidRDefault="003F3C36" w:rsidP="00A01DD0">
      <w:pPr>
        <w:spacing w:line="240" w:lineRule="auto"/>
        <w:jc w:val="center"/>
        <w:rPr>
          <w:b/>
          <w:bCs/>
        </w:rPr>
      </w:pPr>
      <w:r w:rsidRPr="00CB49B1">
        <w:rPr>
          <w:b/>
          <w:bCs/>
          <w:i/>
          <w:iCs/>
        </w:rPr>
        <w:t>Even if we cannot stay overnight</w:t>
      </w:r>
      <w:r w:rsidRPr="00CB49B1">
        <w:rPr>
          <w:b/>
          <w:bCs/>
        </w:rPr>
        <w:t xml:space="preserve">, we do require </w:t>
      </w:r>
      <w:r w:rsidR="003E3830">
        <w:rPr>
          <w:b/>
          <w:bCs/>
        </w:rPr>
        <w:t>4</w:t>
      </w:r>
      <w:r w:rsidRPr="00CB49B1">
        <w:rPr>
          <w:b/>
          <w:bCs/>
        </w:rPr>
        <w:t xml:space="preserve"> hotel rooms (Outside of a 30 mile radius of Sioux Falls) to be able to get a reprieve from the </w:t>
      </w:r>
      <w:r w:rsidR="004B70DC" w:rsidRPr="00CB49B1">
        <w:rPr>
          <w:b/>
          <w:bCs/>
        </w:rPr>
        <w:t>elements,</w:t>
      </w:r>
      <w:r w:rsidR="004B70DC">
        <w:rPr>
          <w:b/>
          <w:bCs/>
        </w:rPr>
        <w:t xml:space="preserve"> use the restroom,</w:t>
      </w:r>
      <w:r w:rsidRPr="00CB49B1">
        <w:rPr>
          <w:b/>
          <w:bCs/>
        </w:rPr>
        <w:t xml:space="preserve"> take a shower, change clothes, and hopefully get a bite to </w:t>
      </w:r>
      <w:r w:rsidR="00033256" w:rsidRPr="00CB49B1">
        <w:rPr>
          <w:b/>
          <w:bCs/>
        </w:rPr>
        <w:t>eat,</w:t>
      </w:r>
      <w:r w:rsidR="00033256">
        <w:rPr>
          <w:b/>
          <w:bCs/>
        </w:rPr>
        <w:t xml:space="preserve"> and maybe even get a minute or two to relax,</w:t>
      </w:r>
      <w:r w:rsidRPr="00CB49B1">
        <w:rPr>
          <w:b/>
          <w:bCs/>
        </w:rPr>
        <w:t xml:space="preserve"> in the downtime in between our load-in, set up, sound check, the start of your event, and our scheduled start time.</w:t>
      </w:r>
    </w:p>
    <w:p w14:paraId="1AF99B50" w14:textId="381E9383" w:rsidR="007E597F" w:rsidRPr="00CB49B1" w:rsidRDefault="00E94309" w:rsidP="00A01DD0">
      <w:pPr>
        <w:spacing w:line="240" w:lineRule="auto"/>
        <w:jc w:val="center"/>
        <w:rPr>
          <w:b/>
          <w:bCs/>
        </w:rPr>
      </w:pPr>
      <w:r w:rsidRPr="00CB49B1">
        <w:rPr>
          <w:b/>
          <w:bCs/>
        </w:rPr>
        <w:t>Due to sight lines</w:t>
      </w:r>
      <w:r w:rsidR="00236372" w:rsidRPr="00CB49B1">
        <w:rPr>
          <w:b/>
          <w:bCs/>
        </w:rPr>
        <w:t xml:space="preserve"> (Half the audience can’t be seen</w:t>
      </w:r>
      <w:r w:rsidR="00B90C54" w:rsidRPr="00CB49B1">
        <w:rPr>
          <w:b/>
          <w:bCs/>
        </w:rPr>
        <w:t xml:space="preserve"> by either performer</w:t>
      </w:r>
      <w:r w:rsidR="00236372" w:rsidRPr="00CB49B1">
        <w:rPr>
          <w:b/>
          <w:bCs/>
        </w:rPr>
        <w:t>)</w:t>
      </w:r>
      <w:r w:rsidR="00F52577" w:rsidRPr="00CB49B1">
        <w:rPr>
          <w:b/>
          <w:bCs/>
        </w:rPr>
        <w:t xml:space="preserve"> and the interactive nature of our </w:t>
      </w:r>
      <w:r w:rsidR="00476E0F" w:rsidRPr="00CB49B1">
        <w:rPr>
          <w:b/>
          <w:bCs/>
        </w:rPr>
        <w:t>show, and</w:t>
      </w:r>
      <w:r w:rsidR="00BC031D" w:rsidRPr="00CB49B1">
        <w:rPr>
          <w:b/>
          <w:bCs/>
        </w:rPr>
        <w:t xml:space="preserve"> </w:t>
      </w:r>
      <w:r w:rsidR="00025F97" w:rsidRPr="00CB49B1">
        <w:rPr>
          <w:b/>
          <w:bCs/>
        </w:rPr>
        <w:t>most</w:t>
      </w:r>
      <w:r w:rsidR="008B185C" w:rsidRPr="00CB49B1">
        <w:rPr>
          <w:b/>
          <w:bCs/>
        </w:rPr>
        <w:t xml:space="preserve"> important</w:t>
      </w:r>
      <w:r w:rsidR="00025F97" w:rsidRPr="00CB49B1">
        <w:rPr>
          <w:b/>
          <w:bCs/>
        </w:rPr>
        <w:t>ly</w:t>
      </w:r>
      <w:r w:rsidR="00BC031D" w:rsidRPr="00CB49B1">
        <w:rPr>
          <w:b/>
          <w:bCs/>
        </w:rPr>
        <w:t>,</w:t>
      </w:r>
      <w:r w:rsidR="00236372" w:rsidRPr="00CB49B1">
        <w:rPr>
          <w:b/>
          <w:bCs/>
        </w:rPr>
        <w:t xml:space="preserve"> for</w:t>
      </w:r>
      <w:r w:rsidRPr="00CB49B1">
        <w:rPr>
          <w:b/>
          <w:bCs/>
        </w:rPr>
        <w:t xml:space="preserve"> insurance reasons, we would prefer to NOT be set up “In the </w:t>
      </w:r>
      <w:r w:rsidR="004A6701" w:rsidRPr="00CB49B1">
        <w:rPr>
          <w:b/>
          <w:bCs/>
        </w:rPr>
        <w:t>Round.</w:t>
      </w:r>
      <w:r w:rsidRPr="00CB49B1">
        <w:rPr>
          <w:b/>
          <w:bCs/>
        </w:rPr>
        <w:t>”</w:t>
      </w:r>
    </w:p>
    <w:p w14:paraId="5C0BDB9D" w14:textId="489E2D8D" w:rsidR="00CB49B1" w:rsidRPr="00CB49B1" w:rsidRDefault="00397575" w:rsidP="00A01DD0">
      <w:pPr>
        <w:spacing w:line="240" w:lineRule="auto"/>
        <w:jc w:val="center"/>
        <w:rPr>
          <w:b/>
          <w:bCs/>
        </w:rPr>
      </w:pPr>
      <w:r w:rsidRPr="00CB49B1">
        <w:rPr>
          <w:b/>
          <w:bCs/>
        </w:rPr>
        <w:t>If Y</w:t>
      </w:r>
      <w:r w:rsidR="00A558AC" w:rsidRPr="00CB49B1">
        <w:rPr>
          <w:b/>
          <w:bCs/>
        </w:rPr>
        <w:t xml:space="preserve">OU NEED to </w:t>
      </w:r>
      <w:r w:rsidR="00407F0F" w:rsidRPr="00CB49B1">
        <w:rPr>
          <w:b/>
          <w:bCs/>
        </w:rPr>
        <w:t xml:space="preserve">have </w:t>
      </w:r>
      <w:r w:rsidR="00A558AC" w:rsidRPr="00CB49B1">
        <w:rPr>
          <w:b/>
          <w:bCs/>
        </w:rPr>
        <w:t>an invoice</w:t>
      </w:r>
      <w:r w:rsidR="00284DF6" w:rsidRPr="00CB49B1">
        <w:rPr>
          <w:b/>
          <w:bCs/>
        </w:rPr>
        <w:t>,</w:t>
      </w:r>
      <w:r w:rsidR="00FF48E0" w:rsidRPr="00CB49B1">
        <w:rPr>
          <w:b/>
          <w:bCs/>
        </w:rPr>
        <w:t xml:space="preserve"> </w:t>
      </w:r>
      <w:r w:rsidR="007A6EDD" w:rsidRPr="00CB49B1">
        <w:rPr>
          <w:b/>
          <w:bCs/>
        </w:rPr>
        <w:t xml:space="preserve">and a W9 </w:t>
      </w:r>
      <w:r w:rsidR="00FF48E0" w:rsidRPr="00CB49B1">
        <w:rPr>
          <w:b/>
          <w:bCs/>
        </w:rPr>
        <w:t xml:space="preserve">for your </w:t>
      </w:r>
      <w:r w:rsidR="00B706E6" w:rsidRPr="00CB49B1">
        <w:rPr>
          <w:b/>
          <w:bCs/>
        </w:rPr>
        <w:t xml:space="preserve">records, </w:t>
      </w:r>
      <w:proofErr w:type="gramStart"/>
      <w:r w:rsidR="00B706E6" w:rsidRPr="00CB49B1">
        <w:rPr>
          <w:b/>
          <w:bCs/>
        </w:rPr>
        <w:t>and</w:t>
      </w:r>
      <w:r w:rsidR="00CB49B1">
        <w:rPr>
          <w:b/>
          <w:bCs/>
        </w:rPr>
        <w:t xml:space="preserve"> </w:t>
      </w:r>
      <w:r w:rsidR="003E3830">
        <w:rPr>
          <w:b/>
          <w:bCs/>
        </w:rPr>
        <w:t>also</w:t>
      </w:r>
      <w:proofErr w:type="gramEnd"/>
      <w:r w:rsidR="003B20FC">
        <w:rPr>
          <w:b/>
          <w:bCs/>
        </w:rPr>
        <w:t xml:space="preserve"> in order</w:t>
      </w:r>
      <w:r w:rsidR="003E3830">
        <w:rPr>
          <w:b/>
          <w:bCs/>
        </w:rPr>
        <w:t xml:space="preserve"> </w:t>
      </w:r>
      <w:r w:rsidR="00CB49B1">
        <w:rPr>
          <w:b/>
          <w:bCs/>
        </w:rPr>
        <w:t>for</w:t>
      </w:r>
      <w:r w:rsidR="00B706E6" w:rsidRPr="00CB49B1">
        <w:rPr>
          <w:b/>
          <w:bCs/>
        </w:rPr>
        <w:t xml:space="preserve"> a prompt payment,</w:t>
      </w:r>
      <w:r w:rsidR="00407F0F" w:rsidRPr="00CB49B1">
        <w:rPr>
          <w:b/>
          <w:bCs/>
        </w:rPr>
        <w:t xml:space="preserve"> </w:t>
      </w:r>
      <w:r w:rsidR="00A558AC" w:rsidRPr="00CB49B1">
        <w:rPr>
          <w:b/>
          <w:bCs/>
        </w:rPr>
        <w:t>please let us know</w:t>
      </w:r>
      <w:r w:rsidR="003B20FC">
        <w:rPr>
          <w:b/>
          <w:bCs/>
        </w:rPr>
        <w:t xml:space="preserve"> and </w:t>
      </w:r>
      <w:r w:rsidR="00D64B5B">
        <w:rPr>
          <w:b/>
          <w:bCs/>
        </w:rPr>
        <w:t>discuss it</w:t>
      </w:r>
      <w:r w:rsidR="003B20FC">
        <w:rPr>
          <w:b/>
          <w:bCs/>
        </w:rPr>
        <w:t xml:space="preserve"> </w:t>
      </w:r>
      <w:r w:rsidR="003B20FC" w:rsidRPr="00CB49B1">
        <w:rPr>
          <w:b/>
          <w:bCs/>
        </w:rPr>
        <w:t>BEFORE</w:t>
      </w:r>
      <w:r w:rsidR="00F22B73" w:rsidRPr="00CB49B1">
        <w:rPr>
          <w:b/>
          <w:bCs/>
        </w:rPr>
        <w:t xml:space="preserve"> the contract is signed</w:t>
      </w:r>
      <w:r w:rsidR="00CB49B1">
        <w:rPr>
          <w:b/>
          <w:bCs/>
        </w:rPr>
        <w:t>,</w:t>
      </w:r>
      <w:r w:rsidR="00407F0F" w:rsidRPr="00CB49B1">
        <w:rPr>
          <w:b/>
          <w:bCs/>
        </w:rPr>
        <w:t xml:space="preserve"> and NOT on the </w:t>
      </w:r>
      <w:r w:rsidR="000F4F85" w:rsidRPr="00CB49B1">
        <w:rPr>
          <w:b/>
          <w:bCs/>
        </w:rPr>
        <w:t>day/</w:t>
      </w:r>
      <w:r w:rsidR="00407F0F" w:rsidRPr="00CB49B1">
        <w:rPr>
          <w:b/>
          <w:bCs/>
        </w:rPr>
        <w:t xml:space="preserve">night of the </w:t>
      </w:r>
      <w:r w:rsidR="00F3015D" w:rsidRPr="00CB49B1">
        <w:rPr>
          <w:b/>
          <w:bCs/>
        </w:rPr>
        <w:t>performance.</w:t>
      </w:r>
    </w:p>
    <w:p w14:paraId="48F3B26D" w14:textId="77777777" w:rsidR="00CB49B1" w:rsidRDefault="00CB49B1" w:rsidP="00A01DD0">
      <w:pPr>
        <w:spacing w:line="240" w:lineRule="auto"/>
        <w:jc w:val="center"/>
        <w:rPr>
          <w:b/>
          <w:bCs/>
          <w:sz w:val="20"/>
          <w:szCs w:val="20"/>
        </w:rPr>
      </w:pPr>
    </w:p>
    <w:p w14:paraId="0959F635" w14:textId="7766D2E7" w:rsidR="00BC3F7C" w:rsidRPr="004B70DC" w:rsidRDefault="00284DF6" w:rsidP="00A01DD0">
      <w:pPr>
        <w:spacing w:line="240" w:lineRule="auto"/>
        <w:jc w:val="center"/>
        <w:rPr>
          <w:b/>
          <w:bCs/>
          <w:sz w:val="20"/>
          <w:szCs w:val="20"/>
        </w:rPr>
      </w:pPr>
      <w:r w:rsidRPr="004B70DC">
        <w:rPr>
          <w:b/>
          <w:bCs/>
          <w:sz w:val="20"/>
          <w:szCs w:val="20"/>
        </w:rPr>
        <w:t xml:space="preserve">Payment is expected </w:t>
      </w:r>
      <w:r w:rsidR="001F5D28" w:rsidRPr="004B70DC">
        <w:rPr>
          <w:b/>
          <w:bCs/>
          <w:sz w:val="20"/>
          <w:szCs w:val="20"/>
        </w:rPr>
        <w:t xml:space="preserve">NO LATER than </w:t>
      </w:r>
      <w:r w:rsidR="00CB49B1" w:rsidRPr="004B70DC">
        <w:rPr>
          <w:b/>
          <w:bCs/>
          <w:sz w:val="20"/>
          <w:szCs w:val="20"/>
        </w:rPr>
        <w:t xml:space="preserve">at </w:t>
      </w:r>
      <w:r w:rsidR="001F5D28" w:rsidRPr="004B70DC">
        <w:rPr>
          <w:b/>
          <w:bCs/>
          <w:sz w:val="20"/>
          <w:szCs w:val="20"/>
        </w:rPr>
        <w:t>the end of the performance.</w:t>
      </w:r>
    </w:p>
    <w:p w14:paraId="63D9BEBA" w14:textId="400F21F4" w:rsidR="006241C1" w:rsidRPr="004B70DC" w:rsidRDefault="006241C1" w:rsidP="00CB49B1">
      <w:pPr>
        <w:spacing w:line="240" w:lineRule="auto"/>
        <w:jc w:val="center"/>
        <w:rPr>
          <w:b/>
          <w:bCs/>
          <w:sz w:val="20"/>
          <w:szCs w:val="20"/>
        </w:rPr>
      </w:pPr>
      <w:r w:rsidRPr="004B70DC">
        <w:rPr>
          <w:b/>
          <w:bCs/>
          <w:sz w:val="20"/>
          <w:szCs w:val="20"/>
        </w:rPr>
        <w:t>There will be a $</w:t>
      </w:r>
      <w:r w:rsidR="006E7959" w:rsidRPr="004B70DC">
        <w:rPr>
          <w:b/>
          <w:bCs/>
          <w:sz w:val="20"/>
          <w:szCs w:val="20"/>
        </w:rPr>
        <w:t>1</w:t>
      </w:r>
      <w:r w:rsidRPr="004B70DC">
        <w:rPr>
          <w:b/>
          <w:bCs/>
          <w:sz w:val="20"/>
          <w:szCs w:val="20"/>
        </w:rPr>
        <w:t>50</w:t>
      </w:r>
      <w:r w:rsidR="003E3F42" w:rsidRPr="004B70DC">
        <w:rPr>
          <w:b/>
          <w:bCs/>
          <w:sz w:val="20"/>
          <w:szCs w:val="20"/>
        </w:rPr>
        <w:t>.00</w:t>
      </w:r>
      <w:r w:rsidRPr="004B70DC">
        <w:rPr>
          <w:b/>
          <w:bCs/>
          <w:sz w:val="20"/>
          <w:szCs w:val="20"/>
        </w:rPr>
        <w:t xml:space="preserve"> PER DAY charge for </w:t>
      </w:r>
      <w:r w:rsidR="00885066" w:rsidRPr="004B70DC">
        <w:rPr>
          <w:b/>
          <w:bCs/>
          <w:sz w:val="20"/>
          <w:szCs w:val="20"/>
        </w:rPr>
        <w:t>p</w:t>
      </w:r>
      <w:r w:rsidRPr="004B70DC">
        <w:rPr>
          <w:b/>
          <w:bCs/>
          <w:sz w:val="20"/>
          <w:szCs w:val="20"/>
        </w:rPr>
        <w:t xml:space="preserve">ayments </w:t>
      </w:r>
      <w:r w:rsidR="00CB49B1" w:rsidRPr="004B70DC">
        <w:rPr>
          <w:b/>
          <w:bCs/>
          <w:sz w:val="20"/>
          <w:szCs w:val="20"/>
        </w:rPr>
        <w:t xml:space="preserve">made </w:t>
      </w:r>
      <w:r w:rsidRPr="004B70DC">
        <w:rPr>
          <w:b/>
          <w:bCs/>
          <w:sz w:val="20"/>
          <w:szCs w:val="20"/>
        </w:rPr>
        <w:t xml:space="preserve">after the </w:t>
      </w:r>
      <w:r w:rsidR="00885066" w:rsidRPr="004B70DC">
        <w:rPr>
          <w:b/>
          <w:bCs/>
          <w:sz w:val="20"/>
          <w:szCs w:val="20"/>
        </w:rPr>
        <w:t>d</w:t>
      </w:r>
      <w:r w:rsidRPr="004B70DC">
        <w:rPr>
          <w:b/>
          <w:bCs/>
          <w:sz w:val="20"/>
          <w:szCs w:val="20"/>
        </w:rPr>
        <w:t>ate of performance</w:t>
      </w:r>
      <w:r w:rsidR="002F600D" w:rsidRPr="004B70DC">
        <w:rPr>
          <w:b/>
          <w:bCs/>
          <w:sz w:val="20"/>
          <w:szCs w:val="20"/>
        </w:rPr>
        <w:t>.</w:t>
      </w:r>
    </w:p>
    <w:p w14:paraId="51814F04" w14:textId="77777777" w:rsidR="00F10B9D" w:rsidRDefault="00F10B9D" w:rsidP="00A41181">
      <w:pPr>
        <w:spacing w:line="240" w:lineRule="auto"/>
        <w:jc w:val="center"/>
        <w:rPr>
          <w:b/>
          <w:bCs/>
          <w:sz w:val="24"/>
          <w:szCs w:val="24"/>
        </w:rPr>
      </w:pPr>
    </w:p>
    <w:p w14:paraId="59FD68FB" w14:textId="2277BEC8" w:rsidR="00236372" w:rsidRPr="00256C61" w:rsidRDefault="0010799A" w:rsidP="0006041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AC785" wp14:editId="2F77D01D">
                <wp:simplePos x="0" y="0"/>
                <wp:positionH relativeFrom="column">
                  <wp:posOffset>57150</wp:posOffset>
                </wp:positionH>
                <wp:positionV relativeFrom="paragraph">
                  <wp:posOffset>51435</wp:posOffset>
                </wp:positionV>
                <wp:extent cx="6438900" cy="19050"/>
                <wp:effectExtent l="19050" t="19050" r="28575" b="19050"/>
                <wp:wrapNone/>
                <wp:docPr id="12522543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4A6" id="AutoShape 3" o:spid="_x0000_s1026" type="#_x0000_t32" style="position:absolute;margin-left:4.5pt;margin-top:4.05pt;width:507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521205F5" w14:textId="77777777" w:rsidR="00F10B9D" w:rsidRDefault="00F10B9D" w:rsidP="00A41181">
      <w:pPr>
        <w:spacing w:line="240" w:lineRule="auto"/>
        <w:jc w:val="center"/>
        <w:rPr>
          <w:b/>
          <w:bCs/>
          <w:sz w:val="24"/>
          <w:szCs w:val="24"/>
        </w:rPr>
      </w:pPr>
    </w:p>
    <w:p w14:paraId="59E1D56A" w14:textId="5D2CEE8D" w:rsidR="00F10B9D" w:rsidRDefault="007434E4" w:rsidP="00A41181">
      <w:pPr>
        <w:spacing w:line="240" w:lineRule="auto"/>
        <w:jc w:val="center"/>
        <w:rPr>
          <w:b/>
          <w:bCs/>
          <w:sz w:val="24"/>
          <w:szCs w:val="24"/>
        </w:rPr>
      </w:pPr>
      <w:r w:rsidRPr="00256C61">
        <w:rPr>
          <w:b/>
          <w:bCs/>
          <w:sz w:val="24"/>
          <w:szCs w:val="24"/>
        </w:rPr>
        <w:t>Thanks again</w:t>
      </w:r>
      <w:r w:rsidR="00F10B9D">
        <w:rPr>
          <w:b/>
          <w:bCs/>
          <w:sz w:val="24"/>
          <w:szCs w:val="24"/>
        </w:rPr>
        <w:t xml:space="preserve"> for </w:t>
      </w:r>
      <w:r w:rsidR="00F0026D">
        <w:rPr>
          <w:b/>
          <w:bCs/>
          <w:sz w:val="24"/>
          <w:szCs w:val="24"/>
        </w:rPr>
        <w:t>letting</w:t>
      </w:r>
      <w:r w:rsidR="00F10B9D">
        <w:rPr>
          <w:b/>
          <w:bCs/>
          <w:sz w:val="24"/>
          <w:szCs w:val="24"/>
        </w:rPr>
        <w:t xml:space="preserve"> us</w:t>
      </w:r>
      <w:r w:rsidR="00F0026D">
        <w:rPr>
          <w:b/>
          <w:bCs/>
          <w:sz w:val="24"/>
          <w:szCs w:val="24"/>
        </w:rPr>
        <w:t xml:space="preserve"> be</w:t>
      </w:r>
      <w:r w:rsidR="00B83EC2">
        <w:rPr>
          <w:b/>
          <w:bCs/>
          <w:sz w:val="24"/>
          <w:szCs w:val="24"/>
        </w:rPr>
        <w:t xml:space="preserve"> a</w:t>
      </w:r>
      <w:r w:rsidR="00F0026D">
        <w:rPr>
          <w:b/>
          <w:bCs/>
          <w:sz w:val="24"/>
          <w:szCs w:val="24"/>
        </w:rPr>
        <w:t xml:space="preserve"> part of your</w:t>
      </w:r>
      <w:r w:rsidR="00627AEE">
        <w:rPr>
          <w:b/>
          <w:bCs/>
          <w:sz w:val="24"/>
          <w:szCs w:val="24"/>
        </w:rPr>
        <w:t xml:space="preserve"> event</w:t>
      </w:r>
      <w:r w:rsidR="00F10B9D">
        <w:rPr>
          <w:b/>
          <w:bCs/>
          <w:sz w:val="24"/>
          <w:szCs w:val="24"/>
        </w:rPr>
        <w:t>,</w:t>
      </w:r>
      <w:r w:rsidRPr="00256C61">
        <w:rPr>
          <w:b/>
          <w:bCs/>
          <w:sz w:val="24"/>
          <w:szCs w:val="24"/>
        </w:rPr>
        <w:t xml:space="preserve"> and i</w:t>
      </w:r>
      <w:r w:rsidR="00E94309" w:rsidRPr="00256C61">
        <w:rPr>
          <w:b/>
          <w:bCs/>
          <w:sz w:val="24"/>
          <w:szCs w:val="24"/>
        </w:rPr>
        <w:t>f you have any questions</w:t>
      </w:r>
      <w:r w:rsidR="004504E8">
        <w:rPr>
          <w:b/>
          <w:bCs/>
          <w:sz w:val="24"/>
          <w:szCs w:val="24"/>
        </w:rPr>
        <w:t xml:space="preserve"> at all</w:t>
      </w:r>
      <w:r w:rsidR="00DE7DA4" w:rsidRPr="00256C61">
        <w:rPr>
          <w:b/>
          <w:bCs/>
          <w:sz w:val="24"/>
          <w:szCs w:val="24"/>
        </w:rPr>
        <w:t>,</w:t>
      </w:r>
      <w:r w:rsidR="00E94309" w:rsidRPr="00256C61">
        <w:rPr>
          <w:b/>
          <w:bCs/>
          <w:sz w:val="24"/>
          <w:szCs w:val="24"/>
        </w:rPr>
        <w:t xml:space="preserve"> please feel free to reach out</w:t>
      </w:r>
      <w:r w:rsidRPr="00256C61">
        <w:rPr>
          <w:b/>
          <w:bCs/>
          <w:sz w:val="24"/>
          <w:szCs w:val="24"/>
        </w:rPr>
        <w:t xml:space="preserve"> and let us know</w:t>
      </w:r>
      <w:r w:rsidR="00F10B9D">
        <w:rPr>
          <w:b/>
          <w:bCs/>
          <w:sz w:val="24"/>
          <w:szCs w:val="24"/>
        </w:rPr>
        <w:t>!</w:t>
      </w:r>
    </w:p>
    <w:p w14:paraId="71ED826F" w14:textId="12942F28" w:rsidR="00E94309" w:rsidRPr="00256C61" w:rsidRDefault="004B7216" w:rsidP="00A4118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434E4" w:rsidRPr="00256C61">
        <w:rPr>
          <w:b/>
          <w:bCs/>
          <w:sz w:val="24"/>
          <w:szCs w:val="24"/>
        </w:rPr>
        <w:t>Phone: Tim Deats (605) 999-0727 or email: timmodeats@yahoo.com</w:t>
      </w:r>
    </w:p>
    <w:sectPr w:rsidR="00E94309" w:rsidRPr="00256C61" w:rsidSect="00555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E9D7" w14:textId="77777777" w:rsidR="007B784B" w:rsidRDefault="007B784B" w:rsidP="00C51759">
      <w:pPr>
        <w:spacing w:after="0" w:line="240" w:lineRule="auto"/>
      </w:pPr>
      <w:r>
        <w:separator/>
      </w:r>
    </w:p>
  </w:endnote>
  <w:endnote w:type="continuationSeparator" w:id="0">
    <w:p w14:paraId="600AEF30" w14:textId="77777777" w:rsidR="007B784B" w:rsidRDefault="007B784B" w:rsidP="00C5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5FC0" w14:textId="77777777" w:rsidR="006C5E6B" w:rsidRDefault="006C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FC3C" w14:textId="77777777" w:rsidR="006C5E6B" w:rsidRDefault="006C5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CD02" w14:textId="77777777" w:rsidR="006C5E6B" w:rsidRDefault="006C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011F" w14:textId="77777777" w:rsidR="007B784B" w:rsidRDefault="007B784B" w:rsidP="00C51759">
      <w:pPr>
        <w:spacing w:after="0" w:line="240" w:lineRule="auto"/>
      </w:pPr>
      <w:r>
        <w:separator/>
      </w:r>
    </w:p>
  </w:footnote>
  <w:footnote w:type="continuationSeparator" w:id="0">
    <w:p w14:paraId="2868150A" w14:textId="77777777" w:rsidR="007B784B" w:rsidRDefault="007B784B" w:rsidP="00C5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72A9" w14:textId="77777777" w:rsidR="006C5E6B" w:rsidRDefault="006C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A63D" w14:textId="77777777" w:rsidR="00C51759" w:rsidRDefault="0046641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44B664FC" wp14:editId="697E863F">
          <wp:extent cx="2943225" cy="819150"/>
          <wp:effectExtent l="0" t="0" r="0" b="0"/>
          <wp:docPr id="162346827" name="Picture 0" descr="Just Duet Poster New LOGO design 2013 FINAL INVERTED and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st Duet Poster New LOGO design 2013 FINAL INVERTED and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2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63945" w14:textId="77777777" w:rsidR="00C51759" w:rsidRDefault="00C51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5A19" w14:textId="77777777" w:rsidR="006C5E6B" w:rsidRDefault="006C5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6"/>
    <w:rsid w:val="00003BA0"/>
    <w:rsid w:val="00006E93"/>
    <w:rsid w:val="000145E7"/>
    <w:rsid w:val="00025F97"/>
    <w:rsid w:val="00033256"/>
    <w:rsid w:val="000468B9"/>
    <w:rsid w:val="000513BD"/>
    <w:rsid w:val="000522BB"/>
    <w:rsid w:val="00060411"/>
    <w:rsid w:val="00064DFC"/>
    <w:rsid w:val="000A6183"/>
    <w:rsid w:val="000B024D"/>
    <w:rsid w:val="000D5FA7"/>
    <w:rsid w:val="000E7B01"/>
    <w:rsid w:val="000F4F85"/>
    <w:rsid w:val="0010799A"/>
    <w:rsid w:val="001124EF"/>
    <w:rsid w:val="00112DB3"/>
    <w:rsid w:val="0013046D"/>
    <w:rsid w:val="0018366D"/>
    <w:rsid w:val="001A0BB8"/>
    <w:rsid w:val="001B42F0"/>
    <w:rsid w:val="001D255A"/>
    <w:rsid w:val="001D7ED4"/>
    <w:rsid w:val="001F5D28"/>
    <w:rsid w:val="002059CB"/>
    <w:rsid w:val="00207428"/>
    <w:rsid w:val="00212F6C"/>
    <w:rsid w:val="00235F06"/>
    <w:rsid w:val="00236372"/>
    <w:rsid w:val="00256C61"/>
    <w:rsid w:val="00266CE5"/>
    <w:rsid w:val="0028492D"/>
    <w:rsid w:val="00284DF6"/>
    <w:rsid w:val="002A2626"/>
    <w:rsid w:val="002A51A9"/>
    <w:rsid w:val="002A6E4E"/>
    <w:rsid w:val="002D7A99"/>
    <w:rsid w:val="002F600D"/>
    <w:rsid w:val="002F6D6B"/>
    <w:rsid w:val="00312316"/>
    <w:rsid w:val="003512B1"/>
    <w:rsid w:val="003554B1"/>
    <w:rsid w:val="00367266"/>
    <w:rsid w:val="00387A22"/>
    <w:rsid w:val="00397575"/>
    <w:rsid w:val="003B20FC"/>
    <w:rsid w:val="003B36C7"/>
    <w:rsid w:val="003B700F"/>
    <w:rsid w:val="003E3830"/>
    <w:rsid w:val="003E3F42"/>
    <w:rsid w:val="003F3C36"/>
    <w:rsid w:val="003F4CFD"/>
    <w:rsid w:val="00407F0F"/>
    <w:rsid w:val="00433B1E"/>
    <w:rsid w:val="004504E8"/>
    <w:rsid w:val="00453FC7"/>
    <w:rsid w:val="0046641A"/>
    <w:rsid w:val="00466D8E"/>
    <w:rsid w:val="00476E0F"/>
    <w:rsid w:val="004A2B89"/>
    <w:rsid w:val="004A6701"/>
    <w:rsid w:val="004B70DC"/>
    <w:rsid w:val="004B7216"/>
    <w:rsid w:val="004C00FE"/>
    <w:rsid w:val="004C6482"/>
    <w:rsid w:val="004D13BF"/>
    <w:rsid w:val="004D4C2F"/>
    <w:rsid w:val="004D6E59"/>
    <w:rsid w:val="004E339A"/>
    <w:rsid w:val="00506AD5"/>
    <w:rsid w:val="00515D81"/>
    <w:rsid w:val="00542685"/>
    <w:rsid w:val="00545E97"/>
    <w:rsid w:val="005557E5"/>
    <w:rsid w:val="00557108"/>
    <w:rsid w:val="005617E7"/>
    <w:rsid w:val="00570006"/>
    <w:rsid w:val="00571159"/>
    <w:rsid w:val="00582D1C"/>
    <w:rsid w:val="005A3484"/>
    <w:rsid w:val="005C3F04"/>
    <w:rsid w:val="005C53F1"/>
    <w:rsid w:val="005F0F74"/>
    <w:rsid w:val="006051EC"/>
    <w:rsid w:val="00606E61"/>
    <w:rsid w:val="006073D4"/>
    <w:rsid w:val="0062328F"/>
    <w:rsid w:val="006241C1"/>
    <w:rsid w:val="00627AEE"/>
    <w:rsid w:val="00632F8E"/>
    <w:rsid w:val="00654CA0"/>
    <w:rsid w:val="006607A3"/>
    <w:rsid w:val="006B4B93"/>
    <w:rsid w:val="006C25E4"/>
    <w:rsid w:val="006C5DFB"/>
    <w:rsid w:val="006C5E6B"/>
    <w:rsid w:val="006C6A0A"/>
    <w:rsid w:val="006E7959"/>
    <w:rsid w:val="0070419C"/>
    <w:rsid w:val="007434E4"/>
    <w:rsid w:val="00753672"/>
    <w:rsid w:val="00764453"/>
    <w:rsid w:val="00776FD5"/>
    <w:rsid w:val="007A6EDD"/>
    <w:rsid w:val="007B784B"/>
    <w:rsid w:val="007C5990"/>
    <w:rsid w:val="007C5C23"/>
    <w:rsid w:val="007E1129"/>
    <w:rsid w:val="007E24E6"/>
    <w:rsid w:val="007E3720"/>
    <w:rsid w:val="007E3E81"/>
    <w:rsid w:val="007E597F"/>
    <w:rsid w:val="007F6799"/>
    <w:rsid w:val="00810457"/>
    <w:rsid w:val="00810538"/>
    <w:rsid w:val="0081173E"/>
    <w:rsid w:val="008118B3"/>
    <w:rsid w:val="00814245"/>
    <w:rsid w:val="00815584"/>
    <w:rsid w:val="00847A2B"/>
    <w:rsid w:val="00875682"/>
    <w:rsid w:val="00883268"/>
    <w:rsid w:val="00885066"/>
    <w:rsid w:val="008A405F"/>
    <w:rsid w:val="008B00E6"/>
    <w:rsid w:val="008B185C"/>
    <w:rsid w:val="008C27C9"/>
    <w:rsid w:val="008C6B83"/>
    <w:rsid w:val="008D0E09"/>
    <w:rsid w:val="008D7ABE"/>
    <w:rsid w:val="008E27B4"/>
    <w:rsid w:val="008F1AAE"/>
    <w:rsid w:val="00903152"/>
    <w:rsid w:val="00904835"/>
    <w:rsid w:val="00907544"/>
    <w:rsid w:val="0091111C"/>
    <w:rsid w:val="00920BA0"/>
    <w:rsid w:val="00931F23"/>
    <w:rsid w:val="00934DF7"/>
    <w:rsid w:val="0097119C"/>
    <w:rsid w:val="00993E62"/>
    <w:rsid w:val="009A0BFA"/>
    <w:rsid w:val="009B220D"/>
    <w:rsid w:val="009B259E"/>
    <w:rsid w:val="009B7A3F"/>
    <w:rsid w:val="009C2023"/>
    <w:rsid w:val="009C4369"/>
    <w:rsid w:val="009C56E6"/>
    <w:rsid w:val="009F00F4"/>
    <w:rsid w:val="009F6D01"/>
    <w:rsid w:val="00A01DD0"/>
    <w:rsid w:val="00A073B4"/>
    <w:rsid w:val="00A41181"/>
    <w:rsid w:val="00A5209B"/>
    <w:rsid w:val="00A558AC"/>
    <w:rsid w:val="00A7023A"/>
    <w:rsid w:val="00A82612"/>
    <w:rsid w:val="00AA485C"/>
    <w:rsid w:val="00AB1D8F"/>
    <w:rsid w:val="00AE7534"/>
    <w:rsid w:val="00B1289C"/>
    <w:rsid w:val="00B325DF"/>
    <w:rsid w:val="00B37D57"/>
    <w:rsid w:val="00B403B4"/>
    <w:rsid w:val="00B41E77"/>
    <w:rsid w:val="00B65379"/>
    <w:rsid w:val="00B703AA"/>
    <w:rsid w:val="00B706E6"/>
    <w:rsid w:val="00B72C2F"/>
    <w:rsid w:val="00B83EC2"/>
    <w:rsid w:val="00B90C54"/>
    <w:rsid w:val="00B92789"/>
    <w:rsid w:val="00BA4443"/>
    <w:rsid w:val="00BB6CCB"/>
    <w:rsid w:val="00BC02D2"/>
    <w:rsid w:val="00BC031D"/>
    <w:rsid w:val="00BC3F7C"/>
    <w:rsid w:val="00BD193C"/>
    <w:rsid w:val="00BE6439"/>
    <w:rsid w:val="00C144E8"/>
    <w:rsid w:val="00C433D9"/>
    <w:rsid w:val="00C51759"/>
    <w:rsid w:val="00C661AC"/>
    <w:rsid w:val="00CB49B1"/>
    <w:rsid w:val="00CB77EC"/>
    <w:rsid w:val="00CE1F33"/>
    <w:rsid w:val="00CF7E32"/>
    <w:rsid w:val="00D028BB"/>
    <w:rsid w:val="00D37899"/>
    <w:rsid w:val="00D60C08"/>
    <w:rsid w:val="00D64B5B"/>
    <w:rsid w:val="00D77787"/>
    <w:rsid w:val="00D810A3"/>
    <w:rsid w:val="00D9697A"/>
    <w:rsid w:val="00DA1BBA"/>
    <w:rsid w:val="00DA2542"/>
    <w:rsid w:val="00DB434B"/>
    <w:rsid w:val="00DE22A5"/>
    <w:rsid w:val="00DE5C03"/>
    <w:rsid w:val="00DE7DA4"/>
    <w:rsid w:val="00E02AB1"/>
    <w:rsid w:val="00E07CFA"/>
    <w:rsid w:val="00E224F9"/>
    <w:rsid w:val="00E53249"/>
    <w:rsid w:val="00E601D6"/>
    <w:rsid w:val="00E66184"/>
    <w:rsid w:val="00E94309"/>
    <w:rsid w:val="00E9756A"/>
    <w:rsid w:val="00ED4EE8"/>
    <w:rsid w:val="00ED5263"/>
    <w:rsid w:val="00ED5275"/>
    <w:rsid w:val="00EF1F78"/>
    <w:rsid w:val="00EF250F"/>
    <w:rsid w:val="00EF3B84"/>
    <w:rsid w:val="00EF4145"/>
    <w:rsid w:val="00EF4805"/>
    <w:rsid w:val="00F0026D"/>
    <w:rsid w:val="00F10B9D"/>
    <w:rsid w:val="00F16627"/>
    <w:rsid w:val="00F22B73"/>
    <w:rsid w:val="00F3015D"/>
    <w:rsid w:val="00F361A5"/>
    <w:rsid w:val="00F5065F"/>
    <w:rsid w:val="00F52577"/>
    <w:rsid w:val="00FA2E4C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91DD6"/>
  <w15:docId w15:val="{30F45BB4-0E77-4482-A16B-09646DB8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59"/>
  </w:style>
  <w:style w:type="paragraph" w:styleId="Footer">
    <w:name w:val="footer"/>
    <w:basedOn w:val="Normal"/>
    <w:link w:val="FooterChar"/>
    <w:uiPriority w:val="99"/>
    <w:unhideWhenUsed/>
    <w:rsid w:val="00C5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59"/>
  </w:style>
  <w:style w:type="paragraph" w:styleId="BalloonText">
    <w:name w:val="Balloon Text"/>
    <w:basedOn w:val="Normal"/>
    <w:link w:val="BalloonTextChar"/>
    <w:uiPriority w:val="99"/>
    <w:semiHidden/>
    <w:unhideWhenUsed/>
    <w:rsid w:val="00C5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eats\OneDrive\Documents\JUST%20DUET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FC7C-582A-4231-B5A1-F38D247E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 DUET BLANK DOCUMENT</Template>
  <TotalTime>4511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Aviation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Deats</dc:creator>
  <cp:lastModifiedBy>Tim Deats</cp:lastModifiedBy>
  <cp:revision>182</cp:revision>
  <dcterms:created xsi:type="dcterms:W3CDTF">2022-12-29T15:47:00Z</dcterms:created>
  <dcterms:modified xsi:type="dcterms:W3CDTF">2025-01-21T17:47:00Z</dcterms:modified>
</cp:coreProperties>
</file>