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240B" w14:textId="2CC107D4" w:rsidR="00732384" w:rsidRPr="00575CC2" w:rsidRDefault="000A26EB" w:rsidP="00D87C95">
      <w:pPr>
        <w:spacing w:after="0" w:line="240" w:lineRule="auto"/>
        <w:jc w:val="both"/>
        <w:rPr>
          <w:rFonts w:ascii="Arial" w:hAnsi="Arial" w:cs="Arial"/>
          <w:color w:val="auto"/>
          <w:sz w:val="23"/>
          <w:szCs w:val="23"/>
          <w:lang w:val="en-CA"/>
        </w:rPr>
      </w:pPr>
      <w:r w:rsidRPr="00575CC2">
        <w:rPr>
          <w:rFonts w:ascii="Arial" w:hAnsi="Arial" w:cs="Arial"/>
          <w:color w:val="auto"/>
          <w:sz w:val="23"/>
          <w:szCs w:val="23"/>
          <w:lang w:val="en-CA"/>
        </w:rPr>
        <w:t>August 17</w:t>
      </w:r>
      <w:r w:rsidRPr="00575CC2">
        <w:rPr>
          <w:rFonts w:ascii="Arial" w:hAnsi="Arial" w:cs="Arial"/>
          <w:color w:val="auto"/>
          <w:sz w:val="23"/>
          <w:szCs w:val="23"/>
          <w:vertAlign w:val="superscript"/>
          <w:lang w:val="en-CA"/>
        </w:rPr>
        <w:t>th</w:t>
      </w:r>
      <w:r w:rsidRPr="00575CC2">
        <w:rPr>
          <w:rFonts w:ascii="Arial" w:hAnsi="Arial" w:cs="Arial"/>
          <w:color w:val="auto"/>
          <w:sz w:val="23"/>
          <w:szCs w:val="23"/>
          <w:lang w:val="en-CA"/>
        </w:rPr>
        <w:t>, 2022</w:t>
      </w:r>
    </w:p>
    <w:p w14:paraId="04560DFC" w14:textId="352B9986" w:rsidR="000A26EB" w:rsidRPr="00575CC2" w:rsidRDefault="000A26EB" w:rsidP="00D87C95">
      <w:pPr>
        <w:spacing w:after="0" w:line="240" w:lineRule="auto"/>
        <w:jc w:val="both"/>
        <w:rPr>
          <w:rFonts w:ascii="Arial" w:hAnsi="Arial" w:cs="Arial"/>
          <w:color w:val="auto"/>
          <w:sz w:val="23"/>
          <w:szCs w:val="23"/>
          <w:lang w:val="en-CA"/>
        </w:rPr>
      </w:pPr>
    </w:p>
    <w:p w14:paraId="64AD8218" w14:textId="3E2A0678" w:rsidR="000A26EB" w:rsidRPr="00575CC2" w:rsidRDefault="000A26EB" w:rsidP="00D87C95">
      <w:pPr>
        <w:spacing w:after="0" w:line="240" w:lineRule="auto"/>
        <w:jc w:val="both"/>
        <w:rPr>
          <w:rFonts w:ascii="Arial" w:hAnsi="Arial" w:cs="Arial"/>
          <w:color w:val="auto"/>
          <w:sz w:val="23"/>
          <w:szCs w:val="23"/>
          <w:lang w:val="en-CA"/>
        </w:rPr>
      </w:pPr>
      <w:r w:rsidRPr="00575CC2">
        <w:rPr>
          <w:rFonts w:ascii="Arial" w:hAnsi="Arial" w:cs="Arial"/>
          <w:color w:val="auto"/>
          <w:sz w:val="23"/>
          <w:szCs w:val="23"/>
          <w:lang w:val="en-CA"/>
        </w:rPr>
        <w:t>Station Manager</w:t>
      </w:r>
    </w:p>
    <w:p w14:paraId="6D46FD70" w14:textId="218B95A5" w:rsidR="000A26EB" w:rsidRPr="00575CC2" w:rsidRDefault="000A26EB" w:rsidP="00D87C95">
      <w:pPr>
        <w:spacing w:after="0" w:line="240" w:lineRule="auto"/>
        <w:jc w:val="both"/>
        <w:rPr>
          <w:rFonts w:ascii="Arial" w:hAnsi="Arial" w:cs="Arial"/>
          <w:color w:val="auto"/>
          <w:sz w:val="23"/>
          <w:szCs w:val="23"/>
          <w:lang w:val="en-CA"/>
        </w:rPr>
      </w:pPr>
      <w:r w:rsidRPr="00575CC2">
        <w:rPr>
          <w:rFonts w:ascii="Arial" w:hAnsi="Arial" w:cs="Arial"/>
          <w:color w:val="auto"/>
          <w:sz w:val="23"/>
          <w:szCs w:val="23"/>
          <w:lang w:val="en-CA"/>
        </w:rPr>
        <w:t>Local Television Affiliate</w:t>
      </w:r>
    </w:p>
    <w:p w14:paraId="02F8AD37" w14:textId="30E06966" w:rsidR="000A26EB" w:rsidRPr="00575CC2" w:rsidRDefault="000A26EB" w:rsidP="00D87C95">
      <w:pPr>
        <w:spacing w:after="0" w:line="240" w:lineRule="auto"/>
        <w:jc w:val="both"/>
        <w:rPr>
          <w:rFonts w:ascii="Arial" w:hAnsi="Arial" w:cs="Arial"/>
          <w:color w:val="auto"/>
          <w:sz w:val="23"/>
          <w:szCs w:val="23"/>
          <w:lang w:val="en-CA"/>
        </w:rPr>
      </w:pPr>
      <w:r w:rsidRPr="00575CC2">
        <w:rPr>
          <w:rFonts w:ascii="Arial" w:hAnsi="Arial" w:cs="Arial"/>
          <w:color w:val="auto"/>
          <w:sz w:val="23"/>
          <w:szCs w:val="23"/>
          <w:lang w:val="en-CA"/>
        </w:rPr>
        <w:t>Address</w:t>
      </w:r>
    </w:p>
    <w:p w14:paraId="60322BCF" w14:textId="544A585A" w:rsidR="000A26EB" w:rsidRPr="00575CC2" w:rsidRDefault="000A26EB" w:rsidP="00D87C95">
      <w:pPr>
        <w:spacing w:after="0" w:line="240" w:lineRule="auto"/>
        <w:jc w:val="both"/>
        <w:rPr>
          <w:rFonts w:ascii="Arial" w:hAnsi="Arial" w:cs="Arial"/>
          <w:color w:val="auto"/>
          <w:sz w:val="23"/>
          <w:szCs w:val="23"/>
          <w:lang w:val="en-CA"/>
        </w:rPr>
      </w:pPr>
      <w:r w:rsidRPr="00575CC2">
        <w:rPr>
          <w:rFonts w:ascii="Arial" w:hAnsi="Arial" w:cs="Arial"/>
          <w:color w:val="auto"/>
          <w:sz w:val="23"/>
          <w:szCs w:val="23"/>
          <w:lang w:val="en-CA"/>
        </w:rPr>
        <w:t>City, Prov</w:t>
      </w:r>
      <w:r w:rsidR="00A91E71" w:rsidRPr="00575CC2">
        <w:rPr>
          <w:rFonts w:ascii="Arial" w:hAnsi="Arial" w:cs="Arial"/>
          <w:color w:val="auto"/>
          <w:sz w:val="23"/>
          <w:szCs w:val="23"/>
          <w:lang w:val="en-CA"/>
        </w:rPr>
        <w:t xml:space="preserve">   </w:t>
      </w:r>
      <w:r w:rsidRPr="00575CC2">
        <w:rPr>
          <w:rFonts w:ascii="Arial" w:hAnsi="Arial" w:cs="Arial"/>
          <w:color w:val="auto"/>
          <w:sz w:val="23"/>
          <w:szCs w:val="23"/>
          <w:lang w:val="en-CA"/>
        </w:rPr>
        <w:t>Postal Code</w:t>
      </w:r>
    </w:p>
    <w:p w14:paraId="2F87C627" w14:textId="06C99525" w:rsidR="000A26EB" w:rsidRPr="00575CC2" w:rsidRDefault="000A26EB" w:rsidP="00D87C95">
      <w:pPr>
        <w:spacing w:after="0" w:line="240" w:lineRule="auto"/>
        <w:jc w:val="both"/>
        <w:rPr>
          <w:rFonts w:ascii="Arial" w:hAnsi="Arial" w:cs="Arial"/>
          <w:color w:val="auto"/>
          <w:sz w:val="23"/>
          <w:szCs w:val="23"/>
          <w:lang w:val="en-CA"/>
        </w:rPr>
      </w:pPr>
    </w:p>
    <w:p w14:paraId="7E6B7126" w14:textId="46EC824C" w:rsidR="000A26EB" w:rsidRPr="00575CC2" w:rsidRDefault="000A26EB" w:rsidP="00D87C95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3"/>
          <w:szCs w:val="23"/>
          <w:u w:val="single"/>
          <w:lang w:val="en-CA"/>
        </w:rPr>
      </w:pPr>
      <w:r w:rsidRPr="00575CC2">
        <w:rPr>
          <w:rFonts w:ascii="Arial" w:hAnsi="Arial" w:cs="Arial"/>
          <w:b/>
          <w:bCs/>
          <w:color w:val="auto"/>
          <w:sz w:val="23"/>
          <w:szCs w:val="23"/>
          <w:u w:val="single"/>
          <w:lang w:val="en-CA"/>
        </w:rPr>
        <w:t>THE NAVY LEAGUE OF CANADA – PUBLIC SERVICE ANNOUNCEMENT</w:t>
      </w:r>
    </w:p>
    <w:p w14:paraId="7A4F8AA0" w14:textId="732B5C7E" w:rsidR="000A26EB" w:rsidRPr="00575CC2" w:rsidRDefault="000A26EB" w:rsidP="00D87C95">
      <w:pPr>
        <w:spacing w:after="0" w:line="240" w:lineRule="auto"/>
        <w:jc w:val="both"/>
        <w:rPr>
          <w:rFonts w:ascii="Arial" w:hAnsi="Arial" w:cs="Arial"/>
          <w:color w:val="auto"/>
          <w:sz w:val="23"/>
          <w:szCs w:val="23"/>
          <w:lang w:val="en-CA"/>
        </w:rPr>
      </w:pPr>
    </w:p>
    <w:p w14:paraId="766918B2" w14:textId="11209C55" w:rsidR="00D87C95" w:rsidRPr="00575CC2" w:rsidRDefault="00D87C95" w:rsidP="00D87C95">
      <w:pPr>
        <w:spacing w:after="0" w:line="240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575CC2">
        <w:rPr>
          <w:rFonts w:ascii="Arial" w:hAnsi="Arial" w:cs="Arial"/>
          <w:color w:val="auto"/>
          <w:sz w:val="23"/>
          <w:szCs w:val="23"/>
        </w:rPr>
        <w:t xml:space="preserve">The Navy League of Canada is a registered charity, volunteer lead organization that supports over 10,000 youth aged 9 – 18 years in education, leadership and development program while promoting Canada’s maritime interests. The volunteers are active in over 250 communities working to provide a meaningful, </w:t>
      </w:r>
      <w:r w:rsidR="000B5EFC" w:rsidRPr="00575CC2">
        <w:rPr>
          <w:rFonts w:ascii="Arial" w:hAnsi="Arial" w:cs="Arial"/>
          <w:color w:val="auto"/>
          <w:sz w:val="23"/>
          <w:szCs w:val="23"/>
        </w:rPr>
        <w:t>positive,</w:t>
      </w:r>
      <w:r w:rsidRPr="00575CC2">
        <w:rPr>
          <w:rFonts w:ascii="Arial" w:hAnsi="Arial" w:cs="Arial"/>
          <w:color w:val="auto"/>
          <w:sz w:val="23"/>
          <w:szCs w:val="23"/>
        </w:rPr>
        <w:t xml:space="preserve"> and life-changing experience for the youth. The Navy League Cadet program is designed for youth between the ages of 9 – 12 years and is led and organized by volunteers within the Navy League of Canada. </w:t>
      </w:r>
    </w:p>
    <w:p w14:paraId="50BDA89A" w14:textId="77777777" w:rsidR="00D87C95" w:rsidRPr="00575CC2" w:rsidRDefault="00D87C95" w:rsidP="00D87C95">
      <w:pPr>
        <w:spacing w:after="0" w:line="240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70C712D7" w14:textId="5F669EB9" w:rsidR="00D87C95" w:rsidRPr="00575CC2" w:rsidRDefault="00D87C95" w:rsidP="00D87C95">
      <w:pPr>
        <w:spacing w:after="0" w:line="240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575CC2">
        <w:rPr>
          <w:rFonts w:ascii="Arial" w:hAnsi="Arial" w:cs="Arial"/>
          <w:color w:val="auto"/>
          <w:sz w:val="23"/>
          <w:szCs w:val="23"/>
        </w:rPr>
        <w:t xml:space="preserve">The Navy League of Canada </w:t>
      </w:r>
      <w:r w:rsidR="0015553B" w:rsidRPr="00575CC2">
        <w:rPr>
          <w:rFonts w:ascii="Arial" w:hAnsi="Arial" w:cs="Arial"/>
          <w:color w:val="auto"/>
          <w:sz w:val="23"/>
          <w:szCs w:val="23"/>
        </w:rPr>
        <w:t>in</w:t>
      </w:r>
      <w:r w:rsidRPr="00575CC2">
        <w:rPr>
          <w:rFonts w:ascii="Arial" w:hAnsi="Arial" w:cs="Arial"/>
          <w:color w:val="auto"/>
          <w:sz w:val="23"/>
          <w:szCs w:val="23"/>
        </w:rPr>
        <w:t xml:space="preserve"> partnership with NG Media </w:t>
      </w:r>
      <w:r w:rsidR="009A653D" w:rsidRPr="00575CC2">
        <w:rPr>
          <w:rFonts w:ascii="Arial" w:hAnsi="Arial" w:cs="Arial"/>
          <w:color w:val="auto"/>
          <w:sz w:val="23"/>
          <w:szCs w:val="23"/>
        </w:rPr>
        <w:t>have</w:t>
      </w:r>
      <w:r w:rsidRPr="00575CC2">
        <w:rPr>
          <w:rFonts w:ascii="Arial" w:hAnsi="Arial" w:cs="Arial"/>
          <w:color w:val="auto"/>
          <w:sz w:val="23"/>
          <w:szCs w:val="23"/>
        </w:rPr>
        <w:t xml:space="preserve"> created a</w:t>
      </w:r>
      <w:r w:rsidR="0015553B" w:rsidRPr="00575CC2">
        <w:rPr>
          <w:rFonts w:ascii="Arial" w:hAnsi="Arial" w:cs="Arial"/>
          <w:color w:val="auto"/>
          <w:sz w:val="23"/>
          <w:szCs w:val="23"/>
        </w:rPr>
        <w:t xml:space="preserve"> </w:t>
      </w:r>
      <w:r w:rsidR="00150C93" w:rsidRPr="00575CC2">
        <w:rPr>
          <w:rFonts w:ascii="Arial" w:hAnsi="Arial" w:cs="Arial"/>
          <w:color w:val="auto"/>
          <w:sz w:val="23"/>
          <w:szCs w:val="23"/>
        </w:rPr>
        <w:t>telecaster approved</w:t>
      </w:r>
      <w:r w:rsidR="0015553B" w:rsidRPr="00575CC2">
        <w:rPr>
          <w:rFonts w:ascii="Arial" w:hAnsi="Arial" w:cs="Arial"/>
          <w:color w:val="auto"/>
          <w:sz w:val="23"/>
          <w:szCs w:val="23"/>
        </w:rPr>
        <w:t xml:space="preserve"> Public Service Announcement in accordance with the broadcasting standards. </w:t>
      </w:r>
      <w:r w:rsidR="009A653D" w:rsidRPr="00575CC2">
        <w:rPr>
          <w:rFonts w:ascii="Arial" w:hAnsi="Arial" w:cs="Arial"/>
          <w:color w:val="auto"/>
          <w:sz w:val="23"/>
          <w:szCs w:val="23"/>
        </w:rPr>
        <w:t xml:space="preserve">As a result of the pandemic, our youth training program </w:t>
      </w:r>
      <w:r w:rsidR="0058530F">
        <w:rPr>
          <w:rFonts w:ascii="Arial" w:hAnsi="Arial" w:cs="Arial"/>
          <w:color w:val="auto"/>
          <w:sz w:val="23"/>
          <w:szCs w:val="23"/>
        </w:rPr>
        <w:t xml:space="preserve">had to shift to virtual </w:t>
      </w:r>
      <w:r w:rsidR="000D30E1">
        <w:rPr>
          <w:rFonts w:ascii="Arial" w:hAnsi="Arial" w:cs="Arial"/>
          <w:color w:val="auto"/>
          <w:sz w:val="23"/>
          <w:szCs w:val="23"/>
        </w:rPr>
        <w:t>activities,</w:t>
      </w:r>
      <w:r w:rsidR="009A653D" w:rsidRPr="00575CC2">
        <w:rPr>
          <w:rFonts w:ascii="Arial" w:hAnsi="Arial" w:cs="Arial"/>
          <w:color w:val="auto"/>
          <w:sz w:val="23"/>
          <w:szCs w:val="23"/>
        </w:rPr>
        <w:t xml:space="preserve"> and we are working hard to rebuild and engage with the community</w:t>
      </w:r>
      <w:r w:rsidR="0058530F">
        <w:rPr>
          <w:rFonts w:ascii="Arial" w:hAnsi="Arial" w:cs="Arial"/>
          <w:color w:val="auto"/>
          <w:sz w:val="23"/>
          <w:szCs w:val="23"/>
        </w:rPr>
        <w:t xml:space="preserve"> as we return to in-person activities and </w:t>
      </w:r>
      <w:r w:rsidR="005E1826">
        <w:rPr>
          <w:rFonts w:ascii="Arial" w:hAnsi="Arial" w:cs="Arial"/>
          <w:color w:val="auto"/>
          <w:sz w:val="23"/>
          <w:szCs w:val="23"/>
        </w:rPr>
        <w:t xml:space="preserve">encourage new cadets and volunteers to join us. </w:t>
      </w:r>
    </w:p>
    <w:p w14:paraId="72ABC3C9" w14:textId="4282F8D8" w:rsidR="001C6342" w:rsidRPr="00575CC2" w:rsidRDefault="001C6342" w:rsidP="00D87C95">
      <w:pPr>
        <w:spacing w:after="0" w:line="240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0D4E2670" w14:textId="77777777" w:rsidR="00575CC2" w:rsidRPr="00575CC2" w:rsidRDefault="008A3016" w:rsidP="00575CC2">
      <w:pPr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 w:rsidRPr="00575CC2">
        <w:rPr>
          <w:rFonts w:ascii="Arial" w:hAnsi="Arial" w:cs="Arial"/>
          <w:color w:val="auto"/>
          <w:sz w:val="23"/>
          <w:szCs w:val="23"/>
        </w:rPr>
        <w:t>As part of your commitment to the community, we are seeking your assistance in promoting this PSA on the air.</w:t>
      </w:r>
      <w:r w:rsidR="009545F2" w:rsidRPr="00575CC2">
        <w:rPr>
          <w:rFonts w:ascii="Arial" w:hAnsi="Arial" w:cs="Arial"/>
          <w:color w:val="auto"/>
          <w:sz w:val="23"/>
          <w:szCs w:val="23"/>
        </w:rPr>
        <w:t xml:space="preserve"> </w:t>
      </w:r>
      <w:proofErr w:type="gramStart"/>
      <w:r w:rsidR="009545F2" w:rsidRPr="00575CC2">
        <w:rPr>
          <w:rFonts w:ascii="Arial" w:hAnsi="Arial" w:cs="Arial"/>
          <w:color w:val="auto"/>
          <w:sz w:val="23"/>
          <w:szCs w:val="23"/>
        </w:rPr>
        <w:t>In particular, we</w:t>
      </w:r>
      <w:proofErr w:type="gramEnd"/>
      <w:r w:rsidR="009545F2" w:rsidRPr="00575CC2">
        <w:rPr>
          <w:rFonts w:ascii="Arial" w:hAnsi="Arial" w:cs="Arial"/>
          <w:color w:val="auto"/>
          <w:sz w:val="23"/>
          <w:szCs w:val="23"/>
        </w:rPr>
        <w:t xml:space="preserve"> are looking for no charge and/or unused remnant </w:t>
      </w:r>
      <w:r w:rsidR="00164449" w:rsidRPr="00575CC2">
        <w:rPr>
          <w:rFonts w:ascii="Arial" w:hAnsi="Arial" w:cs="Arial"/>
          <w:color w:val="auto"/>
          <w:sz w:val="23"/>
          <w:szCs w:val="23"/>
        </w:rPr>
        <w:t>inventory</w:t>
      </w:r>
      <w:r w:rsidR="00575CC2" w:rsidRPr="00575CC2">
        <w:rPr>
          <w:rFonts w:ascii="Arial" w:hAnsi="Arial" w:cs="Arial"/>
          <w:color w:val="auto"/>
          <w:sz w:val="23"/>
          <w:szCs w:val="23"/>
        </w:rPr>
        <w:t xml:space="preserve">. </w:t>
      </w:r>
      <w:r w:rsidRPr="00575CC2">
        <w:rPr>
          <w:rFonts w:ascii="Arial" w:hAnsi="Arial" w:cs="Arial"/>
          <w:color w:val="auto"/>
          <w:sz w:val="23"/>
          <w:szCs w:val="23"/>
        </w:rPr>
        <w:t xml:space="preserve"> Our PSA is </w:t>
      </w:r>
      <w:r w:rsidR="00A91E71" w:rsidRPr="00575CC2">
        <w:rPr>
          <w:rFonts w:ascii="Arial" w:hAnsi="Arial" w:cs="Arial"/>
          <w:color w:val="auto"/>
          <w:sz w:val="23"/>
          <w:szCs w:val="23"/>
        </w:rPr>
        <w:t>focused</w:t>
      </w:r>
      <w:r w:rsidRPr="00575CC2">
        <w:rPr>
          <w:rFonts w:ascii="Arial" w:hAnsi="Arial" w:cs="Arial"/>
          <w:color w:val="auto"/>
          <w:sz w:val="23"/>
          <w:szCs w:val="23"/>
        </w:rPr>
        <w:t xml:space="preserve"> on our local cadet activities, as well as the not-for-profit nature of the Navy League of Canada.</w:t>
      </w:r>
    </w:p>
    <w:p w14:paraId="34EEDD61" w14:textId="77777777" w:rsidR="008A3016" w:rsidRPr="00575CC2" w:rsidRDefault="008A3016" w:rsidP="00575CC2">
      <w:pPr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4B0767" w14:textId="7EE41537" w:rsidR="008A3016" w:rsidRPr="00575CC2" w:rsidRDefault="008A3016" w:rsidP="00575CC2">
      <w:pPr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 w:rsidRPr="00575CC2">
        <w:rPr>
          <w:rFonts w:ascii="Arial" w:hAnsi="Arial" w:cs="Arial"/>
          <w:color w:val="auto"/>
          <w:sz w:val="23"/>
          <w:szCs w:val="23"/>
        </w:rPr>
        <w:t xml:space="preserve">If you have any questions regarding the Navy League of Canada, please contact our </w:t>
      </w:r>
      <w:r w:rsidR="008803B2">
        <w:rPr>
          <w:rFonts w:ascii="Arial" w:hAnsi="Arial" w:cs="Arial"/>
          <w:color w:val="auto"/>
          <w:sz w:val="23"/>
          <w:szCs w:val="23"/>
        </w:rPr>
        <w:t>Division</w:t>
      </w:r>
      <w:r w:rsidR="0058530F">
        <w:rPr>
          <w:rFonts w:ascii="Arial" w:hAnsi="Arial" w:cs="Arial"/>
          <w:color w:val="auto"/>
          <w:sz w:val="23"/>
          <w:szCs w:val="23"/>
        </w:rPr>
        <w:t>/Branch</w:t>
      </w:r>
      <w:r w:rsidRPr="00575CC2">
        <w:rPr>
          <w:rFonts w:ascii="Arial" w:hAnsi="Arial" w:cs="Arial"/>
          <w:color w:val="auto"/>
          <w:sz w:val="23"/>
          <w:szCs w:val="23"/>
        </w:rPr>
        <w:t xml:space="preserve"> Representative</w:t>
      </w:r>
      <w:r w:rsidR="0058530F">
        <w:rPr>
          <w:rFonts w:ascii="Arial" w:hAnsi="Arial" w:cs="Arial"/>
          <w:color w:val="auto"/>
          <w:sz w:val="23"/>
          <w:szCs w:val="23"/>
        </w:rPr>
        <w:t>/President (or appropriate contact)</w:t>
      </w:r>
      <w:r w:rsidRPr="00575CC2">
        <w:rPr>
          <w:rFonts w:ascii="Arial" w:hAnsi="Arial" w:cs="Arial"/>
          <w:color w:val="auto"/>
          <w:sz w:val="23"/>
          <w:szCs w:val="23"/>
        </w:rPr>
        <w:t>, Name, by email at *** or by phone at ****.</w:t>
      </w:r>
    </w:p>
    <w:p w14:paraId="48CBB20F" w14:textId="497AB56D" w:rsidR="008A3016" w:rsidRPr="00575CC2" w:rsidRDefault="008A3016" w:rsidP="00D87C95">
      <w:pPr>
        <w:spacing w:after="0" w:line="240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038EF77C" w14:textId="065D40CF" w:rsidR="008A3016" w:rsidRPr="00575CC2" w:rsidRDefault="008A3016" w:rsidP="00D87C95">
      <w:pPr>
        <w:spacing w:after="0" w:line="240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575CC2">
        <w:rPr>
          <w:rFonts w:ascii="Arial" w:hAnsi="Arial" w:cs="Arial"/>
          <w:color w:val="auto"/>
          <w:sz w:val="23"/>
          <w:szCs w:val="23"/>
        </w:rPr>
        <w:t>Thank you for your consideration,</w:t>
      </w:r>
    </w:p>
    <w:p w14:paraId="428BE6FE" w14:textId="3074F5CB" w:rsidR="008A3016" w:rsidRPr="00575CC2" w:rsidRDefault="008A3016" w:rsidP="00D87C95">
      <w:pPr>
        <w:spacing w:after="0" w:line="240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12062F96" w14:textId="588F9E48" w:rsidR="00A91E71" w:rsidRPr="00575CC2" w:rsidRDefault="00A91E71" w:rsidP="00D87C95">
      <w:pPr>
        <w:spacing w:after="0" w:line="240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18B802F4" w14:textId="77777777" w:rsidR="00A91E71" w:rsidRPr="00575CC2" w:rsidRDefault="00A91E71" w:rsidP="00D87C95">
      <w:pPr>
        <w:spacing w:after="0" w:line="240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56F22D9C" w14:textId="5B199E98" w:rsidR="00160975" w:rsidRDefault="00160975" w:rsidP="00D87C95">
      <w:pPr>
        <w:spacing w:after="0" w:line="240" w:lineRule="auto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Name of </w:t>
      </w:r>
      <w:r w:rsidR="0058530F">
        <w:rPr>
          <w:rFonts w:ascii="Arial" w:hAnsi="Arial" w:cs="Arial"/>
          <w:color w:val="auto"/>
          <w:sz w:val="23"/>
          <w:szCs w:val="23"/>
        </w:rPr>
        <w:t>Branch</w:t>
      </w:r>
      <w:r>
        <w:rPr>
          <w:rFonts w:ascii="Arial" w:hAnsi="Arial" w:cs="Arial"/>
          <w:color w:val="auto"/>
          <w:sz w:val="23"/>
          <w:szCs w:val="23"/>
        </w:rPr>
        <w:t xml:space="preserve"> President</w:t>
      </w:r>
    </w:p>
    <w:p w14:paraId="6D157506" w14:textId="64E98374" w:rsidR="00160975" w:rsidRDefault="00160975" w:rsidP="00D87C95">
      <w:pPr>
        <w:spacing w:after="0" w:line="240" w:lineRule="auto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President, ** </w:t>
      </w:r>
      <w:r w:rsidR="0058530F">
        <w:rPr>
          <w:rFonts w:ascii="Arial" w:hAnsi="Arial" w:cs="Arial"/>
          <w:color w:val="auto"/>
          <w:sz w:val="23"/>
          <w:szCs w:val="23"/>
        </w:rPr>
        <w:t>Branch</w:t>
      </w:r>
    </w:p>
    <w:p w14:paraId="447C2023" w14:textId="3C51F172" w:rsidR="00160975" w:rsidRPr="00575CC2" w:rsidRDefault="00160975" w:rsidP="00D87C95">
      <w:pPr>
        <w:spacing w:after="0" w:line="240" w:lineRule="auto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Email and Phone</w:t>
      </w:r>
    </w:p>
    <w:p w14:paraId="75AAE7BC" w14:textId="06BF8287" w:rsidR="00A871F9" w:rsidRPr="00575CC2" w:rsidRDefault="00A871F9" w:rsidP="00D87C95">
      <w:pPr>
        <w:spacing w:after="0" w:line="240" w:lineRule="auto"/>
        <w:jc w:val="both"/>
        <w:rPr>
          <w:rFonts w:ascii="Arial" w:hAnsi="Arial" w:cs="Arial"/>
          <w:color w:val="auto"/>
          <w:sz w:val="23"/>
          <w:szCs w:val="23"/>
        </w:rPr>
      </w:pPr>
    </w:p>
    <w:p w14:paraId="7BFF3182" w14:textId="110CCFA4" w:rsidR="00A871F9" w:rsidRPr="00575CC2" w:rsidRDefault="00A871F9" w:rsidP="00D87C95">
      <w:pPr>
        <w:spacing w:after="0" w:line="240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575CC2">
        <w:rPr>
          <w:rFonts w:ascii="Arial" w:hAnsi="Arial" w:cs="Arial"/>
          <w:color w:val="auto"/>
          <w:sz w:val="23"/>
          <w:szCs w:val="23"/>
        </w:rPr>
        <w:t>Link:</w:t>
      </w:r>
      <w:r w:rsidRPr="00575CC2">
        <w:rPr>
          <w:rFonts w:ascii="Arial" w:hAnsi="Arial" w:cs="Arial"/>
          <w:color w:val="auto"/>
          <w:sz w:val="23"/>
          <w:szCs w:val="23"/>
        </w:rPr>
        <w:tab/>
      </w:r>
      <w:hyperlink r:id="rId11" w:history="1">
        <w:r w:rsidRPr="0028263B">
          <w:rPr>
            <w:rStyle w:val="Hyperlink"/>
            <w:rFonts w:ascii="Arial" w:hAnsi="Arial" w:cs="Arial"/>
            <w:sz w:val="23"/>
            <w:szCs w:val="23"/>
          </w:rPr>
          <w:t>English PSA</w:t>
        </w:r>
      </w:hyperlink>
    </w:p>
    <w:p w14:paraId="02C4085F" w14:textId="3342BF3B" w:rsidR="00A871F9" w:rsidRPr="0058530F" w:rsidRDefault="00A871F9" w:rsidP="00D87C95">
      <w:pPr>
        <w:spacing w:after="0" w:line="240" w:lineRule="auto"/>
        <w:jc w:val="both"/>
        <w:rPr>
          <w:rFonts w:ascii="Arial" w:hAnsi="Arial" w:cs="Arial"/>
          <w:color w:val="auto"/>
          <w:sz w:val="23"/>
          <w:szCs w:val="23"/>
          <w:lang w:val="fr-FR"/>
        </w:rPr>
      </w:pPr>
      <w:r w:rsidRPr="00575CC2">
        <w:rPr>
          <w:rFonts w:ascii="Arial" w:hAnsi="Arial" w:cs="Arial"/>
          <w:color w:val="auto"/>
          <w:sz w:val="23"/>
          <w:szCs w:val="23"/>
        </w:rPr>
        <w:tab/>
      </w:r>
      <w:hyperlink r:id="rId12" w:history="1">
        <w:r w:rsidRPr="0058530F">
          <w:rPr>
            <w:rStyle w:val="Hyperlink"/>
            <w:rFonts w:ascii="Arial" w:hAnsi="Arial" w:cs="Arial"/>
            <w:sz w:val="23"/>
            <w:szCs w:val="23"/>
            <w:lang w:val="fr-FR"/>
          </w:rPr>
          <w:t>French PSA</w:t>
        </w:r>
      </w:hyperlink>
    </w:p>
    <w:p w14:paraId="058E88FC" w14:textId="77777777" w:rsidR="00160975" w:rsidRPr="0058530F" w:rsidRDefault="00160975" w:rsidP="00D87C95">
      <w:pPr>
        <w:spacing w:after="0" w:line="240" w:lineRule="auto"/>
        <w:jc w:val="both"/>
        <w:rPr>
          <w:rFonts w:ascii="Arial" w:hAnsi="Arial" w:cs="Arial"/>
          <w:color w:val="auto"/>
          <w:sz w:val="23"/>
          <w:szCs w:val="23"/>
          <w:lang w:val="fr-FR"/>
        </w:rPr>
      </w:pPr>
    </w:p>
    <w:sectPr w:rsidR="00160975" w:rsidRPr="0058530F" w:rsidSect="00576035">
      <w:headerReference w:type="default" r:id="rId13"/>
      <w:footerReference w:type="even" r:id="rId14"/>
      <w:footerReference w:type="default" r:id="rId15"/>
      <w:pgSz w:w="12240" w:h="15840"/>
      <w:pgMar w:top="1440" w:right="1080" w:bottom="1440" w:left="1080" w:header="794" w:footer="102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EE37" w14:textId="77777777" w:rsidR="00C42892" w:rsidRDefault="00C42892" w:rsidP="0074430A">
      <w:r>
        <w:separator/>
      </w:r>
    </w:p>
  </w:endnote>
  <w:endnote w:type="continuationSeparator" w:id="0">
    <w:p w14:paraId="65C3A92F" w14:textId="77777777" w:rsidR="00C42892" w:rsidRDefault="00C42892" w:rsidP="0074430A">
      <w:r>
        <w:continuationSeparator/>
      </w:r>
    </w:p>
  </w:endnote>
  <w:endnote w:type="continuationNotice" w:id="1">
    <w:p w14:paraId="587DD278" w14:textId="77777777" w:rsidR="00C42892" w:rsidRDefault="00C428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 Avenir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 Avenir 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">
    <w:altName w:val="Calibri"/>
    <w:charset w:val="00"/>
    <w:family w:val="swiss"/>
    <w:pitch w:val="variable"/>
  </w:font>
  <w:font w:name="Foro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77E2" w14:textId="77777777" w:rsidR="00E66C18" w:rsidRDefault="00E66C18" w:rsidP="00990BB1">
    <w:pPr>
      <w:pStyle w:val="Footer"/>
      <w:tabs>
        <w:tab w:val="clear" w:pos="4320"/>
        <w:tab w:val="clear" w:pos="8640"/>
        <w:tab w:val="center" w:pos="4050"/>
        <w:tab w:val="right" w:pos="810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1338" w14:textId="04728626" w:rsidR="00E66C18" w:rsidRPr="0074430A" w:rsidRDefault="00E66C18" w:rsidP="0073135C">
    <w:pPr>
      <w:pStyle w:val="Heading1"/>
      <w:spacing w:before="360"/>
      <w:ind w:left="-900" w:firstLine="90"/>
      <w:rPr>
        <w:rFonts w:eastAsia="Avenir" w:cs="Avenir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AC7C1A4" wp14:editId="1C5C8087">
              <wp:simplePos x="0" y="0"/>
              <wp:positionH relativeFrom="page">
                <wp:posOffset>5397500</wp:posOffset>
              </wp:positionH>
              <wp:positionV relativeFrom="paragraph">
                <wp:posOffset>311785</wp:posOffset>
              </wp:positionV>
              <wp:extent cx="1377315" cy="1270"/>
              <wp:effectExtent l="0" t="0" r="19685" b="24130"/>
              <wp:wrapNone/>
              <wp:docPr id="1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7315" cy="1270"/>
                        <a:chOff x="8784" y="269"/>
                        <a:chExt cx="2169" cy="2"/>
                      </a:xfrm>
                    </wpg:grpSpPr>
                    <wps:wsp>
                      <wps:cNvPr id="16" name="Freeform 2"/>
                      <wps:cNvSpPr>
                        <a:spLocks/>
                      </wps:cNvSpPr>
                      <wps:spPr bwMode="auto">
                        <a:xfrm>
                          <a:off x="8784" y="269"/>
                          <a:ext cx="2169" cy="2"/>
                        </a:xfrm>
                        <a:custGeom>
                          <a:avLst/>
                          <a:gdLst>
                            <a:gd name="T0" fmla="+- 0 10952 8784"/>
                            <a:gd name="T1" fmla="*/ T0 w 2169"/>
                            <a:gd name="T2" fmla="+- 0 8784 8784"/>
                            <a:gd name="T3" fmla="*/ T2 w 21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9">
                              <a:moveTo>
                                <a:pt x="216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306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a14="http://schemas.microsoft.com/office/mac/drawingml/2011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3DF469" id="Group 1" o:spid="_x0000_s1026" style="position:absolute;margin-left:425pt;margin-top:24.55pt;width:108.45pt;height:.1pt;z-index:251661312;mso-position-horizontal-relative:page" coordorigin="8784,269" coordsize="21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">
              <v:shape id="Freeform 2" o:spid="_x0000_s1027" style="position:absolute;left:8784;top:269;width:2169;height:2;visibility:visible;mso-wrap-style:square;v-text-anchor:top" coordsize="2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" path="m2168,l,e" filled="f" strokecolor="#00306c" strokeweight="2pt">
                <v:path arrowok="t" o:connecttype="custom" o:connectlocs="2168,0;0,0" o:connectangles="0,0"/>
              </v:shape>
              <w10:wrap anchorx="page"/>
            </v:group>
          </w:pict>
        </mc:Fallback>
      </mc:AlternateContent>
    </w:r>
    <w:r>
      <w:rPr>
        <w:noProof/>
        <w:lang w:val="en-CA" w:eastAsia="en-CA"/>
      </w:rPr>
      <w:t>National Office / Bureau national</w:t>
    </w:r>
  </w:p>
  <w:p w14:paraId="42921513" w14:textId="77777777" w:rsidR="00E66C18" w:rsidRPr="0074430A" w:rsidRDefault="00E66C18" w:rsidP="0073135C">
    <w:pPr>
      <w:pStyle w:val="Footer"/>
      <w:spacing w:after="360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BB8D9E" wp14:editId="6D34A051">
              <wp:simplePos x="0" y="0"/>
              <wp:positionH relativeFrom="column">
                <wp:posOffset>3784600</wp:posOffset>
              </wp:positionH>
              <wp:positionV relativeFrom="paragraph">
                <wp:posOffset>203835</wp:posOffset>
              </wp:positionV>
              <wp:extent cx="2148840" cy="685800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88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0A96368" w14:textId="04CD50F4" w:rsidR="00E66C18" w:rsidRPr="00CA67B6" w:rsidRDefault="00E66C18" w:rsidP="00380597">
                          <w:pPr>
                            <w:pStyle w:val="Title"/>
                            <w:rPr>
                              <w:w w:val="99"/>
                            </w:rPr>
                          </w:pPr>
                          <w:r w:rsidRPr="00CA67B6">
                            <w:t xml:space="preserve">Phone / </w:t>
                          </w:r>
                          <w:proofErr w:type="spellStart"/>
                          <w:r>
                            <w:rPr>
                              <w:spacing w:val="-3"/>
                            </w:rPr>
                            <w:t>Tél</w:t>
                          </w:r>
                          <w:proofErr w:type="spellEnd"/>
                          <w:r w:rsidRPr="00CA67B6">
                            <w:rPr>
                              <w:spacing w:val="-3"/>
                            </w:rPr>
                            <w:t>:</w:t>
                          </w:r>
                          <w:r w:rsidRPr="00CA67B6"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800.375.6289</w:t>
                          </w:r>
                        </w:p>
                        <w:p w14:paraId="5D577C46" w14:textId="77777777" w:rsidR="00E66C18" w:rsidRDefault="00E66C18" w:rsidP="00022088">
                          <w:pPr>
                            <w:spacing w:before="64" w:line="295" w:lineRule="auto"/>
                            <w:ind w:left="-180" w:hanging="1377"/>
                            <w:rPr>
                              <w:rFonts w:ascii="Foro" w:eastAsia="Foro" w:hAnsi="Foro" w:cs="Fo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oro"/>
                              <w:i/>
                              <w:color w:val="231F20"/>
                              <w:spacing w:val="-4"/>
                              <w:sz w:val="18"/>
                            </w:rPr>
                            <w:t>Prov,</w:t>
                          </w:r>
                          <w:r>
                            <w:rPr>
                              <w:rFonts w:ascii="Foro"/>
                              <w:i/>
                              <w:color w:val="231F20"/>
                              <w:spacing w:val="-1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oro"/>
                              <w:i/>
                              <w:color w:val="231F20"/>
                              <w:sz w:val="18"/>
                            </w:rPr>
                            <w:t>PostalCode</w:t>
                          </w:r>
                          <w:proofErr w:type="spellEnd"/>
                        </w:p>
                        <w:p w14:paraId="00476E10" w14:textId="77777777" w:rsidR="00E66C18" w:rsidRDefault="00E66C18" w:rsidP="00022088">
                          <w:pPr>
                            <w:ind w:left="-270" w:hanging="1467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B8D9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98pt;margin-top:16.05pt;width:169.2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" filled="f" stroked="f">
              <v:textbox>
                <w:txbxContent>
                  <w:p w14:paraId="60A96368" w14:textId="04CD50F4" w:rsidR="00E66C18" w:rsidRPr="00CA67B6" w:rsidRDefault="00E66C18" w:rsidP="00380597">
                    <w:pPr>
                      <w:pStyle w:val="Title"/>
                      <w:rPr>
                        <w:w w:val="99"/>
                      </w:rPr>
                    </w:pPr>
                    <w:r w:rsidRPr="00CA67B6">
                      <w:t xml:space="preserve">Phone / </w:t>
                    </w:r>
                    <w:proofErr w:type="spellStart"/>
                    <w:r>
                      <w:rPr>
                        <w:spacing w:val="-3"/>
                      </w:rPr>
                      <w:t>Tél</w:t>
                    </w:r>
                    <w:proofErr w:type="spellEnd"/>
                    <w:r w:rsidRPr="00CA67B6">
                      <w:rPr>
                        <w:spacing w:val="-3"/>
                      </w:rPr>
                      <w:t>:</w:t>
                    </w:r>
                    <w:r w:rsidRPr="00CA67B6">
                      <w:rPr>
                        <w:spacing w:val="-8"/>
                      </w:rPr>
                      <w:t xml:space="preserve"> </w:t>
                    </w:r>
                    <w:r>
                      <w:t>800.375.6289</w:t>
                    </w:r>
                  </w:p>
                  <w:p w14:paraId="5D577C46" w14:textId="77777777" w:rsidR="00E66C18" w:rsidRDefault="00E66C18" w:rsidP="00022088">
                    <w:pPr>
                      <w:spacing w:before="64" w:line="295" w:lineRule="auto"/>
                      <w:ind w:left="-180" w:hanging="1377"/>
                      <w:rPr>
                        <w:rFonts w:ascii="Foro" w:eastAsia="Foro" w:hAnsi="Foro" w:cs="Foro"/>
                        <w:sz w:val="18"/>
                        <w:szCs w:val="18"/>
                      </w:rPr>
                    </w:pPr>
                    <w:r>
                      <w:rPr>
                        <w:rFonts w:ascii="Foro"/>
                        <w:i/>
                        <w:color w:val="231F20"/>
                        <w:spacing w:val="-4"/>
                        <w:sz w:val="18"/>
                      </w:rPr>
                      <w:t>Prov,</w:t>
                    </w:r>
                    <w:r>
                      <w:rPr>
                        <w:rFonts w:ascii="Foro"/>
                        <w:i/>
                        <w:color w:val="231F20"/>
                        <w:spacing w:val="-1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Foro"/>
                        <w:i/>
                        <w:color w:val="231F20"/>
                        <w:sz w:val="18"/>
                      </w:rPr>
                      <w:t>PostalCode</w:t>
                    </w:r>
                    <w:proofErr w:type="spellEnd"/>
                  </w:p>
                  <w:p w14:paraId="00476E10" w14:textId="77777777" w:rsidR="00E66C18" w:rsidRDefault="00E66C18" w:rsidP="00022088">
                    <w:pPr>
                      <w:ind w:left="-270" w:hanging="1467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6F72CED" wp14:editId="23835059">
              <wp:simplePos x="0" y="0"/>
              <wp:positionH relativeFrom="column">
                <wp:posOffset>-548005</wp:posOffset>
              </wp:positionH>
              <wp:positionV relativeFrom="paragraph">
                <wp:posOffset>172085</wp:posOffset>
              </wp:positionV>
              <wp:extent cx="2148840" cy="685800"/>
              <wp:effectExtent l="0" t="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88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6C5C2D8" w14:textId="77777777" w:rsidR="00E66C18" w:rsidRDefault="00E66C18" w:rsidP="00931DC1">
                          <w:pPr>
                            <w:pStyle w:val="Heading2"/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 xml:space="preserve">201-1505 </w:t>
                          </w:r>
                          <w:proofErr w:type="spellStart"/>
                          <w:r>
                            <w:rPr>
                              <w:lang w:val="en-CA"/>
                            </w:rPr>
                            <w:t>Laperriere</w:t>
                          </w:r>
                          <w:proofErr w:type="spellEnd"/>
                          <w:r>
                            <w:rPr>
                              <w:lang w:val="en-CA"/>
                            </w:rPr>
                            <w:t xml:space="preserve"> Avenue Ottawa, ON </w:t>
                          </w:r>
                        </w:p>
                        <w:p w14:paraId="5A58F1F7" w14:textId="6D216FAA" w:rsidR="00E66C18" w:rsidRPr="00931DC1" w:rsidRDefault="00E66C18" w:rsidP="00931DC1">
                          <w:pPr>
                            <w:pStyle w:val="Heading2"/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K1Z 7T1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F72CED" id="Text Box 6" o:spid="_x0000_s1027" type="#_x0000_t202" style="position:absolute;margin-left:-43.15pt;margin-top:13.55pt;width:169.2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" filled="f" stroked="f">
              <v:textbox>
                <w:txbxContent>
                  <w:p w14:paraId="36C5C2D8" w14:textId="77777777" w:rsidR="00E66C18" w:rsidRDefault="00E66C18" w:rsidP="00931DC1">
                    <w:pPr>
                      <w:pStyle w:val="Heading2"/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 xml:space="preserve">201-1505 </w:t>
                    </w:r>
                    <w:proofErr w:type="spellStart"/>
                    <w:r>
                      <w:rPr>
                        <w:lang w:val="en-CA"/>
                      </w:rPr>
                      <w:t>Laperriere</w:t>
                    </w:r>
                    <w:proofErr w:type="spellEnd"/>
                    <w:r>
                      <w:rPr>
                        <w:lang w:val="en-CA"/>
                      </w:rPr>
                      <w:t xml:space="preserve"> Avenue Ottawa, ON </w:t>
                    </w:r>
                  </w:p>
                  <w:p w14:paraId="5A58F1F7" w14:textId="6D216FAA" w:rsidR="00E66C18" w:rsidRPr="00931DC1" w:rsidRDefault="00E66C18" w:rsidP="00931DC1">
                    <w:pPr>
                      <w:pStyle w:val="Heading2"/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K1Z 7T1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FAE2E69" wp14:editId="5837684E">
              <wp:simplePos x="0" y="0"/>
              <wp:positionH relativeFrom="column">
                <wp:posOffset>1600200</wp:posOffset>
              </wp:positionH>
              <wp:positionV relativeFrom="paragraph">
                <wp:posOffset>172085</wp:posOffset>
              </wp:positionV>
              <wp:extent cx="2057400" cy="675640"/>
              <wp:effectExtent l="0" t="0" r="0" b="1016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0" cy="675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7350727" w14:textId="6165E2F8" w:rsidR="00E66C18" w:rsidRDefault="00000000" w:rsidP="002902A2">
                          <w:pPr>
                            <w:pStyle w:val="Heading3"/>
                          </w:pPr>
                          <w:hyperlink r:id="rId1" w:history="1">
                            <w:r w:rsidR="00E66C18" w:rsidRPr="00097F79">
                              <w:rPr>
                                <w:rStyle w:val="Hyperlink"/>
                              </w:rPr>
                              <w:t>www.navyleague.ca</w:t>
                            </w:r>
                          </w:hyperlink>
                          <w:r w:rsidR="00E66C18">
                            <w:t xml:space="preserve"> </w:t>
                          </w:r>
                        </w:p>
                        <w:p w14:paraId="486068EA" w14:textId="77777777" w:rsidR="00E66C18" w:rsidRPr="007B22BD" w:rsidRDefault="00E66C18" w:rsidP="007B22BD"/>
                        <w:p w14:paraId="35A5BBB0" w14:textId="77777777" w:rsidR="00E66C18" w:rsidRDefault="00E66C18" w:rsidP="002902A2">
                          <w:pPr>
                            <w:pStyle w:val="Heading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AE2E69" id="Text Box 7" o:spid="_x0000_s1028" type="#_x0000_t202" style="position:absolute;margin-left:126pt;margin-top:13.55pt;width:162pt;height:5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" filled="f" stroked="f">
              <v:textbox>
                <w:txbxContent>
                  <w:p w14:paraId="77350727" w14:textId="6165E2F8" w:rsidR="00E66C18" w:rsidRDefault="003D470A" w:rsidP="002902A2">
                    <w:pPr>
                      <w:pStyle w:val="Heading3"/>
                    </w:pPr>
                    <w:hyperlink r:id="rId2" w:history="1">
                      <w:r w:rsidR="00E66C18" w:rsidRPr="00097F79">
                        <w:rPr>
                          <w:rStyle w:val="Hyperlink"/>
                        </w:rPr>
                        <w:t>www.navyleague.ca</w:t>
                      </w:r>
                    </w:hyperlink>
                    <w:r w:rsidR="00E66C18">
                      <w:t xml:space="preserve"> </w:t>
                    </w:r>
                  </w:p>
                  <w:p w14:paraId="486068EA" w14:textId="77777777" w:rsidR="00E66C18" w:rsidRPr="007B22BD" w:rsidRDefault="00E66C18" w:rsidP="007B22BD"/>
                  <w:p w14:paraId="35A5BBB0" w14:textId="77777777" w:rsidR="00E66C18" w:rsidRDefault="00E66C18" w:rsidP="002902A2">
                    <w:pPr>
                      <w:pStyle w:val="Heading3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81BE" w14:textId="77777777" w:rsidR="00C42892" w:rsidRDefault="00C42892" w:rsidP="0074430A">
      <w:r>
        <w:separator/>
      </w:r>
    </w:p>
  </w:footnote>
  <w:footnote w:type="continuationSeparator" w:id="0">
    <w:p w14:paraId="6C1218A0" w14:textId="77777777" w:rsidR="00C42892" w:rsidRDefault="00C42892" w:rsidP="0074430A">
      <w:r>
        <w:continuationSeparator/>
      </w:r>
    </w:p>
  </w:footnote>
  <w:footnote w:type="continuationNotice" w:id="1">
    <w:p w14:paraId="1015CEEC" w14:textId="77777777" w:rsidR="00C42892" w:rsidRDefault="00C428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80B4" w14:textId="54851C1D" w:rsidR="00E66C18" w:rsidRDefault="00E66C18" w:rsidP="00676DD6">
    <w:pPr>
      <w:pStyle w:val="Header"/>
      <w:tabs>
        <w:tab w:val="clear" w:pos="4320"/>
        <w:tab w:val="clear" w:pos="8640"/>
        <w:tab w:val="left" w:pos="630"/>
        <w:tab w:val="center" w:pos="5102"/>
      </w:tabs>
      <w:ind w:left="57" w:firstLine="630"/>
    </w:pPr>
    <w:r>
      <w:rPr>
        <w:noProof/>
        <w:lang w:val="en-CA" w:eastAsia="en-CA"/>
      </w:rPr>
      <w:drawing>
        <wp:anchor distT="0" distB="0" distL="114300" distR="114300" simplePos="0" relativeHeight="251659264" behindDoc="1" locked="1" layoutInCell="1" allowOverlap="1" wp14:anchorId="54725643" wp14:editId="79969712">
          <wp:simplePos x="0" y="0"/>
          <wp:positionH relativeFrom="page">
            <wp:posOffset>0</wp:posOffset>
          </wp:positionH>
          <wp:positionV relativeFrom="margin">
            <wp:posOffset>-1796415</wp:posOffset>
          </wp:positionV>
          <wp:extent cx="7772400" cy="10059035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D05"/>
    <w:multiLevelType w:val="hybridMultilevel"/>
    <w:tmpl w:val="DF66C98C"/>
    <w:lvl w:ilvl="0" w:tplc="B5E217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732DB"/>
    <w:multiLevelType w:val="hybridMultilevel"/>
    <w:tmpl w:val="68D2B1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F1797D"/>
    <w:multiLevelType w:val="hybridMultilevel"/>
    <w:tmpl w:val="E00E0E66"/>
    <w:lvl w:ilvl="0" w:tplc="AC76CB2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58AB8C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025E60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22CCAC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A84A6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43E6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4028E0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9A536A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7A563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D0551F"/>
    <w:multiLevelType w:val="hybridMultilevel"/>
    <w:tmpl w:val="964A19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41E4E"/>
    <w:multiLevelType w:val="hybridMultilevel"/>
    <w:tmpl w:val="B3B22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13FB0"/>
    <w:multiLevelType w:val="hybridMultilevel"/>
    <w:tmpl w:val="E75C5A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175339">
    <w:abstractNumId w:val="4"/>
  </w:num>
  <w:num w:numId="2" w16cid:durableId="471335282">
    <w:abstractNumId w:val="3"/>
  </w:num>
  <w:num w:numId="3" w16cid:durableId="575209899">
    <w:abstractNumId w:val="2"/>
  </w:num>
  <w:num w:numId="4" w16cid:durableId="811363324">
    <w:abstractNumId w:val="1"/>
  </w:num>
  <w:num w:numId="5" w16cid:durableId="1348100358">
    <w:abstractNumId w:val="5"/>
  </w:num>
  <w:num w:numId="6" w16cid:durableId="102408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2BD"/>
    <w:rsid w:val="00000A6A"/>
    <w:rsid w:val="00022088"/>
    <w:rsid w:val="00023FE2"/>
    <w:rsid w:val="000434EA"/>
    <w:rsid w:val="000460CF"/>
    <w:rsid w:val="00050D6C"/>
    <w:rsid w:val="00053A82"/>
    <w:rsid w:val="00081975"/>
    <w:rsid w:val="00091117"/>
    <w:rsid w:val="000925C6"/>
    <w:rsid w:val="0009296B"/>
    <w:rsid w:val="0009385D"/>
    <w:rsid w:val="000957EF"/>
    <w:rsid w:val="000A26EB"/>
    <w:rsid w:val="000B5EFC"/>
    <w:rsid w:val="000C3078"/>
    <w:rsid w:val="000D30E1"/>
    <w:rsid w:val="000E2F50"/>
    <w:rsid w:val="00104225"/>
    <w:rsid w:val="00132987"/>
    <w:rsid w:val="00150C93"/>
    <w:rsid w:val="00151A6A"/>
    <w:rsid w:val="00154ACF"/>
    <w:rsid w:val="0015553B"/>
    <w:rsid w:val="00160975"/>
    <w:rsid w:val="00161FCB"/>
    <w:rsid w:val="00164449"/>
    <w:rsid w:val="001806B3"/>
    <w:rsid w:val="0018477D"/>
    <w:rsid w:val="00185C86"/>
    <w:rsid w:val="00191B98"/>
    <w:rsid w:val="001A31AC"/>
    <w:rsid w:val="001A411D"/>
    <w:rsid w:val="001B7E03"/>
    <w:rsid w:val="001C6342"/>
    <w:rsid w:val="001C6538"/>
    <w:rsid w:val="001C7FDD"/>
    <w:rsid w:val="001D4BC0"/>
    <w:rsid w:val="001F12A6"/>
    <w:rsid w:val="001F6DBE"/>
    <w:rsid w:val="00212A9E"/>
    <w:rsid w:val="00232CE4"/>
    <w:rsid w:val="002341C0"/>
    <w:rsid w:val="00245D40"/>
    <w:rsid w:val="0025012F"/>
    <w:rsid w:val="0025043F"/>
    <w:rsid w:val="00263725"/>
    <w:rsid w:val="00263FCD"/>
    <w:rsid w:val="002728F1"/>
    <w:rsid w:val="00272DAB"/>
    <w:rsid w:val="00272DCA"/>
    <w:rsid w:val="0028263B"/>
    <w:rsid w:val="0028295E"/>
    <w:rsid w:val="002902A2"/>
    <w:rsid w:val="002A0F10"/>
    <w:rsid w:val="002A1A5C"/>
    <w:rsid w:val="002C0CB9"/>
    <w:rsid w:val="002E4575"/>
    <w:rsid w:val="002F5411"/>
    <w:rsid w:val="002F72A5"/>
    <w:rsid w:val="00300CDF"/>
    <w:rsid w:val="003078B5"/>
    <w:rsid w:val="003402AE"/>
    <w:rsid w:val="00362247"/>
    <w:rsid w:val="00375B52"/>
    <w:rsid w:val="00380597"/>
    <w:rsid w:val="00396CB4"/>
    <w:rsid w:val="003A6AC1"/>
    <w:rsid w:val="003A78FB"/>
    <w:rsid w:val="003C4F93"/>
    <w:rsid w:val="003D004E"/>
    <w:rsid w:val="003D4530"/>
    <w:rsid w:val="00403606"/>
    <w:rsid w:val="004074C4"/>
    <w:rsid w:val="00422FA0"/>
    <w:rsid w:val="004652F5"/>
    <w:rsid w:val="004762C1"/>
    <w:rsid w:val="00476A17"/>
    <w:rsid w:val="00497590"/>
    <w:rsid w:val="004A6003"/>
    <w:rsid w:val="004B0D97"/>
    <w:rsid w:val="004C5D2F"/>
    <w:rsid w:val="004E165B"/>
    <w:rsid w:val="00514681"/>
    <w:rsid w:val="00515033"/>
    <w:rsid w:val="0051684D"/>
    <w:rsid w:val="00530076"/>
    <w:rsid w:val="00532569"/>
    <w:rsid w:val="00533343"/>
    <w:rsid w:val="00533A9C"/>
    <w:rsid w:val="00536E9B"/>
    <w:rsid w:val="005464B4"/>
    <w:rsid w:val="00575CC2"/>
    <w:rsid w:val="00576035"/>
    <w:rsid w:val="0058530F"/>
    <w:rsid w:val="00586B64"/>
    <w:rsid w:val="005B11BD"/>
    <w:rsid w:val="005D1AC4"/>
    <w:rsid w:val="005D4AD7"/>
    <w:rsid w:val="005E1826"/>
    <w:rsid w:val="006108D9"/>
    <w:rsid w:val="006352B1"/>
    <w:rsid w:val="00646270"/>
    <w:rsid w:val="00676DD6"/>
    <w:rsid w:val="006A500C"/>
    <w:rsid w:val="006D2D0B"/>
    <w:rsid w:val="00710AE4"/>
    <w:rsid w:val="0073135C"/>
    <w:rsid w:val="00732384"/>
    <w:rsid w:val="0074430A"/>
    <w:rsid w:val="0074446A"/>
    <w:rsid w:val="00757044"/>
    <w:rsid w:val="007742E3"/>
    <w:rsid w:val="007753D7"/>
    <w:rsid w:val="007830D2"/>
    <w:rsid w:val="007861EF"/>
    <w:rsid w:val="00786BD3"/>
    <w:rsid w:val="00795EA4"/>
    <w:rsid w:val="007A5160"/>
    <w:rsid w:val="007B22BD"/>
    <w:rsid w:val="007B66FB"/>
    <w:rsid w:val="007C1FF8"/>
    <w:rsid w:val="00807D60"/>
    <w:rsid w:val="008110E9"/>
    <w:rsid w:val="00811673"/>
    <w:rsid w:val="00814411"/>
    <w:rsid w:val="00827689"/>
    <w:rsid w:val="00837B76"/>
    <w:rsid w:val="00840663"/>
    <w:rsid w:val="00845245"/>
    <w:rsid w:val="008468A4"/>
    <w:rsid w:val="00850B25"/>
    <w:rsid w:val="00866408"/>
    <w:rsid w:val="008737ED"/>
    <w:rsid w:val="008803B2"/>
    <w:rsid w:val="00892CEE"/>
    <w:rsid w:val="0089591F"/>
    <w:rsid w:val="008979EE"/>
    <w:rsid w:val="008A3016"/>
    <w:rsid w:val="008A4A3B"/>
    <w:rsid w:val="008D43DE"/>
    <w:rsid w:val="008E19B8"/>
    <w:rsid w:val="008F38FB"/>
    <w:rsid w:val="00910394"/>
    <w:rsid w:val="00914186"/>
    <w:rsid w:val="00931DC1"/>
    <w:rsid w:val="009331F3"/>
    <w:rsid w:val="00953745"/>
    <w:rsid w:val="009545F2"/>
    <w:rsid w:val="0097614C"/>
    <w:rsid w:val="00983B73"/>
    <w:rsid w:val="00990BB1"/>
    <w:rsid w:val="009A653D"/>
    <w:rsid w:val="009B02F1"/>
    <w:rsid w:val="009B1203"/>
    <w:rsid w:val="009B2362"/>
    <w:rsid w:val="009D2976"/>
    <w:rsid w:val="00A160CD"/>
    <w:rsid w:val="00A16F1E"/>
    <w:rsid w:val="00A17500"/>
    <w:rsid w:val="00A2130D"/>
    <w:rsid w:val="00A27B6B"/>
    <w:rsid w:val="00A307E1"/>
    <w:rsid w:val="00A31C35"/>
    <w:rsid w:val="00A34FD8"/>
    <w:rsid w:val="00A359D0"/>
    <w:rsid w:val="00A60617"/>
    <w:rsid w:val="00A700F3"/>
    <w:rsid w:val="00A71B61"/>
    <w:rsid w:val="00A871F9"/>
    <w:rsid w:val="00A87639"/>
    <w:rsid w:val="00A91E71"/>
    <w:rsid w:val="00AB3FD5"/>
    <w:rsid w:val="00AC0F3D"/>
    <w:rsid w:val="00AC4875"/>
    <w:rsid w:val="00AD7AD4"/>
    <w:rsid w:val="00AE0A47"/>
    <w:rsid w:val="00AE337B"/>
    <w:rsid w:val="00AE5AE2"/>
    <w:rsid w:val="00B0042D"/>
    <w:rsid w:val="00B00BF9"/>
    <w:rsid w:val="00B26857"/>
    <w:rsid w:val="00B31A34"/>
    <w:rsid w:val="00B55F9D"/>
    <w:rsid w:val="00B625E6"/>
    <w:rsid w:val="00B6729D"/>
    <w:rsid w:val="00B809F5"/>
    <w:rsid w:val="00BA54E3"/>
    <w:rsid w:val="00BD1E80"/>
    <w:rsid w:val="00BD72BD"/>
    <w:rsid w:val="00BD7FD3"/>
    <w:rsid w:val="00BE32EE"/>
    <w:rsid w:val="00BE3D45"/>
    <w:rsid w:val="00BF2D61"/>
    <w:rsid w:val="00C06443"/>
    <w:rsid w:val="00C100DD"/>
    <w:rsid w:val="00C21A53"/>
    <w:rsid w:val="00C42892"/>
    <w:rsid w:val="00C56834"/>
    <w:rsid w:val="00C73AAD"/>
    <w:rsid w:val="00C74851"/>
    <w:rsid w:val="00C759B4"/>
    <w:rsid w:val="00C76EB3"/>
    <w:rsid w:val="00C8316D"/>
    <w:rsid w:val="00C91D03"/>
    <w:rsid w:val="00CA6759"/>
    <w:rsid w:val="00CA67B6"/>
    <w:rsid w:val="00CD1517"/>
    <w:rsid w:val="00CD47E4"/>
    <w:rsid w:val="00CF3813"/>
    <w:rsid w:val="00D224FF"/>
    <w:rsid w:val="00D25A2F"/>
    <w:rsid w:val="00D73542"/>
    <w:rsid w:val="00D87C95"/>
    <w:rsid w:val="00DB1F7F"/>
    <w:rsid w:val="00DB463B"/>
    <w:rsid w:val="00DB4A72"/>
    <w:rsid w:val="00DC14AE"/>
    <w:rsid w:val="00DD6498"/>
    <w:rsid w:val="00DE4479"/>
    <w:rsid w:val="00DF625C"/>
    <w:rsid w:val="00E06AD5"/>
    <w:rsid w:val="00E13645"/>
    <w:rsid w:val="00E16633"/>
    <w:rsid w:val="00E4159F"/>
    <w:rsid w:val="00E44AD9"/>
    <w:rsid w:val="00E64593"/>
    <w:rsid w:val="00E66C18"/>
    <w:rsid w:val="00E74BFF"/>
    <w:rsid w:val="00E75D0C"/>
    <w:rsid w:val="00EA2036"/>
    <w:rsid w:val="00EB1359"/>
    <w:rsid w:val="00EB5881"/>
    <w:rsid w:val="00EB7182"/>
    <w:rsid w:val="00EC1593"/>
    <w:rsid w:val="00EC16C2"/>
    <w:rsid w:val="00EE61FA"/>
    <w:rsid w:val="00F01ECF"/>
    <w:rsid w:val="00F0460F"/>
    <w:rsid w:val="00F06621"/>
    <w:rsid w:val="00F12E33"/>
    <w:rsid w:val="00F16B4C"/>
    <w:rsid w:val="00F42FA2"/>
    <w:rsid w:val="00F46491"/>
    <w:rsid w:val="00F5595A"/>
    <w:rsid w:val="00F62E03"/>
    <w:rsid w:val="00F65A07"/>
    <w:rsid w:val="00F95259"/>
    <w:rsid w:val="00FC72F6"/>
    <w:rsid w:val="00FE077E"/>
    <w:rsid w:val="00FE2498"/>
    <w:rsid w:val="6C13DC3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53E666"/>
  <w15:docId w15:val="{A9B4A685-6E7F-4E6C-B38E-232345D0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uiPriority w:val="1"/>
    <w:qFormat/>
    <w:rsid w:val="00AC0F3D"/>
    <w:pPr>
      <w:widowControl w:val="0"/>
      <w:spacing w:after="480" w:line="360" w:lineRule="auto"/>
    </w:pPr>
    <w:rPr>
      <w:rFonts w:ascii="L Avenir Light" w:eastAsia="Cambria" w:hAnsi="L Avenir Light"/>
      <w:color w:val="262626"/>
      <w:sz w:val="22"/>
      <w:szCs w:val="22"/>
    </w:rPr>
  </w:style>
  <w:style w:type="paragraph" w:styleId="Heading1">
    <w:name w:val="heading 1"/>
    <w:aliases w:val="Branch Name"/>
    <w:basedOn w:val="Normal"/>
    <w:next w:val="Normal"/>
    <w:link w:val="Heading1Char"/>
    <w:uiPriority w:val="9"/>
    <w:qFormat/>
    <w:rsid w:val="00AC0F3D"/>
    <w:pPr>
      <w:keepNext/>
      <w:keepLines/>
      <w:spacing w:before="480" w:after="0"/>
      <w:ind w:left="-864"/>
      <w:outlineLvl w:val="0"/>
    </w:pPr>
    <w:rPr>
      <w:rFonts w:ascii="M Avenir Medium" w:eastAsia="MS Gothic" w:hAnsi="M Avenir Medium"/>
      <w:bCs/>
      <w:color w:val="00306C"/>
      <w:sz w:val="24"/>
      <w:szCs w:val="32"/>
    </w:rPr>
  </w:style>
  <w:style w:type="paragraph" w:styleId="Heading2">
    <w:name w:val="heading 2"/>
    <w:aliases w:val="Contact Details Left"/>
    <w:basedOn w:val="Normal"/>
    <w:next w:val="Normal"/>
    <w:link w:val="Heading2Char"/>
    <w:uiPriority w:val="9"/>
    <w:unhideWhenUsed/>
    <w:qFormat/>
    <w:rsid w:val="002902A2"/>
    <w:pPr>
      <w:keepNext/>
      <w:keepLines/>
      <w:spacing w:after="0" w:line="280" w:lineRule="exact"/>
      <w:ind w:left="-144"/>
      <w:outlineLvl w:val="1"/>
    </w:pPr>
    <w:rPr>
      <w:rFonts w:ascii="Georgia" w:eastAsia="MS Gothic" w:hAnsi="Georgia"/>
      <w:i/>
      <w:iCs/>
      <w:sz w:val="20"/>
      <w:szCs w:val="20"/>
    </w:rPr>
  </w:style>
  <w:style w:type="paragraph" w:styleId="Heading3">
    <w:name w:val="heading 3"/>
    <w:aliases w:val="Contact Centre"/>
    <w:basedOn w:val="Normal"/>
    <w:next w:val="Normal"/>
    <w:link w:val="Heading3Char"/>
    <w:autoRedefine/>
    <w:uiPriority w:val="9"/>
    <w:unhideWhenUsed/>
    <w:qFormat/>
    <w:rsid w:val="00380597"/>
    <w:pPr>
      <w:keepNext/>
      <w:keepLines/>
      <w:spacing w:after="0" w:line="280" w:lineRule="exact"/>
      <w:jc w:val="center"/>
      <w:outlineLvl w:val="2"/>
    </w:pPr>
    <w:rPr>
      <w:rFonts w:ascii="Georgia" w:eastAsia="MS Gothic" w:hAnsi="Georgia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AE2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3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30A"/>
  </w:style>
  <w:style w:type="paragraph" w:styleId="Footer">
    <w:name w:val="footer"/>
    <w:basedOn w:val="Normal"/>
    <w:link w:val="FooterChar"/>
    <w:uiPriority w:val="99"/>
    <w:unhideWhenUsed/>
    <w:rsid w:val="007443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30A"/>
  </w:style>
  <w:style w:type="paragraph" w:styleId="BalloonText">
    <w:name w:val="Balloon Text"/>
    <w:basedOn w:val="Normal"/>
    <w:link w:val="BalloonTextChar"/>
    <w:uiPriority w:val="99"/>
    <w:semiHidden/>
    <w:unhideWhenUsed/>
    <w:rsid w:val="007443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30A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74430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4430A"/>
    <w:rPr>
      <w:color w:val="800080"/>
      <w:u w:val="single"/>
    </w:rPr>
  </w:style>
  <w:style w:type="paragraph" w:customStyle="1" w:styleId="BasicParagraph">
    <w:name w:val="[Basic Paragraph]"/>
    <w:basedOn w:val="Normal"/>
    <w:uiPriority w:val="99"/>
    <w:rsid w:val="003402A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aliases w:val="Branch Name Char"/>
    <w:link w:val="Heading1"/>
    <w:uiPriority w:val="9"/>
    <w:rsid w:val="00AC0F3D"/>
    <w:rPr>
      <w:rFonts w:ascii="M Avenir Medium" w:eastAsia="MS Gothic" w:hAnsi="M Avenir Medium" w:cs="Times New Roman"/>
      <w:bCs/>
      <w:color w:val="00306C"/>
      <w:szCs w:val="32"/>
    </w:rPr>
  </w:style>
  <w:style w:type="character" w:customStyle="1" w:styleId="Heading2Char">
    <w:name w:val="Heading 2 Char"/>
    <w:aliases w:val="Contact Details Left Char"/>
    <w:link w:val="Heading2"/>
    <w:uiPriority w:val="9"/>
    <w:rsid w:val="002902A2"/>
    <w:rPr>
      <w:rFonts w:ascii="Georgia" w:eastAsia="MS Gothic" w:hAnsi="Georgia" w:cs="Times New Roman"/>
      <w:i/>
      <w:iCs/>
      <w:color w:val="262626"/>
      <w:sz w:val="20"/>
      <w:szCs w:val="20"/>
    </w:rPr>
  </w:style>
  <w:style w:type="character" w:customStyle="1" w:styleId="Heading3Char">
    <w:name w:val="Heading 3 Char"/>
    <w:aliases w:val="Contact Centre Char"/>
    <w:link w:val="Heading3"/>
    <w:uiPriority w:val="9"/>
    <w:rsid w:val="00380597"/>
    <w:rPr>
      <w:rFonts w:ascii="Georgia" w:eastAsia="MS Gothic" w:hAnsi="Georgia" w:cs="Times New Roman"/>
      <w:i/>
      <w:iCs/>
      <w:color w:val="262626"/>
      <w:sz w:val="20"/>
      <w:szCs w:val="20"/>
    </w:rPr>
  </w:style>
  <w:style w:type="paragraph" w:styleId="Title">
    <w:name w:val="Title"/>
    <w:aliases w:val="Contact Details Right"/>
    <w:basedOn w:val="Heading3"/>
    <w:next w:val="Heading3"/>
    <w:link w:val="TitleChar"/>
    <w:qFormat/>
    <w:rsid w:val="00380597"/>
    <w:pPr>
      <w:jc w:val="right"/>
      <w:outlineLvl w:val="9"/>
    </w:pPr>
    <w:rPr>
      <w:spacing w:val="5"/>
      <w:kern w:val="28"/>
      <w:szCs w:val="52"/>
    </w:rPr>
  </w:style>
  <w:style w:type="character" w:customStyle="1" w:styleId="TitleChar">
    <w:name w:val="Title Char"/>
    <w:aliases w:val="Contact Details Right Char"/>
    <w:link w:val="Title"/>
    <w:rsid w:val="00380597"/>
    <w:rPr>
      <w:rFonts w:ascii="Georgia" w:eastAsia="MS Gothic" w:hAnsi="Georgia" w:cs="Times New Roman"/>
      <w:i/>
      <w:iCs/>
      <w:color w:val="262626"/>
      <w:spacing w:val="5"/>
      <w:kern w:val="28"/>
      <w:sz w:val="20"/>
      <w:szCs w:val="52"/>
    </w:rPr>
  </w:style>
  <w:style w:type="character" w:customStyle="1" w:styleId="Heading4Char">
    <w:name w:val="Heading 4 Char"/>
    <w:link w:val="Heading4"/>
    <w:uiPriority w:val="9"/>
    <w:semiHidden/>
    <w:rsid w:val="00AE5AE2"/>
    <w:rPr>
      <w:rFonts w:ascii="Calibri" w:eastAsia="MS Gothic" w:hAnsi="Calibri" w:cs="Times New Roman"/>
      <w:b/>
      <w:bCs/>
      <w:i/>
      <w:iCs/>
      <w:color w:val="4F81BD"/>
      <w:sz w:val="22"/>
      <w:szCs w:val="22"/>
    </w:rPr>
  </w:style>
  <w:style w:type="character" w:customStyle="1" w:styleId="EmailStyle30">
    <w:name w:val="EmailStyle30"/>
    <w:semiHidden/>
    <w:rsid w:val="00533343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uiPriority w:val="99"/>
    <w:unhideWhenUsed/>
    <w:rsid w:val="00A160CD"/>
    <w:pPr>
      <w:widowControl/>
      <w:spacing w:before="100" w:beforeAutospacing="1" w:after="100" w:afterAutospacing="1" w:line="240" w:lineRule="auto"/>
    </w:pPr>
    <w:rPr>
      <w:rFonts w:ascii="Times" w:eastAsia="Arial Unicode MS" w:hAnsi="Times"/>
      <w:color w:val="auto"/>
      <w:sz w:val="2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F12A6"/>
    <w:pPr>
      <w:ind w:left="720"/>
      <w:contextualSpacing/>
    </w:pPr>
  </w:style>
  <w:style w:type="paragraph" w:styleId="NoSpacing">
    <w:name w:val="No Spacing"/>
    <w:uiPriority w:val="1"/>
    <w:qFormat/>
    <w:rsid w:val="00CD1517"/>
    <w:pPr>
      <w:widowControl w:val="0"/>
    </w:pPr>
    <w:rPr>
      <w:rFonts w:ascii="L Avenir Light" w:eastAsia="Cambria" w:hAnsi="L Avenir Light"/>
      <w:color w:val="262626"/>
      <w:sz w:val="22"/>
      <w:szCs w:val="22"/>
    </w:rPr>
  </w:style>
  <w:style w:type="character" w:customStyle="1" w:styleId="statictext">
    <w:name w:val="statictext"/>
    <w:basedOn w:val="DefaultParagraphFont"/>
    <w:rsid w:val="00515033"/>
  </w:style>
  <w:style w:type="character" w:styleId="UnresolvedMention">
    <w:name w:val="Unresolved Mention"/>
    <w:basedOn w:val="DefaultParagraphFont"/>
    <w:uiPriority w:val="99"/>
    <w:semiHidden/>
    <w:unhideWhenUsed/>
    <w:rsid w:val="00375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4j3Ya60lo-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iVqp2hZpjH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vyleague.ca" TargetMode="External"/><Relationship Id="rId1" Type="http://schemas.openxmlformats.org/officeDocument/2006/relationships/hyperlink" Target="http://www.navyleague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lut\AppData\Local\Temp\Temp1_16-NAVL-Stationery-Letterhead-Template-Final%20(002).zip\16-NAVL-Stationery-Letterhead-Template-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7ABE7ECA01F4EB6C4A4392590A10F" ma:contentTypeVersion="16" ma:contentTypeDescription="Create a new document." ma:contentTypeScope="" ma:versionID="defe32dc84c0488965de253a9c8b3d3c">
  <xsd:schema xmlns:xsd="http://www.w3.org/2001/XMLSchema" xmlns:xs="http://www.w3.org/2001/XMLSchema" xmlns:p="http://schemas.microsoft.com/office/2006/metadata/properties" xmlns:ns3="d64c388b-30a4-44ce-94a2-75c8687980da" xmlns:ns4="3e9c5a90-a12c-4dee-b315-c538ee92fa90" targetNamespace="http://schemas.microsoft.com/office/2006/metadata/properties" ma:root="true" ma:fieldsID="e109da787ef571a466fef15446d9d8a5" ns3:_="" ns4:_="">
    <xsd:import namespace="d64c388b-30a4-44ce-94a2-75c8687980da"/>
    <xsd:import namespace="3e9c5a90-a12c-4dee-b315-c538ee92fa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c388b-30a4-44ce-94a2-75c8687980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c5a90-a12c-4dee-b315-c538ee92f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902BF-0340-46F0-B6EC-BFCD0C0D71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EFF568-F5E1-448F-A850-D0137DC979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1ECD2A-2CAD-4575-86F5-45F5E55877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15B74D-B3F8-4F6D-B03B-5027BD1A3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c388b-30a4-44ce-94a2-75c8687980da"/>
    <ds:schemaRef ds:uri="3e9c5a90-a12c-4dee-b315-c538ee92f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16-NAVL-Stationery-Letterhead-Template-Final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Cyan Solutions Ltd.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Clute</dc:creator>
  <cp:keywords/>
  <dc:description/>
  <cp:lastModifiedBy>Kathy Stephen</cp:lastModifiedBy>
  <cp:revision>2</cp:revision>
  <cp:lastPrinted>2020-02-25T18:28:00Z</cp:lastPrinted>
  <dcterms:created xsi:type="dcterms:W3CDTF">2022-08-23T19:21:00Z</dcterms:created>
  <dcterms:modified xsi:type="dcterms:W3CDTF">2022-08-23T19:21:00Z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0x0101001917ABE7ECA01F4EB6C4A4392590A10F</vt:lpwstr>
  </property>
</Properties>
</file>