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805"/>
        <w:gridCol w:w="6108"/>
      </w:tblGrid>
      <w:tr w:rsidR="00E36000" w:rsidRPr="00E04DEA" w:rsidTr="0034544E">
        <w:tc>
          <w:tcPr>
            <w:tcW w:w="3023" w:type="dxa"/>
          </w:tcPr>
          <w:sdt>
            <w:sdtPr>
              <w:alias w:val="Enter your name:"/>
              <w:tag w:val="Enter your name:"/>
              <w:id w:val="-14534842"/>
              <w:placeholder>
                <w:docPart w:val="2802A4F0E74948ACAA515B2D43C1085F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E36000" w:rsidRPr="00E04DEA" w:rsidRDefault="00B118D5" w:rsidP="004075D7">
                <w:pPr>
                  <w:pStyle w:val="Heading1"/>
                </w:pPr>
                <w:r>
                  <w:t>Dr. E. Veeraji</w:t>
                </w:r>
              </w:p>
            </w:sdtContent>
          </w:sdt>
          <w:p w:rsidR="00E36000" w:rsidRPr="00E04DEA" w:rsidRDefault="00E36000" w:rsidP="009236F6">
            <w:pPr>
              <w:pStyle w:val="Graphic"/>
            </w:pPr>
            <w:r w:rsidRPr="00E04DEA">
              <w:rPr>
                <w:noProof/>
              </w:rPr>
              <mc:AlternateContent>
                <mc:Choice Requires="wpg">
                  <w:drawing>
                    <wp:inline distT="0" distB="0" distL="0" distR="0" wp14:anchorId="62D0C532" wp14:editId="7E2A071F">
                      <wp:extent cx="329184" cy="329184"/>
                      <wp:effectExtent l="0" t="0" r="13970" b="13970"/>
                      <wp:docPr id="6" name="Group 43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0D5EC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HWa&#10;uhYhFAAAQnIAAA4AAAAAAAAAAAAAAAAALgIAAGRycy9lMm9Eb2MueG1sUEsBAi0AFAAGAAgAAAAh&#10;AGhHG9DYAAAAAwEAAA8AAAAAAAAAAAAAAAAAexYAAGRycy9kb3ducmV2LnhtbFBLBQYAAAAABAAE&#10;APMAAACAFwAAAAA=&#10;">
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E36000" w:rsidRPr="00E04DEA" w:rsidRDefault="00B118D5" w:rsidP="0009079F">
            <w:pPr>
              <w:pStyle w:val="Heading3"/>
            </w:pPr>
            <w:r>
              <w:t>contact@veeraji.in</w:t>
            </w:r>
          </w:p>
          <w:p w:rsidR="00E36000" w:rsidRPr="00E04DEA" w:rsidRDefault="00E36000" w:rsidP="009236F6">
            <w:pPr>
              <w:pStyle w:val="Graphic"/>
            </w:pPr>
            <w:r w:rsidRPr="00E04DEA">
              <w:rPr>
                <w:noProof/>
              </w:rPr>
              <mc:AlternateContent>
                <mc:Choice Requires="wpg">
                  <w:drawing>
                    <wp:inline distT="0" distB="0" distL="0" distR="0" wp14:anchorId="2D60290C" wp14:editId="5D1383B4">
                      <wp:extent cx="329184" cy="329184"/>
                      <wp:effectExtent l="0" t="0" r="13970" b="13970"/>
                      <wp:docPr id="9" name="Group 37" descr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B8976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msoy5lolAADS3gAADgAAAAAAAAAAAAAAAAAuAgAAZHJzL2Uyb0Rv&#10;Yy54bWxQSwECLQAUAAYACAAAACEAaEcb0NgAAAADAQAADwAAAAAAAAAAAAAAAAC0JwAAZHJzL2Rv&#10;d25yZXYueG1sUEsFBgAAAAAEAAQA8wAAALkoAAAAAA==&#10;">
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E36000" w:rsidRPr="00E04DEA" w:rsidRDefault="00B118D5" w:rsidP="0009079F">
            <w:pPr>
              <w:pStyle w:val="Heading3"/>
            </w:pPr>
            <w:r>
              <w:t>0592656248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36000" w:rsidRPr="00E04DEA" w:rsidTr="00A13396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:rsidR="00E36000" w:rsidRDefault="00B118D5" w:rsidP="0070673F">
                  <w:pPr>
                    <w:pStyle w:val="Heading3"/>
                  </w:pPr>
                  <w:r>
                    <w:t xml:space="preserve">Al Hamra Hospital, </w:t>
                  </w:r>
                </w:p>
                <w:p w:rsidR="00B118D5" w:rsidRDefault="00B118D5" w:rsidP="0070673F">
                  <w:pPr>
                    <w:pStyle w:val="Heading3"/>
                  </w:pPr>
                  <w:r>
                    <w:t>ARAFAT STREET,</w:t>
                  </w:r>
                </w:p>
                <w:p w:rsidR="00B118D5" w:rsidRPr="00E04DEA" w:rsidRDefault="00B118D5" w:rsidP="0070673F">
                  <w:pPr>
                    <w:pStyle w:val="Heading3"/>
                  </w:pPr>
                  <w:r>
                    <w:t>JEDDAH</w:t>
                  </w:r>
                </w:p>
              </w:tc>
            </w:tr>
          </w:tbl>
          <w:p w:rsidR="00D42C1B" w:rsidRDefault="00D42C1B" w:rsidP="0009079F"/>
          <w:p w:rsidR="00D42C1B" w:rsidRDefault="00D42C1B" w:rsidP="00D42C1B"/>
          <w:p w:rsidR="00D42C1B" w:rsidRDefault="00D42C1B" w:rsidP="00D42C1B"/>
          <w:p w:rsidR="00E36000" w:rsidRPr="00D42C1B" w:rsidRDefault="00E25DBA" w:rsidP="00D42C1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88A4F2" wp14:editId="4B2C9DBF">
                  <wp:extent cx="2332736" cy="23431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200" cy="2360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E36000" w:rsidRDefault="00E36000" w:rsidP="00E36000"/>
        </w:tc>
        <w:tc>
          <w:tcPr>
            <w:tcW w:w="6108" w:type="dxa"/>
            <w:tcBorders>
              <w:bottom w:val="single" w:sz="4" w:space="0" w:color="auto"/>
            </w:tcBorders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08"/>
            </w:tblGrid>
            <w:tr w:rsidR="00E36000" w:rsidRPr="0034544E" w:rsidTr="0034544E">
              <w:trPr>
                <w:trHeight w:val="11766"/>
              </w:trPr>
              <w:tc>
                <w:tcPr>
                  <w:tcW w:w="6912" w:type="dxa"/>
                  <w:tcBorders>
                    <w:bottom w:val="single" w:sz="4" w:space="0" w:color="auto"/>
                  </w:tcBorders>
                  <w:tcMar>
                    <w:left w:w="0" w:type="dxa"/>
                    <w:bottom w:w="576" w:type="dxa"/>
                    <w:right w:w="0" w:type="dxa"/>
                  </w:tcMar>
                </w:tcPr>
                <w:p w:rsidR="00E36000" w:rsidRPr="0034544E" w:rsidRDefault="00B118D5" w:rsidP="0009079F">
                  <w:pPr>
                    <w:pStyle w:val="Heading2"/>
                    <w:rPr>
                      <w:b/>
                      <w:sz w:val="36"/>
                    </w:rPr>
                  </w:pPr>
                  <w:r w:rsidRPr="0034544E">
                    <w:rPr>
                      <w:b/>
                      <w:sz w:val="36"/>
                    </w:rPr>
                    <w:t>SHoulder Arthroscopy</w:t>
                  </w:r>
                </w:p>
                <w:p w:rsidR="00E36000" w:rsidRPr="0034544E" w:rsidRDefault="00423FF8" w:rsidP="00AD633E">
                  <w:pPr>
                    <w:pStyle w:val="Signature"/>
                  </w:pPr>
                  <w:r w:rsidRPr="0034544E">
                    <w:rPr>
                      <w:b/>
                    </w:rPr>
                    <w:t>INDICATIONS</w:t>
                  </w:r>
                  <w:r w:rsidR="006C70CE" w:rsidRPr="0034544E">
                    <w:t xml:space="preserve">: </w:t>
                  </w:r>
                  <w:r w:rsidR="00BD1AA6" w:rsidRPr="0034544E">
                    <w:t>mainly for repair of tear in shoulder muscle and tear in the Labral tear of shoulder.</w:t>
                  </w:r>
                </w:p>
                <w:p w:rsidR="00BD1AA6" w:rsidRPr="0034544E" w:rsidRDefault="00423FF8" w:rsidP="00BD1AA6">
                  <w:r w:rsidRPr="0034544E">
                    <w:rPr>
                      <w:b/>
                    </w:rPr>
                    <w:t>ROTATOR CUFF TEAR</w:t>
                  </w:r>
                  <w:r w:rsidR="00BD1AA6" w:rsidRPr="0034544E">
                    <w:t xml:space="preserve">: there are 4 muscles which attach over the head of </w:t>
                  </w:r>
                  <w:proofErr w:type="spellStart"/>
                  <w:r w:rsidR="00BD1AA6" w:rsidRPr="0034544E">
                    <w:t>humerus</w:t>
                  </w:r>
                  <w:proofErr w:type="spellEnd"/>
                  <w:r w:rsidR="00BD1AA6" w:rsidRPr="0034544E">
                    <w:t xml:space="preserve">. Because of stressful activity and lifting of weights causes repeated minor tears and end up in a major tear which causes this tear </w:t>
                  </w:r>
                </w:p>
                <w:p w:rsidR="00BD1AA6" w:rsidRPr="0034544E" w:rsidRDefault="004A42C9" w:rsidP="00BD1AA6">
                  <w:r w:rsidRPr="0034544E">
                    <w:rPr>
                      <w:b/>
                    </w:rPr>
                    <w:t>PROBLEM</w:t>
                  </w:r>
                  <w:r w:rsidRPr="0034544E">
                    <w:t xml:space="preserve">: </w:t>
                  </w:r>
                  <w:r w:rsidR="00BD1AA6" w:rsidRPr="0034544E">
                    <w:t>Pain and unable to lift shoulder and pain in movements</w:t>
                  </w:r>
                </w:p>
                <w:p w:rsidR="00BD1AA6" w:rsidRPr="0034544E" w:rsidRDefault="004A42C9" w:rsidP="00BD1AA6">
                  <w:r w:rsidRPr="0034544E">
                    <w:rPr>
                      <w:b/>
                    </w:rPr>
                    <w:t>PROCEDURE</w:t>
                  </w:r>
                  <w:r w:rsidRPr="0034544E">
                    <w:t xml:space="preserve">: </w:t>
                  </w:r>
                  <w:r w:rsidR="00BD1AA6" w:rsidRPr="0034544E">
                    <w:t xml:space="preserve">Arthroscopy is done to </w:t>
                  </w:r>
                  <w:r w:rsidR="00712E25" w:rsidRPr="0034544E">
                    <w:t>repair the tendon.</w:t>
                  </w:r>
                </w:p>
                <w:p w:rsidR="004A42C9" w:rsidRPr="0034544E" w:rsidRDefault="004A42C9" w:rsidP="00BD1AA6">
                  <w:r w:rsidRPr="0034544E">
                    <w:rPr>
                      <w:b/>
                    </w:rPr>
                    <w:t>WHATS DONE INSIDE</w:t>
                  </w:r>
                  <w:r w:rsidRPr="0034544E">
                    <w:t xml:space="preserve">: </w:t>
                  </w:r>
                </w:p>
                <w:p w:rsidR="004A42C9" w:rsidRPr="0034544E" w:rsidRDefault="00446F51" w:rsidP="00BD1AA6">
                  <w:r w:rsidRPr="0034544E">
                    <w:t>Repair with Anchor suture and threads</w:t>
                  </w:r>
                </w:p>
                <w:p w:rsidR="00446F51" w:rsidRPr="0034544E" w:rsidRDefault="00446F51" w:rsidP="00BD1AA6">
                  <w:r w:rsidRPr="0034544E">
                    <w:t>Acromioplasty – removal of small bone spur under surface of the bone</w:t>
                  </w:r>
                </w:p>
                <w:p w:rsidR="004A42C9" w:rsidRPr="0034544E" w:rsidRDefault="004A42C9" w:rsidP="00BD1AA6">
                  <w:r w:rsidRPr="0034544E">
                    <w:rPr>
                      <w:b/>
                    </w:rPr>
                    <w:t>EXPECTATIONS</w:t>
                  </w:r>
                  <w:r w:rsidR="00712E25" w:rsidRPr="0034544E">
                    <w:t xml:space="preserve">: </w:t>
                  </w:r>
                  <w:r w:rsidRPr="0034544E">
                    <w:t>Usually are high from the patient point of view that pain will disappear immediate after surgery.</w:t>
                  </w:r>
                </w:p>
                <w:p w:rsidR="00712E25" w:rsidRPr="0034544E" w:rsidRDefault="00712E25" w:rsidP="00BD1AA6">
                  <w:r w:rsidRPr="0034544E">
                    <w:t xml:space="preserve">Pain usually </w:t>
                  </w:r>
                  <w:r w:rsidR="00457B90" w:rsidRPr="0034544E">
                    <w:t>persists</w:t>
                  </w:r>
                  <w:r w:rsidRPr="0034544E">
                    <w:t xml:space="preserve"> even after surgery</w:t>
                  </w:r>
                  <w:r w:rsidR="00457B90" w:rsidRPr="0034544E">
                    <w:t>,</w:t>
                  </w:r>
                  <w:r w:rsidRPr="0034544E">
                    <w:t xml:space="preserve"> over </w:t>
                  </w:r>
                  <w:r w:rsidR="00457B90" w:rsidRPr="0034544E">
                    <w:t>period</w:t>
                  </w:r>
                  <w:r w:rsidRPr="0034544E">
                    <w:t xml:space="preserve"> which will resolve eventually once the tendon reattaches. Procedure is done for repair purpose only and not to relieve the pain.</w:t>
                  </w:r>
                </w:p>
                <w:p w:rsidR="00712E25" w:rsidRPr="0034544E" w:rsidRDefault="004A42C9" w:rsidP="00BD1AA6">
                  <w:r w:rsidRPr="0034544E">
                    <w:rPr>
                      <w:b/>
                    </w:rPr>
                    <w:t>ISSUE TO THINK</w:t>
                  </w:r>
                  <w:r w:rsidR="00712E25" w:rsidRPr="0034544E">
                    <w:t>:</w:t>
                  </w:r>
                </w:p>
                <w:p w:rsidR="00712E25" w:rsidRPr="0034544E" w:rsidRDefault="00712E25" w:rsidP="00712E25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34544E">
                    <w:t>Operative pain at the site usually resolves by 10-15 days.</w:t>
                  </w:r>
                </w:p>
                <w:p w:rsidR="00712E25" w:rsidRPr="0034544E" w:rsidRDefault="00457B90" w:rsidP="00712E25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34544E">
                    <w:t>Tendon pain -  due to inflammation will be persistent till the healing takes place. It varies from patient to patient</w:t>
                  </w:r>
                  <w:r w:rsidR="00446F51" w:rsidRPr="0034544E">
                    <w:t xml:space="preserve"> some heal early and some take time due to other factors like – diabetes, smoking, medical problems.</w:t>
                  </w:r>
                </w:p>
                <w:p w:rsidR="00457B90" w:rsidRPr="0034544E" w:rsidRDefault="00457B90" w:rsidP="00712E25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34544E">
                    <w:t>Stiffness in shoulder- Any small injury to shoulder will lead to stiffness of joint. It is a natural tendency and response of shoulder. Even without surgery or after surgery.</w:t>
                  </w:r>
                </w:p>
                <w:p w:rsidR="00712E25" w:rsidRPr="0034544E" w:rsidRDefault="00457B90" w:rsidP="00AD685B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34544E">
                    <w:t>Stiffness: will resolve by physiotherapy and regular exercises and advised, hot water fomentation, medications to relieve the stiffness pain.</w:t>
                  </w:r>
                  <w:r w:rsidR="00423FF8" w:rsidRPr="0034544E">
                    <w:t xml:space="preserve"> </w:t>
                  </w:r>
                  <w:r w:rsidRPr="0034544E">
                    <w:rPr>
                      <w:b/>
                    </w:rPr>
                    <w:t>Resolving time</w:t>
                  </w:r>
                  <w:r w:rsidRPr="0034544E">
                    <w:t>: 6 months – 18 months depend upon patients healing capacity.</w:t>
                  </w:r>
                </w:p>
                <w:p w:rsidR="0034544E" w:rsidRPr="0034544E" w:rsidRDefault="0034544E" w:rsidP="0034544E">
                  <w:pPr>
                    <w:rPr>
                      <w:color w:val="37B6AE" w:themeColor="accent1"/>
                      <w:u w:val="single"/>
                    </w:rPr>
                  </w:pPr>
                  <w:r w:rsidRPr="0034544E">
                    <w:rPr>
                      <w:color w:val="37B6AE" w:themeColor="accent1"/>
                      <w:u w:val="single"/>
                    </w:rPr>
                    <w:lastRenderedPageBreak/>
                    <w:t>PROCEDURE IN SHORT</w:t>
                  </w:r>
                </w:p>
                <w:p w:rsidR="0034544E" w:rsidRDefault="0034544E" w:rsidP="0034544E">
                  <w:pPr>
                    <w:rPr>
                      <w:sz w:val="24"/>
                    </w:rPr>
                  </w:pPr>
                  <w:r w:rsidRPr="0034544E">
                    <w:rPr>
                      <w:sz w:val="24"/>
                    </w:rPr>
                    <w:t>Under G</w:t>
                  </w:r>
                  <w:r>
                    <w:rPr>
                      <w:sz w:val="24"/>
                    </w:rPr>
                    <w:t>e</w:t>
                  </w:r>
                  <w:r w:rsidRPr="0034544E">
                    <w:rPr>
                      <w:sz w:val="24"/>
                    </w:rPr>
                    <w:t xml:space="preserve">neral </w:t>
                  </w:r>
                  <w:proofErr w:type="spellStart"/>
                  <w:r>
                    <w:rPr>
                      <w:sz w:val="24"/>
                    </w:rPr>
                    <w:t>anaesthesia</w:t>
                  </w:r>
                  <w:proofErr w:type="spellEnd"/>
                </w:p>
                <w:p w:rsidR="0034544E" w:rsidRDefault="0034544E" w:rsidP="0034544E">
                  <w:r>
                    <w:t>Arthroscopy is done thru small stab incisions given on back of the shoulder and in the front.</w:t>
                  </w:r>
                </w:p>
                <w:p w:rsidR="0034544E" w:rsidRDefault="0034544E" w:rsidP="0034544E">
                  <w:r>
                    <w:t>Scope passed and checked</w:t>
                  </w:r>
                </w:p>
                <w:p w:rsidR="0034544E" w:rsidRDefault="0034544E" w:rsidP="0034544E">
                  <w:r>
                    <w:rPr>
                      <w:noProof/>
                    </w:rPr>
                    <w:drawing>
                      <wp:inline distT="0" distB="0" distL="0" distR="0" wp14:anchorId="58778976" wp14:editId="7CE14982">
                        <wp:extent cx="2262187" cy="1809750"/>
                        <wp:effectExtent l="0" t="0" r="508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6558" cy="1837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544E" w:rsidRDefault="0034544E" w:rsidP="0034544E">
                  <w:r>
                    <w:t>Tear in the tendon is identified and exact position is seen in the scope</w:t>
                  </w:r>
                </w:p>
                <w:p w:rsidR="0034544E" w:rsidRDefault="0034544E" w:rsidP="0034544E">
                  <w:r>
                    <w:t>Mini opening made at the site of the tear</w:t>
                  </w:r>
                </w:p>
                <w:p w:rsidR="0034544E" w:rsidRDefault="0034544E" w:rsidP="0034544E">
                  <w:r>
                    <w:rPr>
                      <w:noProof/>
                    </w:rPr>
                    <w:drawing>
                      <wp:inline distT="0" distB="0" distL="0" distR="0" wp14:anchorId="1ACC5C86" wp14:editId="2D064996">
                        <wp:extent cx="2289428" cy="1471338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167" cy="1481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544E" w:rsidRDefault="0034544E" w:rsidP="0034544E">
                  <w:r>
                    <w:t>Anchor screw placed with threads and tendon sutured as depicted</w:t>
                  </w:r>
                </w:p>
                <w:p w:rsidR="0034544E" w:rsidRPr="0034544E" w:rsidRDefault="0034544E" w:rsidP="00C525BE">
                  <w:r>
                    <w:rPr>
                      <w:noProof/>
                    </w:rPr>
                    <w:drawing>
                      <wp:inline distT="0" distB="0" distL="0" distR="0" wp14:anchorId="1C451A60" wp14:editId="221196E4">
                        <wp:extent cx="1383910" cy="1200150"/>
                        <wp:effectExtent l="0" t="0" r="698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228" cy="1239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6000" w:rsidRPr="0034544E" w:rsidRDefault="00E36000" w:rsidP="0009079F">
            <w:pPr>
              <w:rPr>
                <w:u w:val="single"/>
              </w:rPr>
            </w:pPr>
          </w:p>
        </w:tc>
        <w:bookmarkStart w:id="0" w:name="_GoBack"/>
        <w:bookmarkEnd w:id="0"/>
      </w:tr>
    </w:tbl>
    <w:p w:rsidR="00364982" w:rsidRDefault="00364982" w:rsidP="002927E4">
      <w:pPr>
        <w:pStyle w:val="NoSpacing"/>
      </w:pPr>
    </w:p>
    <w:sectPr w:rsidR="00364982" w:rsidSect="004416A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9F" w:rsidRDefault="003C149F" w:rsidP="005E79E1">
      <w:pPr>
        <w:spacing w:after="0" w:line="240" w:lineRule="auto"/>
      </w:pPr>
      <w:r>
        <w:separator/>
      </w:r>
    </w:p>
  </w:endnote>
  <w:endnote w:type="continuationSeparator" w:id="0">
    <w:p w:rsidR="003C149F" w:rsidRDefault="003C149F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5BE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title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2555CA1B" id="Group 4" o:spid="_x0000_s1026" alt="Title: 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C28E602" id="Group 4" o:spid="_x0000_s1026" alt="Title: 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9F" w:rsidRDefault="003C149F" w:rsidP="005E79E1">
      <w:pPr>
        <w:spacing w:after="0" w:line="240" w:lineRule="auto"/>
      </w:pPr>
      <w:r>
        <w:separator/>
      </w:r>
    </w:p>
  </w:footnote>
  <w:footnote w:type="continuationSeparator" w:id="0">
    <w:p w:rsidR="003C149F" w:rsidRDefault="003C149F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742B8D9" id="Group 17" o:spid="_x0000_s1026" alt="Title: 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DFCFB6" wp14:editId="4930683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1CA1048" id="Group 17" o:spid="_x0000_s1026" alt="Title: 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BzHagunRYAAKqsAAAOAAAAAAAAAAAAAAAAAC4CAABkcnMvZTJvRG9jLnhtbFBL&#10;AQItABQABgAIAAAAIQBM8Qrl3AAAAAUBAAAPAAAAAAAAAAAAAAAAAPcYAABkcnMvZG93bnJldi54&#10;bWxQSwUGAAAAAAQABADzAAAAABoAAAAA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F48CE"/>
    <w:multiLevelType w:val="hybridMultilevel"/>
    <w:tmpl w:val="B55AF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D5"/>
    <w:rsid w:val="00003A77"/>
    <w:rsid w:val="00026C8E"/>
    <w:rsid w:val="00065295"/>
    <w:rsid w:val="00087030"/>
    <w:rsid w:val="000F37D7"/>
    <w:rsid w:val="001A183F"/>
    <w:rsid w:val="00253B9D"/>
    <w:rsid w:val="002927E4"/>
    <w:rsid w:val="00293B83"/>
    <w:rsid w:val="002A4640"/>
    <w:rsid w:val="002B444C"/>
    <w:rsid w:val="0034544E"/>
    <w:rsid w:val="00364982"/>
    <w:rsid w:val="0038539E"/>
    <w:rsid w:val="003C149F"/>
    <w:rsid w:val="004070B6"/>
    <w:rsid w:val="004075D7"/>
    <w:rsid w:val="00423FF8"/>
    <w:rsid w:val="004242EC"/>
    <w:rsid w:val="004356B8"/>
    <w:rsid w:val="004416AD"/>
    <w:rsid w:val="00446F51"/>
    <w:rsid w:val="00457B90"/>
    <w:rsid w:val="004A42C9"/>
    <w:rsid w:val="004A7848"/>
    <w:rsid w:val="004E4B02"/>
    <w:rsid w:val="005E79E1"/>
    <w:rsid w:val="006746B6"/>
    <w:rsid w:val="006A3CE7"/>
    <w:rsid w:val="006C70CE"/>
    <w:rsid w:val="0070673F"/>
    <w:rsid w:val="00712E25"/>
    <w:rsid w:val="007C3892"/>
    <w:rsid w:val="008043D6"/>
    <w:rsid w:val="008A188A"/>
    <w:rsid w:val="009236F6"/>
    <w:rsid w:val="00945A25"/>
    <w:rsid w:val="00A13396"/>
    <w:rsid w:val="00A56D1A"/>
    <w:rsid w:val="00AD633E"/>
    <w:rsid w:val="00AD685B"/>
    <w:rsid w:val="00B118D5"/>
    <w:rsid w:val="00BC2A58"/>
    <w:rsid w:val="00BD1AA6"/>
    <w:rsid w:val="00C04FDC"/>
    <w:rsid w:val="00C525BE"/>
    <w:rsid w:val="00D42C1B"/>
    <w:rsid w:val="00E04DEA"/>
    <w:rsid w:val="00E22177"/>
    <w:rsid w:val="00E25DBA"/>
    <w:rsid w:val="00E36000"/>
    <w:rsid w:val="00E62D09"/>
    <w:rsid w:val="00ED349C"/>
    <w:rsid w:val="00F2556B"/>
    <w:rsid w:val="00F31E8E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C867"/>
  <w15:chartTrackingRefBased/>
  <w15:docId w15:val="{8833FF75-8725-404C-99D2-7A595C7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EA"/>
  </w:style>
  <w:style w:type="paragraph" w:styleId="Heading1">
    <w:name w:val="heading 1"/>
    <w:basedOn w:val="Normal"/>
    <w:link w:val="Heading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2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5A25"/>
  </w:style>
  <w:style w:type="paragraph" w:styleId="BlockText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5A25"/>
  </w:style>
  <w:style w:type="character" w:customStyle="1" w:styleId="BodyTextChar">
    <w:name w:val="Body Text Char"/>
    <w:basedOn w:val="DefaultParagraphFont"/>
    <w:link w:val="BodyText"/>
    <w:uiPriority w:val="99"/>
    <w:semiHidden/>
    <w:rsid w:val="00945A25"/>
  </w:style>
  <w:style w:type="paragraph" w:styleId="BodyText2">
    <w:name w:val="Body Text 2"/>
    <w:basedOn w:val="Normal"/>
    <w:link w:val="BodyText2Char"/>
    <w:uiPriority w:val="99"/>
    <w:semiHidden/>
    <w:unhideWhenUsed/>
    <w:rsid w:val="00945A2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5A25"/>
  </w:style>
  <w:style w:type="paragraph" w:styleId="BodyText3">
    <w:name w:val="Body Text 3"/>
    <w:basedOn w:val="Normal"/>
    <w:link w:val="BodyText3Char"/>
    <w:uiPriority w:val="99"/>
    <w:semiHidden/>
    <w:unhideWhenUsed/>
    <w:rsid w:val="00945A25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5A2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5A2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5A2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5A2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5A2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5A2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5A2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5A2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5A2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5A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A2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A2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5A25"/>
  </w:style>
  <w:style w:type="character" w:customStyle="1" w:styleId="DateChar">
    <w:name w:val="Date Char"/>
    <w:basedOn w:val="DefaultParagraphFont"/>
    <w:link w:val="Date"/>
    <w:uiPriority w:val="99"/>
    <w:semiHidden/>
    <w:rsid w:val="00945A25"/>
  </w:style>
  <w:style w:type="paragraph" w:styleId="DocumentMap">
    <w:name w:val="Document Map"/>
    <w:basedOn w:val="Normal"/>
    <w:link w:val="DocumentMap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5A2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5A2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5A25"/>
  </w:style>
  <w:style w:type="character" w:styleId="Emphasis">
    <w:name w:val="Emphasis"/>
    <w:basedOn w:val="DefaultParagraphFont"/>
    <w:uiPriority w:val="20"/>
    <w:semiHidden/>
    <w:unhideWhenUsed/>
    <w:qFormat/>
    <w:rsid w:val="00945A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A2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A25"/>
    <w:rPr>
      <w:szCs w:val="20"/>
    </w:rPr>
  </w:style>
  <w:style w:type="table" w:styleId="GridTable1Light">
    <w:name w:val="Grid Table 1 Light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5A25"/>
  </w:style>
  <w:style w:type="paragraph" w:styleId="HTMLAddress">
    <w:name w:val="HTML Address"/>
    <w:basedOn w:val="Normal"/>
    <w:link w:val="HTMLAddress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5A2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5A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5A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A2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5A2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5A25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5A25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5A25"/>
  </w:style>
  <w:style w:type="paragraph" w:styleId="List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5A2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5A2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5A25"/>
  </w:style>
  <w:style w:type="character" w:styleId="PageNumber">
    <w:name w:val="page number"/>
    <w:basedOn w:val="DefaultParagraphFont"/>
    <w:uiPriority w:val="99"/>
    <w:semiHidden/>
    <w:unhideWhenUsed/>
    <w:rsid w:val="00945A25"/>
  </w:style>
  <w:style w:type="table" w:styleId="PlainTable1">
    <w:name w:val="Plain Table 1"/>
    <w:basedOn w:val="TableNormal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A2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5A2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945A2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GraphicChar">
    <w:name w:val="Graphic Char"/>
    <w:basedOn w:val="DefaultParagraphFont"/>
    <w:link w:val="Graphic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a\AppData\Roaming\Microsoft\Templates\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02A4F0E74948ACAA515B2D43C1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F01C-A6D2-4B03-8AE8-37AD5E92E377}"/>
      </w:docPartPr>
      <w:docPartBody>
        <w:p w:rsidR="005E4E59" w:rsidRDefault="00AC2C0D">
          <w:pPr>
            <w:pStyle w:val="2802A4F0E74948ACAA515B2D43C1085F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8F"/>
    <w:rsid w:val="001D168F"/>
    <w:rsid w:val="005E4E59"/>
    <w:rsid w:val="008271F9"/>
    <w:rsid w:val="00AC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02A4F0E74948ACAA515B2D43C1085F">
    <w:name w:val="2802A4F0E74948ACAA515B2D43C1085F"/>
  </w:style>
  <w:style w:type="paragraph" w:customStyle="1" w:styleId="344E7583F56D440E92E61E7B5AB6B183">
    <w:name w:val="344E7583F56D440E92E61E7B5AB6B183"/>
  </w:style>
  <w:style w:type="paragraph" w:customStyle="1" w:styleId="F9EC5A353EBF4D39A0D1AB33C8B788EC">
    <w:name w:val="F9EC5A353EBF4D39A0D1AB33C8B788EC"/>
  </w:style>
  <w:style w:type="paragraph" w:customStyle="1" w:styleId="A5C915A8177A4237A2B27A3712E670B6">
    <w:name w:val="A5C915A8177A4237A2B27A3712E670B6"/>
  </w:style>
  <w:style w:type="paragraph" w:customStyle="1" w:styleId="B4B590CB17A740528C68BDB0192ADF04">
    <w:name w:val="B4B590CB17A740528C68BDB0192ADF04"/>
  </w:style>
  <w:style w:type="paragraph" w:customStyle="1" w:styleId="DF21048519DF4269BF238FF234D77C93">
    <w:name w:val="DF21048519DF4269BF238FF234D77C93"/>
  </w:style>
  <w:style w:type="paragraph" w:customStyle="1" w:styleId="7A7E387C0AD44815846D6EA0C379D975">
    <w:name w:val="7A7E387C0AD44815846D6EA0C379D975"/>
  </w:style>
  <w:style w:type="paragraph" w:customStyle="1" w:styleId="28C0FFEF99F041ACBE0DE0865639734A">
    <w:name w:val="28C0FFEF99F041ACBE0DE0865639734A"/>
  </w:style>
  <w:style w:type="paragraph" w:customStyle="1" w:styleId="4BE166096014442A9F4BFA32095CF6B2">
    <w:name w:val="4BE166096014442A9F4BFA32095CF6B2"/>
  </w:style>
  <w:style w:type="paragraph" w:customStyle="1" w:styleId="E205F36325084E9E9273D4F798F877C0">
    <w:name w:val="E205F36325084E9E9273D4F798F877C0"/>
  </w:style>
  <w:style w:type="paragraph" w:customStyle="1" w:styleId="A1E03DA2CF604D14BAB8861894D466C2">
    <w:name w:val="A1E03DA2CF604D14BAB8861894D466C2"/>
  </w:style>
  <w:style w:type="paragraph" w:customStyle="1" w:styleId="3F589A9BA41B47ECAECB30EF92C5B4B0">
    <w:name w:val="3F589A9BA41B47ECAECB30EF92C5B4B0"/>
    <w:rsid w:val="001D1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</Template>
  <TotalTime>365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>Dr. E. Veeraji</cp:keywords>
  <dc:description/>
  <cp:lastModifiedBy>veeraji ette</cp:lastModifiedBy>
  <cp:revision>8</cp:revision>
  <dcterms:created xsi:type="dcterms:W3CDTF">2018-01-07T07:53:00Z</dcterms:created>
  <dcterms:modified xsi:type="dcterms:W3CDTF">2018-01-07T18:18:00Z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