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061"/>
        <w:gridCol w:w="2339"/>
      </w:tblGrid>
      <w:tr w:rsidR="003B18F8" w:rsidRPr="00BB77B3" w14:paraId="07D46B63" w14:textId="77777777" w:rsidTr="000A6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1"/>
        </w:trPr>
        <w:tc>
          <w:tcPr>
            <w:tcW w:w="4188" w:type="pct"/>
            <w:tcBorders>
              <w:bottom w:val="single" w:sz="8" w:space="0" w:color="BFBFBF" w:themeColor="background1" w:themeShade="BF"/>
            </w:tcBorders>
          </w:tcPr>
          <w:p w14:paraId="626E30A6" w14:textId="22D00FB7" w:rsidR="00F8354F" w:rsidRPr="00BB77B3" w:rsidRDefault="00250052" w:rsidP="003B18F8">
            <w:pPr>
              <w:pStyle w:val="Month"/>
              <w:spacing w:after="40"/>
              <w:jc w:val="center"/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</w:pPr>
            <w:r w:rsidRPr="00BB77B3">
              <w:rPr>
                <w:rFonts w:asciiTheme="minorHAnsi" w:hAnsiTheme="minorHAnsi"/>
                <w:noProof/>
                <w:color w:val="007B49"/>
                <w:sz w:val="27"/>
                <w:szCs w:val="27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360486C1" wp14:editId="54565787">
                  <wp:simplePos x="0" y="0"/>
                  <wp:positionH relativeFrom="column">
                    <wp:posOffset>3514832</wp:posOffset>
                  </wp:positionH>
                  <wp:positionV relativeFrom="paragraph">
                    <wp:posOffset>-284125</wp:posOffset>
                  </wp:positionV>
                  <wp:extent cx="1201119" cy="825296"/>
                  <wp:effectExtent l="0" t="0" r="0" b="0"/>
                  <wp:wrapNone/>
                  <wp:docPr id="3" name="Picture 3" descr="HYES PTO proudly supports Highland and Mary G Fritz Schools">
                    <a:hlinkClick xmlns:a="http://schemas.openxmlformats.org/drawingml/2006/main" r:id="rId7" tooltip="&quot;HYES PTO proudly supports Highland and Mary G Fritz Schoo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YES PTO proudly supports Highland and Mary G Fritz Schools">
                            <a:hlinkClick r:id="rId7" tooltip="&quot;HYES PTO proudly supports Highland and Mary G Fritz Schoo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19" cy="8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18F8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Highland and </w:t>
            </w:r>
            <w:r w:rsidR="006D4D86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Fritz                           </w:t>
            </w:r>
            <w:r w:rsidR="004560AB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</w:t>
            </w:r>
            <w:r w:rsidR="003B18F8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 </w:t>
            </w:r>
            <w:r w:rsidR="004560AB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</w:t>
            </w:r>
            <w:r w:rsidR="00A86A01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>JANUARY</w:t>
            </w:r>
            <w:r w:rsidR="004560AB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                                     </w:t>
            </w:r>
            <w:r w:rsidR="00974BF7" w:rsidRPr="00BB77B3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</w:t>
            </w:r>
          </w:p>
        </w:tc>
        <w:tc>
          <w:tcPr>
            <w:tcW w:w="813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84D481E" w14:textId="3459D921" w:rsidR="00F8354F" w:rsidRPr="00BB77B3" w:rsidRDefault="00974BF7" w:rsidP="00974BF7">
            <w:pPr>
              <w:pStyle w:val="Year"/>
              <w:spacing w:after="40"/>
              <w:jc w:val="left"/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pPr>
            <w:r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t xml:space="preserve">   </w:t>
            </w:r>
            <w:r w:rsidR="00804FC2"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  <w:r w:rsidR="00804FC2"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instrText xml:space="preserve"/>
            </w:r>
            <w:r w:rsidR="00804FC2"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  <w:r w:rsidR="00A86A01"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t>2020</w:t>
            </w:r>
            <w:r w:rsidR="00804FC2" w:rsidRPr="00BB77B3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</w:p>
        </w:tc>
      </w:tr>
      <w:tr w:rsidR="003B18F8" w:rsidRPr="00BB77B3" w14:paraId="4DB91D81" w14:textId="77777777" w:rsidTr="00686CE5">
        <w:trPr>
          <w:trHeight w:val="322"/>
        </w:trPr>
        <w:tc>
          <w:tcPr>
            <w:tcW w:w="4188" w:type="pct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7B286930" w14:textId="5BF36859" w:rsidR="00F8354F" w:rsidRPr="00BB77B3" w:rsidRDefault="00F8354F">
            <w:pPr>
              <w:pStyle w:val="NoSpacing"/>
              <w:rPr>
                <w:b/>
                <w:bCs/>
                <w:color w:val="0D0D0D" w:themeColor="text1" w:themeTint="F2"/>
              </w:rPr>
            </w:pPr>
          </w:p>
        </w:tc>
        <w:tc>
          <w:tcPr>
            <w:tcW w:w="813" w:type="pct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5858476E" w14:textId="38F78404" w:rsidR="00A23DA4" w:rsidRPr="00BB77B3" w:rsidRDefault="00A23DA4" w:rsidP="00A86A01">
            <w:pPr>
              <w:pStyle w:val="NoSpacing"/>
              <w:rPr>
                <w:b/>
                <w:bCs/>
                <w:color w:val="0D0D0D" w:themeColor="text1" w:themeTint="F2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526"/>
        <w:gridCol w:w="2439"/>
        <w:gridCol w:w="2700"/>
        <w:gridCol w:w="2790"/>
        <w:gridCol w:w="2790"/>
        <w:gridCol w:w="2520"/>
        <w:gridCol w:w="625"/>
      </w:tblGrid>
      <w:tr w:rsidR="00A86A01" w:rsidRPr="00BB77B3" w14:paraId="0D72DE40" w14:textId="77777777" w:rsidTr="00A86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FD6" w14:textId="2BE1CCAE" w:rsidR="00F8354F" w:rsidRPr="00BB77B3" w:rsidRDefault="00DC1B6C">
            <w:pPr>
              <w:pStyle w:val="Days"/>
              <w:rPr>
                <w:color w:val="auto"/>
              </w:rPr>
            </w:pPr>
            <w:r w:rsidRPr="00BB77B3">
              <w:rPr>
                <w:color w:val="auto"/>
              </w:rPr>
              <w:t>Sun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3A5" w14:textId="1C5FBDE3" w:rsidR="00F8354F" w:rsidRPr="00BB77B3" w:rsidRDefault="00887859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1020851123"/>
                <w:placeholder>
                  <w:docPart w:val="26FD23C0B4CF49F4AEAEDB2A8E4670BB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B77B3">
                  <w:rPr>
                    <w:color w:val="auto"/>
                  </w:rPr>
                  <w:t>Monday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3EB0" w14:textId="0FBF36F7" w:rsidR="00F8354F" w:rsidRPr="00BB77B3" w:rsidRDefault="00887859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121034790"/>
                <w:placeholder>
                  <w:docPart w:val="4AA81D69E85D4C4395D017B35FA99A7E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B77B3">
                  <w:rPr>
                    <w:color w:val="auto"/>
                  </w:rPr>
                  <w:t>Tuesday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CD4" w14:textId="7FA23969" w:rsidR="00F8354F" w:rsidRPr="00BB77B3" w:rsidRDefault="00887859">
            <w:pPr>
              <w:pStyle w:val="Days"/>
              <w:rPr>
                <w:color w:val="0D0D0D" w:themeColor="text1" w:themeTint="F2"/>
              </w:rPr>
            </w:pPr>
            <w:sdt>
              <w:sdtPr>
                <w:rPr>
                  <w:color w:val="0D0D0D" w:themeColor="text1" w:themeTint="F2"/>
                </w:rPr>
                <w:id w:val="-328132386"/>
                <w:placeholder>
                  <w:docPart w:val="94C48B99F61A4CFA885993817695385C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B77B3">
                  <w:rPr>
                    <w:color w:val="auto"/>
                  </w:rPr>
                  <w:t>Wednesday</w:t>
                </w:r>
              </w:sdtContent>
            </w:sdt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EE8" w14:textId="32421038" w:rsidR="00F8354F" w:rsidRPr="00BB77B3" w:rsidRDefault="00887859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241452743"/>
                <w:placeholder>
                  <w:docPart w:val="E67FD278DB0B48008BEDEC5F12E146F4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B77B3">
                  <w:rPr>
                    <w:color w:val="auto"/>
                  </w:rPr>
                  <w:t>Thursday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577" w14:textId="55CF877A" w:rsidR="00F8354F" w:rsidRPr="00BB77B3" w:rsidRDefault="00887859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65336403"/>
                <w:placeholder>
                  <w:docPart w:val="152CA8924DBA4422ADA9E65121F94850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BB77B3">
                  <w:rPr>
                    <w:color w:val="auto"/>
                  </w:rPr>
                  <w:t>Friday</w:t>
                </w:r>
              </w:sdtContent>
            </w:sdt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D689B" w14:textId="4F59E7D1" w:rsidR="00F8354F" w:rsidRPr="00BB77B3" w:rsidRDefault="00A86A01">
            <w:pPr>
              <w:pStyle w:val="Day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Sat</w:t>
            </w:r>
          </w:p>
        </w:tc>
      </w:tr>
      <w:tr w:rsidR="00A86A01" w:rsidRPr="00BB77B3" w14:paraId="1DB2BAF1" w14:textId="77777777" w:rsidTr="00A86A01">
        <w:trPr>
          <w:trHeight w:val="32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4EBDC" w14:textId="6E653634" w:rsidR="00F8354F" w:rsidRPr="00BB77B3" w:rsidRDefault="00804FC2">
            <w:pPr>
              <w:pStyle w:val="Dates"/>
              <w:rPr>
                <w:color w:val="auto"/>
              </w:rPr>
            </w:pP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909A6" w14:textId="1FF0AC6C" w:rsidR="00F8354F" w:rsidRPr="00BB77B3" w:rsidRDefault="00804FC2">
            <w:pPr>
              <w:pStyle w:val="Dates"/>
              <w:rPr>
                <w:b/>
                <w:bCs/>
                <w:color w:val="auto"/>
              </w:rPr>
            </w:pP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A86A01" w:rsidRPr="00BB77B3">
              <w:rPr>
                <w:b/>
                <w:bCs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A86A01" w:rsidRPr="00BB77B3">
              <w:rPr>
                <w:b/>
                <w:bCs/>
                <w:noProof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522D75" w:rsidRPr="00BB77B3">
              <w:rPr>
                <w:b/>
                <w:bCs/>
                <w:noProof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3FE04" w14:textId="2D006180" w:rsidR="00F8354F" w:rsidRPr="00BB77B3" w:rsidRDefault="00804FC2">
            <w:pPr>
              <w:pStyle w:val="Dates"/>
              <w:rPr>
                <w:b/>
                <w:bCs/>
                <w:color w:val="auto"/>
              </w:rPr>
            </w:pP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A86A01" w:rsidRPr="00BB77B3">
              <w:rPr>
                <w:b/>
                <w:bCs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A86A01" w:rsidRPr="00BB77B3">
              <w:rPr>
                <w:b/>
                <w:bCs/>
                <w:noProof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="00522D75" w:rsidRPr="00BB77B3">
              <w:rPr>
                <w:b/>
                <w:bCs/>
                <w:noProof/>
                <w:color w:val="auto"/>
              </w:rPr>
              <w:instrText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  <w:instrText xml:space="preserve"/>
            </w:r>
            <w:r w:rsidRPr="00BB77B3">
              <w:rPr>
                <w:b/>
                <w:bCs/>
                <w:color w:val="auto"/>
              </w:rPr>
            </w:r>
            <w:r w:rsidRPr="00BB77B3">
              <w:rPr>
                <w:b/>
                <w:bCs/>
                <w:color w:val="auto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4E20E" w14:textId="662EA9A1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522D75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522D75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522D75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FDA3" w14:textId="4BB70A8B" w:rsidR="00F8354F" w:rsidRPr="00BB77B3" w:rsidRDefault="00804FC2">
            <w:pPr>
              <w:pStyle w:val="Dates"/>
              <w:rPr>
                <w:color w:val="auto"/>
              </w:rPr>
            </w:pP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t>2</w:t>
            </w:r>
            <w:r w:rsidRPr="00BB77B3">
              <w:rPr>
                <w:color w:val="auto"/>
              </w:rPr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F4C26" w14:textId="60CD062A" w:rsidR="00F8354F" w:rsidRPr="00BB77B3" w:rsidRDefault="00804FC2">
            <w:pPr>
              <w:pStyle w:val="Dates"/>
              <w:rPr>
                <w:color w:val="auto"/>
              </w:rPr>
            </w:pP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  <w:instrText xml:space="preserve"/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instrText/>
            </w:r>
            <w:r w:rsidRPr="00BB77B3">
              <w:rPr>
                <w:color w:val="auto"/>
              </w:rPr>
            </w:r>
            <w:r w:rsidRPr="00BB77B3">
              <w:rPr>
                <w:color w:val="auto"/>
              </w:rPr>
            </w:r>
            <w:r w:rsidR="00A86A01" w:rsidRPr="00BB77B3">
              <w:rPr>
                <w:noProof/>
                <w:color w:val="auto"/>
              </w:rPr>
              <w:t>3</w:t>
            </w:r>
            <w:r w:rsidRPr="00BB77B3">
              <w:rPr>
                <w:color w:val="auto"/>
              </w:rPr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94A43" w14:textId="112A9EFC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instrText/>
            </w: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4</w:t>
            </w:r>
            <w:r w:rsidRPr="00BB77B3">
              <w:rPr>
                <w:color w:val="0D0D0D" w:themeColor="text1" w:themeTint="F2"/>
              </w:rPr>
            </w:r>
          </w:p>
        </w:tc>
      </w:tr>
      <w:tr w:rsidR="00A86A01" w:rsidRPr="00BB77B3" w14:paraId="6CA5D495" w14:textId="77777777" w:rsidTr="00DC44AA">
        <w:trPr>
          <w:trHeight w:hRule="exact" w:val="999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7C7" w14:textId="36A01036" w:rsidR="00F8354F" w:rsidRPr="00BB77B3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164" w14:textId="04D37B17" w:rsidR="00321EBB" w:rsidRPr="00BB77B3" w:rsidRDefault="00321EBB" w:rsidP="00321EBB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C29" w14:textId="4025E47E" w:rsidR="00321EBB" w:rsidRPr="00BB77B3" w:rsidRDefault="00321EBB" w:rsidP="00DC1B6C">
            <w:pPr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04B" w14:textId="77777777" w:rsidR="00321EBB" w:rsidRPr="00BB77B3" w:rsidRDefault="004D042D" w:rsidP="005A643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77B3">
              <w:rPr>
                <w:color w:val="0D0D0D" w:themeColor="text1" w:themeTint="F2"/>
                <w:sz w:val="20"/>
                <w:szCs w:val="20"/>
              </w:rPr>
              <w:t>New Year’s Day</w:t>
            </w:r>
          </w:p>
          <w:p w14:paraId="17894AC7" w14:textId="2D681EC7" w:rsidR="004D042D" w:rsidRPr="00BB77B3" w:rsidRDefault="004D042D" w:rsidP="005A643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BB77B3">
              <w:rPr>
                <w:color w:val="0D0D0D" w:themeColor="text1" w:themeTint="F2"/>
                <w:sz w:val="20"/>
                <w:szCs w:val="20"/>
              </w:rPr>
              <w:t>NO SCHOOL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B85" w14:textId="7AB569A4" w:rsidR="00321EBB" w:rsidRPr="00BB77B3" w:rsidRDefault="00BB77B3" w:rsidP="00BB77B3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BB77B3">
              <w:rPr>
                <w:rFonts w:cs="Calibri"/>
                <w:color w:val="000000" w:themeColor="text1"/>
                <w:sz w:val="20"/>
                <w:szCs w:val="20"/>
              </w:rPr>
              <w:t>DAY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BC5" w14:textId="337DF132" w:rsidR="001E1045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614" w14:textId="6DA3A819" w:rsidR="005A643C" w:rsidRPr="00BB77B3" w:rsidRDefault="005A643C" w:rsidP="005A643C">
            <w:pPr>
              <w:jc w:val="center"/>
              <w:rPr>
                <w:color w:val="0D0D0D" w:themeColor="text1" w:themeTint="F2"/>
              </w:rPr>
            </w:pPr>
          </w:p>
        </w:tc>
      </w:tr>
      <w:tr w:rsidR="00A86A01" w:rsidRPr="00BB77B3" w14:paraId="3A139DB0" w14:textId="77777777" w:rsidTr="00A86A0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30D95A21" w14:textId="4F90252D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5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D638386" w14:textId="5840481C" w:rsidR="00F8354F" w:rsidRPr="00BB77B3" w:rsidRDefault="00804FC2">
            <w:pPr>
              <w:pStyle w:val="Dates"/>
              <w:rPr>
                <w:noProof/>
                <w:color w:val="auto"/>
              </w:rPr>
            </w:pPr>
            <w:r w:rsidRPr="00BB77B3">
              <w:rPr>
                <w:noProof/>
                <w:color w:val="auto"/>
              </w:rPr>
            </w:r>
            <w:r w:rsidRPr="00BB77B3">
              <w:rPr>
                <w:noProof/>
                <w:color w:val="auto"/>
              </w:rPr>
              <w:instrText xml:space="preserve"/>
            </w:r>
            <w:r w:rsidRPr="00BB77B3">
              <w:rPr>
                <w:noProof/>
                <w:color w:val="auto"/>
              </w:rPr>
            </w:r>
            <w:r w:rsidR="00A86A01" w:rsidRPr="00BB77B3">
              <w:rPr>
                <w:noProof/>
                <w:color w:val="auto"/>
              </w:rPr>
              <w:t>6</w:t>
            </w:r>
            <w:r w:rsidRPr="00BB77B3">
              <w:rPr>
                <w:noProof/>
                <w:color w:val="auto"/>
              </w:rPr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DB975DD" w14:textId="6F95E989" w:rsidR="00F8354F" w:rsidRPr="00BB77B3" w:rsidRDefault="00804FC2">
            <w:pPr>
              <w:pStyle w:val="Dates"/>
              <w:rPr>
                <w:noProof/>
                <w:color w:val="0D0D0D" w:themeColor="text1" w:themeTint="F2"/>
              </w:rPr>
            </w:pPr>
            <w:r w:rsidRPr="00BB77B3">
              <w:rPr>
                <w:noProof/>
                <w:color w:val="0D0D0D" w:themeColor="text1" w:themeTint="F2"/>
              </w:rPr>
            </w:r>
            <w:r w:rsidRPr="00BB77B3">
              <w:rPr>
                <w:noProof/>
                <w:color w:val="0D0D0D" w:themeColor="text1" w:themeTint="F2"/>
              </w:rPr>
              <w:instrText xml:space="preserve"/>
            </w:r>
            <w:r w:rsidRPr="00BB77B3">
              <w:rPr>
                <w:noProof/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7</w:t>
            </w:r>
            <w:r w:rsidRPr="00BB77B3">
              <w:rPr>
                <w:noProof/>
                <w:color w:val="0D0D0D" w:themeColor="text1" w:themeTint="F2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EEB4C05" w14:textId="0F06B685" w:rsidR="00F8354F" w:rsidRPr="00BB77B3" w:rsidRDefault="00804FC2">
            <w:pPr>
              <w:pStyle w:val="Dates"/>
              <w:rPr>
                <w:b/>
                <w:bCs/>
                <w:noProof/>
                <w:color w:val="auto"/>
              </w:rPr>
            </w:pPr>
            <w:r w:rsidRPr="00BB77B3">
              <w:rPr>
                <w:b/>
                <w:bCs/>
                <w:noProof/>
                <w:color w:val="auto"/>
              </w:rPr>
            </w:r>
            <w:r w:rsidRPr="00BB77B3">
              <w:rPr>
                <w:b/>
                <w:bCs/>
                <w:noProof/>
                <w:color w:val="auto"/>
              </w:rPr>
              <w:instrText xml:space="preserve"/>
            </w:r>
            <w:r w:rsidRPr="00BB77B3">
              <w:rPr>
                <w:b/>
                <w:bCs/>
                <w:noProof/>
                <w:color w:val="auto"/>
              </w:rPr>
            </w:r>
            <w:r w:rsidR="00A86A01" w:rsidRPr="00BB77B3">
              <w:rPr>
                <w:b/>
                <w:bCs/>
                <w:noProof/>
                <w:color w:val="auto"/>
              </w:rPr>
              <w:t>8</w:t>
            </w:r>
            <w:r w:rsidRPr="00BB77B3">
              <w:rPr>
                <w:b/>
                <w:bCs/>
                <w:noProof/>
                <w:color w:val="auto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3D02027" w14:textId="5AA8283C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9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226E44D2" w14:textId="5AFB287B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10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7B52FF28" w14:textId="509785D4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11</w:t>
            </w:r>
            <w:r w:rsidRPr="00BB77B3">
              <w:rPr>
                <w:color w:val="0D0D0D" w:themeColor="text1" w:themeTint="F2"/>
              </w:rPr>
            </w:r>
          </w:p>
        </w:tc>
      </w:tr>
      <w:tr w:rsidR="00A86A01" w:rsidRPr="00BB77B3" w14:paraId="1F345DB2" w14:textId="77777777" w:rsidTr="00DC44AA">
        <w:trPr>
          <w:trHeight w:hRule="exact" w:val="13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D954208" w14:textId="77777777" w:rsidR="00F8354F" w:rsidRPr="00BB77B3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212DF43" w14:textId="239A2884" w:rsidR="00F8354F" w:rsidRPr="005A3DF6" w:rsidRDefault="00BB77B3" w:rsidP="00923C2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90BC337" w14:textId="47AE4491" w:rsidR="00340C31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B6867A1" w14:textId="1535A355" w:rsidR="005A643C" w:rsidRPr="00BB77B3" w:rsidRDefault="004D042D" w:rsidP="00BB77B3">
            <w:pPr>
              <w:jc w:val="right"/>
              <w:rPr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PTO meeting</w:t>
            </w:r>
            <w:r w:rsidR="00BB77B3" w:rsidRPr="00BB77B3">
              <w:rPr>
                <w:b/>
                <w:bCs/>
                <w:color w:val="0D0D0D" w:themeColor="text1" w:themeTint="F2"/>
              </w:rPr>
              <w:t xml:space="preserve">   </w:t>
            </w:r>
            <w:r w:rsidR="00BB77B3" w:rsidRPr="005A3DF6">
              <w:rPr>
                <w:color w:val="0D0D0D" w:themeColor="text1" w:themeTint="F2"/>
                <w:sz w:val="20"/>
                <w:szCs w:val="20"/>
              </w:rPr>
              <w:t>DAY 5</w:t>
            </w:r>
          </w:p>
          <w:p w14:paraId="434CDF76" w14:textId="3933FCC0" w:rsidR="004D042D" w:rsidRPr="00BB77B3" w:rsidRDefault="004D042D" w:rsidP="005A643C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@ Fritz 6:30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77259179" w14:textId="38FDD5C8" w:rsidR="003B294B" w:rsidRPr="00BB77B3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BB77B3">
              <w:rPr>
                <w:color w:val="0D0D0D" w:themeColor="text1" w:themeTint="F2"/>
                <w:sz w:val="20"/>
                <w:szCs w:val="20"/>
              </w:rPr>
              <w:t>DAY 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774AC677" w14:textId="17229B37" w:rsidR="00F8354F" w:rsidRPr="005A3DF6" w:rsidRDefault="00BB77B3" w:rsidP="00923C2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1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AACB8A6" w14:textId="77777777" w:rsidR="00F8354F" w:rsidRPr="00BB77B3" w:rsidRDefault="00F8354F">
            <w:pPr>
              <w:rPr>
                <w:color w:val="0D0D0D" w:themeColor="text1" w:themeTint="F2"/>
              </w:rPr>
            </w:pPr>
          </w:p>
        </w:tc>
      </w:tr>
      <w:tr w:rsidR="00A86A01" w:rsidRPr="00BB77B3" w14:paraId="71CF5EFE" w14:textId="77777777" w:rsidTr="00A86A0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B41A4" w14:textId="7A19298E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12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21175" w14:textId="1215B6D4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13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4B063" w14:textId="1775DD7A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14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F9B9B" w14:textId="61427934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15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17AC1" w14:textId="3A80815B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16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EF1E3" w14:textId="6D4A95E4" w:rsidR="00F8354F" w:rsidRPr="00BB77B3" w:rsidRDefault="00804FC2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</w:r>
            <w:r w:rsidRPr="00BB77B3">
              <w:rPr>
                <w:b/>
                <w:bCs/>
                <w:color w:val="0D0D0D" w:themeColor="text1" w:themeTint="F2"/>
              </w:rPr>
              <w:instrText xml:space="preserve"/>
            </w:r>
            <w:r w:rsidRPr="00BB77B3">
              <w:rPr>
                <w:b/>
                <w:bCs/>
                <w:color w:val="0D0D0D" w:themeColor="text1" w:themeTint="F2"/>
              </w:rPr>
            </w:r>
            <w:r w:rsidR="00A86A01" w:rsidRPr="00BB77B3">
              <w:rPr>
                <w:b/>
                <w:bCs/>
                <w:noProof/>
                <w:color w:val="0D0D0D" w:themeColor="text1" w:themeTint="F2"/>
              </w:rPr>
              <w:t>17</w:t>
            </w:r>
            <w:r w:rsidRPr="00BB77B3">
              <w:rPr>
                <w:b/>
                <w:bCs/>
                <w:color w:val="0D0D0D" w:themeColor="text1" w:themeTint="F2"/>
              </w:rPr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27F02" w14:textId="041D37F0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18</w:t>
            </w:r>
            <w:r w:rsidRPr="00BB77B3">
              <w:rPr>
                <w:color w:val="0D0D0D" w:themeColor="text1" w:themeTint="F2"/>
              </w:rPr>
            </w:r>
          </w:p>
        </w:tc>
      </w:tr>
      <w:tr w:rsidR="00A86A01" w:rsidRPr="00BB77B3" w14:paraId="41AC1AF2" w14:textId="77777777" w:rsidTr="00DC44AA">
        <w:trPr>
          <w:trHeight w:hRule="exact" w:val="122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C5C" w14:textId="77777777" w:rsidR="00F8354F" w:rsidRPr="00BB77B3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974" w14:textId="1AA68520" w:rsidR="00557100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D6D" w14:textId="16D5C8E6" w:rsidR="00557100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09B" w14:textId="4F5DC08D" w:rsidR="00E119A9" w:rsidRPr="005A3DF6" w:rsidRDefault="00BB77B3" w:rsidP="00923C2E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B7D" w14:textId="6394CF81" w:rsidR="00686CE5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30A" w14:textId="61BF9226" w:rsidR="00BB77B3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6</w:t>
            </w:r>
          </w:p>
          <w:p w14:paraId="7A5AB394" w14:textId="5EE9806C" w:rsidR="001E3B56" w:rsidRPr="00BB77B3" w:rsidRDefault="00100ECE" w:rsidP="00100EC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FRITZ Adopt a Reader Day 8:45am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550" w14:textId="77777777" w:rsidR="00F8354F" w:rsidRPr="00BB77B3" w:rsidRDefault="00F8354F">
            <w:pPr>
              <w:rPr>
                <w:color w:val="0D0D0D" w:themeColor="text1" w:themeTint="F2"/>
              </w:rPr>
            </w:pPr>
          </w:p>
        </w:tc>
      </w:tr>
      <w:tr w:rsidR="00A86A01" w:rsidRPr="00BB77B3" w14:paraId="69859449" w14:textId="77777777" w:rsidTr="00A86A0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2928830" w14:textId="07C3FD27" w:rsidR="00F8354F" w:rsidRPr="00BB77B3" w:rsidRDefault="00804FC2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</w:r>
            <w:r w:rsidRPr="00BB77B3">
              <w:rPr>
                <w:color w:val="0D0D0D" w:themeColor="text1" w:themeTint="F2"/>
              </w:rPr>
              <w:instrText xml:space="preserve"/>
            </w:r>
            <w:r w:rsidRPr="00BB77B3">
              <w:rPr>
                <w:color w:val="0D0D0D" w:themeColor="text1" w:themeTint="F2"/>
              </w:rPr>
            </w:r>
            <w:r w:rsidR="00A86A01" w:rsidRPr="00BB77B3">
              <w:rPr>
                <w:noProof/>
                <w:color w:val="0D0D0D" w:themeColor="text1" w:themeTint="F2"/>
              </w:rPr>
              <w:t>19</w:t>
            </w:r>
            <w:r w:rsidRPr="00BB77B3">
              <w:rPr>
                <w:color w:val="0D0D0D" w:themeColor="text1" w:themeTint="F2"/>
              </w:rPr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A7F5DD9" w14:textId="1273C8A6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3402175" w14:textId="3BA35449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E5044E5" w14:textId="0DD6BE4A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86FD24C" w14:textId="244BAEB8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4E35D90" w14:textId="23FA7EB9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24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618940BE" w14:textId="2F20153B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25</w:t>
            </w:r>
          </w:p>
        </w:tc>
      </w:tr>
      <w:tr w:rsidR="00A86A01" w:rsidRPr="00BB77B3" w14:paraId="1FB0A793" w14:textId="77777777" w:rsidTr="00DC44AA">
        <w:trPr>
          <w:trHeight w:hRule="exact" w:val="105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4969780" w14:textId="6E310CB4" w:rsidR="00F8354F" w:rsidRPr="00BB77B3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A9570A5" w14:textId="0D56AFA6" w:rsidR="00923C2E" w:rsidRPr="005A3DF6" w:rsidRDefault="004D042D" w:rsidP="00E51C85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5A3DF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NO SCHOOL </w:t>
            </w:r>
          </w:p>
          <w:p w14:paraId="603EE150" w14:textId="42B6AC41" w:rsidR="004D042D" w:rsidRPr="00BB77B3" w:rsidRDefault="004D042D" w:rsidP="00E51C85">
            <w:pPr>
              <w:jc w:val="center"/>
              <w:rPr>
                <w:b/>
                <w:bCs/>
                <w:color w:val="0D0D0D" w:themeColor="text1" w:themeTint="F2"/>
                <w:sz w:val="16"/>
                <w:szCs w:val="16"/>
              </w:rPr>
            </w:pPr>
            <w:r w:rsidRPr="005A3DF6">
              <w:rPr>
                <w:b/>
                <w:bCs/>
                <w:color w:val="0D0D0D" w:themeColor="text1" w:themeTint="F2"/>
                <w:sz w:val="20"/>
                <w:szCs w:val="20"/>
              </w:rPr>
              <w:t>Martin Luther King Holiday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70A950A" w14:textId="2EC96556" w:rsidR="00BB77B3" w:rsidRPr="005A3DF6" w:rsidRDefault="00BB77B3" w:rsidP="00BB77B3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5A3DF6">
              <w:rPr>
                <w:rFonts w:cs="Calibri"/>
                <w:color w:val="000000" w:themeColor="text1"/>
                <w:sz w:val="20"/>
                <w:szCs w:val="20"/>
              </w:rPr>
              <w:t xml:space="preserve">DAY </w:t>
            </w:r>
            <w:r w:rsidR="002F524A" w:rsidRPr="005A3DF6">
              <w:rPr>
                <w:rFonts w:cs="Calibri"/>
                <w:color w:val="000000" w:themeColor="text1"/>
                <w:sz w:val="20"/>
                <w:szCs w:val="20"/>
              </w:rPr>
              <w:t>1</w:t>
            </w:r>
          </w:p>
          <w:p w14:paraId="0C417AF9" w14:textId="77777777" w:rsidR="005A3DF6" w:rsidRDefault="004D042D" w:rsidP="00923C2E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A3DF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System-wide </w:t>
            </w:r>
          </w:p>
          <w:p w14:paraId="6756B5C4" w14:textId="3AB9FD91" w:rsidR="00601CC2" w:rsidRPr="005A3DF6" w:rsidRDefault="004D042D" w:rsidP="00923C2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5A3DF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PTAC 6:30 @ BOE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9FE87C5" w14:textId="09714C9A" w:rsidR="00BB77B3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 xml:space="preserve">DAY 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>2</w:t>
            </w:r>
          </w:p>
          <w:p w14:paraId="4A4E5905" w14:textId="77777777" w:rsidR="005A3DF6" w:rsidRDefault="00100ECE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5A3DF6">
              <w:rPr>
                <w:b/>
                <w:bCs/>
                <w:color w:val="0D0D0D" w:themeColor="text1" w:themeTint="F2"/>
              </w:rPr>
              <w:t>Pre-K progress</w:t>
            </w:r>
          </w:p>
          <w:p w14:paraId="04881C23" w14:textId="445D4C8B" w:rsidR="00601CC2" w:rsidRPr="005A3DF6" w:rsidRDefault="00100ECE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5A3DF6">
              <w:rPr>
                <w:b/>
                <w:bCs/>
                <w:color w:val="0D0D0D" w:themeColor="text1" w:themeTint="F2"/>
              </w:rPr>
              <w:t>reports go home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4B54FF6" w14:textId="099FF8F2" w:rsidR="00BB77B3" w:rsidRPr="005A3DF6" w:rsidRDefault="00BB77B3" w:rsidP="00BB77B3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5A3DF6">
              <w:rPr>
                <w:rFonts w:cs="Calibri"/>
                <w:color w:val="000000" w:themeColor="text1"/>
                <w:sz w:val="20"/>
                <w:szCs w:val="20"/>
              </w:rPr>
              <w:t xml:space="preserve">DAY </w:t>
            </w:r>
            <w:r w:rsidR="002F524A" w:rsidRPr="005A3DF6">
              <w:rPr>
                <w:rFonts w:cs="Calibri"/>
                <w:color w:val="000000" w:themeColor="text1"/>
                <w:sz w:val="20"/>
                <w:szCs w:val="20"/>
              </w:rPr>
              <w:t>3</w:t>
            </w:r>
          </w:p>
          <w:p w14:paraId="630C7D3B" w14:textId="77777777" w:rsidR="005A3DF6" w:rsidRDefault="004D042D" w:rsidP="00923C2E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5A3DF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Fritz Winter Concert </w:t>
            </w:r>
          </w:p>
          <w:p w14:paraId="74AC2ED2" w14:textId="47174706" w:rsidR="00601CC2" w:rsidRPr="005A3DF6" w:rsidRDefault="004D042D" w:rsidP="00923C2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5A3DF6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6:30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C8D32C4" w14:textId="70610B16" w:rsidR="00601CC2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 xml:space="preserve">DAY 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FE14213" w14:textId="77777777" w:rsidR="00F8354F" w:rsidRPr="00BB77B3" w:rsidRDefault="00F8354F">
            <w:pPr>
              <w:rPr>
                <w:color w:val="0D0D0D" w:themeColor="text1" w:themeTint="F2"/>
              </w:rPr>
            </w:pPr>
          </w:p>
        </w:tc>
      </w:tr>
      <w:tr w:rsidR="00A86A01" w:rsidRPr="00BB77B3" w14:paraId="6CEBC7DD" w14:textId="77777777" w:rsidTr="00A86A0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96F9E" w14:textId="03DF0564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26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E99A" w14:textId="7D1FA392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D6D52" w14:textId="5BC003F9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7BB5B" w14:textId="7B2D083F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B605D" w14:textId="34B393EE" w:rsidR="00F8354F" w:rsidRPr="00BB77B3" w:rsidRDefault="00A86A01">
            <w:pPr>
              <w:pStyle w:val="Dates"/>
              <w:rPr>
                <w:b/>
                <w:bCs/>
                <w:color w:val="0D0D0D" w:themeColor="text1" w:themeTint="F2"/>
              </w:rPr>
            </w:pPr>
            <w:r w:rsidRPr="00BB77B3">
              <w:rPr>
                <w:b/>
                <w:bCs/>
                <w:color w:val="0D0D0D" w:themeColor="text1" w:themeTint="F2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C7C24" w14:textId="501AE30D" w:rsidR="00F8354F" w:rsidRPr="00BB77B3" w:rsidRDefault="00A86A01">
            <w:pPr>
              <w:pStyle w:val="Dates"/>
              <w:rPr>
                <w:color w:val="0D0D0D" w:themeColor="text1" w:themeTint="F2"/>
              </w:rPr>
            </w:pPr>
            <w:r w:rsidRPr="00BB77B3">
              <w:rPr>
                <w:color w:val="0D0D0D" w:themeColor="text1" w:themeTint="F2"/>
              </w:rPr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35F4D" w14:textId="129B0CE3" w:rsidR="00F8354F" w:rsidRPr="00BB77B3" w:rsidRDefault="00F8354F">
            <w:pPr>
              <w:pStyle w:val="Dates"/>
              <w:rPr>
                <w:color w:val="0D0D0D" w:themeColor="text1" w:themeTint="F2"/>
              </w:rPr>
            </w:pPr>
          </w:p>
        </w:tc>
      </w:tr>
      <w:tr w:rsidR="00A86A01" w:rsidRPr="00BB77B3" w14:paraId="063F2CFC" w14:textId="77777777" w:rsidTr="00BB77B3">
        <w:trPr>
          <w:trHeight w:hRule="exact" w:val="1323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0A6" w14:textId="428399E5" w:rsidR="00F8354F" w:rsidRPr="00BB77B3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16A" w14:textId="6DF538CF" w:rsidR="00601CC2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 xml:space="preserve">DAY 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A86" w14:textId="2A93ABEC" w:rsidR="00BB77B3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 xml:space="preserve">DAY 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>6</w:t>
            </w:r>
          </w:p>
          <w:p w14:paraId="0DD6CCA6" w14:textId="2FBC3550" w:rsidR="00E42C6F" w:rsidRPr="005A3DF6" w:rsidRDefault="004D042D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5A3DF6">
              <w:rPr>
                <w:b/>
                <w:bCs/>
                <w:color w:val="0D0D0D" w:themeColor="text1" w:themeTint="F2"/>
              </w:rPr>
              <w:t xml:space="preserve">K-kids grade 3 at Fritz  </w:t>
            </w:r>
          </w:p>
          <w:p w14:paraId="2FF413B4" w14:textId="77777777" w:rsidR="004D042D" w:rsidRPr="005A3DF6" w:rsidRDefault="004D042D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</w:p>
          <w:p w14:paraId="41A4A9D2" w14:textId="4070BE25" w:rsidR="004D042D" w:rsidRPr="005A3DF6" w:rsidRDefault="004D042D" w:rsidP="004D042D">
            <w:pPr>
              <w:pStyle w:val="NoSpacing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5A3DF6">
              <w:rPr>
                <w:b/>
                <w:bCs/>
                <w:color w:val="0D0D0D" w:themeColor="text1" w:themeTint="F2"/>
              </w:rPr>
              <w:t>Weather Date for Winter Concert @ Fritz</w:t>
            </w:r>
          </w:p>
          <w:p w14:paraId="6E70B9CA" w14:textId="0475A2D2" w:rsidR="004D042D" w:rsidRPr="005A3DF6" w:rsidRDefault="004D042D" w:rsidP="00923C2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501" w14:textId="588C3B79" w:rsidR="00923C2E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36B5" w14:textId="25A7B41F" w:rsidR="00BB77B3" w:rsidRPr="005A3DF6" w:rsidRDefault="00BB77B3" w:rsidP="00BB77B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 xml:space="preserve">DAY </w:t>
            </w:r>
            <w:r w:rsidR="002F524A" w:rsidRPr="005A3DF6">
              <w:rPr>
                <w:color w:val="0D0D0D" w:themeColor="text1" w:themeTint="F2"/>
                <w:sz w:val="20"/>
                <w:szCs w:val="20"/>
              </w:rPr>
              <w:t>2</w:t>
            </w:r>
          </w:p>
          <w:p w14:paraId="58F3C37C" w14:textId="168809E4" w:rsidR="00E119A9" w:rsidRPr="005A3DF6" w:rsidRDefault="004D042D" w:rsidP="004D042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5A3DF6">
              <w:rPr>
                <w:b/>
                <w:bCs/>
                <w:color w:val="0D0D0D" w:themeColor="text1" w:themeTint="F2"/>
                <w:sz w:val="20"/>
                <w:szCs w:val="20"/>
              </w:rPr>
              <w:t>Student 2-hour early release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A16" w14:textId="3454FF73" w:rsidR="00F8354F" w:rsidRPr="005A3DF6" w:rsidRDefault="002F524A" w:rsidP="00C47E36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5A3DF6">
              <w:rPr>
                <w:color w:val="0D0D0D" w:themeColor="text1" w:themeTint="F2"/>
                <w:sz w:val="20"/>
                <w:szCs w:val="20"/>
              </w:rPr>
              <w:t>DAY 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FE4" w14:textId="0365874B" w:rsidR="00F8354F" w:rsidRPr="00BB77B3" w:rsidRDefault="00F8354F">
            <w:pPr>
              <w:rPr>
                <w:color w:val="0D0D0D" w:themeColor="text1" w:themeTint="F2"/>
              </w:rPr>
            </w:pPr>
          </w:p>
        </w:tc>
      </w:tr>
    </w:tbl>
    <w:p w14:paraId="06BD457C" w14:textId="77777777" w:rsidR="00DC44AA" w:rsidRPr="00BB77B3" w:rsidRDefault="00F03431" w:rsidP="00DC44AA">
      <w:pPr>
        <w:pStyle w:val="NoSpacing"/>
        <w:ind w:left="720" w:firstLine="720"/>
        <w:rPr>
          <w:rFonts w:cs="Calibri"/>
          <w:color w:val="000000" w:themeColor="text1"/>
        </w:rPr>
      </w:pPr>
      <w:r w:rsidRPr="00BB77B3">
        <w:rPr>
          <w:rFonts w:cs="Calibri"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24A4EF" wp14:editId="28DB3DA3">
                <wp:simplePos x="0" y="0"/>
                <wp:positionH relativeFrom="column">
                  <wp:posOffset>5997575</wp:posOffset>
                </wp:positionH>
                <wp:positionV relativeFrom="paragraph">
                  <wp:posOffset>29422</wp:posOffset>
                </wp:positionV>
                <wp:extent cx="3143885" cy="927735"/>
                <wp:effectExtent l="0" t="0" r="1841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8E07" w14:textId="77777777" w:rsidR="00D5573C" w:rsidRDefault="00E150C5" w:rsidP="00E150C5">
                            <w:pPr>
                              <w:jc w:val="center"/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</w:pPr>
                            <w:r w:rsidRPr="00FC0F14"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t>PLEASE CONSIDER JOINING THE HYES PTO</w:t>
                            </w:r>
                          </w:p>
                          <w:p w14:paraId="1B249B7D" w14:textId="5E2B3B08" w:rsidR="00E150C5" w:rsidRPr="00FC0F14" w:rsidRDefault="00E150C5" w:rsidP="00E150C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C0F14"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t xml:space="preserve">IF YOU HAVEN’T ALREADY!!!   </w:t>
                            </w:r>
                            <w:hyperlink r:id="rId9" w:tgtFrame="_blank" w:history="1">
                              <w:r w:rsidRPr="00FC0F1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bCs/>
                                  <w:color w:val="393939" w:themeColor="accent6" w:themeShade="BF"/>
                                  <w:sz w:val="20"/>
                                  <w:szCs w:val="20"/>
                                </w:rPr>
                                <w:t>https://forms.gle/bdBrXyVH2ojTPzjA9</w:t>
                              </w:r>
                            </w:hyperlink>
                            <w:r w:rsidRPr="00FC0F14">
                              <w:rPr>
                                <w:rFonts w:asciiTheme="majorHAnsi" w:hAnsiTheme="majorHAnsi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br/>
                              <w:t xml:space="preserve">Our website: </w:t>
                            </w:r>
                            <w:r w:rsidRPr="00FC0F14">
                              <w:rPr>
                                <w:rFonts w:ascii="Arial" w:hAnsi="Arial" w:cs="Arial"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hyespto.com</w:t>
                            </w:r>
                          </w:p>
                          <w:p w14:paraId="7C0CB1D7" w14:textId="2A29A513" w:rsidR="00E150C5" w:rsidRPr="00FC0F14" w:rsidRDefault="00E150C5" w:rsidP="00E150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</w:pP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Like us on </w:t>
                            </w:r>
                            <w:r w:rsidR="00565DC2"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Facebook</w:t>
                            </w: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: Highland Yalesville PTO</w:t>
                            </w:r>
                          </w:p>
                          <w:p w14:paraId="0E0F8C0E" w14:textId="77777777" w:rsidR="00E150C5" w:rsidRPr="00A969DB" w:rsidRDefault="00E150C5" w:rsidP="00E150C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A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25pt;margin-top:2.3pt;width:247.55pt;height:7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" strokecolor="#5f5f5f [2407]" strokeweight=".5pt">
                <v:textbox>
                  <w:txbxContent>
                    <w:p w14:paraId="3B848E07" w14:textId="77777777" w:rsidR="00D5573C" w:rsidRDefault="00E150C5" w:rsidP="00E150C5">
                      <w:pPr>
                        <w:jc w:val="center"/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</w:pPr>
                      <w:r w:rsidRPr="00FC0F14"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t>PLEASE CONSIDER JOINING THE HYES PTO</w:t>
                      </w:r>
                    </w:p>
                    <w:p w14:paraId="1B249B7D" w14:textId="5E2B3B08" w:rsidR="00E150C5" w:rsidRPr="00FC0F14" w:rsidRDefault="00E150C5" w:rsidP="00E150C5">
                      <w:pPr>
                        <w:jc w:val="center"/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C0F14"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t xml:space="preserve">IF YOU HAVEN’T ALREADY!!!   </w:t>
                      </w:r>
                      <w:hyperlink r:id="rId10" w:tgtFrame="_blank" w:history="1">
                        <w:r w:rsidRPr="00FC0F14">
                          <w:rPr>
                            <w:rStyle w:val="Hyperlink"/>
                            <w:rFonts w:asciiTheme="majorHAnsi" w:hAnsiTheme="majorHAnsi"/>
                            <w:b/>
                            <w:bCs/>
                            <w:color w:val="393939" w:themeColor="accent6" w:themeShade="BF"/>
                            <w:sz w:val="20"/>
                            <w:szCs w:val="20"/>
                          </w:rPr>
                          <w:t>https://forms.gle/bdBrXyVH2ojTPzjA9</w:t>
                        </w:r>
                      </w:hyperlink>
                      <w:r w:rsidRPr="00FC0F14">
                        <w:rPr>
                          <w:rFonts w:asciiTheme="majorHAnsi" w:hAnsiTheme="majorHAnsi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br/>
                        <w:t xml:space="preserve">Our website: </w:t>
                      </w:r>
                      <w:r w:rsidRPr="00FC0F14">
                        <w:rPr>
                          <w:rFonts w:ascii="Arial" w:hAnsi="Arial" w:cs="Arial"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hyespto.com</w:t>
                      </w:r>
                    </w:p>
                    <w:p w14:paraId="7C0CB1D7" w14:textId="2A29A513" w:rsidR="00E150C5" w:rsidRPr="00FC0F14" w:rsidRDefault="00E150C5" w:rsidP="00E150C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</w:pP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 xml:space="preserve">Like us on </w:t>
                      </w:r>
                      <w:r w:rsidR="00565DC2"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Facebook</w:t>
                      </w: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: Highland Yalesville PTO</w:t>
                      </w:r>
                    </w:p>
                    <w:p w14:paraId="0E0F8C0E" w14:textId="77777777" w:rsidR="00E150C5" w:rsidRPr="00A969DB" w:rsidRDefault="00E150C5" w:rsidP="00E150C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13D22E" w14:textId="2ED47564" w:rsidR="00100ECE" w:rsidRPr="00BB77B3" w:rsidRDefault="00DC44AA" w:rsidP="00DC44AA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b/>
          <w:bCs/>
          <w:color w:val="000000" w:themeColor="text1"/>
        </w:rPr>
        <w:t>UPCOMING</w:t>
      </w:r>
      <w:r w:rsidRPr="00BB77B3">
        <w:rPr>
          <w:rFonts w:cs="Calibri"/>
          <w:color w:val="000000" w:themeColor="text1"/>
        </w:rPr>
        <w:t xml:space="preserve"> </w:t>
      </w:r>
      <w:r w:rsidRPr="00BB77B3">
        <w:rPr>
          <w:rFonts w:cs="Calibri"/>
          <w:color w:val="000000" w:themeColor="text1"/>
        </w:rPr>
        <w:tab/>
      </w:r>
      <w:r w:rsidR="00100ECE" w:rsidRPr="00BB77B3">
        <w:rPr>
          <w:rFonts w:cs="Calibri"/>
          <w:color w:val="000000" w:themeColor="text1"/>
        </w:rPr>
        <w:t>F</w:t>
      </w:r>
      <w:r w:rsidRPr="00BB77B3">
        <w:rPr>
          <w:rFonts w:cs="Calibri"/>
          <w:color w:val="000000" w:themeColor="text1"/>
        </w:rPr>
        <w:t>eb</w:t>
      </w:r>
      <w:r w:rsidR="00100ECE" w:rsidRPr="00BB77B3">
        <w:rPr>
          <w:rFonts w:cs="Calibri"/>
          <w:color w:val="000000" w:themeColor="text1"/>
        </w:rPr>
        <w:t xml:space="preserve"> 11  System-wide PTAC 6pm @ BOE</w:t>
      </w:r>
    </w:p>
    <w:p w14:paraId="31429A64" w14:textId="64DE23DF" w:rsidR="00100ECE" w:rsidRPr="00BB77B3" w:rsidRDefault="00DC44AA" w:rsidP="00100ECE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b/>
          <w:bCs/>
          <w:color w:val="000000" w:themeColor="text1"/>
        </w:rPr>
        <w:t>FEBRUARY</w:t>
      </w:r>
      <w:r w:rsidRPr="00BB77B3">
        <w:rPr>
          <w:rFonts w:cs="Calibri"/>
          <w:color w:val="000000" w:themeColor="text1"/>
        </w:rPr>
        <w:tab/>
      </w:r>
      <w:r w:rsidR="00100ECE" w:rsidRPr="00BB77B3">
        <w:rPr>
          <w:rFonts w:cs="Calibri"/>
          <w:color w:val="000000" w:themeColor="text1"/>
        </w:rPr>
        <w:t>Feb 12  PTAC/PTO meeting 6:30 at Fritz</w:t>
      </w:r>
    </w:p>
    <w:p w14:paraId="5501BC91" w14:textId="546ED19F" w:rsidR="00100ECE" w:rsidRPr="00BB77B3" w:rsidRDefault="00DC44AA" w:rsidP="00100ECE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b/>
          <w:bCs/>
          <w:color w:val="000000" w:themeColor="text1"/>
        </w:rPr>
        <w:t>EVENTS</w:t>
      </w:r>
      <w:r w:rsidR="00100ECE" w:rsidRPr="00BB77B3">
        <w:rPr>
          <w:rFonts w:cs="Calibri"/>
          <w:b/>
          <w:bCs/>
          <w:color w:val="000000" w:themeColor="text1"/>
        </w:rPr>
        <w:tab/>
      </w:r>
      <w:r w:rsidR="00100ECE" w:rsidRPr="00BB77B3">
        <w:rPr>
          <w:rFonts w:cs="Calibri"/>
          <w:color w:val="000000" w:themeColor="text1"/>
        </w:rPr>
        <w:tab/>
        <w:t>F</w:t>
      </w:r>
      <w:r w:rsidRPr="00BB77B3">
        <w:rPr>
          <w:rFonts w:cs="Calibri"/>
          <w:color w:val="000000" w:themeColor="text1"/>
        </w:rPr>
        <w:t>eb</w:t>
      </w:r>
      <w:r w:rsidR="00100ECE" w:rsidRPr="00BB77B3">
        <w:rPr>
          <w:rFonts w:cs="Calibri"/>
          <w:color w:val="000000" w:themeColor="text1"/>
        </w:rPr>
        <w:t xml:space="preserve"> 14   Student 2-hour early release – winter break</w:t>
      </w:r>
    </w:p>
    <w:p w14:paraId="5AFB686E" w14:textId="124758FE" w:rsidR="00100ECE" w:rsidRPr="00BB77B3" w:rsidRDefault="00100ECE" w:rsidP="00100ECE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color w:val="000000" w:themeColor="text1"/>
        </w:rPr>
        <w:tab/>
      </w:r>
      <w:r w:rsidRPr="00BB77B3">
        <w:rPr>
          <w:rFonts w:cs="Calibri"/>
          <w:color w:val="000000" w:themeColor="text1"/>
        </w:rPr>
        <w:tab/>
        <w:t>F</w:t>
      </w:r>
      <w:r w:rsidR="00DC44AA" w:rsidRPr="00BB77B3">
        <w:rPr>
          <w:rFonts w:cs="Calibri"/>
          <w:color w:val="000000" w:themeColor="text1"/>
        </w:rPr>
        <w:t>eb</w:t>
      </w:r>
      <w:r w:rsidRPr="00BB77B3">
        <w:rPr>
          <w:rFonts w:cs="Calibri"/>
          <w:color w:val="000000" w:themeColor="text1"/>
        </w:rPr>
        <w:t xml:space="preserve"> 17   NO School – winter break</w:t>
      </w:r>
      <w:r w:rsidR="00DC44AA" w:rsidRPr="00BB77B3">
        <w:rPr>
          <w:rFonts w:cs="Calibri"/>
          <w:color w:val="000000" w:themeColor="text1"/>
        </w:rPr>
        <w:t>/Presidents Day</w:t>
      </w:r>
    </w:p>
    <w:p w14:paraId="6265A251" w14:textId="04CD1630" w:rsidR="00100ECE" w:rsidRPr="00BB77B3" w:rsidRDefault="00100ECE" w:rsidP="00100ECE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color w:val="000000" w:themeColor="text1"/>
        </w:rPr>
        <w:tab/>
      </w:r>
      <w:r w:rsidRPr="00BB77B3">
        <w:rPr>
          <w:rFonts w:cs="Calibri"/>
          <w:color w:val="000000" w:themeColor="text1"/>
        </w:rPr>
        <w:tab/>
        <w:t>F</w:t>
      </w:r>
      <w:r w:rsidR="00DC44AA" w:rsidRPr="00BB77B3">
        <w:rPr>
          <w:rFonts w:cs="Calibri"/>
          <w:color w:val="000000" w:themeColor="text1"/>
        </w:rPr>
        <w:t>eb</w:t>
      </w:r>
      <w:r w:rsidRPr="00BB77B3">
        <w:rPr>
          <w:rFonts w:cs="Calibri"/>
          <w:color w:val="000000" w:themeColor="text1"/>
        </w:rPr>
        <w:t xml:space="preserve"> 27   Student 2-hour early release</w:t>
      </w:r>
    </w:p>
    <w:p w14:paraId="0CBC2A64" w14:textId="102FB1AA" w:rsidR="00100ECE" w:rsidRPr="00BB77B3" w:rsidRDefault="00100ECE" w:rsidP="009A4D67">
      <w:pPr>
        <w:pStyle w:val="NoSpacing"/>
        <w:rPr>
          <w:rFonts w:cs="Calibri"/>
          <w:color w:val="000000" w:themeColor="text1"/>
        </w:rPr>
      </w:pPr>
      <w:r w:rsidRPr="00BB77B3">
        <w:rPr>
          <w:rFonts w:cs="Calibri"/>
          <w:color w:val="000000" w:themeColor="text1"/>
        </w:rPr>
        <w:tab/>
      </w:r>
      <w:r w:rsidRPr="00BB77B3">
        <w:rPr>
          <w:rFonts w:cs="Calibri"/>
          <w:color w:val="000000" w:themeColor="text1"/>
        </w:rPr>
        <w:tab/>
      </w:r>
    </w:p>
    <w:sectPr w:rsidR="00100ECE" w:rsidRPr="00BB77B3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5973" w14:textId="77777777" w:rsidR="00887859" w:rsidRDefault="00887859">
      <w:pPr>
        <w:spacing w:before="0" w:after="0"/>
      </w:pPr>
      <w:r>
        <w:separator/>
      </w:r>
    </w:p>
  </w:endnote>
  <w:endnote w:type="continuationSeparator" w:id="0">
    <w:p w14:paraId="33AC11A0" w14:textId="77777777" w:rsidR="00887859" w:rsidRDefault="008878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AD4A" w14:textId="77777777" w:rsidR="00887859" w:rsidRDefault="00887859">
      <w:pPr>
        <w:spacing w:before="0" w:after="0"/>
      </w:pPr>
      <w:r>
        <w:separator/>
      </w:r>
    </w:p>
  </w:footnote>
  <w:footnote w:type="continuationSeparator" w:id="0">
    <w:p w14:paraId="4BDA20F3" w14:textId="77777777" w:rsidR="00887859" w:rsidRDefault="0088785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0"/>
    <w:docVar w:name="MonthStart" w:val="1/1/2020"/>
  </w:docVars>
  <w:rsids>
    <w:rsidRoot w:val="004560AB"/>
    <w:rsid w:val="000135CA"/>
    <w:rsid w:val="0003168F"/>
    <w:rsid w:val="00032482"/>
    <w:rsid w:val="000958A4"/>
    <w:rsid w:val="000A6572"/>
    <w:rsid w:val="000D61E8"/>
    <w:rsid w:val="000F5BD8"/>
    <w:rsid w:val="00100ECE"/>
    <w:rsid w:val="001219FA"/>
    <w:rsid w:val="00142524"/>
    <w:rsid w:val="0016581C"/>
    <w:rsid w:val="001E1045"/>
    <w:rsid w:val="001E3B56"/>
    <w:rsid w:val="0023602E"/>
    <w:rsid w:val="00250052"/>
    <w:rsid w:val="00262469"/>
    <w:rsid w:val="002F524A"/>
    <w:rsid w:val="003214DC"/>
    <w:rsid w:val="00321EBB"/>
    <w:rsid w:val="00340C31"/>
    <w:rsid w:val="0035208A"/>
    <w:rsid w:val="003A0E0A"/>
    <w:rsid w:val="003B18F8"/>
    <w:rsid w:val="003B294B"/>
    <w:rsid w:val="003B46B4"/>
    <w:rsid w:val="003E580A"/>
    <w:rsid w:val="003E79D8"/>
    <w:rsid w:val="00415B20"/>
    <w:rsid w:val="00455D48"/>
    <w:rsid w:val="004560AB"/>
    <w:rsid w:val="00495471"/>
    <w:rsid w:val="004C2B1A"/>
    <w:rsid w:val="004C3E7E"/>
    <w:rsid w:val="004D042D"/>
    <w:rsid w:val="00522D75"/>
    <w:rsid w:val="005273FE"/>
    <w:rsid w:val="00532D2F"/>
    <w:rsid w:val="00557100"/>
    <w:rsid w:val="00561B80"/>
    <w:rsid w:val="00565DC2"/>
    <w:rsid w:val="005A3DF6"/>
    <w:rsid w:val="005A643C"/>
    <w:rsid w:val="00601CC2"/>
    <w:rsid w:val="00633504"/>
    <w:rsid w:val="00646AEC"/>
    <w:rsid w:val="006509FA"/>
    <w:rsid w:val="00686CE5"/>
    <w:rsid w:val="00694F03"/>
    <w:rsid w:val="006958B5"/>
    <w:rsid w:val="006B307B"/>
    <w:rsid w:val="006D4D86"/>
    <w:rsid w:val="00764935"/>
    <w:rsid w:val="00796C42"/>
    <w:rsid w:val="007D2841"/>
    <w:rsid w:val="007F20A4"/>
    <w:rsid w:val="007F7A5D"/>
    <w:rsid w:val="00802756"/>
    <w:rsid w:val="00804FC2"/>
    <w:rsid w:val="00813D8E"/>
    <w:rsid w:val="008307BF"/>
    <w:rsid w:val="00831F38"/>
    <w:rsid w:val="00887859"/>
    <w:rsid w:val="008B30DB"/>
    <w:rsid w:val="008B3AD8"/>
    <w:rsid w:val="008D4EEC"/>
    <w:rsid w:val="0091348F"/>
    <w:rsid w:val="009168E4"/>
    <w:rsid w:val="00923C2E"/>
    <w:rsid w:val="0094025A"/>
    <w:rsid w:val="00950CA4"/>
    <w:rsid w:val="00974BF7"/>
    <w:rsid w:val="009A2C29"/>
    <w:rsid w:val="009A4D67"/>
    <w:rsid w:val="00A03BF5"/>
    <w:rsid w:val="00A0436C"/>
    <w:rsid w:val="00A06AA1"/>
    <w:rsid w:val="00A23DA4"/>
    <w:rsid w:val="00A36FEB"/>
    <w:rsid w:val="00A6537B"/>
    <w:rsid w:val="00A67D1E"/>
    <w:rsid w:val="00A86A01"/>
    <w:rsid w:val="00A969DB"/>
    <w:rsid w:val="00AB03B4"/>
    <w:rsid w:val="00B076C7"/>
    <w:rsid w:val="00B65C96"/>
    <w:rsid w:val="00B7207D"/>
    <w:rsid w:val="00B936C4"/>
    <w:rsid w:val="00BA1553"/>
    <w:rsid w:val="00BB77B3"/>
    <w:rsid w:val="00BC7FE6"/>
    <w:rsid w:val="00BE55EB"/>
    <w:rsid w:val="00C24B9D"/>
    <w:rsid w:val="00C25793"/>
    <w:rsid w:val="00C37132"/>
    <w:rsid w:val="00C431ED"/>
    <w:rsid w:val="00C47E36"/>
    <w:rsid w:val="00C63439"/>
    <w:rsid w:val="00C67396"/>
    <w:rsid w:val="00C97351"/>
    <w:rsid w:val="00CA3F48"/>
    <w:rsid w:val="00CA55EB"/>
    <w:rsid w:val="00CB0FA6"/>
    <w:rsid w:val="00CC4F8D"/>
    <w:rsid w:val="00CF5B97"/>
    <w:rsid w:val="00D5573C"/>
    <w:rsid w:val="00D96CDD"/>
    <w:rsid w:val="00DC1B6C"/>
    <w:rsid w:val="00DC44AA"/>
    <w:rsid w:val="00E119A9"/>
    <w:rsid w:val="00E150C5"/>
    <w:rsid w:val="00E42C6F"/>
    <w:rsid w:val="00E45DFD"/>
    <w:rsid w:val="00E51C85"/>
    <w:rsid w:val="00E6043F"/>
    <w:rsid w:val="00E809D2"/>
    <w:rsid w:val="00EA11E4"/>
    <w:rsid w:val="00EA45F5"/>
    <w:rsid w:val="00EF5672"/>
    <w:rsid w:val="00F03431"/>
    <w:rsid w:val="00F0367B"/>
    <w:rsid w:val="00F4065F"/>
    <w:rsid w:val="00F8354F"/>
    <w:rsid w:val="00FA5F1B"/>
    <w:rsid w:val="00FC0F14"/>
    <w:rsid w:val="00FF38F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D9BCE"/>
  <w15:docId w15:val="{AEDFC561-DEAC-4142-99E7-DBDD514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A969DB"/>
    <w:rPr>
      <w:color w:val="0000FF"/>
      <w:u w:val="single"/>
    </w:rPr>
  </w:style>
  <w:style w:type="paragraph" w:styleId="ListParagraph">
    <w:name w:val="List Paragraph"/>
    <w:basedOn w:val="Normal"/>
    <w:uiPriority w:val="13"/>
    <w:unhideWhenUsed/>
    <w:qFormat/>
    <w:rsid w:val="0080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FD23C0B4CF49F4AEAEDB2A8E46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BF2D-771D-4123-8C75-725C359BDBC1}"/>
      </w:docPartPr>
      <w:docPartBody>
        <w:p w:rsidR="00013549" w:rsidRDefault="006929A8">
          <w:pPr>
            <w:pStyle w:val="26FD23C0B4CF49F4AEAEDB2A8E4670BB"/>
          </w:pPr>
          <w:r>
            <w:t>Monday</w:t>
          </w:r>
        </w:p>
      </w:docPartBody>
    </w:docPart>
    <w:docPart>
      <w:docPartPr>
        <w:name w:val="4AA81D69E85D4C4395D017B35FA9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ED29-F212-4FB4-A156-88BADFC894B1}"/>
      </w:docPartPr>
      <w:docPartBody>
        <w:p w:rsidR="00013549" w:rsidRDefault="006929A8">
          <w:pPr>
            <w:pStyle w:val="4AA81D69E85D4C4395D017B35FA99A7E"/>
          </w:pPr>
          <w:r>
            <w:t>Tuesday</w:t>
          </w:r>
        </w:p>
      </w:docPartBody>
    </w:docPart>
    <w:docPart>
      <w:docPartPr>
        <w:name w:val="94C48B99F61A4CFA885993817695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6921-09BC-40EE-87A0-8E645BEE5E77}"/>
      </w:docPartPr>
      <w:docPartBody>
        <w:p w:rsidR="00013549" w:rsidRDefault="006929A8">
          <w:pPr>
            <w:pStyle w:val="94C48B99F61A4CFA885993817695385C"/>
          </w:pPr>
          <w:r>
            <w:t>Wednesday</w:t>
          </w:r>
        </w:p>
      </w:docPartBody>
    </w:docPart>
    <w:docPart>
      <w:docPartPr>
        <w:name w:val="E67FD278DB0B48008BEDEC5F12E1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6595-77DB-48DA-B562-9B9ACF460050}"/>
      </w:docPartPr>
      <w:docPartBody>
        <w:p w:rsidR="00013549" w:rsidRDefault="006929A8">
          <w:pPr>
            <w:pStyle w:val="E67FD278DB0B48008BEDEC5F12E146F4"/>
          </w:pPr>
          <w:r>
            <w:t>Thursday</w:t>
          </w:r>
        </w:p>
      </w:docPartBody>
    </w:docPart>
    <w:docPart>
      <w:docPartPr>
        <w:name w:val="152CA8924DBA4422ADA9E65121F9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9D2D-F892-415A-9036-2501E57B6595}"/>
      </w:docPartPr>
      <w:docPartBody>
        <w:p w:rsidR="00013549" w:rsidRDefault="006929A8">
          <w:pPr>
            <w:pStyle w:val="152CA8924DBA4422ADA9E65121F94850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2"/>
    <w:rsid w:val="00005DE2"/>
    <w:rsid w:val="00013549"/>
    <w:rsid w:val="0009084E"/>
    <w:rsid w:val="001E381B"/>
    <w:rsid w:val="004312B6"/>
    <w:rsid w:val="006929A8"/>
    <w:rsid w:val="00726BC8"/>
    <w:rsid w:val="00910F86"/>
    <w:rsid w:val="00C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A881916A04035A64CD8DE01B70CC1">
    <w:name w:val="C78A881916A04035A64CD8DE01B70CC1"/>
  </w:style>
  <w:style w:type="paragraph" w:customStyle="1" w:styleId="26FD23C0B4CF49F4AEAEDB2A8E4670BB">
    <w:name w:val="26FD23C0B4CF49F4AEAEDB2A8E4670BB"/>
  </w:style>
  <w:style w:type="paragraph" w:customStyle="1" w:styleId="4AA81D69E85D4C4395D017B35FA99A7E">
    <w:name w:val="4AA81D69E85D4C4395D017B35FA99A7E"/>
  </w:style>
  <w:style w:type="paragraph" w:customStyle="1" w:styleId="94C48B99F61A4CFA885993817695385C">
    <w:name w:val="94C48B99F61A4CFA885993817695385C"/>
  </w:style>
  <w:style w:type="paragraph" w:customStyle="1" w:styleId="E67FD278DB0B48008BEDEC5F12E146F4">
    <w:name w:val="E67FD278DB0B48008BEDEC5F12E146F4"/>
  </w:style>
  <w:style w:type="paragraph" w:customStyle="1" w:styleId="152CA8924DBA4422ADA9E65121F94850">
    <w:name w:val="152CA8924DBA4422ADA9E65121F94850"/>
  </w:style>
  <w:style w:type="paragraph" w:customStyle="1" w:styleId="6732571632FA41CC90D5C1A995F242E4">
    <w:name w:val="6732571632FA41CC90D5C1A995F242E4"/>
  </w:style>
  <w:style w:type="paragraph" w:customStyle="1" w:styleId="0BA049F870AC4E0481593C2B504D7714">
    <w:name w:val="0BA049F870AC4E0481593C2B504D7714"/>
  </w:style>
  <w:style w:type="paragraph" w:customStyle="1" w:styleId="F6997BCC3BC14CF1BC602FA3189602D7">
    <w:name w:val="F6997BCC3BC14CF1BC602FA3189602D7"/>
  </w:style>
  <w:style w:type="paragraph" w:customStyle="1" w:styleId="31DB6AFDF0994CBBB10D3AA64F9F4E42">
    <w:name w:val="31DB6AFDF0994CBBB10D3AA64F9F4E42"/>
  </w:style>
  <w:style w:type="paragraph" w:customStyle="1" w:styleId="5FC2D78375BE4EDD878920B0E05A25B9">
    <w:name w:val="5FC2D78375BE4EDD878920B0E05A25B9"/>
  </w:style>
  <w:style w:type="paragraph" w:customStyle="1" w:styleId="FB76B4100D5D41B9B86688797D658DF5">
    <w:name w:val="FB76B4100D5D41B9B86688797D658DF5"/>
  </w:style>
  <w:style w:type="paragraph" w:customStyle="1" w:styleId="4750AC4B724A4EDF8946F5DF932131AE">
    <w:name w:val="4750AC4B724A4EDF8946F5DF932131AE"/>
  </w:style>
  <w:style w:type="paragraph" w:customStyle="1" w:styleId="6EE00D032DE74187A703F10170553352">
    <w:name w:val="6EE00D032DE74187A703F10170553352"/>
  </w:style>
  <w:style w:type="paragraph" w:customStyle="1" w:styleId="95A5A2B71DDD436E8A52FC095EC80630">
    <w:name w:val="95A5A2B71DDD436E8A52FC095EC80630"/>
    <w:rsid w:val="00005DE2"/>
  </w:style>
  <w:style w:type="paragraph" w:customStyle="1" w:styleId="962EE05662344D749FEEB545EEF2D69A">
    <w:name w:val="962EE05662344D749FEEB545EEF2D69A"/>
    <w:rsid w:val="00005DE2"/>
  </w:style>
  <w:style w:type="paragraph" w:customStyle="1" w:styleId="79952DDBBCA84AE8ABE0D90007FA70CB">
    <w:name w:val="79952DDBBCA84AE8ABE0D90007FA70CB"/>
    <w:rsid w:val="00005DE2"/>
  </w:style>
  <w:style w:type="paragraph" w:customStyle="1" w:styleId="BA77D60C50B24F33A16F1F9568E3EFAF">
    <w:name w:val="BA77D60C50B24F33A16F1F9568E3EFAF"/>
    <w:rsid w:val="00005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AD9B-8C7C-417C-AAFA-B337DE79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Shortell</dc:creator>
  <cp:keywords/>
  <dc:description/>
  <cp:lastModifiedBy>Tracy Shortell</cp:lastModifiedBy>
  <cp:revision>8</cp:revision>
  <cp:lastPrinted>2019-09-17T23:53:00Z</cp:lastPrinted>
  <dcterms:created xsi:type="dcterms:W3CDTF">2019-12-27T19:27:00Z</dcterms:created>
  <dcterms:modified xsi:type="dcterms:W3CDTF">2019-12-27T19:56:00Z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