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061"/>
        <w:gridCol w:w="2339"/>
      </w:tblGrid>
      <w:tr w:rsidR="003B18F8" w:rsidRPr="00E50284" w14:paraId="07D46B63" w14:textId="77777777" w:rsidTr="000A6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1"/>
        </w:trPr>
        <w:tc>
          <w:tcPr>
            <w:tcW w:w="4188" w:type="pct"/>
            <w:tcBorders>
              <w:bottom w:val="single" w:sz="8" w:space="0" w:color="BFBFBF" w:themeColor="background1" w:themeShade="BF"/>
            </w:tcBorders>
          </w:tcPr>
          <w:p w14:paraId="626E30A6" w14:textId="5D3EB9FD" w:rsidR="00F8354F" w:rsidRPr="002D5702" w:rsidRDefault="00250052" w:rsidP="003B18F8">
            <w:pPr>
              <w:pStyle w:val="Month"/>
              <w:spacing w:after="40"/>
              <w:jc w:val="center"/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</w:pPr>
            <w:r w:rsidRPr="002D5702">
              <w:rPr>
                <w:rFonts w:asciiTheme="minorHAnsi" w:hAnsiTheme="minorHAnsi"/>
                <w:noProof/>
                <w:color w:val="007B49"/>
                <w:sz w:val="27"/>
                <w:szCs w:val="27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360486C1" wp14:editId="54565787">
                  <wp:simplePos x="0" y="0"/>
                  <wp:positionH relativeFrom="column">
                    <wp:posOffset>3514832</wp:posOffset>
                  </wp:positionH>
                  <wp:positionV relativeFrom="paragraph">
                    <wp:posOffset>-284125</wp:posOffset>
                  </wp:positionV>
                  <wp:extent cx="1201119" cy="825296"/>
                  <wp:effectExtent l="0" t="0" r="0" b="0"/>
                  <wp:wrapNone/>
                  <wp:docPr id="3" name="Picture 3" descr="HYES PTO proudly supports Highland and Mary G Fritz Schools">
                    <a:hlinkClick xmlns:a="http://schemas.openxmlformats.org/drawingml/2006/main" r:id="rId7" tooltip="&quot;HYES PTO proudly supports Highland and Mary G Fritz School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YES PTO proudly supports Highland and Mary G Fritz Schools">
                            <a:hlinkClick r:id="rId7" tooltip="&quot;HYES PTO proudly supports Highland and Mary G Fritz School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19" cy="82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B18F8" w:rsidRPr="002D5702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Highland and </w:t>
            </w:r>
            <w:r w:rsidR="006D4D86" w:rsidRPr="002D5702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Fritz                           </w:t>
            </w:r>
            <w:r w:rsidR="004560AB" w:rsidRPr="002D5702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</w:t>
            </w:r>
            <w:r w:rsidR="003B18F8" w:rsidRPr="002D5702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 </w:t>
            </w:r>
            <w:r w:rsidR="004560AB" w:rsidRPr="002D5702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</w:t>
            </w:r>
            <w:r w:rsidR="00F61889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>MARCH</w:t>
            </w:r>
            <w:r w:rsidR="004560AB" w:rsidRPr="002D5702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                                    </w:t>
            </w:r>
            <w:r w:rsidR="00974BF7" w:rsidRPr="002D5702">
              <w:rPr>
                <w:rFonts w:asciiTheme="minorHAnsi" w:hAnsiTheme="minorHAnsi"/>
                <w:color w:val="0D0D0D" w:themeColor="text1" w:themeTint="F2"/>
                <w:sz w:val="44"/>
                <w:szCs w:val="44"/>
              </w:rPr>
              <w:t xml:space="preserve"> </w:t>
            </w:r>
          </w:p>
        </w:tc>
        <w:tc>
          <w:tcPr>
            <w:tcW w:w="813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384D481E" w14:textId="2C4F1FF1" w:rsidR="00F8354F" w:rsidRPr="002D5702" w:rsidRDefault="00974BF7" w:rsidP="00974BF7">
            <w:pPr>
              <w:pStyle w:val="Year"/>
              <w:spacing w:after="40"/>
              <w:jc w:val="left"/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pPr>
            <w:r w:rsidRPr="002D5702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  <w:t xml:space="preserve">   </w:t>
            </w:r>
            <w:r w:rsidR="00804FC2" w:rsidRPr="002D5702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r>
            <w:r w:rsidR="00804FC2" w:rsidRPr="002D5702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  <w:instrText xml:space="preserve"/>
            </w:r>
            <w:r w:rsidR="00804FC2" w:rsidRPr="002D5702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r>
            <w:r w:rsidR="00A6107E" w:rsidRPr="00A6107E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  <w:t>2020</w:t>
            </w:r>
            <w:r w:rsidR="00804FC2" w:rsidRPr="002D5702">
              <w:rPr>
                <w:rFonts w:asciiTheme="minorHAnsi" w:hAnsiTheme="minorHAnsi"/>
                <w:color w:val="0D0D0D" w:themeColor="text1" w:themeTint="F2"/>
                <w:sz w:val="40"/>
                <w:szCs w:val="40"/>
              </w:rPr>
            </w:r>
          </w:p>
        </w:tc>
      </w:tr>
      <w:tr w:rsidR="003B18F8" w:rsidRPr="00E50284" w14:paraId="4DB91D81" w14:textId="77777777" w:rsidTr="00686CE5">
        <w:trPr>
          <w:trHeight w:val="322"/>
        </w:trPr>
        <w:tc>
          <w:tcPr>
            <w:tcW w:w="4188" w:type="pct"/>
            <w:tcBorders>
              <w:top w:val="single" w:sz="8" w:space="0" w:color="BFBFBF" w:themeColor="background1" w:themeShade="BF"/>
              <w:bottom w:val="single" w:sz="4" w:space="0" w:color="auto"/>
            </w:tcBorders>
          </w:tcPr>
          <w:p w14:paraId="7B286930" w14:textId="5BF36859" w:rsidR="00F8354F" w:rsidRPr="00E50284" w:rsidRDefault="00F8354F">
            <w:pPr>
              <w:pStyle w:val="NoSpacing"/>
              <w:rPr>
                <w:color w:val="0D0D0D" w:themeColor="text1" w:themeTint="F2"/>
              </w:rPr>
            </w:pPr>
          </w:p>
        </w:tc>
        <w:tc>
          <w:tcPr>
            <w:tcW w:w="813" w:type="pct"/>
            <w:tcBorders>
              <w:top w:val="single" w:sz="8" w:space="0" w:color="BFBFBF" w:themeColor="background1" w:themeShade="BF"/>
              <w:bottom w:val="single" w:sz="4" w:space="0" w:color="auto"/>
            </w:tcBorders>
          </w:tcPr>
          <w:p w14:paraId="5858476E" w14:textId="38F78404" w:rsidR="00A23DA4" w:rsidRPr="00E50284" w:rsidRDefault="00A23DA4" w:rsidP="00A86A01">
            <w:pPr>
              <w:pStyle w:val="NoSpacing"/>
              <w:rPr>
                <w:color w:val="0D0D0D" w:themeColor="text1" w:themeTint="F2"/>
              </w:rPr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527"/>
        <w:gridCol w:w="1988"/>
        <w:gridCol w:w="2610"/>
        <w:gridCol w:w="2880"/>
        <w:gridCol w:w="2880"/>
        <w:gridCol w:w="2846"/>
        <w:gridCol w:w="659"/>
      </w:tblGrid>
      <w:tr w:rsidR="00467DF0" w:rsidRPr="00E50284" w14:paraId="0D72DE40" w14:textId="77777777" w:rsidTr="005D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AFD6" w14:textId="2BE1CCAE" w:rsidR="00F8354F" w:rsidRPr="00E50284" w:rsidRDefault="00DC1B6C">
            <w:pPr>
              <w:pStyle w:val="Days"/>
              <w:rPr>
                <w:b w:val="0"/>
                <w:color w:val="auto"/>
              </w:rPr>
            </w:pPr>
            <w:r w:rsidRPr="00E50284">
              <w:rPr>
                <w:b w:val="0"/>
                <w:color w:val="auto"/>
              </w:rPr>
              <w:t>Sun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73A5" w14:textId="1C5FBDE3" w:rsidR="00F8354F" w:rsidRPr="00CB74E9" w:rsidRDefault="002A1EFC">
            <w:pPr>
              <w:pStyle w:val="Days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</w:rPr>
                <w:id w:val="-1020851123"/>
                <w:placeholder>
                  <w:docPart w:val="26FD23C0B4CF49F4AEAEDB2A8E4670BB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B74E9">
                  <w:rPr>
                    <w:bCs/>
                    <w:color w:val="auto"/>
                  </w:rPr>
                  <w:t>Monday</w:t>
                </w:r>
              </w:sdtContent>
            </w:sdt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3EB0" w14:textId="0FBF36F7" w:rsidR="00F8354F" w:rsidRPr="00CB74E9" w:rsidRDefault="002A1EFC">
            <w:pPr>
              <w:pStyle w:val="Days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</w:rPr>
                <w:id w:val="1121034790"/>
                <w:placeholder>
                  <w:docPart w:val="4AA81D69E85D4C4395D017B35FA99A7E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B74E9">
                  <w:rPr>
                    <w:bCs/>
                    <w:color w:val="auto"/>
                  </w:rPr>
                  <w:t>Tuesday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8CD4" w14:textId="7FA23969" w:rsidR="00F8354F" w:rsidRPr="00CB74E9" w:rsidRDefault="002A1EFC">
            <w:pPr>
              <w:pStyle w:val="Days"/>
              <w:rPr>
                <w:bCs/>
                <w:color w:val="0D0D0D" w:themeColor="text1" w:themeTint="F2"/>
              </w:rPr>
            </w:pPr>
            <w:sdt>
              <w:sdtPr>
                <w:rPr>
                  <w:bCs/>
                  <w:color w:val="0D0D0D" w:themeColor="text1" w:themeTint="F2"/>
                </w:rPr>
                <w:id w:val="-328132386"/>
                <w:placeholder>
                  <w:docPart w:val="94C48B99F61A4CFA885993817695385C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B74E9">
                  <w:rPr>
                    <w:bCs/>
                    <w:color w:val="auto"/>
                  </w:rPr>
                  <w:t>Wednesday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5EE8" w14:textId="32421038" w:rsidR="00F8354F" w:rsidRPr="00CB74E9" w:rsidRDefault="002A1EFC">
            <w:pPr>
              <w:pStyle w:val="Days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</w:rPr>
                <w:id w:val="1241452743"/>
                <w:placeholder>
                  <w:docPart w:val="E67FD278DB0B48008BEDEC5F12E146F4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B74E9">
                  <w:rPr>
                    <w:bCs/>
                    <w:color w:val="auto"/>
                  </w:rPr>
                  <w:t>Thursday</w:t>
                </w:r>
              </w:sdtContent>
            </w:sdt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C577" w14:textId="55CF877A" w:rsidR="00F8354F" w:rsidRPr="00CB74E9" w:rsidRDefault="002A1EFC">
            <w:pPr>
              <w:pStyle w:val="Days"/>
              <w:rPr>
                <w:bCs/>
                <w:color w:val="auto"/>
              </w:rPr>
            </w:pPr>
            <w:sdt>
              <w:sdtPr>
                <w:rPr>
                  <w:bCs/>
                  <w:color w:val="auto"/>
                </w:rPr>
                <w:id w:val="-65336403"/>
                <w:placeholder>
                  <w:docPart w:val="152CA8924DBA4422ADA9E65121F94850"/>
                </w:placeholder>
                <w:temporary/>
                <w:showingPlcHdr/>
                <w15:appearance w15:val="hidden"/>
              </w:sdtPr>
              <w:sdtEndPr/>
              <w:sdtContent>
                <w:r w:rsidR="00804FC2" w:rsidRPr="00CB74E9">
                  <w:rPr>
                    <w:bCs/>
                    <w:color w:val="auto"/>
                  </w:rPr>
                  <w:t>Friday</w:t>
                </w:r>
              </w:sdtContent>
            </w:sdt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D689B" w14:textId="4F59E7D1" w:rsidR="00F8354F" w:rsidRPr="00E50284" w:rsidRDefault="00A86A01">
            <w:pPr>
              <w:pStyle w:val="Days"/>
              <w:rPr>
                <w:b w:val="0"/>
                <w:color w:val="0D0D0D" w:themeColor="text1" w:themeTint="F2"/>
              </w:rPr>
            </w:pPr>
            <w:r w:rsidRPr="00E50284">
              <w:rPr>
                <w:b w:val="0"/>
                <w:color w:val="0D0D0D" w:themeColor="text1" w:themeTint="F2"/>
              </w:rPr>
              <w:t>Sat</w:t>
            </w:r>
          </w:p>
        </w:tc>
      </w:tr>
      <w:tr w:rsidR="00467DF0" w:rsidRPr="00E50284" w14:paraId="1DB2BAF1" w14:textId="77777777" w:rsidTr="005D2E59">
        <w:trPr>
          <w:trHeight w:val="32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4EBDC" w14:textId="7EBD62FF" w:rsidR="00F8354F" w:rsidRPr="00E50284" w:rsidRDefault="00804FC2">
            <w:pPr>
              <w:pStyle w:val="Dates"/>
              <w:rPr>
                <w:color w:val="auto"/>
              </w:rPr>
            </w:pPr>
            <w:r w:rsidRPr="00E50284">
              <w:rPr>
                <w:color w:val="auto"/>
              </w:rPr>
            </w:r>
            <w:r w:rsidRPr="00E50284">
              <w:rPr>
                <w:color w:val="auto"/>
              </w:rPr>
              <w:instrText xml:space="preserve"/>
            </w:r>
            <w:r w:rsidRPr="00E50284">
              <w:rPr>
                <w:color w:val="auto"/>
              </w:rPr>
            </w:r>
            <w:r w:rsidRPr="00E50284">
              <w:rPr>
                <w:color w:val="auto"/>
              </w:rPr>
              <w:instrText xml:space="preserve"/>
            </w:r>
            <w:r w:rsidRPr="00E50284">
              <w:rPr>
                <w:color w:val="auto"/>
              </w:rPr>
            </w:r>
            <w:r w:rsidR="00A6107E">
              <w:rPr>
                <w:color w:val="auto"/>
              </w:rPr>
              <w:instrText/>
            </w:r>
            <w:r w:rsidRPr="00E50284">
              <w:rPr>
                <w:color w:val="auto"/>
              </w:rPr>
            </w:r>
            <w:r w:rsidRPr="00E50284">
              <w:rPr>
                <w:color w:val="auto"/>
              </w:rPr>
              <w:instrText xml:space="preserve"/>
            </w:r>
            <w:r w:rsidRPr="00E50284">
              <w:rPr>
                <w:color w:val="auto"/>
              </w:rPr>
            </w:r>
            <w:r w:rsidR="00A6107E" w:rsidRPr="00E50284">
              <w:rPr>
                <w:noProof/>
                <w:color w:val="auto"/>
              </w:rPr>
              <w:t>1</w:t>
            </w:r>
            <w:r w:rsidRPr="00E50284">
              <w:rPr>
                <w:color w:val="auto"/>
              </w:rPr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909A6" w14:textId="49FD9BD3" w:rsidR="00F8354F" w:rsidRPr="00A6107E" w:rsidRDefault="00804FC2">
            <w:pPr>
              <w:pStyle w:val="Dates"/>
              <w:rPr>
                <w:b/>
                <w:bCs/>
                <w:color w:val="auto"/>
                <w:sz w:val="20"/>
                <w:szCs w:val="20"/>
              </w:rPr>
            </w:pP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t>2</w:t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13FE04" w14:textId="434A1127" w:rsidR="00F8354F" w:rsidRPr="00A6107E" w:rsidRDefault="00804FC2">
            <w:pPr>
              <w:pStyle w:val="Dates"/>
              <w:rPr>
                <w:b/>
                <w:bCs/>
                <w:color w:val="auto"/>
                <w:sz w:val="20"/>
                <w:szCs w:val="20"/>
              </w:rPr>
            </w:pP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t>3</w:t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04E20E" w14:textId="56A13021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4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FDA3" w14:textId="1C9AB95E" w:rsidR="00F8354F" w:rsidRPr="00A6107E" w:rsidRDefault="00804FC2">
            <w:pPr>
              <w:pStyle w:val="Dates"/>
              <w:rPr>
                <w:b/>
                <w:bCs/>
                <w:color w:val="auto"/>
                <w:sz w:val="20"/>
                <w:szCs w:val="20"/>
              </w:rPr>
            </w:pP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t>5</w:t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F4C26" w14:textId="33E70355" w:rsidR="00F8354F" w:rsidRPr="00A6107E" w:rsidRDefault="00804FC2">
            <w:pPr>
              <w:pStyle w:val="Dates"/>
              <w:rPr>
                <w:b/>
                <w:bCs/>
                <w:color w:val="auto"/>
                <w:sz w:val="20"/>
                <w:szCs w:val="20"/>
              </w:rPr>
            </w:pP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/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t>6</w:t>
            </w:r>
            <w:r w:rsidRPr="00A6107E"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94A43" w14:textId="61C4B15D" w:rsidR="00F8354F" w:rsidRPr="00E50284" w:rsidRDefault="00804FC2">
            <w:pPr>
              <w:pStyle w:val="Dates"/>
              <w:rPr>
                <w:color w:val="0D0D0D" w:themeColor="text1" w:themeTint="F2"/>
              </w:rPr>
            </w:pP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color w:val="0D0D0D" w:themeColor="text1" w:themeTint="F2"/>
              </w:rPr>
              <w:instrText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instrText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instrText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instrText/>
            </w: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t>7</w:t>
            </w:r>
            <w:r w:rsidRPr="00E50284">
              <w:rPr>
                <w:color w:val="0D0D0D" w:themeColor="text1" w:themeTint="F2"/>
              </w:rPr>
            </w:r>
          </w:p>
        </w:tc>
      </w:tr>
      <w:tr w:rsidR="00120B59" w:rsidRPr="00E50284" w14:paraId="6CA5D495" w14:textId="77777777" w:rsidTr="005D2E59">
        <w:trPr>
          <w:trHeight w:hRule="exact" w:val="107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7C7" w14:textId="36A01036" w:rsidR="00F8354F" w:rsidRPr="00E50284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164" w14:textId="14013B56" w:rsidR="00321EBB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5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883" w14:textId="77777777" w:rsidR="00321EBB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6</w:t>
            </w:r>
          </w:p>
          <w:p w14:paraId="6B3451F3" w14:textId="77777777" w:rsidR="005D2E59" w:rsidRPr="005D2E59" w:rsidRDefault="005D2E59" w:rsidP="00C90652">
            <w:pPr>
              <w:jc w:val="center"/>
              <w:rPr>
                <w:b/>
                <w:bCs/>
                <w:color w:val="0D0D0D" w:themeColor="text1" w:themeTint="F2"/>
                <w:sz w:val="4"/>
                <w:szCs w:val="4"/>
              </w:rPr>
            </w:pPr>
          </w:p>
          <w:p w14:paraId="26B20C29" w14:textId="0F406001" w:rsidR="005D2E59" w:rsidRPr="008217D8" w:rsidRDefault="005D2E59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Center for Innovation &amp; Design – Open House @ Fritz 2-7pm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4AC7" w14:textId="74C3E930" w:rsidR="004D042D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3D9" w14:textId="154B095A" w:rsidR="00321EBB" w:rsidRPr="008217D8" w:rsidRDefault="00C90652" w:rsidP="00C90652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8217D8">
              <w:rPr>
                <w:rFonts w:cs="Calibri"/>
                <w:b/>
                <w:bCs/>
                <w:color w:val="000000" w:themeColor="text1"/>
              </w:rPr>
              <w:t>DAY 2</w:t>
            </w:r>
          </w:p>
          <w:p w14:paraId="7F016D20" w14:textId="77777777" w:rsidR="00A6107E" w:rsidRPr="00EE6CA8" w:rsidRDefault="00A6107E" w:rsidP="00C90652">
            <w:pPr>
              <w:jc w:val="center"/>
              <w:rPr>
                <w:rFonts w:cs="Calibri"/>
                <w:b/>
                <w:bCs/>
                <w:color w:val="000000" w:themeColor="text1"/>
                <w:sz w:val="8"/>
                <w:szCs w:val="8"/>
              </w:rPr>
            </w:pPr>
          </w:p>
          <w:p w14:paraId="09066B85" w14:textId="3FA404FF" w:rsidR="00A6107E" w:rsidRPr="008217D8" w:rsidRDefault="00A6107E" w:rsidP="00C90652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8217D8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End of Marking Period 2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BC5" w14:textId="29D8DB15" w:rsidR="001E1045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3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2614" w14:textId="6DA3A819" w:rsidR="005A643C" w:rsidRPr="00E50284" w:rsidRDefault="005A643C" w:rsidP="005A643C">
            <w:pPr>
              <w:jc w:val="center"/>
              <w:rPr>
                <w:color w:val="0D0D0D" w:themeColor="text1" w:themeTint="F2"/>
              </w:rPr>
            </w:pPr>
          </w:p>
        </w:tc>
      </w:tr>
      <w:tr w:rsidR="00467DF0" w:rsidRPr="00E50284" w14:paraId="3A139DB0" w14:textId="77777777" w:rsidTr="005D2E5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30D95A21" w14:textId="77A96018" w:rsidR="00F8354F" w:rsidRPr="00E50284" w:rsidRDefault="00804FC2">
            <w:pPr>
              <w:pStyle w:val="Dates"/>
              <w:rPr>
                <w:color w:val="0D0D0D" w:themeColor="text1" w:themeTint="F2"/>
              </w:rPr>
            </w:pP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t>8</w:t>
            </w:r>
            <w:r w:rsidRPr="00E50284">
              <w:rPr>
                <w:color w:val="0D0D0D" w:themeColor="text1" w:themeTint="F2"/>
              </w:rPr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D638386" w14:textId="063F2BF0" w:rsidR="00F8354F" w:rsidRPr="00A6107E" w:rsidRDefault="00804FC2">
            <w:pPr>
              <w:pStyle w:val="Dates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t>9</w:t>
            </w: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0DB975DD" w14:textId="52F5011D" w:rsidR="00F8354F" w:rsidRPr="00A6107E" w:rsidRDefault="00804FC2">
            <w:pPr>
              <w:pStyle w:val="Dates"/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10</w:t>
            </w:r>
            <w:r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EEB4C05" w14:textId="3FFE11C4" w:rsidR="00F8354F" w:rsidRPr="00A6107E" w:rsidRDefault="00804FC2">
            <w:pPr>
              <w:pStyle w:val="Dates"/>
              <w:rPr>
                <w:b/>
                <w:bCs/>
                <w:noProof/>
                <w:color w:val="auto"/>
                <w:sz w:val="20"/>
                <w:szCs w:val="20"/>
              </w:rPr>
            </w:pP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</w: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auto"/>
                <w:sz w:val="20"/>
                <w:szCs w:val="20"/>
              </w:rPr>
              <w:t>11</w:t>
            </w:r>
            <w:r w:rsidRPr="00A6107E">
              <w:rPr>
                <w:b/>
                <w:bCs/>
                <w:noProof/>
                <w:color w:val="auto"/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43D02027" w14:textId="3ADE4875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12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226E44D2" w14:textId="02B48B46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13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7B52FF28" w14:textId="04FF133C" w:rsidR="00F8354F" w:rsidRPr="00E50284" w:rsidRDefault="00804FC2">
            <w:pPr>
              <w:pStyle w:val="Dates"/>
              <w:rPr>
                <w:color w:val="0D0D0D" w:themeColor="text1" w:themeTint="F2"/>
              </w:rPr>
            </w:pP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t>14</w:t>
            </w:r>
            <w:r w:rsidRPr="00E50284">
              <w:rPr>
                <w:color w:val="0D0D0D" w:themeColor="text1" w:themeTint="F2"/>
              </w:rPr>
            </w:r>
          </w:p>
        </w:tc>
      </w:tr>
      <w:tr w:rsidR="00467DF0" w:rsidRPr="00E50284" w14:paraId="1F345DB2" w14:textId="77777777" w:rsidTr="005D2E59">
        <w:trPr>
          <w:trHeight w:hRule="exact" w:val="120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1D954208" w14:textId="77777777" w:rsidR="00F8354F" w:rsidRPr="00E50284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190CA46D" w14:textId="2DB2E389" w:rsidR="00F8354F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4</w:t>
            </w:r>
          </w:p>
          <w:p w14:paraId="279EFB95" w14:textId="77777777" w:rsidR="00C90652" w:rsidRPr="008217D8" w:rsidRDefault="00C90652" w:rsidP="00923C2E">
            <w:pPr>
              <w:jc w:val="right"/>
              <w:rPr>
                <w:b/>
                <w:bCs/>
                <w:color w:val="0D0D0D" w:themeColor="text1" w:themeTint="F2"/>
              </w:rPr>
            </w:pPr>
          </w:p>
          <w:p w14:paraId="0212DF43" w14:textId="15DF8C89" w:rsidR="00A6107E" w:rsidRPr="008217D8" w:rsidRDefault="00A6107E" w:rsidP="00A6107E">
            <w:pPr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</w:pPr>
            <w:r w:rsidRPr="008217D8"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</w:rPr>
              <w:t>Butter Braids orders due!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90BC337" w14:textId="639D7427" w:rsidR="00340C31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8B3FFA6" w14:textId="21A06834" w:rsidR="00C90652" w:rsidRPr="003E321F" w:rsidRDefault="00C90652" w:rsidP="003E321F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6</w:t>
            </w:r>
          </w:p>
          <w:p w14:paraId="1EB43943" w14:textId="77777777" w:rsidR="00DF21B0" w:rsidRDefault="00A6107E" w:rsidP="003E321F">
            <w:pPr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szCs w:val="16"/>
              </w:rPr>
            </w:pPr>
            <w:r w:rsidRPr="005D2E59">
              <w:rPr>
                <w:b/>
                <w:bCs/>
                <w:color w:val="0D0D0D" w:themeColor="text1" w:themeTint="F2"/>
              </w:rPr>
              <w:t>PTO meeting 6:30 @ Highland</w:t>
            </w:r>
            <w:r w:rsidRPr="008217D8">
              <w:rPr>
                <w:b/>
                <w:bCs/>
                <w:color w:val="0D0D0D" w:themeColor="text1" w:themeTint="F2"/>
                <w:sz w:val="20"/>
                <w:szCs w:val="20"/>
              </w:rPr>
              <w:br/>
            </w:r>
            <w:r w:rsidRPr="005D2E59">
              <w:rPr>
                <w:b/>
                <w:bCs/>
                <w:i/>
                <w:iCs/>
                <w:color w:val="0D0D0D" w:themeColor="text1" w:themeTint="F2"/>
                <w:sz w:val="16"/>
                <w:szCs w:val="16"/>
              </w:rPr>
              <w:t>All PTO members are</w:t>
            </w:r>
          </w:p>
          <w:p w14:paraId="0A155641" w14:textId="77777777" w:rsidR="00A6107E" w:rsidRDefault="00A6107E" w:rsidP="003E321F">
            <w:pPr>
              <w:jc w:val="center"/>
              <w:rPr>
                <w:b/>
                <w:bCs/>
                <w:i/>
                <w:iCs/>
                <w:color w:val="0D0D0D" w:themeColor="text1" w:themeTint="F2"/>
                <w:sz w:val="16"/>
                <w:szCs w:val="16"/>
              </w:rPr>
            </w:pPr>
            <w:r w:rsidRPr="005D2E59">
              <w:rPr>
                <w:b/>
                <w:bCs/>
                <w:i/>
                <w:iCs/>
                <w:color w:val="0D0D0D" w:themeColor="text1" w:themeTint="F2"/>
                <w:sz w:val="16"/>
                <w:szCs w:val="16"/>
              </w:rPr>
              <w:t>welcome to attend</w:t>
            </w:r>
          </w:p>
          <w:p w14:paraId="434CDF76" w14:textId="6075708D" w:rsidR="003E321F" w:rsidRPr="003E321F" w:rsidRDefault="003E321F" w:rsidP="003E321F">
            <w:pPr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 xml:space="preserve">  </w:t>
            </w:r>
            <w:r w:rsidRPr="003E321F">
              <w:rPr>
                <w:b/>
                <w:bCs/>
                <w:color w:val="0D0D0D" w:themeColor="text1" w:themeTint="F2"/>
              </w:rPr>
              <w:t>K-Kids @ Highland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D3A37BD" w14:textId="5AD11EB9" w:rsidR="003B294B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1</w:t>
            </w:r>
          </w:p>
          <w:p w14:paraId="30A1D00D" w14:textId="77777777" w:rsidR="00C90652" w:rsidRPr="008217D8" w:rsidRDefault="00C90652" w:rsidP="00BB77B3">
            <w:pPr>
              <w:jc w:val="right"/>
              <w:rPr>
                <w:b/>
                <w:bCs/>
                <w:color w:val="0D0D0D" w:themeColor="text1" w:themeTint="F2"/>
              </w:rPr>
            </w:pPr>
          </w:p>
          <w:p w14:paraId="77259179" w14:textId="22B2DBED" w:rsidR="00A6107E" w:rsidRPr="008217D8" w:rsidRDefault="00A6107E" w:rsidP="00A6107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217D8">
              <w:rPr>
                <w:b/>
                <w:bCs/>
                <w:color w:val="0D0D0D" w:themeColor="text1" w:themeTint="F2"/>
                <w:sz w:val="20"/>
                <w:szCs w:val="20"/>
              </w:rPr>
              <w:t>Report Cards</w:t>
            </w:r>
            <w:r w:rsidRPr="008217D8">
              <w:rPr>
                <w:b/>
                <w:bCs/>
                <w:color w:val="0D0D0D" w:themeColor="text1" w:themeTint="F2"/>
                <w:sz w:val="20"/>
                <w:szCs w:val="20"/>
              </w:rPr>
              <w:br/>
              <w:t>e-mailed home @ 2pm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3A4EC1ED" w14:textId="77777777" w:rsidR="00467DF0" w:rsidRDefault="00C90652" w:rsidP="00467DF0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2</w:t>
            </w:r>
          </w:p>
          <w:p w14:paraId="747B8DC0" w14:textId="77777777" w:rsidR="005D2E59" w:rsidRPr="005D2E59" w:rsidRDefault="005D2E59" w:rsidP="00467DF0">
            <w:pPr>
              <w:jc w:val="center"/>
              <w:rPr>
                <w:b/>
                <w:bCs/>
                <w:color w:val="0D0D0D" w:themeColor="text1" w:themeTint="F2"/>
                <w:sz w:val="8"/>
                <w:szCs w:val="8"/>
              </w:rPr>
            </w:pPr>
          </w:p>
          <w:p w14:paraId="26D7CBCF" w14:textId="77777777" w:rsidR="005D2E59" w:rsidRDefault="005D2E59" w:rsidP="00467DF0">
            <w:pPr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Learning Program Culmination @ Fritz</w:t>
            </w:r>
          </w:p>
          <w:p w14:paraId="774AC677" w14:textId="4A834D09" w:rsidR="005D2E59" w:rsidRPr="008217D8" w:rsidRDefault="005D2E59" w:rsidP="00467DF0">
            <w:pPr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Time is TBD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0AACB8A6" w14:textId="77777777" w:rsidR="00F8354F" w:rsidRPr="00E50284" w:rsidRDefault="00F8354F">
            <w:pPr>
              <w:rPr>
                <w:color w:val="0D0D0D" w:themeColor="text1" w:themeTint="F2"/>
              </w:rPr>
            </w:pPr>
          </w:p>
        </w:tc>
      </w:tr>
      <w:tr w:rsidR="00120B59" w:rsidRPr="00E50284" w14:paraId="71CF5EFE" w14:textId="77777777" w:rsidTr="005D2E5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B41A4" w14:textId="11E8057F" w:rsidR="00F8354F" w:rsidRPr="00E50284" w:rsidRDefault="00804FC2">
            <w:pPr>
              <w:pStyle w:val="Dates"/>
              <w:rPr>
                <w:color w:val="0D0D0D" w:themeColor="text1" w:themeTint="F2"/>
              </w:rPr>
            </w:pP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t>15</w:t>
            </w:r>
            <w:r w:rsidRPr="00E50284">
              <w:rPr>
                <w:color w:val="0D0D0D" w:themeColor="text1" w:themeTint="F2"/>
              </w:rPr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21175" w14:textId="42A04551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16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4B063" w14:textId="47ADEACC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17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5F9B9B" w14:textId="2D7B8838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18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17AC1" w14:textId="7A5F6B00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19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EF1E3" w14:textId="39E29230" w:rsidR="00F8354F" w:rsidRPr="00A6107E" w:rsidRDefault="00804FC2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instrText xml:space="preserve"/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  <w:r w:rsidR="00A6107E" w:rsidRPr="00A6107E">
              <w:rPr>
                <w:b/>
                <w:bCs/>
                <w:noProof/>
                <w:color w:val="0D0D0D" w:themeColor="text1" w:themeTint="F2"/>
                <w:sz w:val="20"/>
                <w:szCs w:val="20"/>
              </w:rPr>
              <w:t>20</w:t>
            </w: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27F02" w14:textId="11AD3699" w:rsidR="00F8354F" w:rsidRPr="00E50284" w:rsidRDefault="00804FC2">
            <w:pPr>
              <w:pStyle w:val="Dates"/>
              <w:rPr>
                <w:color w:val="0D0D0D" w:themeColor="text1" w:themeTint="F2"/>
              </w:rPr>
            </w:pP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t>21</w:t>
            </w:r>
            <w:r w:rsidRPr="00E50284">
              <w:rPr>
                <w:color w:val="0D0D0D" w:themeColor="text1" w:themeTint="F2"/>
              </w:rPr>
            </w:r>
          </w:p>
        </w:tc>
      </w:tr>
      <w:tr w:rsidR="00120B59" w:rsidRPr="00E50284" w14:paraId="41AC1AF2" w14:textId="77777777" w:rsidTr="005D2E59">
        <w:trPr>
          <w:trHeight w:hRule="exact" w:val="102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C5C" w14:textId="77777777" w:rsidR="00F8354F" w:rsidRPr="00E50284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A974" w14:textId="5D31DDD4" w:rsidR="00557100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3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853" w14:textId="01ECBAC4" w:rsidR="00557100" w:rsidRPr="005D2E59" w:rsidRDefault="00C90652" w:rsidP="002D5702">
            <w:pPr>
              <w:jc w:val="center"/>
              <w:rPr>
                <w:b/>
                <w:bCs/>
                <w:color w:val="0D0D0D" w:themeColor="text1" w:themeTint="F2"/>
                <w:sz w:val="4"/>
                <w:szCs w:val="4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4</w:t>
            </w:r>
            <w:r w:rsidRPr="008217D8">
              <w:rPr>
                <w:b/>
                <w:bCs/>
                <w:color w:val="0D0D0D" w:themeColor="text1" w:themeTint="F2"/>
              </w:rPr>
              <w:br/>
            </w:r>
          </w:p>
          <w:p w14:paraId="1E778D6D" w14:textId="14699C9E" w:rsidR="00A6107E" w:rsidRPr="00A6107E" w:rsidRDefault="00A6107E" w:rsidP="002D570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rFonts w:cs="Calibri"/>
                <w:b/>
                <w:bCs/>
                <w:color w:val="000000" w:themeColor="text1"/>
              </w:rPr>
              <w:t xml:space="preserve">Systemwide PTAC </w:t>
            </w:r>
            <w:r>
              <w:rPr>
                <w:rFonts w:cs="Calibri"/>
                <w:b/>
                <w:bCs/>
                <w:color w:val="000000" w:themeColor="text1"/>
              </w:rPr>
              <w:t>meeting</w:t>
            </w:r>
            <w:r>
              <w:rPr>
                <w:rFonts w:cs="Calibri"/>
                <w:b/>
                <w:bCs/>
                <w:color w:val="000000" w:themeColor="text1"/>
              </w:rPr>
              <w:br/>
            </w:r>
            <w:r w:rsidRPr="00A6107E">
              <w:rPr>
                <w:rFonts w:cs="Calibri"/>
                <w:b/>
                <w:bCs/>
                <w:color w:val="000000" w:themeColor="text1"/>
              </w:rPr>
              <w:t>6pm @ BOE</w:t>
            </w:r>
            <w:r>
              <w:rPr>
                <w:rFonts w:cs="Calibri"/>
                <w:b/>
                <w:bCs/>
                <w:color w:val="000000" w:themeColor="text1"/>
              </w:rPr>
              <w:t xml:space="preserve"> – all are welcome to attend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19D" w14:textId="0B976F4A" w:rsidR="002D5702" w:rsidRPr="008217D8" w:rsidRDefault="00C90652" w:rsidP="002D570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5</w:t>
            </w:r>
          </w:p>
          <w:p w14:paraId="44D2E9D4" w14:textId="77777777" w:rsidR="00C90652" w:rsidRPr="00C90652" w:rsidRDefault="00C90652" w:rsidP="002D5702">
            <w:pPr>
              <w:jc w:val="center"/>
              <w:rPr>
                <w:b/>
                <w:bCs/>
                <w:color w:val="0D0D0D" w:themeColor="text1" w:themeTint="F2"/>
                <w:sz w:val="8"/>
                <w:szCs w:val="8"/>
              </w:rPr>
            </w:pPr>
          </w:p>
          <w:p w14:paraId="6B79509B" w14:textId="67DF09DC" w:rsidR="00A6107E" w:rsidRPr="00A6107E" w:rsidRDefault="002D559E" w:rsidP="00A6107E">
            <w:pPr>
              <w:jc w:val="center"/>
              <w:rPr>
                <w:rFonts w:cs="Calibri"/>
                <w:b/>
                <w:bCs/>
                <w:color w:val="000000" w:themeColor="text1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HIGHLAND</w:t>
            </w:r>
            <w:r w:rsidR="00A6107E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="00A6107E" w:rsidRPr="00A6107E">
              <w:rPr>
                <w:rFonts w:cs="Calibri"/>
                <w:b/>
                <w:bCs/>
                <w:color w:val="000000" w:themeColor="text1"/>
              </w:rPr>
              <w:t>Evening Conference</w:t>
            </w:r>
            <w:r w:rsidR="00A6107E">
              <w:rPr>
                <w:rFonts w:cs="Calibri"/>
                <w:b/>
                <w:bCs/>
                <w:color w:val="000000" w:themeColor="text1"/>
              </w:rPr>
              <w:t xml:space="preserve">s </w:t>
            </w:r>
            <w:r w:rsidR="00A6107E" w:rsidRPr="00A6107E">
              <w:rPr>
                <w:rFonts w:cs="Calibri"/>
                <w:b/>
                <w:bCs/>
                <w:color w:val="000000" w:themeColor="text1"/>
              </w:rPr>
              <w:t>@ 5pm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EF2" w14:textId="122A83E4" w:rsidR="00686CE5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6</w:t>
            </w:r>
          </w:p>
          <w:p w14:paraId="0A5A71AF" w14:textId="77777777" w:rsidR="00A6107E" w:rsidRDefault="00A6107E" w:rsidP="00A6107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28164B7D" w14:textId="66425E22" w:rsidR="00A6107E" w:rsidRPr="008B504E" w:rsidRDefault="00A6107E" w:rsidP="00A6107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2-hour early release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394" w14:textId="30D03606" w:rsidR="00A6107E" w:rsidRPr="008B504E" w:rsidRDefault="00A6107E" w:rsidP="008946B8">
            <w:pPr>
              <w:jc w:val="center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NO SCHOOL</w:t>
            </w:r>
            <w:r>
              <w:rPr>
                <w:b/>
                <w:bCs/>
                <w:color w:val="0D0D0D" w:themeColor="text1" w:themeTint="F2"/>
              </w:rPr>
              <w:br/>
              <w:t>(professional development day)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550" w14:textId="77777777" w:rsidR="00F8354F" w:rsidRPr="00E50284" w:rsidRDefault="00F8354F">
            <w:pPr>
              <w:rPr>
                <w:color w:val="0D0D0D" w:themeColor="text1" w:themeTint="F2"/>
              </w:rPr>
            </w:pPr>
          </w:p>
        </w:tc>
        <w:bookmarkStart w:id="0" w:name="_GoBack"/>
        <w:bookmarkEnd w:id="0"/>
      </w:tr>
      <w:tr w:rsidR="00467DF0" w:rsidRPr="00E50284" w14:paraId="69859449" w14:textId="77777777" w:rsidTr="005D2E5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02928830" w14:textId="4D50CDC9" w:rsidR="00F8354F" w:rsidRPr="00E50284" w:rsidRDefault="00804FC2">
            <w:pPr>
              <w:pStyle w:val="Dates"/>
              <w:rPr>
                <w:color w:val="0D0D0D" w:themeColor="text1" w:themeTint="F2"/>
              </w:rPr>
            </w:pPr>
            <w:r w:rsidRPr="00E50284">
              <w:rPr>
                <w:color w:val="0D0D0D" w:themeColor="text1" w:themeTint="F2"/>
              </w:rPr>
            </w:r>
            <w:r w:rsidRPr="00E50284">
              <w:rPr>
                <w:color w:val="0D0D0D" w:themeColor="text1" w:themeTint="F2"/>
              </w:rPr>
              <w:instrText xml:space="preserve"/>
            </w:r>
            <w:r w:rsidRPr="00E50284">
              <w:rPr>
                <w:color w:val="0D0D0D" w:themeColor="text1" w:themeTint="F2"/>
              </w:rPr>
            </w:r>
            <w:r w:rsidR="00A6107E">
              <w:rPr>
                <w:noProof/>
                <w:color w:val="0D0D0D" w:themeColor="text1" w:themeTint="F2"/>
              </w:rPr>
              <w:t>22</w:t>
            </w:r>
            <w:r w:rsidRPr="00E50284">
              <w:rPr>
                <w:color w:val="0D0D0D" w:themeColor="text1" w:themeTint="F2"/>
              </w:rPr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4A7F5DD9" w14:textId="1996F443" w:rsidR="00F8354F" w:rsidRPr="00A6107E" w:rsidRDefault="00A6107E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t>23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3402175" w14:textId="1C456B1D" w:rsidR="00F8354F" w:rsidRPr="00A6107E" w:rsidRDefault="00A6107E" w:rsidP="00A6107E">
            <w:pPr>
              <w:pStyle w:val="Dates"/>
              <w:tabs>
                <w:tab w:val="left" w:pos="469"/>
              </w:tabs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tab/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1E5044E5" w14:textId="41AE8AEE" w:rsidR="00F8354F" w:rsidRPr="00A6107E" w:rsidRDefault="00A6107E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086FD24C" w14:textId="15535198" w:rsidR="00F8354F" w:rsidRPr="00A6107E" w:rsidRDefault="00A6107E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t>26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44E35D90" w14:textId="6B69E8D1" w:rsidR="00F8354F" w:rsidRPr="00A6107E" w:rsidRDefault="00A6107E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t>27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F8F8" w:themeFill="background2"/>
          </w:tcPr>
          <w:p w14:paraId="618940BE" w14:textId="2A3D12F7" w:rsidR="00F8354F" w:rsidRPr="00E50284" w:rsidRDefault="00A6107E">
            <w:pPr>
              <w:pStyle w:val="Dates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28</w:t>
            </w:r>
          </w:p>
        </w:tc>
      </w:tr>
      <w:tr w:rsidR="00467DF0" w:rsidRPr="00E50284" w14:paraId="1FB0A793" w14:textId="77777777" w:rsidTr="005D2E59">
        <w:trPr>
          <w:trHeight w:hRule="exact" w:val="111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4969780" w14:textId="6E310CB4" w:rsidR="00F8354F" w:rsidRPr="00E50284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603EE150" w14:textId="40626DE5" w:rsidR="00467DF0" w:rsidRPr="008217D8" w:rsidRDefault="00C90652" w:rsidP="00467DF0">
            <w:pPr>
              <w:jc w:val="center"/>
              <w:rPr>
                <w:rFonts w:cs="Calibri"/>
                <w:b/>
                <w:bCs/>
                <w:color w:val="auto"/>
              </w:rPr>
            </w:pPr>
            <w:r w:rsidRPr="008217D8">
              <w:rPr>
                <w:rFonts w:cs="Calibri"/>
                <w:b/>
                <w:bCs/>
                <w:color w:val="auto"/>
              </w:rPr>
              <w:t>DAY 1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1594379D" w14:textId="6FB2C9BA" w:rsidR="00A6107E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2</w:t>
            </w:r>
          </w:p>
          <w:p w14:paraId="03C0F633" w14:textId="77777777" w:rsidR="00C90652" w:rsidRPr="00C90652" w:rsidRDefault="00C90652" w:rsidP="00A6107E">
            <w:pPr>
              <w:rPr>
                <w:b/>
                <w:bCs/>
                <w:color w:val="0D0D0D" w:themeColor="text1" w:themeTint="F2"/>
                <w:sz w:val="8"/>
                <w:szCs w:val="8"/>
              </w:rPr>
            </w:pPr>
          </w:p>
          <w:p w14:paraId="6756B5C4" w14:textId="38C8A516" w:rsidR="00A6107E" w:rsidRPr="008B504E" w:rsidRDefault="00A6107E" w:rsidP="00A6107E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 w:themeColor="text1"/>
              </w:rPr>
              <w:t>FRITZ</w:t>
            </w:r>
            <w:r w:rsidRPr="00A6107E">
              <w:rPr>
                <w:rFonts w:cs="Calibri"/>
                <w:b/>
                <w:bCs/>
                <w:color w:val="000000" w:themeColor="text1"/>
              </w:rPr>
              <w:t xml:space="preserve"> Evening Conferences @ 5pm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4AF98417" w14:textId="7AFC85C1" w:rsidR="00601CC2" w:rsidRPr="008217D8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3</w:t>
            </w:r>
          </w:p>
          <w:p w14:paraId="33D5FE93" w14:textId="4ADFFD59" w:rsidR="002D559E" w:rsidRPr="005D2E59" w:rsidRDefault="002D559E" w:rsidP="005D2E5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Highland Book Fair</w:t>
            </w:r>
          </w:p>
          <w:p w14:paraId="7C6D8BA6" w14:textId="77777777" w:rsidR="005D2E59" w:rsidRDefault="005D2E59" w:rsidP="005D2E59">
            <w:pPr>
              <w:jc w:val="right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Fritz weather date for</w:t>
            </w:r>
          </w:p>
          <w:p w14:paraId="04881C23" w14:textId="798B9F5C" w:rsidR="00A6107E" w:rsidRPr="002D559E" w:rsidRDefault="005D2E59" w:rsidP="005D2E59">
            <w:pPr>
              <w:jc w:val="right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evening conferences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43A09CC" w14:textId="77777777" w:rsidR="00601CC2" w:rsidRDefault="00C90652" w:rsidP="00C90652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4</w:t>
            </w:r>
          </w:p>
          <w:p w14:paraId="79BBF5E1" w14:textId="77777777" w:rsidR="002D559E" w:rsidRPr="002D559E" w:rsidRDefault="002D559E" w:rsidP="00C90652">
            <w:pPr>
              <w:jc w:val="center"/>
              <w:rPr>
                <w:b/>
                <w:bCs/>
                <w:color w:val="0D0D0D" w:themeColor="text1" w:themeTint="F2"/>
                <w:sz w:val="8"/>
                <w:szCs w:val="8"/>
              </w:rPr>
            </w:pPr>
          </w:p>
          <w:p w14:paraId="74AC2ED2" w14:textId="7FA50BA0" w:rsidR="002D559E" w:rsidRPr="002D559E" w:rsidRDefault="002D559E" w:rsidP="00C90652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D559E">
              <w:rPr>
                <w:b/>
                <w:bCs/>
                <w:color w:val="0D0D0D" w:themeColor="text1" w:themeTint="F2"/>
                <w:sz w:val="20"/>
                <w:szCs w:val="20"/>
              </w:rPr>
              <w:t>Highland Book Fair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2FF2E356" w14:textId="77777777" w:rsidR="00467DF0" w:rsidRDefault="00C90652" w:rsidP="00467DF0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8217D8">
              <w:rPr>
                <w:b/>
                <w:bCs/>
                <w:color w:val="0D0D0D" w:themeColor="text1" w:themeTint="F2"/>
              </w:rPr>
              <w:t>DAY 5</w:t>
            </w:r>
          </w:p>
          <w:p w14:paraId="0A862CCE" w14:textId="77777777" w:rsidR="002D559E" w:rsidRPr="002D559E" w:rsidRDefault="002D559E" w:rsidP="00467DF0">
            <w:pPr>
              <w:jc w:val="center"/>
              <w:rPr>
                <w:b/>
                <w:bCs/>
                <w:color w:val="0D0D0D" w:themeColor="text1" w:themeTint="F2"/>
                <w:sz w:val="8"/>
                <w:szCs w:val="8"/>
              </w:rPr>
            </w:pPr>
          </w:p>
          <w:p w14:paraId="0C8D32C4" w14:textId="3AD4A336" w:rsidR="002D559E" w:rsidRPr="002D559E" w:rsidRDefault="002D559E" w:rsidP="00467DF0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2D559E">
              <w:rPr>
                <w:b/>
                <w:bCs/>
                <w:color w:val="0D0D0D" w:themeColor="text1" w:themeTint="F2"/>
                <w:sz w:val="20"/>
                <w:szCs w:val="20"/>
              </w:rPr>
              <w:t>Highland Book Fair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 w:themeFill="background2"/>
          </w:tcPr>
          <w:p w14:paraId="1FE14213" w14:textId="77777777" w:rsidR="00F8354F" w:rsidRPr="00E50284" w:rsidRDefault="00F8354F">
            <w:pPr>
              <w:rPr>
                <w:color w:val="0D0D0D" w:themeColor="text1" w:themeTint="F2"/>
              </w:rPr>
            </w:pPr>
          </w:p>
        </w:tc>
      </w:tr>
      <w:tr w:rsidR="00120B59" w:rsidRPr="00E50284" w14:paraId="6CEBC7DD" w14:textId="77777777" w:rsidTr="005D2E59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96F9E" w14:textId="0E1DA250" w:rsidR="00F8354F" w:rsidRPr="00E50284" w:rsidRDefault="00A6107E">
            <w:pPr>
              <w:pStyle w:val="Dates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BE99A" w14:textId="7353A811" w:rsidR="00F8354F" w:rsidRPr="00A6107E" w:rsidRDefault="00A6107E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9D6D52" w14:textId="640418A5" w:rsidR="00F8354F" w:rsidRPr="00A6107E" w:rsidRDefault="00A6107E" w:rsidP="00A6107E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A6107E">
              <w:rPr>
                <w:b/>
                <w:bCs/>
                <w:color w:val="0D0D0D" w:themeColor="text1" w:themeTint="F2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7BB5B" w14:textId="18E32CEB" w:rsidR="00F8354F" w:rsidRPr="00D229A0" w:rsidRDefault="00D229A0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229A0">
              <w:rPr>
                <w:b/>
                <w:bCs/>
                <w:color w:val="0D0D0D" w:themeColor="text1" w:themeTint="F2"/>
                <w:sz w:val="20"/>
                <w:szCs w:val="20"/>
              </w:rPr>
              <w:t>April 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B605D" w14:textId="35808FED" w:rsidR="00F8354F" w:rsidRPr="00D229A0" w:rsidRDefault="00D229A0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229A0">
              <w:rPr>
                <w:b/>
                <w:bCs/>
                <w:color w:val="0D0D0D" w:themeColor="text1" w:themeTint="F2"/>
                <w:sz w:val="20"/>
                <w:szCs w:val="20"/>
              </w:rPr>
              <w:t>April 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C7C24" w14:textId="55D42EE9" w:rsidR="00F8354F" w:rsidRPr="00D229A0" w:rsidRDefault="00D229A0">
            <w:pPr>
              <w:pStyle w:val="Dates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D229A0">
              <w:rPr>
                <w:b/>
                <w:bCs/>
                <w:color w:val="0D0D0D" w:themeColor="text1" w:themeTint="F2"/>
                <w:sz w:val="20"/>
                <w:szCs w:val="20"/>
              </w:rPr>
              <w:t>April 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35F4D" w14:textId="3B2C663C" w:rsidR="00F8354F" w:rsidRPr="00E50284" w:rsidRDefault="00F8354F">
            <w:pPr>
              <w:pStyle w:val="Dates"/>
              <w:rPr>
                <w:color w:val="0D0D0D" w:themeColor="text1" w:themeTint="F2"/>
              </w:rPr>
            </w:pPr>
          </w:p>
        </w:tc>
      </w:tr>
      <w:tr w:rsidR="00120B59" w:rsidRPr="00E50284" w14:paraId="063F2CFC" w14:textId="77777777" w:rsidTr="005D2E59">
        <w:trPr>
          <w:trHeight w:hRule="exact" w:val="927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0A6" w14:textId="428399E5" w:rsidR="00F8354F" w:rsidRPr="00E50284" w:rsidRDefault="00F8354F">
            <w:pPr>
              <w:rPr>
                <w:color w:val="0D0D0D" w:themeColor="text1" w:themeTint="F2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16A" w14:textId="14BBDF22" w:rsidR="00120B59" w:rsidRPr="00D229A0" w:rsidRDefault="00C90652" w:rsidP="00120B59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229A0">
              <w:rPr>
                <w:b/>
                <w:bCs/>
                <w:color w:val="0D0D0D" w:themeColor="text1" w:themeTint="F2"/>
              </w:rPr>
              <w:t>DAY 6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347" w14:textId="77777777" w:rsidR="00C65190" w:rsidRDefault="00C90652" w:rsidP="00923C2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229A0">
              <w:rPr>
                <w:b/>
                <w:bCs/>
                <w:color w:val="0D0D0D" w:themeColor="text1" w:themeTint="F2"/>
              </w:rPr>
              <w:t>DAY 1</w:t>
            </w:r>
          </w:p>
          <w:p w14:paraId="0F3F6168" w14:textId="77777777" w:rsidR="005D2E59" w:rsidRDefault="005D2E59" w:rsidP="00923C2E">
            <w:pPr>
              <w:jc w:val="center"/>
              <w:rPr>
                <w:b/>
                <w:bCs/>
                <w:color w:val="0D0D0D" w:themeColor="text1" w:themeTint="F2"/>
              </w:rPr>
            </w:pPr>
          </w:p>
          <w:p w14:paraId="6E70B9CA" w14:textId="0D88916D" w:rsidR="005D2E59" w:rsidRPr="00D229A0" w:rsidRDefault="005D2E59" w:rsidP="00923C2E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D559E">
              <w:rPr>
                <w:b/>
                <w:bCs/>
                <w:color w:val="0D0D0D" w:themeColor="text1" w:themeTint="F2"/>
              </w:rPr>
              <w:t>K-Kids grade 4 @ 8am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6501" w14:textId="105FFB29" w:rsidR="00923C2E" w:rsidRPr="00D229A0" w:rsidRDefault="00D229A0" w:rsidP="00D229A0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229A0">
              <w:rPr>
                <w:b/>
                <w:bCs/>
                <w:color w:val="0D0D0D" w:themeColor="text1" w:themeTint="F2"/>
              </w:rPr>
              <w:t>DAY 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C37C" w14:textId="43B642F9" w:rsidR="00467DF0" w:rsidRPr="00D229A0" w:rsidRDefault="00D229A0" w:rsidP="00D229A0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229A0">
              <w:rPr>
                <w:b/>
                <w:bCs/>
                <w:color w:val="0D0D0D" w:themeColor="text1" w:themeTint="F2"/>
              </w:rPr>
              <w:t>DAY 3</w:t>
            </w: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CED" w14:textId="77777777" w:rsidR="00F8354F" w:rsidRPr="00D229A0" w:rsidRDefault="00D229A0" w:rsidP="00D229A0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D229A0">
              <w:rPr>
                <w:b/>
                <w:bCs/>
                <w:color w:val="0D0D0D" w:themeColor="text1" w:themeTint="F2"/>
              </w:rPr>
              <w:t>DAY 4</w:t>
            </w:r>
          </w:p>
          <w:p w14:paraId="0DB32A53" w14:textId="77777777" w:rsidR="00D229A0" w:rsidRDefault="00D229A0" w:rsidP="00D229A0">
            <w:pPr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</w:pPr>
            <w:r w:rsidRPr="00D229A0"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>Butter Braid Pick-up</w:t>
            </w:r>
          </w:p>
          <w:p w14:paraId="1A9F4A16" w14:textId="4B61AC44" w:rsidR="00EE6CA8" w:rsidRPr="00D229A0" w:rsidRDefault="00EE6CA8" w:rsidP="00D229A0">
            <w:pPr>
              <w:jc w:val="center"/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>3:30-5:30 @ Fritz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FE4" w14:textId="2FC54C69" w:rsidR="00E50284" w:rsidRPr="00E50284" w:rsidRDefault="00E50284" w:rsidP="00E50284">
            <w:pPr>
              <w:jc w:val="center"/>
              <w:rPr>
                <w:color w:val="0D0D0D" w:themeColor="text1" w:themeTint="F2"/>
                <w:sz w:val="10"/>
                <w:szCs w:val="10"/>
              </w:rPr>
            </w:pPr>
          </w:p>
        </w:tc>
      </w:tr>
    </w:tbl>
    <w:p w14:paraId="06BD457C" w14:textId="3C49C93F" w:rsidR="00DC44AA" w:rsidRPr="00E50284" w:rsidRDefault="00DC44AA" w:rsidP="00144020">
      <w:pPr>
        <w:pStyle w:val="NoSpacing"/>
        <w:rPr>
          <w:rFonts w:cs="Calibri"/>
          <w:color w:val="000000" w:themeColor="text1"/>
        </w:rPr>
      </w:pPr>
    </w:p>
    <w:p w14:paraId="0CBC2A64" w14:textId="039C46A3" w:rsidR="00A6107E" w:rsidRPr="005C4686" w:rsidRDefault="00DC44AA" w:rsidP="00A6107E">
      <w:pPr>
        <w:pStyle w:val="NoSpacing"/>
        <w:rPr>
          <w:rFonts w:cs="Calibri"/>
          <w:i/>
          <w:iCs/>
          <w:color w:val="000000" w:themeColor="text1"/>
          <w:sz w:val="24"/>
          <w:szCs w:val="24"/>
        </w:rPr>
      </w:pPr>
      <w:r w:rsidRPr="005C4686">
        <w:rPr>
          <w:rFonts w:cs="Calibri"/>
          <w:b/>
          <w:bCs/>
          <w:color w:val="000000" w:themeColor="text1"/>
        </w:rPr>
        <w:t>UPCOM</w:t>
      </w:r>
      <w:r w:rsidR="00C65190" w:rsidRPr="005C4686">
        <w:rPr>
          <w:rFonts w:cs="Calibri"/>
          <w:b/>
          <w:bCs/>
          <w:color w:val="000000" w:themeColor="text1"/>
        </w:rPr>
        <w:t>ING</w:t>
      </w:r>
      <w:r w:rsidR="00C65190">
        <w:rPr>
          <w:rFonts w:cs="Calibri"/>
          <w:color w:val="000000" w:themeColor="text1"/>
        </w:rPr>
        <w:t xml:space="preserve"> </w:t>
      </w:r>
      <w:r w:rsidR="00C65190">
        <w:rPr>
          <w:rFonts w:cs="Calibri"/>
          <w:color w:val="000000" w:themeColor="text1"/>
        </w:rPr>
        <w:tab/>
      </w:r>
      <w:r w:rsidR="00F61889">
        <w:rPr>
          <w:rFonts w:cs="Calibri"/>
          <w:color w:val="000000" w:themeColor="text1"/>
        </w:rPr>
        <w:t xml:space="preserve">April 2  </w:t>
      </w:r>
      <w:r w:rsidR="00EE5D9F">
        <w:rPr>
          <w:rFonts w:cs="Calibri"/>
          <w:color w:val="000000" w:themeColor="text1"/>
        </w:rPr>
        <w:tab/>
      </w:r>
      <w:r w:rsidR="00EE5D9F">
        <w:rPr>
          <w:rFonts w:cs="Calibri"/>
          <w:color w:val="000000" w:themeColor="text1"/>
        </w:rPr>
        <w:tab/>
      </w:r>
      <w:r w:rsidR="00F61889">
        <w:rPr>
          <w:rFonts w:cs="Calibri"/>
          <w:color w:val="000000" w:themeColor="text1"/>
        </w:rPr>
        <w:t>Early Dismissal – Afternoon conferences</w:t>
      </w:r>
      <w:r w:rsidR="005C4686">
        <w:rPr>
          <w:rFonts w:cs="Calibri"/>
          <w:color w:val="000000" w:themeColor="text1"/>
        </w:rPr>
        <w:t xml:space="preserve">    </w:t>
      </w:r>
      <w:r w:rsidR="00A667E2" w:rsidRPr="00A667E2">
        <w:rPr>
          <w:rFonts w:cs="Calibri"/>
          <w:b/>
          <w:bCs/>
          <w:color w:val="000000" w:themeColor="text1"/>
          <w:sz w:val="24"/>
          <w:szCs w:val="24"/>
        </w:rPr>
        <w:t>***</w:t>
      </w:r>
      <w:r w:rsidR="005C4686" w:rsidRPr="00A667E2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  <w:r w:rsidR="005C4686" w:rsidRPr="005C4686">
        <w:rPr>
          <w:rFonts w:cs="Calibri"/>
          <w:b/>
          <w:bCs/>
          <w:i/>
          <w:iCs/>
          <w:color w:val="000000" w:themeColor="text1"/>
          <w:sz w:val="24"/>
          <w:szCs w:val="24"/>
          <w:u w:val="single"/>
        </w:rPr>
        <w:t>April 3</w:t>
      </w:r>
      <w:r w:rsidR="005C4686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 is</w:t>
      </w:r>
      <w:r w:rsidR="005C4686" w:rsidRPr="005C4686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 Butter Braid Pick-up at Fritz 3:30-5:30</w:t>
      </w:r>
      <w:r w:rsidR="00D95762">
        <w:rPr>
          <w:rFonts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667E2">
        <w:rPr>
          <w:rFonts w:cs="Calibri"/>
          <w:b/>
          <w:bCs/>
          <w:i/>
          <w:iCs/>
          <w:color w:val="000000" w:themeColor="text1"/>
          <w:sz w:val="24"/>
          <w:szCs w:val="24"/>
        </w:rPr>
        <w:t>***</w:t>
      </w:r>
    </w:p>
    <w:p w14:paraId="6632DDA1" w14:textId="75BA5292" w:rsidR="00EE5D9F" w:rsidRDefault="00EE6CA8" w:rsidP="00A6107E">
      <w:pPr>
        <w:pStyle w:val="NoSpacing"/>
        <w:rPr>
          <w:rFonts w:cs="Calibri"/>
          <w:color w:val="000000" w:themeColor="text1"/>
        </w:rPr>
      </w:pPr>
      <w:r w:rsidRPr="00E50284">
        <w:rPr>
          <w:rFonts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24A4EF" wp14:editId="3E74F47D">
                <wp:simplePos x="0" y="0"/>
                <wp:positionH relativeFrom="column">
                  <wp:posOffset>5997575</wp:posOffset>
                </wp:positionH>
                <wp:positionV relativeFrom="paragraph">
                  <wp:posOffset>128481</wp:posOffset>
                </wp:positionV>
                <wp:extent cx="3143885" cy="927735"/>
                <wp:effectExtent l="0" t="0" r="18415" b="247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88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8E07" w14:textId="77777777" w:rsidR="00D5573C" w:rsidRDefault="00E150C5" w:rsidP="00E150C5">
                            <w:pPr>
                              <w:jc w:val="center"/>
                              <w:rPr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</w:pPr>
                            <w:r w:rsidRPr="00FC0F14">
                              <w:rPr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  <w:t>PLEASE CONSIDER JOINING THE HYES PTO</w:t>
                            </w:r>
                          </w:p>
                          <w:p w14:paraId="1B249B7D" w14:textId="5E2B3B08" w:rsidR="00E150C5" w:rsidRPr="00FC0F14" w:rsidRDefault="00E150C5" w:rsidP="00E150C5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C0F14">
                              <w:rPr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  <w:t xml:space="preserve">IF YOU HAVEN’T ALREADY!!!   </w:t>
                            </w:r>
                            <w:hyperlink r:id="rId9" w:tgtFrame="_blank" w:history="1">
                              <w:r w:rsidRPr="00FC0F14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bCs/>
                                  <w:color w:val="393939" w:themeColor="accent6" w:themeShade="BF"/>
                                  <w:sz w:val="20"/>
                                  <w:szCs w:val="20"/>
                                </w:rPr>
                                <w:t>https://forms.gle/bdBrXyVH2ojTPzjA9</w:t>
                              </w:r>
                            </w:hyperlink>
                            <w:r w:rsidRPr="00FC0F14">
                              <w:rPr>
                                <w:rFonts w:asciiTheme="majorHAnsi" w:hAnsiTheme="majorHAnsi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  <w:br/>
                              <w:t xml:space="preserve">Our website: </w:t>
                            </w:r>
                            <w:r w:rsidRPr="00FC0F14">
                              <w:rPr>
                                <w:rFonts w:ascii="Arial" w:hAnsi="Arial" w:cs="Arial"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>hyespto.com</w:t>
                            </w:r>
                          </w:p>
                          <w:p w14:paraId="7C0CB1D7" w14:textId="2A29A513" w:rsidR="00E150C5" w:rsidRPr="00FC0F14" w:rsidRDefault="00E150C5" w:rsidP="00E150C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</w:rPr>
                            </w:pPr>
                            <w:r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Like us on </w:t>
                            </w:r>
                            <w:r w:rsidR="00565DC2"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>Facebook</w:t>
                            </w:r>
                            <w:r w:rsidRPr="00FC0F14">
                              <w:rPr>
                                <w:rFonts w:cs="Arial"/>
                                <w:b/>
                                <w:bCs/>
                                <w:color w:val="393939" w:themeColor="accent6" w:themeShade="BF"/>
                                <w:sz w:val="20"/>
                                <w:szCs w:val="20"/>
                                <w:shd w:val="clear" w:color="auto" w:fill="FFFFFF"/>
                              </w:rPr>
                              <w:t>: Highland Yalesville PTO</w:t>
                            </w:r>
                          </w:p>
                          <w:p w14:paraId="0E0F8C0E" w14:textId="77777777" w:rsidR="00E150C5" w:rsidRPr="00A969DB" w:rsidRDefault="00E150C5" w:rsidP="00E150C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4A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25pt;margin-top:10.1pt;width:247.55pt;height:7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" strokecolor="#5f5f5f [2407]" strokeweight=".5pt">
                <v:textbox>
                  <w:txbxContent>
                    <w:p w14:paraId="3B848E07" w14:textId="77777777" w:rsidR="00D5573C" w:rsidRDefault="00E150C5" w:rsidP="00E150C5">
                      <w:pPr>
                        <w:jc w:val="center"/>
                        <w:rPr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</w:pPr>
                      <w:r w:rsidRPr="00FC0F14">
                        <w:rPr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  <w:t>PLEASE CONSIDER JOINING THE HYES PTO</w:t>
                      </w:r>
                    </w:p>
                    <w:p w14:paraId="1B249B7D" w14:textId="5E2B3B08" w:rsidR="00E150C5" w:rsidRPr="00FC0F14" w:rsidRDefault="00E150C5" w:rsidP="00E150C5">
                      <w:pPr>
                        <w:jc w:val="center"/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FC0F14">
                        <w:rPr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  <w:t xml:space="preserve">IF YOU HAVEN’T ALREADY!!!   </w:t>
                      </w:r>
                      <w:hyperlink r:id="rId10" w:tgtFrame="_blank" w:history="1">
                        <w:r w:rsidRPr="00FC0F14">
                          <w:rPr>
                            <w:rStyle w:val="Hyperlink"/>
                            <w:rFonts w:asciiTheme="majorHAnsi" w:hAnsiTheme="majorHAnsi"/>
                            <w:b/>
                            <w:bCs/>
                            <w:color w:val="393939" w:themeColor="accent6" w:themeShade="BF"/>
                            <w:sz w:val="20"/>
                            <w:szCs w:val="20"/>
                          </w:rPr>
                          <w:t>https://forms.gle/bdBrXyVH2ojTPzjA9</w:t>
                        </w:r>
                      </w:hyperlink>
                      <w:r w:rsidRPr="00FC0F14">
                        <w:rPr>
                          <w:rFonts w:asciiTheme="majorHAnsi" w:hAnsiTheme="majorHAnsi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  <w:br/>
                        <w:t xml:space="preserve">Our website: </w:t>
                      </w:r>
                      <w:r w:rsidRPr="00FC0F14">
                        <w:rPr>
                          <w:rFonts w:ascii="Arial" w:hAnsi="Arial" w:cs="Arial"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>hyespto.com</w:t>
                      </w:r>
                    </w:p>
                    <w:p w14:paraId="7C0CB1D7" w14:textId="2A29A513" w:rsidR="00E150C5" w:rsidRPr="00FC0F14" w:rsidRDefault="00E150C5" w:rsidP="00E150C5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</w:rPr>
                      </w:pPr>
                      <w:r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 xml:space="preserve">Like us on </w:t>
                      </w:r>
                      <w:r w:rsidR="00565DC2"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>Facebook</w:t>
                      </w:r>
                      <w:r w:rsidRPr="00FC0F14">
                        <w:rPr>
                          <w:rFonts w:cs="Arial"/>
                          <w:b/>
                          <w:bCs/>
                          <w:color w:val="393939" w:themeColor="accent6" w:themeShade="BF"/>
                          <w:sz w:val="20"/>
                          <w:szCs w:val="20"/>
                          <w:shd w:val="clear" w:color="auto" w:fill="FFFFFF"/>
                        </w:rPr>
                        <w:t>: Highland Yalesville PTO</w:t>
                      </w:r>
                    </w:p>
                    <w:p w14:paraId="0E0F8C0E" w14:textId="77777777" w:rsidR="00E150C5" w:rsidRPr="00A969DB" w:rsidRDefault="00E150C5" w:rsidP="00E150C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D9F">
        <w:rPr>
          <w:rFonts w:cs="Calibri"/>
          <w:color w:val="000000" w:themeColor="text1"/>
        </w:rPr>
        <w:tab/>
      </w:r>
      <w:r w:rsidR="00EE5D9F">
        <w:rPr>
          <w:rFonts w:cs="Calibri"/>
          <w:color w:val="000000" w:themeColor="text1"/>
        </w:rPr>
        <w:tab/>
        <w:t xml:space="preserve">April 3, 6-7  </w:t>
      </w:r>
      <w:r w:rsidR="00EE5D9F">
        <w:rPr>
          <w:rFonts w:cs="Calibri"/>
          <w:color w:val="000000" w:themeColor="text1"/>
        </w:rPr>
        <w:tab/>
        <w:t>Spring Book Fair at Fritz</w:t>
      </w:r>
      <w:r w:rsidR="00EE5D9F">
        <w:rPr>
          <w:rFonts w:cs="Calibri"/>
          <w:color w:val="000000" w:themeColor="text1"/>
        </w:rPr>
        <w:tab/>
      </w:r>
    </w:p>
    <w:p w14:paraId="0ACF4AA7" w14:textId="1CB336F7" w:rsidR="00EE5D9F" w:rsidRDefault="00F61889" w:rsidP="00A6107E">
      <w:pPr>
        <w:pStyle w:val="NoSpacing"/>
        <w:rPr>
          <w:rFonts w:cs="Calibri"/>
          <w:color w:val="000000" w:themeColor="text1"/>
        </w:rPr>
      </w:pPr>
      <w:r w:rsidRPr="005C4686">
        <w:rPr>
          <w:rFonts w:cs="Calibri"/>
          <w:b/>
          <w:bCs/>
          <w:color w:val="000000" w:themeColor="text1"/>
        </w:rPr>
        <w:t>APRIL</w:t>
      </w: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  <w:t xml:space="preserve">April 8  </w:t>
      </w:r>
      <w:r w:rsidR="00EE5D9F">
        <w:rPr>
          <w:rFonts w:cs="Calibri"/>
          <w:color w:val="000000" w:themeColor="text1"/>
        </w:rPr>
        <w:tab/>
      </w:r>
      <w:r w:rsidR="00EE5D9F"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>PTAC/PTO Meeting at Highland at 6:30</w:t>
      </w:r>
    </w:p>
    <w:p w14:paraId="7EC9F27E" w14:textId="62F9BC01" w:rsidR="00F61889" w:rsidRDefault="00F61889" w:rsidP="00EE5D9F">
      <w:pPr>
        <w:pStyle w:val="NoSpacing"/>
        <w:ind w:left="720" w:hanging="720"/>
        <w:rPr>
          <w:rFonts w:cs="Calibri"/>
          <w:color w:val="000000" w:themeColor="text1"/>
        </w:rPr>
      </w:pPr>
      <w:r w:rsidRPr="005C4686">
        <w:rPr>
          <w:rFonts w:cs="Calibri"/>
          <w:b/>
          <w:bCs/>
          <w:color w:val="000000" w:themeColor="text1"/>
        </w:rPr>
        <w:tab/>
      </w:r>
      <w:r>
        <w:rPr>
          <w:rFonts w:cs="Calibri"/>
          <w:color w:val="000000" w:themeColor="text1"/>
        </w:rPr>
        <w:tab/>
        <w:t xml:space="preserve">April 10  </w:t>
      </w:r>
      <w:r w:rsidR="00EE5D9F"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>No School</w:t>
      </w:r>
    </w:p>
    <w:p w14:paraId="1F443EE2" w14:textId="7D3DD698" w:rsidR="00F61889" w:rsidRDefault="009F67EF" w:rsidP="00A6107E">
      <w:pPr>
        <w:pStyle w:val="NoSpacing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INFO</w:t>
      </w:r>
      <w:r w:rsidR="00F61889" w:rsidRPr="00A1662F">
        <w:rPr>
          <w:rFonts w:cs="Calibri"/>
          <w:b/>
          <w:bCs/>
          <w:color w:val="000000" w:themeColor="text1"/>
        </w:rPr>
        <w:tab/>
      </w:r>
      <w:r w:rsidR="00F61889">
        <w:rPr>
          <w:rFonts w:cs="Calibri"/>
          <w:color w:val="000000" w:themeColor="text1"/>
        </w:rPr>
        <w:tab/>
        <w:t xml:space="preserve">April 13-17 </w:t>
      </w:r>
      <w:r w:rsidR="00EE5D9F">
        <w:rPr>
          <w:rFonts w:cs="Calibri"/>
          <w:color w:val="000000" w:themeColor="text1"/>
        </w:rPr>
        <w:tab/>
      </w:r>
      <w:r w:rsidR="00F61889">
        <w:rPr>
          <w:rFonts w:cs="Calibri"/>
          <w:color w:val="000000" w:themeColor="text1"/>
        </w:rPr>
        <w:t>Spring Break</w:t>
      </w:r>
      <w:r w:rsidR="00841175">
        <w:rPr>
          <w:rFonts w:cs="Calibri"/>
          <w:color w:val="000000" w:themeColor="text1"/>
        </w:rPr>
        <w:t xml:space="preserve"> – No School</w:t>
      </w:r>
    </w:p>
    <w:p w14:paraId="6A2BF991" w14:textId="626CF507" w:rsidR="00F61889" w:rsidRDefault="00F61889" w:rsidP="00A6107E">
      <w:pPr>
        <w:pStyle w:val="NoSpacing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  <w:t xml:space="preserve">April 28  </w:t>
      </w:r>
      <w:r w:rsidR="00EE5D9F"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>No school – spring primary elections</w:t>
      </w:r>
    </w:p>
    <w:p w14:paraId="26E8B4CC" w14:textId="316EB95D" w:rsidR="00EE4013" w:rsidRPr="00E50284" w:rsidRDefault="00F61889" w:rsidP="00C65190">
      <w:pPr>
        <w:pStyle w:val="NoSpacing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  <w:r>
        <w:rPr>
          <w:rFonts w:cs="Calibri"/>
          <w:color w:val="000000" w:themeColor="text1"/>
        </w:rPr>
        <w:tab/>
        <w:t xml:space="preserve">April 30 </w:t>
      </w:r>
      <w:r w:rsidR="00EE5D9F">
        <w:rPr>
          <w:rFonts w:cs="Calibri"/>
          <w:color w:val="000000" w:themeColor="text1"/>
        </w:rPr>
        <w:tab/>
      </w:r>
      <w:r w:rsidR="00EE5D9F">
        <w:rPr>
          <w:rFonts w:cs="Calibri"/>
          <w:color w:val="000000" w:themeColor="text1"/>
        </w:rPr>
        <w:tab/>
        <w:t>2-hour</w:t>
      </w:r>
      <w:r>
        <w:rPr>
          <w:rFonts w:cs="Calibri"/>
          <w:color w:val="000000" w:themeColor="text1"/>
        </w:rPr>
        <w:t xml:space="preserve"> early dismissal</w:t>
      </w:r>
    </w:p>
    <w:sectPr w:rsidR="00EE4013" w:rsidRPr="00E50284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9CA7" w14:textId="77777777" w:rsidR="002A1EFC" w:rsidRDefault="002A1EFC">
      <w:pPr>
        <w:spacing w:before="0" w:after="0"/>
      </w:pPr>
      <w:r>
        <w:separator/>
      </w:r>
    </w:p>
  </w:endnote>
  <w:endnote w:type="continuationSeparator" w:id="0">
    <w:p w14:paraId="08C95046" w14:textId="77777777" w:rsidR="002A1EFC" w:rsidRDefault="002A1E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5F400" w14:textId="77777777" w:rsidR="002A1EFC" w:rsidRDefault="002A1EFC">
      <w:pPr>
        <w:spacing w:before="0" w:after="0"/>
      </w:pPr>
      <w:r>
        <w:separator/>
      </w:r>
    </w:p>
  </w:footnote>
  <w:footnote w:type="continuationSeparator" w:id="0">
    <w:p w14:paraId="2C151052" w14:textId="77777777" w:rsidR="002A1EFC" w:rsidRDefault="002A1EF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/31/2020"/>
    <w:docVar w:name="MonthStart" w:val="3/1/2020"/>
  </w:docVars>
  <w:rsids>
    <w:rsidRoot w:val="004560AB"/>
    <w:rsid w:val="000135CA"/>
    <w:rsid w:val="0003168F"/>
    <w:rsid w:val="00032482"/>
    <w:rsid w:val="00080516"/>
    <w:rsid w:val="000958A4"/>
    <w:rsid w:val="000A6572"/>
    <w:rsid w:val="000D61E8"/>
    <w:rsid w:val="000F5BD8"/>
    <w:rsid w:val="00100ECE"/>
    <w:rsid w:val="00120B59"/>
    <w:rsid w:val="001219FA"/>
    <w:rsid w:val="00142524"/>
    <w:rsid w:val="00144020"/>
    <w:rsid w:val="0016581C"/>
    <w:rsid w:val="001E1045"/>
    <w:rsid w:val="001E3B56"/>
    <w:rsid w:val="0023602E"/>
    <w:rsid w:val="00250052"/>
    <w:rsid w:val="00262469"/>
    <w:rsid w:val="00280C06"/>
    <w:rsid w:val="002A1EFC"/>
    <w:rsid w:val="002C49C1"/>
    <w:rsid w:val="002D559E"/>
    <w:rsid w:val="002D5702"/>
    <w:rsid w:val="002E245F"/>
    <w:rsid w:val="002F524A"/>
    <w:rsid w:val="003214DC"/>
    <w:rsid w:val="00321EBB"/>
    <w:rsid w:val="00340C31"/>
    <w:rsid w:val="0035208A"/>
    <w:rsid w:val="003A0E0A"/>
    <w:rsid w:val="003A50D7"/>
    <w:rsid w:val="003B18F8"/>
    <w:rsid w:val="003B294B"/>
    <w:rsid w:val="003B46B4"/>
    <w:rsid w:val="003E321F"/>
    <w:rsid w:val="003E580A"/>
    <w:rsid w:val="003E79D8"/>
    <w:rsid w:val="00415B20"/>
    <w:rsid w:val="00453BEA"/>
    <w:rsid w:val="00455D48"/>
    <w:rsid w:val="004560AB"/>
    <w:rsid w:val="00467DF0"/>
    <w:rsid w:val="00495471"/>
    <w:rsid w:val="004C2B1A"/>
    <w:rsid w:val="004C3E7E"/>
    <w:rsid w:val="004D042D"/>
    <w:rsid w:val="00522D75"/>
    <w:rsid w:val="005273FE"/>
    <w:rsid w:val="00532D2F"/>
    <w:rsid w:val="00557100"/>
    <w:rsid w:val="00561B80"/>
    <w:rsid w:val="00565DC2"/>
    <w:rsid w:val="005A3DF6"/>
    <w:rsid w:val="005A643C"/>
    <w:rsid w:val="005C4686"/>
    <w:rsid w:val="005D2E59"/>
    <w:rsid w:val="005F6937"/>
    <w:rsid w:val="00601CC2"/>
    <w:rsid w:val="00633504"/>
    <w:rsid w:val="00646AEC"/>
    <w:rsid w:val="006509FA"/>
    <w:rsid w:val="00686CE5"/>
    <w:rsid w:val="00694F03"/>
    <w:rsid w:val="006958B5"/>
    <w:rsid w:val="006B307B"/>
    <w:rsid w:val="006D4D86"/>
    <w:rsid w:val="007105A4"/>
    <w:rsid w:val="00764935"/>
    <w:rsid w:val="00796C42"/>
    <w:rsid w:val="007D2841"/>
    <w:rsid w:val="007F20A4"/>
    <w:rsid w:val="007F7A5D"/>
    <w:rsid w:val="00802756"/>
    <w:rsid w:val="00804FC2"/>
    <w:rsid w:val="00813D8E"/>
    <w:rsid w:val="008217D8"/>
    <w:rsid w:val="008307BF"/>
    <w:rsid w:val="00831F38"/>
    <w:rsid w:val="00841175"/>
    <w:rsid w:val="008946B8"/>
    <w:rsid w:val="008A0DFA"/>
    <w:rsid w:val="008A4F00"/>
    <w:rsid w:val="008B30DB"/>
    <w:rsid w:val="008B3AD8"/>
    <w:rsid w:val="008B504E"/>
    <w:rsid w:val="008D4EEC"/>
    <w:rsid w:val="00907174"/>
    <w:rsid w:val="0091348F"/>
    <w:rsid w:val="009168E4"/>
    <w:rsid w:val="00923C2E"/>
    <w:rsid w:val="0094025A"/>
    <w:rsid w:val="00950CA4"/>
    <w:rsid w:val="00974BF7"/>
    <w:rsid w:val="009A2C29"/>
    <w:rsid w:val="009A4D67"/>
    <w:rsid w:val="009F67EF"/>
    <w:rsid w:val="00A03BF5"/>
    <w:rsid w:val="00A0436C"/>
    <w:rsid w:val="00A05F4C"/>
    <w:rsid w:val="00A06AA1"/>
    <w:rsid w:val="00A1662F"/>
    <w:rsid w:val="00A23DA4"/>
    <w:rsid w:val="00A36FEB"/>
    <w:rsid w:val="00A6107E"/>
    <w:rsid w:val="00A6537B"/>
    <w:rsid w:val="00A667E2"/>
    <w:rsid w:val="00A67D1E"/>
    <w:rsid w:val="00A86A01"/>
    <w:rsid w:val="00A969DB"/>
    <w:rsid w:val="00AB03B4"/>
    <w:rsid w:val="00B076C7"/>
    <w:rsid w:val="00B65C96"/>
    <w:rsid w:val="00B7207D"/>
    <w:rsid w:val="00B936C4"/>
    <w:rsid w:val="00BA1553"/>
    <w:rsid w:val="00BB77B3"/>
    <w:rsid w:val="00BC7FE6"/>
    <w:rsid w:val="00BE55EB"/>
    <w:rsid w:val="00C24B9D"/>
    <w:rsid w:val="00C25793"/>
    <w:rsid w:val="00C37132"/>
    <w:rsid w:val="00C431ED"/>
    <w:rsid w:val="00C47E36"/>
    <w:rsid w:val="00C63439"/>
    <w:rsid w:val="00C65190"/>
    <w:rsid w:val="00C67396"/>
    <w:rsid w:val="00C90652"/>
    <w:rsid w:val="00C97351"/>
    <w:rsid w:val="00CA3F48"/>
    <w:rsid w:val="00CA55EB"/>
    <w:rsid w:val="00CB0FA6"/>
    <w:rsid w:val="00CB74E9"/>
    <w:rsid w:val="00CC4F8D"/>
    <w:rsid w:val="00CF5B97"/>
    <w:rsid w:val="00D229A0"/>
    <w:rsid w:val="00D5573C"/>
    <w:rsid w:val="00D95762"/>
    <w:rsid w:val="00D96CDD"/>
    <w:rsid w:val="00DA6D7B"/>
    <w:rsid w:val="00DC1B6C"/>
    <w:rsid w:val="00DC44AA"/>
    <w:rsid w:val="00DF21B0"/>
    <w:rsid w:val="00E119A9"/>
    <w:rsid w:val="00E150C5"/>
    <w:rsid w:val="00E42C6F"/>
    <w:rsid w:val="00E45DFD"/>
    <w:rsid w:val="00E50284"/>
    <w:rsid w:val="00E51C85"/>
    <w:rsid w:val="00E6043F"/>
    <w:rsid w:val="00E809D2"/>
    <w:rsid w:val="00EA11E4"/>
    <w:rsid w:val="00EA45F5"/>
    <w:rsid w:val="00EE4013"/>
    <w:rsid w:val="00EE5D9F"/>
    <w:rsid w:val="00EE6CA8"/>
    <w:rsid w:val="00EF5672"/>
    <w:rsid w:val="00F03431"/>
    <w:rsid w:val="00F0367B"/>
    <w:rsid w:val="00F4065F"/>
    <w:rsid w:val="00F61889"/>
    <w:rsid w:val="00F8354F"/>
    <w:rsid w:val="00FA5F1B"/>
    <w:rsid w:val="00FC0F14"/>
    <w:rsid w:val="00FF38FF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D9BCE"/>
  <w15:docId w15:val="{AEDFC561-DEAC-4142-99E7-DBDD5148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000000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000000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A969DB"/>
    <w:rPr>
      <w:color w:val="0000FF"/>
      <w:u w:val="single"/>
    </w:rPr>
  </w:style>
  <w:style w:type="paragraph" w:styleId="ListParagraph">
    <w:name w:val="List Paragraph"/>
    <w:basedOn w:val="Normal"/>
    <w:uiPriority w:val="13"/>
    <w:unhideWhenUsed/>
    <w:qFormat/>
    <w:rsid w:val="0080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FD23C0B4CF49F4AEAEDB2A8E46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BF2D-771D-4123-8C75-725C359BDBC1}"/>
      </w:docPartPr>
      <w:docPartBody>
        <w:p w:rsidR="00013549" w:rsidRDefault="006929A8">
          <w:pPr>
            <w:pStyle w:val="26FD23C0B4CF49F4AEAEDB2A8E4670BB"/>
          </w:pPr>
          <w:r>
            <w:t>Monday</w:t>
          </w:r>
        </w:p>
      </w:docPartBody>
    </w:docPart>
    <w:docPart>
      <w:docPartPr>
        <w:name w:val="4AA81D69E85D4C4395D017B35FA99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ED29-F212-4FB4-A156-88BADFC894B1}"/>
      </w:docPartPr>
      <w:docPartBody>
        <w:p w:rsidR="00013549" w:rsidRDefault="006929A8">
          <w:pPr>
            <w:pStyle w:val="4AA81D69E85D4C4395D017B35FA99A7E"/>
          </w:pPr>
          <w:r>
            <w:t>Tuesday</w:t>
          </w:r>
        </w:p>
      </w:docPartBody>
    </w:docPart>
    <w:docPart>
      <w:docPartPr>
        <w:name w:val="94C48B99F61A4CFA885993817695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6921-09BC-40EE-87A0-8E645BEE5E77}"/>
      </w:docPartPr>
      <w:docPartBody>
        <w:p w:rsidR="00013549" w:rsidRDefault="006929A8">
          <w:pPr>
            <w:pStyle w:val="94C48B99F61A4CFA885993817695385C"/>
          </w:pPr>
          <w:r>
            <w:t>Wednesday</w:t>
          </w:r>
        </w:p>
      </w:docPartBody>
    </w:docPart>
    <w:docPart>
      <w:docPartPr>
        <w:name w:val="E67FD278DB0B48008BEDEC5F12E1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6595-77DB-48DA-B562-9B9ACF460050}"/>
      </w:docPartPr>
      <w:docPartBody>
        <w:p w:rsidR="00013549" w:rsidRDefault="006929A8">
          <w:pPr>
            <w:pStyle w:val="E67FD278DB0B48008BEDEC5F12E146F4"/>
          </w:pPr>
          <w:r>
            <w:t>Thursday</w:t>
          </w:r>
        </w:p>
      </w:docPartBody>
    </w:docPart>
    <w:docPart>
      <w:docPartPr>
        <w:name w:val="152CA8924DBA4422ADA9E65121F94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99D2D-F892-415A-9036-2501E57B6595}"/>
      </w:docPartPr>
      <w:docPartBody>
        <w:p w:rsidR="00013549" w:rsidRDefault="006929A8">
          <w:pPr>
            <w:pStyle w:val="152CA8924DBA4422ADA9E65121F94850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E2"/>
    <w:rsid w:val="00005DE2"/>
    <w:rsid w:val="00013549"/>
    <w:rsid w:val="001E381B"/>
    <w:rsid w:val="004312B6"/>
    <w:rsid w:val="00534696"/>
    <w:rsid w:val="006929A8"/>
    <w:rsid w:val="00726BC8"/>
    <w:rsid w:val="00763700"/>
    <w:rsid w:val="007F2F59"/>
    <w:rsid w:val="00910F86"/>
    <w:rsid w:val="0093147C"/>
    <w:rsid w:val="00C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8A881916A04035A64CD8DE01B70CC1">
    <w:name w:val="C78A881916A04035A64CD8DE01B70CC1"/>
  </w:style>
  <w:style w:type="paragraph" w:customStyle="1" w:styleId="26FD23C0B4CF49F4AEAEDB2A8E4670BB">
    <w:name w:val="26FD23C0B4CF49F4AEAEDB2A8E4670BB"/>
  </w:style>
  <w:style w:type="paragraph" w:customStyle="1" w:styleId="4AA81D69E85D4C4395D017B35FA99A7E">
    <w:name w:val="4AA81D69E85D4C4395D017B35FA99A7E"/>
  </w:style>
  <w:style w:type="paragraph" w:customStyle="1" w:styleId="94C48B99F61A4CFA885993817695385C">
    <w:name w:val="94C48B99F61A4CFA885993817695385C"/>
  </w:style>
  <w:style w:type="paragraph" w:customStyle="1" w:styleId="E67FD278DB0B48008BEDEC5F12E146F4">
    <w:name w:val="E67FD278DB0B48008BEDEC5F12E146F4"/>
  </w:style>
  <w:style w:type="paragraph" w:customStyle="1" w:styleId="152CA8924DBA4422ADA9E65121F94850">
    <w:name w:val="152CA8924DBA4422ADA9E65121F94850"/>
  </w:style>
  <w:style w:type="paragraph" w:customStyle="1" w:styleId="6732571632FA41CC90D5C1A995F242E4">
    <w:name w:val="6732571632FA41CC90D5C1A995F242E4"/>
  </w:style>
  <w:style w:type="paragraph" w:customStyle="1" w:styleId="0BA049F870AC4E0481593C2B504D7714">
    <w:name w:val="0BA049F870AC4E0481593C2B504D7714"/>
  </w:style>
  <w:style w:type="paragraph" w:customStyle="1" w:styleId="F6997BCC3BC14CF1BC602FA3189602D7">
    <w:name w:val="F6997BCC3BC14CF1BC602FA3189602D7"/>
  </w:style>
  <w:style w:type="paragraph" w:customStyle="1" w:styleId="31DB6AFDF0994CBBB10D3AA64F9F4E42">
    <w:name w:val="31DB6AFDF0994CBBB10D3AA64F9F4E42"/>
  </w:style>
  <w:style w:type="paragraph" w:customStyle="1" w:styleId="5FC2D78375BE4EDD878920B0E05A25B9">
    <w:name w:val="5FC2D78375BE4EDD878920B0E05A25B9"/>
  </w:style>
  <w:style w:type="paragraph" w:customStyle="1" w:styleId="FB76B4100D5D41B9B86688797D658DF5">
    <w:name w:val="FB76B4100D5D41B9B86688797D658DF5"/>
  </w:style>
  <w:style w:type="paragraph" w:customStyle="1" w:styleId="4750AC4B724A4EDF8946F5DF932131AE">
    <w:name w:val="4750AC4B724A4EDF8946F5DF932131AE"/>
  </w:style>
  <w:style w:type="paragraph" w:customStyle="1" w:styleId="6EE00D032DE74187A703F10170553352">
    <w:name w:val="6EE00D032DE74187A703F10170553352"/>
  </w:style>
  <w:style w:type="paragraph" w:customStyle="1" w:styleId="95A5A2B71DDD436E8A52FC095EC80630">
    <w:name w:val="95A5A2B71DDD436E8A52FC095EC80630"/>
    <w:rsid w:val="00005DE2"/>
  </w:style>
  <w:style w:type="paragraph" w:customStyle="1" w:styleId="962EE05662344D749FEEB545EEF2D69A">
    <w:name w:val="962EE05662344D749FEEB545EEF2D69A"/>
    <w:rsid w:val="00005DE2"/>
  </w:style>
  <w:style w:type="paragraph" w:customStyle="1" w:styleId="79952DDBBCA84AE8ABE0D90007FA70CB">
    <w:name w:val="79952DDBBCA84AE8ABE0D90007FA70CB"/>
    <w:rsid w:val="00005DE2"/>
  </w:style>
  <w:style w:type="paragraph" w:customStyle="1" w:styleId="BA77D60C50B24F33A16F1F9568E3EFAF">
    <w:name w:val="BA77D60C50B24F33A16F1F9568E3EFAF"/>
    <w:rsid w:val="00005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ky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BFFB-8E51-4529-8979-605D43DC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763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Shortell</dc:creator>
  <cp:keywords/>
  <dc:description/>
  <cp:lastModifiedBy>Tracy Shortell</cp:lastModifiedBy>
  <cp:revision>19</cp:revision>
  <cp:lastPrinted>2019-09-17T23:53:00Z</cp:lastPrinted>
  <dcterms:created xsi:type="dcterms:W3CDTF">2020-02-25T22:11:00Z</dcterms:created>
  <dcterms:modified xsi:type="dcterms:W3CDTF">2020-02-26T21:22:00Z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2018-05-07T09:22:28.3591230Z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