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CEAEC" w14:textId="554FA08E" w:rsidR="00BD12E4" w:rsidRDefault="007B20CA" w:rsidP="008C3BB8">
      <w:pPr>
        <w:pStyle w:val="Heading1"/>
      </w:pPr>
      <w:bookmarkStart w:id="0" w:name="_GoBack"/>
      <w:bookmarkEnd w:id="0"/>
      <w:r>
        <w:t>I</w:t>
      </w:r>
      <w:r w:rsidR="005977A9">
        <w:t>SA</w:t>
      </w:r>
      <w:r w:rsidR="003923AC">
        <w:t xml:space="preserve"> </w:t>
      </w:r>
      <w:r w:rsidR="002F34A4">
        <w:t>2</w:t>
      </w:r>
      <w:r w:rsidR="002F34A4" w:rsidRPr="002F34A4">
        <w:rPr>
          <w:vertAlign w:val="superscript"/>
        </w:rPr>
        <w:t>nd</w:t>
      </w:r>
      <w:r w:rsidR="002F34A4">
        <w:t xml:space="preserve"> Student</w:t>
      </w:r>
      <w:r w:rsidR="003923AC">
        <w:t xml:space="preserve"> led</w:t>
      </w:r>
      <w:r w:rsidR="005977A9">
        <w:t xml:space="preserve"> Conference 2019 </w:t>
      </w:r>
      <w:r>
        <w:t>Report</w:t>
      </w:r>
      <w:r w:rsidR="003B1C88">
        <w:t>:</w:t>
      </w:r>
      <w:r w:rsidR="00D14B68">
        <w:t xml:space="preserve">       Industrial Internet of things</w:t>
      </w:r>
      <w:r w:rsidR="001F1F4E">
        <w:t xml:space="preserve"> and Automation</w:t>
      </w:r>
    </w:p>
    <w:p w14:paraId="48201B27" w14:textId="77777777" w:rsidR="004E46F2" w:rsidRDefault="004E46F2" w:rsidP="00D041A4">
      <w:pPr>
        <w:pStyle w:val="Heading1"/>
      </w:pPr>
      <w:r>
        <w:t>The gathering of Industry experts and Engineering Students from different colleges, the second annual Student led conference of International Society of Automation Pune Section was held in association with Department of Instrumentation and Control, Cummins college of Engineering for Women Pune on 19 January 2019.</w:t>
      </w:r>
    </w:p>
    <w:p w14:paraId="2F46BF28" w14:textId="77777777" w:rsidR="004E46F2" w:rsidRDefault="004E46F2" w:rsidP="00BD12E4"/>
    <w:p w14:paraId="19B5AA7D" w14:textId="6ACF56ED" w:rsidR="00920151" w:rsidRDefault="00920151" w:rsidP="00BD12E4">
      <w:r>
        <w:t>As always the conference</w:t>
      </w:r>
      <w:r w:rsidR="001E504C">
        <w:t xml:space="preserve"> was a great opportunity to </w:t>
      </w:r>
      <w:r w:rsidR="001B7015">
        <w:t>discuss all about Industrial Internet of things and Automation.</w:t>
      </w:r>
      <w:r w:rsidR="00B45521">
        <w:t xml:space="preserve"> </w:t>
      </w:r>
      <w:r w:rsidR="00241444">
        <w:t xml:space="preserve">There were experts from </w:t>
      </w:r>
      <w:r w:rsidR="00C75ADF">
        <w:t>the Industries</w:t>
      </w:r>
      <w:r w:rsidR="00241444">
        <w:t xml:space="preserve"> </w:t>
      </w:r>
      <w:r w:rsidR="00C75ADF">
        <w:t xml:space="preserve">who talked about </w:t>
      </w:r>
      <w:r w:rsidR="005308E2">
        <w:t>Industry 4.0</w:t>
      </w:r>
      <w:r w:rsidR="00FA124B">
        <w:t>, smart sensors,</w:t>
      </w:r>
      <w:r w:rsidR="00834608">
        <w:t xml:space="preserve"> cloud and sensor networks</w:t>
      </w:r>
      <w:r w:rsidR="00242122">
        <w:t xml:space="preserve"> and career opportunities in IIOT.</w:t>
      </w:r>
    </w:p>
    <w:p w14:paraId="0B0C2331" w14:textId="29E8664E" w:rsidR="00D73BB0" w:rsidRDefault="00F74978" w:rsidP="00BD12E4">
      <w:r>
        <w:t xml:space="preserve">This year </w:t>
      </w:r>
      <w:r w:rsidR="00673A69">
        <w:t xml:space="preserve">we had prominent Industry experts including </w:t>
      </w:r>
      <w:r w:rsidR="00F612DA">
        <w:t>Mr.Vishwas Kale,</w:t>
      </w:r>
      <w:r w:rsidR="004D5FCE">
        <w:t xml:space="preserve"> </w:t>
      </w:r>
      <w:r w:rsidR="00F612DA">
        <w:t xml:space="preserve">Mr.Iyer, </w:t>
      </w:r>
      <w:r w:rsidR="00B567D8">
        <w:t>Mr CS Dhamankar, Mr</w:t>
      </w:r>
      <w:r w:rsidR="00DE3B44">
        <w:t>. Ravi Maknikar</w:t>
      </w:r>
      <w:r w:rsidR="0093291E">
        <w:t xml:space="preserve"> </w:t>
      </w:r>
      <w:r w:rsidR="00FD4DE6">
        <w:t xml:space="preserve">(President </w:t>
      </w:r>
      <w:r w:rsidR="0093291E">
        <w:t>ISA Pune Section)</w:t>
      </w:r>
      <w:r w:rsidR="00F612DA">
        <w:t xml:space="preserve"> </w:t>
      </w:r>
      <w:r w:rsidR="0093291E">
        <w:t>, Mrs.Sujata</w:t>
      </w:r>
      <w:r w:rsidR="00F612DA">
        <w:t xml:space="preserve"> Tilak</w:t>
      </w:r>
      <w:r w:rsidR="007C13C0">
        <w:t xml:space="preserve"> </w:t>
      </w:r>
      <w:r w:rsidR="0093291E">
        <w:t>(</w:t>
      </w:r>
      <w:r w:rsidR="00AD119B">
        <w:t xml:space="preserve">MD </w:t>
      </w:r>
      <w:r w:rsidR="00427686">
        <w:t>Ascent Intel</w:t>
      </w:r>
      <w:r w:rsidR="00221FCE">
        <w:t>limatiom Pvt Ltd), Mr</w:t>
      </w:r>
      <w:r w:rsidR="00E7263D">
        <w:t xml:space="preserve"> </w:t>
      </w:r>
      <w:r w:rsidR="00F612DA">
        <w:t>Somnath</w:t>
      </w:r>
      <w:r w:rsidR="00E7263D">
        <w:t xml:space="preserve"> </w:t>
      </w:r>
      <w:r w:rsidR="00CA0404">
        <w:t>Chakraborty (Director Siemens</w:t>
      </w:r>
      <w:r w:rsidR="00E50A7E">
        <w:t xml:space="preserve"> PLM software), Mr.Vinod Joshi (</w:t>
      </w:r>
      <w:r w:rsidR="00721AFD">
        <w:t>Education Chair ISA Pune Section</w:t>
      </w:r>
      <w:r w:rsidR="00FF6A98">
        <w:t xml:space="preserve"> and </w:t>
      </w:r>
      <w:r w:rsidR="00E50A7E">
        <w:t xml:space="preserve">Head-New product </w:t>
      </w:r>
      <w:r w:rsidR="00F07E5F">
        <w:t>Marketing, Forbes Marshall Pvt.Ltd)</w:t>
      </w:r>
      <w:r w:rsidR="003F0667">
        <w:t>, Mr.Amol Vedak(Co-founder</w:t>
      </w:r>
      <w:r w:rsidR="00571436">
        <w:t xml:space="preserve"> and Director</w:t>
      </w:r>
      <w:r w:rsidR="00F612DA">
        <w:t xml:space="preserve"> </w:t>
      </w:r>
      <w:r w:rsidR="007C13C0">
        <w:t xml:space="preserve">Easyreach Pashan Pune), Mr.Sudhir Panditrao (Co-founder and CEO of SAN techno Mentors Pvt.Ltd) </w:t>
      </w:r>
      <w:r w:rsidR="00694514">
        <w:t>and H.T Patil Sir (Professor at Cummins College) as</w:t>
      </w:r>
      <w:r w:rsidR="007C13C0">
        <w:t xml:space="preserve"> our</w:t>
      </w:r>
      <w:r w:rsidR="00F612DA">
        <w:t xml:space="preserve"> guests </w:t>
      </w:r>
      <w:r w:rsidR="006E3002">
        <w:t xml:space="preserve">and </w:t>
      </w:r>
      <w:r w:rsidR="00184840">
        <w:t>speakers.</w:t>
      </w:r>
      <w:r w:rsidR="00FF6A98">
        <w:t xml:space="preserve"> The</w:t>
      </w:r>
      <w:r w:rsidR="00184840">
        <w:t xml:space="preserve"> speakers delivered </w:t>
      </w:r>
      <w:r w:rsidR="001B5757">
        <w:t>sessions on various topics like</w:t>
      </w:r>
      <w:r w:rsidR="005201AC">
        <w:t xml:space="preserve"> </w:t>
      </w:r>
      <w:r w:rsidR="0056006D">
        <w:t>Industrial revolution</w:t>
      </w:r>
      <w:r w:rsidR="00CD5B98">
        <w:t xml:space="preserve">, </w:t>
      </w:r>
      <w:r w:rsidR="00DA36E5">
        <w:t>IIOT platforms, Communication protocols</w:t>
      </w:r>
      <w:r w:rsidR="00807628">
        <w:t xml:space="preserve">, Cloud computing </w:t>
      </w:r>
      <w:r w:rsidR="002E3EED">
        <w:t>and Career opportunities in IIOT.</w:t>
      </w:r>
      <w:r w:rsidR="00830257" w:rsidRPr="00830257">
        <w:rPr>
          <w:noProof/>
        </w:rPr>
        <w:t xml:space="preserve"> </w:t>
      </w:r>
    </w:p>
    <w:p w14:paraId="58C36422" w14:textId="1EBC0464" w:rsidR="002E7125" w:rsidRDefault="002E7125" w:rsidP="00BD12E4"/>
    <w:p w14:paraId="55C1E2FC" w14:textId="4CE727A7" w:rsidR="0044751E" w:rsidRDefault="0044751E" w:rsidP="00BD12E4">
      <w:r>
        <w:t xml:space="preserve">There was a </w:t>
      </w:r>
      <w:r w:rsidR="00164B0F">
        <w:t xml:space="preserve">open discussion between the students and the Industry </w:t>
      </w:r>
      <w:r w:rsidR="0019407F">
        <w:t xml:space="preserve">experts. </w:t>
      </w:r>
      <w:r w:rsidR="00282211">
        <w:t>Mr.Vishwas Kale, Mr.Iyer, Mr.CS Dhamankar</w:t>
      </w:r>
      <w:r w:rsidR="00DE43EB">
        <w:t xml:space="preserve"> and Mr.Amol Vedak </w:t>
      </w:r>
      <w:r w:rsidR="00CA5CCF">
        <w:t xml:space="preserve">made important contribution to the </w:t>
      </w:r>
      <w:r w:rsidR="001769C2">
        <w:t xml:space="preserve">panel </w:t>
      </w:r>
      <w:r w:rsidR="00041354">
        <w:t xml:space="preserve">by </w:t>
      </w:r>
      <w:r w:rsidR="00A4227B">
        <w:t>judging</w:t>
      </w:r>
      <w:r w:rsidR="009D5831">
        <w:t xml:space="preserve"> the </w:t>
      </w:r>
      <w:r w:rsidR="00B27A2B">
        <w:t xml:space="preserve">Project </w:t>
      </w:r>
      <w:r w:rsidR="009D5831">
        <w:t>presentations</w:t>
      </w:r>
      <w:r w:rsidR="00A4227B">
        <w:t xml:space="preserve"> conducted</w:t>
      </w:r>
      <w:r w:rsidR="0039628C">
        <w:t xml:space="preserve"> by ISA student members</w:t>
      </w:r>
      <w:r w:rsidR="00757E97">
        <w:t xml:space="preserve"> wherein first two positions</w:t>
      </w:r>
      <w:r w:rsidR="00246467">
        <w:t xml:space="preserve"> and third position</w:t>
      </w:r>
      <w:r w:rsidR="00757E97">
        <w:t xml:space="preserve"> were acquired by AISSMS college and </w:t>
      </w:r>
      <w:r w:rsidR="00246467">
        <w:t>Cummins college respectively</w:t>
      </w:r>
      <w:r w:rsidR="00B27A2B">
        <w:t>.</w:t>
      </w:r>
    </w:p>
    <w:p w14:paraId="2DF3B511" w14:textId="52443723" w:rsidR="003952EB" w:rsidRDefault="003952EB" w:rsidP="00BD12E4">
      <w:r>
        <w:t>The conference was concluded by Vote of thanks</w:t>
      </w:r>
      <w:r w:rsidR="00F54A90">
        <w:t xml:space="preserve"> and was a great success</w:t>
      </w:r>
      <w:r w:rsidR="00F23791">
        <w:t>.</w:t>
      </w:r>
    </w:p>
    <w:p w14:paraId="2EDB516C" w14:textId="0EDDB73A" w:rsidR="00AF587E" w:rsidRPr="00BD12E4" w:rsidRDefault="00AF587E" w:rsidP="00BD12E4"/>
    <w:p w14:paraId="061BFA26" w14:textId="6ACAE6F6" w:rsidR="003923AC" w:rsidRPr="003923AC" w:rsidRDefault="000A13BC" w:rsidP="003923AC">
      <w:r>
        <w:rPr>
          <w:noProof/>
        </w:rPr>
        <w:drawing>
          <wp:anchor distT="0" distB="0" distL="114300" distR="114300" simplePos="0" relativeHeight="251661312" behindDoc="0" locked="0" layoutInCell="1" allowOverlap="1" wp14:anchorId="2A1A3668" wp14:editId="249FA1B2">
            <wp:simplePos x="0" y="0"/>
            <wp:positionH relativeFrom="column">
              <wp:posOffset>178435</wp:posOffset>
            </wp:positionH>
            <wp:positionV relativeFrom="paragraph">
              <wp:posOffset>3856355</wp:posOffset>
            </wp:positionV>
            <wp:extent cx="3200400" cy="2045971"/>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0400" cy="204597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2465ED6" wp14:editId="22A7ACED">
            <wp:simplePos x="0" y="0"/>
            <wp:positionH relativeFrom="column">
              <wp:posOffset>105410</wp:posOffset>
            </wp:positionH>
            <wp:positionV relativeFrom="paragraph">
              <wp:posOffset>267335</wp:posOffset>
            </wp:positionV>
            <wp:extent cx="3881080" cy="2286000"/>
            <wp:effectExtent l="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81080" cy="2286000"/>
                    </a:xfrm>
                    <a:prstGeom prst="rect">
                      <a:avLst/>
                    </a:prstGeom>
                  </pic:spPr>
                </pic:pic>
              </a:graphicData>
            </a:graphic>
            <wp14:sizeRelH relativeFrom="margin">
              <wp14:pctWidth>0</wp14:pctWidth>
            </wp14:sizeRelH>
            <wp14:sizeRelV relativeFrom="margin">
              <wp14:pctHeight>0</wp14:pctHeight>
            </wp14:sizeRelV>
          </wp:anchor>
        </w:drawing>
      </w:r>
    </w:p>
    <w:sectPr w:rsidR="003923AC" w:rsidRPr="003923AC">
      <w:footerReference w:type="default" r:id="rId9"/>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10249" w14:textId="77777777" w:rsidR="005F10C3" w:rsidRDefault="005F10C3">
      <w:r>
        <w:separator/>
      </w:r>
    </w:p>
    <w:p w14:paraId="41618B2D" w14:textId="77777777" w:rsidR="005F10C3" w:rsidRDefault="005F10C3"/>
  </w:endnote>
  <w:endnote w:type="continuationSeparator" w:id="0">
    <w:p w14:paraId="69C90928" w14:textId="77777777" w:rsidR="005F10C3" w:rsidRDefault="005F10C3">
      <w:r>
        <w:continuationSeparator/>
      </w:r>
    </w:p>
    <w:p w14:paraId="607133D9" w14:textId="77777777" w:rsidR="005F10C3" w:rsidRDefault="005F1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699706"/>
      <w:docPartObj>
        <w:docPartGallery w:val="Page Numbers (Bottom of Page)"/>
        <w:docPartUnique/>
      </w:docPartObj>
    </w:sdtPr>
    <w:sdtEndPr>
      <w:rPr>
        <w:noProof/>
      </w:rPr>
    </w:sdtEndPr>
    <w:sdtContent>
      <w:p w14:paraId="1703BAA7" w14:textId="77777777" w:rsidR="00B20785" w:rsidRDefault="006E0D6E">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153F3" w14:textId="77777777" w:rsidR="005F10C3" w:rsidRDefault="005F10C3">
      <w:r>
        <w:separator/>
      </w:r>
    </w:p>
    <w:p w14:paraId="2D8E61E7" w14:textId="77777777" w:rsidR="005F10C3" w:rsidRDefault="005F10C3"/>
  </w:footnote>
  <w:footnote w:type="continuationSeparator" w:id="0">
    <w:p w14:paraId="4548ECE0" w14:textId="77777777" w:rsidR="005F10C3" w:rsidRDefault="005F10C3">
      <w:r>
        <w:continuationSeparator/>
      </w:r>
    </w:p>
    <w:p w14:paraId="19B43A40" w14:textId="77777777" w:rsidR="005F10C3" w:rsidRDefault="005F10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734245"/>
    <w:multiLevelType w:val="hybridMultilevel"/>
    <w:tmpl w:val="038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7BB"/>
    <w:rsid w:val="00041354"/>
    <w:rsid w:val="00064465"/>
    <w:rsid w:val="00066C64"/>
    <w:rsid w:val="000707E4"/>
    <w:rsid w:val="00082700"/>
    <w:rsid w:val="000A0CAC"/>
    <w:rsid w:val="000A13BC"/>
    <w:rsid w:val="00110A9D"/>
    <w:rsid w:val="001456CC"/>
    <w:rsid w:val="00164B0F"/>
    <w:rsid w:val="001769C2"/>
    <w:rsid w:val="00184840"/>
    <w:rsid w:val="0019407F"/>
    <w:rsid w:val="001B5757"/>
    <w:rsid w:val="001B7015"/>
    <w:rsid w:val="001E504C"/>
    <w:rsid w:val="001F1F4E"/>
    <w:rsid w:val="00221FCE"/>
    <w:rsid w:val="00241444"/>
    <w:rsid w:val="00242122"/>
    <w:rsid w:val="00246467"/>
    <w:rsid w:val="00267827"/>
    <w:rsid w:val="00282211"/>
    <w:rsid w:val="002B6723"/>
    <w:rsid w:val="002E0FEA"/>
    <w:rsid w:val="002E3EED"/>
    <w:rsid w:val="002E47BA"/>
    <w:rsid w:val="002E7125"/>
    <w:rsid w:val="002F34A4"/>
    <w:rsid w:val="00305F00"/>
    <w:rsid w:val="0033758E"/>
    <w:rsid w:val="003923AC"/>
    <w:rsid w:val="003952EB"/>
    <w:rsid w:val="0039628C"/>
    <w:rsid w:val="003B1C88"/>
    <w:rsid w:val="003B32E5"/>
    <w:rsid w:val="003F0667"/>
    <w:rsid w:val="00427686"/>
    <w:rsid w:val="00432B40"/>
    <w:rsid w:val="00437B99"/>
    <w:rsid w:val="00444EE9"/>
    <w:rsid w:val="0044751E"/>
    <w:rsid w:val="004D5FCE"/>
    <w:rsid w:val="004E46F2"/>
    <w:rsid w:val="005201AC"/>
    <w:rsid w:val="005277BB"/>
    <w:rsid w:val="005308E2"/>
    <w:rsid w:val="005558A8"/>
    <w:rsid w:val="0056006D"/>
    <w:rsid w:val="00571436"/>
    <w:rsid w:val="005977A9"/>
    <w:rsid w:val="005B5393"/>
    <w:rsid w:val="005F10C3"/>
    <w:rsid w:val="00673A69"/>
    <w:rsid w:val="00694514"/>
    <w:rsid w:val="006E0D6E"/>
    <w:rsid w:val="006E3002"/>
    <w:rsid w:val="00721AFD"/>
    <w:rsid w:val="00757E97"/>
    <w:rsid w:val="00760915"/>
    <w:rsid w:val="007826E0"/>
    <w:rsid w:val="00795413"/>
    <w:rsid w:val="007B20CA"/>
    <w:rsid w:val="007C13C0"/>
    <w:rsid w:val="007F68ED"/>
    <w:rsid w:val="008026D1"/>
    <w:rsid w:val="00807628"/>
    <w:rsid w:val="0082172A"/>
    <w:rsid w:val="00830257"/>
    <w:rsid w:val="00834608"/>
    <w:rsid w:val="008855D1"/>
    <w:rsid w:val="008C216B"/>
    <w:rsid w:val="008C3BB8"/>
    <w:rsid w:val="008C7BA0"/>
    <w:rsid w:val="008D696B"/>
    <w:rsid w:val="00920151"/>
    <w:rsid w:val="0093291E"/>
    <w:rsid w:val="009853BA"/>
    <w:rsid w:val="009D580D"/>
    <w:rsid w:val="009D5831"/>
    <w:rsid w:val="00A3572C"/>
    <w:rsid w:val="00A4227B"/>
    <w:rsid w:val="00A43B46"/>
    <w:rsid w:val="00A51A85"/>
    <w:rsid w:val="00AC7C08"/>
    <w:rsid w:val="00AD119B"/>
    <w:rsid w:val="00AF587E"/>
    <w:rsid w:val="00B20785"/>
    <w:rsid w:val="00B208EA"/>
    <w:rsid w:val="00B27A2B"/>
    <w:rsid w:val="00B45521"/>
    <w:rsid w:val="00B567D8"/>
    <w:rsid w:val="00B821FB"/>
    <w:rsid w:val="00B877D4"/>
    <w:rsid w:val="00BD12E4"/>
    <w:rsid w:val="00C13237"/>
    <w:rsid w:val="00C17C3A"/>
    <w:rsid w:val="00C75ADF"/>
    <w:rsid w:val="00C76CE9"/>
    <w:rsid w:val="00CA0404"/>
    <w:rsid w:val="00CA5CCF"/>
    <w:rsid w:val="00CC2D3D"/>
    <w:rsid w:val="00CD5B98"/>
    <w:rsid w:val="00D14B68"/>
    <w:rsid w:val="00D245F0"/>
    <w:rsid w:val="00D73BB0"/>
    <w:rsid w:val="00DA36E5"/>
    <w:rsid w:val="00DE3B44"/>
    <w:rsid w:val="00DE3D95"/>
    <w:rsid w:val="00DE43EB"/>
    <w:rsid w:val="00DF73CA"/>
    <w:rsid w:val="00E415F4"/>
    <w:rsid w:val="00E50A7E"/>
    <w:rsid w:val="00E7263D"/>
    <w:rsid w:val="00E83A79"/>
    <w:rsid w:val="00EB225B"/>
    <w:rsid w:val="00EC2B30"/>
    <w:rsid w:val="00EC413D"/>
    <w:rsid w:val="00F07E5F"/>
    <w:rsid w:val="00F23791"/>
    <w:rsid w:val="00F411B2"/>
    <w:rsid w:val="00F45C22"/>
    <w:rsid w:val="00F54A90"/>
    <w:rsid w:val="00F612DA"/>
    <w:rsid w:val="00F74978"/>
    <w:rsid w:val="00F75090"/>
    <w:rsid w:val="00F840FC"/>
    <w:rsid w:val="00FA124B"/>
    <w:rsid w:val="00FC42A8"/>
    <w:rsid w:val="00FD4DE6"/>
    <w:rsid w:val="00FF6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625370"/>
  <w15:chartTrackingRefBased/>
  <w15:docId w15:val="{56ECCF6F-1EA5-B84B-B5F7-67FA5C7A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_rels/settings.xml.rels><?xml version="1.0" encoding="UTF-8" standalone="yes"?>
<Relationships xmlns="http://schemas.openxmlformats.org/package/2006/relationships"><Relationship Id="rId1" Type="http://schemas.openxmlformats.org/officeDocument/2006/relationships/attachedTemplate" Target="%7b35E50C47-C35C-CB48-9643-731A8F21EECE%7dtf50002051.dotx" TargetMode="External" /></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%7b35E50C47-C35C-CB48-9643-731A8F21EECE%7dtf50002051.dotx</Template>
  <TotalTime>5</TotalTime>
  <Pages>2</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patilbhavna616@gmail.com</dc:creator>
  <cp:keywords/>
  <dc:description/>
  <cp:lastModifiedBy>kajal.saware@gmail.com</cp:lastModifiedBy>
  <cp:revision>2</cp:revision>
  <dcterms:created xsi:type="dcterms:W3CDTF">2019-02-26T06:17:00Z</dcterms:created>
  <dcterms:modified xsi:type="dcterms:W3CDTF">2019-02-26T06:17:00Z</dcterms:modified>
</cp:coreProperties>
</file>