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  <w:tblCaption w:val="Layout table"/>
      </w:tblPr>
      <w:tblGrid>
        <w:gridCol w:w="4571"/>
        <w:gridCol w:w="5499"/>
      </w:tblGrid>
      <w:tr w:rsidR="00FA19D6">
        <w:trPr>
          <w:trHeight w:hRule="exact" w:val="288"/>
        </w:trPr>
        <w:tc>
          <w:tcPr>
            <w:tcW w:w="1774" w:type="pct"/>
            <w:tcBorders>
              <w:left w:val="single" w:sz="4" w:space="0" w:color="88C589" w:themeColor="accent1" w:themeTint="99"/>
              <w:bottom w:val="single" w:sz="18" w:space="0" w:color="FFFFFF" w:themeColor="background1"/>
            </w:tcBorders>
            <w:shd w:val="clear" w:color="auto" w:fill="88C589" w:themeFill="accent1" w:themeFillTint="99"/>
          </w:tcPr>
          <w:p w:rsidR="00FA19D6" w:rsidRDefault="00C64281">
            <w:pPr>
              <w:pStyle w:val="NoSpacing"/>
            </w:pPr>
            <w:r>
              <w:t>.</w:t>
            </w:r>
          </w:p>
        </w:tc>
        <w:tc>
          <w:tcPr>
            <w:tcW w:w="3226" w:type="pct"/>
            <w:tcBorders>
              <w:bottom w:val="single" w:sz="18" w:space="0" w:color="FFFFFF" w:themeColor="background1"/>
              <w:right w:val="single" w:sz="4" w:space="0" w:color="88C589" w:themeColor="accent1" w:themeTint="99"/>
            </w:tcBorders>
            <w:shd w:val="clear" w:color="auto" w:fill="88C589" w:themeFill="accent1" w:themeFillTint="99"/>
          </w:tcPr>
          <w:p w:rsidR="00FA19D6" w:rsidRDefault="00FA19D6">
            <w:pPr>
              <w:pStyle w:val="NoSpacing"/>
            </w:pPr>
          </w:p>
        </w:tc>
      </w:tr>
      <w:tr w:rsidR="00FA19D6">
        <w:trPr>
          <w:trHeight w:hRule="exact" w:val="2304"/>
        </w:trPr>
        <w:tc>
          <w:tcPr>
            <w:tcW w:w="1774" w:type="pct"/>
            <w:tcBorders>
              <w:top w:val="single" w:sz="18" w:space="0" w:color="FFFFFF" w:themeColor="background1"/>
              <w:left w:val="single" w:sz="4" w:space="0" w:color="D7EBD7" w:themeColor="accent1" w:themeTint="33"/>
              <w:bottom w:val="single" w:sz="18" w:space="0" w:color="FFFFFF" w:themeColor="background1"/>
            </w:tcBorders>
            <w:shd w:val="clear" w:color="auto" w:fill="D7EBD7" w:themeFill="accent1" w:themeFillTint="33"/>
          </w:tcPr>
          <w:p w:rsidR="00FA19D6" w:rsidRDefault="00FC0D11">
            <w:pPr>
              <w:pStyle w:val="NoSpacing"/>
            </w:pPr>
            <w:bookmarkStart w:id="0" w:name="_MonthandYear"/>
            <w:bookmarkEnd w:id="0"/>
            <w:r>
              <w:rPr>
                <w:rFonts w:ascii="Helvetica" w:hAnsi="Helvetica" w:cs="Helvetica"/>
                <w:noProof/>
                <w:color w:val="0000FF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6C81F73E" wp14:editId="50F6EF79">
                  <wp:extent cx="2765777" cy="1456055"/>
                  <wp:effectExtent l="0" t="0" r="0" b="0"/>
                  <wp:docPr id="7" name="yui_3_5_1_1_1545599584027_1247" descr="https://tse1.mm.bing.net/th?id=OIP.DIO8HYNN4aM7UKR6Ex8P5AHaFj&amp;pid=15.1&amp;P=0&amp;w=243&amp;h=183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545599584027_1247" descr="https://tse1.mm.bing.net/th?id=OIP.DIO8HYNN4aM7UKR6Ex8P5AHaFj&amp;pid=15.1&amp;P=0&amp;w=243&amp;h=183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8213" cy="1462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pct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D7EBD7" w:themeColor="accent1" w:themeTint="33"/>
            </w:tcBorders>
            <w:shd w:val="clear" w:color="auto" w:fill="D7EBD7" w:themeFill="accent1" w:themeFillTint="33"/>
            <w:vAlign w:val="bottom"/>
          </w:tcPr>
          <w:p w:rsidR="00FA19D6" w:rsidRDefault="00B831EB">
            <w:pPr>
              <w:pStyle w:val="Year"/>
            </w:pPr>
            <w:r>
              <w:rPr>
                <w:rStyle w:val="Month"/>
              </w:rPr>
              <w:fldChar w:fldCharType="begin"/>
            </w:r>
            <w:r>
              <w:rPr>
                <w:rStyle w:val="Month"/>
              </w:rPr>
              <w:instrText xml:space="preserve"> DOCVARIABLE  MonthStart \@ MMMM \* MERGEFORMAT </w:instrText>
            </w:r>
            <w:r>
              <w:rPr>
                <w:rStyle w:val="Month"/>
              </w:rPr>
              <w:fldChar w:fldCharType="separate"/>
            </w:r>
            <w:r w:rsidR="00FC0D11">
              <w:rPr>
                <w:rStyle w:val="Month"/>
              </w:rPr>
              <w:t>March</w:t>
            </w:r>
            <w:r>
              <w:rPr>
                <w:rStyle w:val="Month"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FC0D11">
              <w:t>2019</w:t>
            </w:r>
            <w:r>
              <w:fldChar w:fldCharType="end"/>
            </w:r>
          </w:p>
        </w:tc>
      </w:tr>
      <w:tr w:rsidR="00FA19D6">
        <w:trPr>
          <w:trHeight w:hRule="exact" w:val="360"/>
        </w:trPr>
        <w:tc>
          <w:tcPr>
            <w:tcW w:w="1774" w:type="pct"/>
            <w:tcBorders>
              <w:top w:val="single" w:sz="18" w:space="0" w:color="FFFFFF" w:themeColor="background1"/>
              <w:left w:val="single" w:sz="4" w:space="0" w:color="B0D8B0" w:themeColor="accent1" w:themeTint="66"/>
            </w:tcBorders>
            <w:shd w:val="clear" w:color="auto" w:fill="88C589" w:themeFill="accent1" w:themeFillTint="99"/>
          </w:tcPr>
          <w:p w:rsidR="00FA19D6" w:rsidRDefault="00FA19D6">
            <w:pPr>
              <w:pStyle w:val="NoSpacing"/>
            </w:pPr>
          </w:p>
        </w:tc>
        <w:tc>
          <w:tcPr>
            <w:tcW w:w="3226" w:type="pct"/>
            <w:tcBorders>
              <w:top w:val="single" w:sz="18" w:space="0" w:color="FFFFFF" w:themeColor="background1"/>
              <w:right w:val="single" w:sz="4" w:space="0" w:color="B0D8B0" w:themeColor="accent1" w:themeTint="66"/>
            </w:tcBorders>
            <w:shd w:val="clear" w:color="auto" w:fill="88C589" w:themeFill="accent1" w:themeFillTint="99"/>
          </w:tcPr>
          <w:p w:rsidR="00FA19D6" w:rsidRDefault="00FA19D6">
            <w:pPr>
              <w:pStyle w:val="NoSpacing"/>
            </w:pPr>
          </w:p>
        </w:tc>
      </w:tr>
    </w:tbl>
    <w:tbl>
      <w:tblPr>
        <w:tblStyle w:val="Calendar-Accent1"/>
        <w:tblW w:w="5000" w:type="pct"/>
        <w:tblLook w:val="04A0" w:firstRow="1" w:lastRow="0" w:firstColumn="1" w:lastColumn="0" w:noHBand="0" w:noVBand="1"/>
        <w:tblCaption w:val="Layout table"/>
      </w:tblPr>
      <w:tblGrid>
        <w:gridCol w:w="1439"/>
        <w:gridCol w:w="1439"/>
        <w:gridCol w:w="1438"/>
        <w:gridCol w:w="1438"/>
        <w:gridCol w:w="1438"/>
        <w:gridCol w:w="1440"/>
        <w:gridCol w:w="1438"/>
      </w:tblGrid>
      <w:tr w:rsidR="00FA19D6" w:rsidTr="00FA1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714" w:type="pct"/>
          </w:tcPr>
          <w:p w:rsidR="00FA19D6" w:rsidRDefault="00B831EB">
            <w:pPr>
              <w:pStyle w:val="Days"/>
            </w:pPr>
            <w:bookmarkStart w:id="1" w:name="_Calendar"/>
            <w:bookmarkEnd w:id="1"/>
            <w:r>
              <w:t>Sun.</w:t>
            </w:r>
          </w:p>
        </w:tc>
        <w:tc>
          <w:tcPr>
            <w:tcW w:w="714" w:type="pct"/>
          </w:tcPr>
          <w:p w:rsidR="00FA19D6" w:rsidRDefault="00B831EB">
            <w:pPr>
              <w:pStyle w:val="Days"/>
            </w:pPr>
            <w:r>
              <w:t>Mon.</w:t>
            </w:r>
          </w:p>
        </w:tc>
        <w:tc>
          <w:tcPr>
            <w:tcW w:w="714" w:type="pct"/>
          </w:tcPr>
          <w:p w:rsidR="00FA19D6" w:rsidRDefault="00B831EB">
            <w:pPr>
              <w:pStyle w:val="Days"/>
            </w:pPr>
            <w:r>
              <w:t>Tue.</w:t>
            </w:r>
          </w:p>
        </w:tc>
        <w:tc>
          <w:tcPr>
            <w:tcW w:w="714" w:type="pct"/>
          </w:tcPr>
          <w:p w:rsidR="00FA19D6" w:rsidRDefault="00B831EB">
            <w:pPr>
              <w:pStyle w:val="Days"/>
            </w:pPr>
            <w:r>
              <w:t>Wed.</w:t>
            </w:r>
          </w:p>
        </w:tc>
        <w:tc>
          <w:tcPr>
            <w:tcW w:w="714" w:type="pct"/>
          </w:tcPr>
          <w:p w:rsidR="00FA19D6" w:rsidRDefault="00B831EB">
            <w:pPr>
              <w:pStyle w:val="Days"/>
            </w:pPr>
            <w:r>
              <w:t>Thu.</w:t>
            </w:r>
          </w:p>
        </w:tc>
        <w:tc>
          <w:tcPr>
            <w:tcW w:w="714" w:type="pct"/>
          </w:tcPr>
          <w:p w:rsidR="00FA19D6" w:rsidRDefault="00B831EB">
            <w:pPr>
              <w:pStyle w:val="Days"/>
            </w:pPr>
            <w:r>
              <w:t>Fri.</w:t>
            </w:r>
          </w:p>
        </w:tc>
        <w:tc>
          <w:tcPr>
            <w:tcW w:w="714" w:type="pct"/>
          </w:tcPr>
          <w:p w:rsidR="00FA19D6" w:rsidRDefault="00B831EB">
            <w:pPr>
              <w:pStyle w:val="Days"/>
            </w:pPr>
            <w:r>
              <w:t>Sat.</w:t>
            </w:r>
          </w:p>
        </w:tc>
      </w:tr>
      <w:tr w:rsidR="00FA19D6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C0D11">
              <w:instrText>Friday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C0D11">
              <w:instrText>Friday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FC0D1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C0D11">
              <w:instrText>Friday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FC0D1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C0D11">
              <w:instrText>Friday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FC0D1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AD42E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C0D11">
              <w:instrText>Friday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FC0D1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AD42E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C0D11">
              <w:instrText>Friday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FC0D1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AD42EE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FC0D11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C0D11">
              <w:instrText>Friday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FC0D11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FC0D1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C0D11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FC0D11">
              <w:rPr>
                <w:noProof/>
              </w:rPr>
              <w:t>2</w:t>
            </w:r>
            <w:r>
              <w:fldChar w:fldCharType="end"/>
            </w:r>
          </w:p>
        </w:tc>
      </w:tr>
      <w:tr w:rsidR="00FA19D6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:rsidR="00FC0D11" w:rsidRDefault="00FC0D11" w:rsidP="00FC0D11">
            <w:pPr>
              <w:spacing w:before="40" w:after="40"/>
            </w:pPr>
            <w:r>
              <w:t xml:space="preserve">Crock Pot Dinner </w:t>
            </w:r>
          </w:p>
          <w:p w:rsidR="00FC0D11" w:rsidRDefault="00FC0D11" w:rsidP="00FC0D11">
            <w:pPr>
              <w:spacing w:before="40" w:after="40"/>
            </w:pPr>
            <w:r>
              <w:t>5-7pm Donation</w:t>
            </w:r>
          </w:p>
          <w:p w:rsidR="00FC0D11" w:rsidRDefault="00FC0D11" w:rsidP="00FC0D11">
            <w:pPr>
              <w:spacing w:before="40" w:after="40"/>
            </w:pPr>
            <w:r>
              <w:t>Darts Quad 7pm</w:t>
            </w:r>
          </w:p>
          <w:p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:rsidR="00FC0D11" w:rsidRDefault="00FC0D11" w:rsidP="00FC0D11">
            <w:pPr>
              <w:spacing w:before="40" w:after="40"/>
            </w:pPr>
            <w:r>
              <w:t>Swap meet 7am</w:t>
            </w:r>
          </w:p>
          <w:p w:rsidR="00FA19D6" w:rsidRDefault="00FA19D6">
            <w:pPr>
              <w:spacing w:before="40" w:after="40"/>
            </w:pPr>
          </w:p>
        </w:tc>
      </w:tr>
      <w:tr w:rsidR="00FA19D6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FC0D11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FC0D11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FC0D11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FC0D11">
              <w:rPr>
                <w:noProof/>
              </w:rPr>
              <w:t>6</w:t>
            </w:r>
            <w:r>
              <w:fldChar w:fldCharType="end"/>
            </w:r>
            <w:r w:rsidR="00FC0D11">
              <w:t xml:space="preserve"> Bingo</w:t>
            </w:r>
          </w:p>
        </w:tc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FC0D11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FC0D11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FC0D11">
              <w:rPr>
                <w:noProof/>
              </w:rPr>
              <w:t>9</w:t>
            </w:r>
            <w:r>
              <w:fldChar w:fldCharType="end"/>
            </w:r>
          </w:p>
        </w:tc>
      </w:tr>
      <w:tr w:rsidR="00FC0D11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FC0D11" w:rsidRDefault="005F69EB" w:rsidP="00FC0D11">
            <w:pPr>
              <w:spacing w:before="40" w:after="40"/>
            </w:pPr>
            <w:r>
              <w:t>Cooties Breakfast</w:t>
            </w:r>
          </w:p>
          <w:p w:rsidR="00FC0D11" w:rsidRDefault="00FC0D11" w:rsidP="00FC0D11">
            <w:pPr>
              <w:spacing w:before="40" w:after="40"/>
            </w:pPr>
            <w:r>
              <w:t>8-11am</w:t>
            </w:r>
          </w:p>
          <w:p w:rsidR="00FC0D11" w:rsidRDefault="00FC0D11" w:rsidP="00FC0D11">
            <w:pPr>
              <w:spacing w:before="40" w:after="40"/>
            </w:pPr>
            <w:r>
              <w:t>Darts Double 6pm</w:t>
            </w:r>
          </w:p>
        </w:tc>
        <w:tc>
          <w:tcPr>
            <w:tcW w:w="714" w:type="pct"/>
          </w:tcPr>
          <w:p w:rsidR="00FC0D11" w:rsidRDefault="00FC0D11" w:rsidP="00FC0D11">
            <w:pPr>
              <w:spacing w:before="40" w:after="40"/>
            </w:pPr>
          </w:p>
        </w:tc>
        <w:tc>
          <w:tcPr>
            <w:tcW w:w="714" w:type="pct"/>
          </w:tcPr>
          <w:p w:rsidR="00FC0D11" w:rsidRDefault="00FC0D11" w:rsidP="00FC0D11">
            <w:pPr>
              <w:spacing w:before="40" w:after="40"/>
            </w:pPr>
            <w:r>
              <w:t>Tacos 4-7</w:t>
            </w:r>
          </w:p>
          <w:p w:rsidR="00FC0D11" w:rsidRDefault="00FC0D11" w:rsidP="00FC0D11">
            <w:pPr>
              <w:spacing w:before="40" w:after="40"/>
            </w:pPr>
            <w:r>
              <w:t>Darts Ladies 7PM</w:t>
            </w:r>
          </w:p>
        </w:tc>
        <w:tc>
          <w:tcPr>
            <w:tcW w:w="714" w:type="pct"/>
          </w:tcPr>
          <w:p w:rsidR="00FC0D11" w:rsidRDefault="00FC0D11" w:rsidP="00FC0D11">
            <w:pPr>
              <w:spacing w:before="40" w:after="40"/>
            </w:pPr>
            <w:r>
              <w:t>Lunch 10-3</w:t>
            </w:r>
          </w:p>
          <w:p w:rsidR="00FC0D11" w:rsidRDefault="00FC0D11" w:rsidP="00FC0D11">
            <w:pPr>
              <w:spacing w:before="40" w:after="40"/>
            </w:pPr>
            <w:r>
              <w:t>Men</w:t>
            </w:r>
            <w:r w:rsidR="005F69EB">
              <w:t>’</w:t>
            </w:r>
            <w:r>
              <w:t>s club 12-4</w:t>
            </w:r>
          </w:p>
          <w:p w:rsidR="00FC0D11" w:rsidRDefault="00FC0D11" w:rsidP="00FC0D11">
            <w:pPr>
              <w:spacing w:before="40" w:after="40"/>
            </w:pPr>
            <w:r>
              <w:t xml:space="preserve">Single Darts 7pm karaoke </w:t>
            </w:r>
          </w:p>
          <w:p w:rsidR="00FC0D11" w:rsidRDefault="00FC0D11" w:rsidP="00FC0D11">
            <w:pPr>
              <w:spacing w:before="40" w:after="40"/>
            </w:pPr>
          </w:p>
        </w:tc>
        <w:tc>
          <w:tcPr>
            <w:tcW w:w="714" w:type="pct"/>
          </w:tcPr>
          <w:p w:rsidR="00FC0D11" w:rsidRDefault="00FC0D11" w:rsidP="00FC0D11">
            <w:pPr>
              <w:spacing w:before="40" w:after="40"/>
            </w:pPr>
            <w:r>
              <w:t>Lunch 10-3</w:t>
            </w:r>
          </w:p>
          <w:p w:rsidR="00FC0D11" w:rsidRDefault="00FC0D11" w:rsidP="00FC0D11">
            <w:pPr>
              <w:spacing w:before="40" w:after="40"/>
            </w:pPr>
            <w:r>
              <w:t>Cribbage 1-4pm</w:t>
            </w:r>
          </w:p>
        </w:tc>
        <w:tc>
          <w:tcPr>
            <w:tcW w:w="714" w:type="pct"/>
          </w:tcPr>
          <w:p w:rsidR="00FC0D11" w:rsidRDefault="00FC0D11" w:rsidP="00FC0D11">
            <w:pPr>
              <w:spacing w:before="40" w:after="40"/>
            </w:pPr>
            <w:r>
              <w:t>Tish(Fish)</w:t>
            </w:r>
          </w:p>
          <w:p w:rsidR="00FC0D11" w:rsidRDefault="00FC0D11" w:rsidP="00FC0D11">
            <w:pPr>
              <w:spacing w:before="40" w:after="40"/>
            </w:pPr>
            <w:r>
              <w:t>5-7pm Donation</w:t>
            </w:r>
          </w:p>
          <w:p w:rsidR="00FC0D11" w:rsidRDefault="00FC0D11" w:rsidP="00FC0D11">
            <w:pPr>
              <w:spacing w:before="40" w:after="40"/>
            </w:pPr>
            <w:r>
              <w:t>Darts Quad 7pm</w:t>
            </w:r>
          </w:p>
          <w:p w:rsidR="00FC0D11" w:rsidRDefault="00FC0D11" w:rsidP="00FC0D11">
            <w:pPr>
              <w:spacing w:before="40" w:after="40"/>
            </w:pPr>
          </w:p>
        </w:tc>
        <w:tc>
          <w:tcPr>
            <w:tcW w:w="714" w:type="pct"/>
          </w:tcPr>
          <w:p w:rsidR="00FC0D11" w:rsidRDefault="00FC0D11" w:rsidP="00FC0D11">
            <w:pPr>
              <w:spacing w:before="40" w:after="40"/>
            </w:pPr>
            <w:r>
              <w:t>Swap meet 7am</w:t>
            </w:r>
          </w:p>
          <w:p w:rsidR="00FC0D11" w:rsidRDefault="00FC0D11" w:rsidP="00FC0D11">
            <w:pPr>
              <w:spacing w:before="40" w:after="40"/>
            </w:pPr>
            <w:r>
              <w:t>Cootie Mtg 11</w:t>
            </w:r>
          </w:p>
          <w:p w:rsidR="00FC0D11" w:rsidRDefault="005F69EB" w:rsidP="00FC0D11">
            <w:pPr>
              <w:spacing w:before="40" w:after="40"/>
            </w:pPr>
            <w:r>
              <w:t>VFW M</w:t>
            </w:r>
            <w:r w:rsidR="00FC0D11">
              <w:t>tg 12pm</w:t>
            </w:r>
          </w:p>
          <w:p w:rsidR="00FC0D11" w:rsidRDefault="005F69EB" w:rsidP="00FC0D11">
            <w:pPr>
              <w:spacing w:before="40" w:after="40"/>
            </w:pPr>
            <w:r>
              <w:t>Aux M</w:t>
            </w:r>
            <w:r w:rsidR="00FC0D11">
              <w:t>tg 1pm</w:t>
            </w:r>
          </w:p>
        </w:tc>
      </w:tr>
      <w:tr w:rsidR="00FC0D11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FC0D11" w:rsidRDefault="00FC0D11" w:rsidP="00FC0D11">
            <w:pPr>
              <w:pStyle w:val="Dates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:rsidR="00FC0D11" w:rsidRDefault="00FC0D11" w:rsidP="00FC0D11">
            <w:pPr>
              <w:pStyle w:val="Dates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:rsidR="00FC0D11" w:rsidRDefault="00FC0D11" w:rsidP="00FC0D11">
            <w:pPr>
              <w:pStyle w:val="Dates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:rsidR="00FC0D11" w:rsidRDefault="00FC0D11" w:rsidP="00FC0D11">
            <w:pPr>
              <w:pStyle w:val="Dates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:rsidR="00FC0D11" w:rsidRDefault="00FC0D11" w:rsidP="00FC0D11">
            <w:pPr>
              <w:pStyle w:val="Dates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:rsidR="00FC0D11" w:rsidRDefault="00FC0D11" w:rsidP="00FC0D11">
            <w:pPr>
              <w:pStyle w:val="Dates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:rsidR="00FC0D11" w:rsidRDefault="00FC0D11" w:rsidP="00FC0D11">
            <w:pPr>
              <w:pStyle w:val="Dates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</w:tr>
      <w:tr w:rsidR="00FC0D11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FC0D11" w:rsidRDefault="005F69EB" w:rsidP="00FC0D11">
            <w:pPr>
              <w:spacing w:before="40" w:after="40"/>
            </w:pPr>
            <w:r>
              <w:t>VFW Breakfast</w:t>
            </w:r>
          </w:p>
          <w:p w:rsidR="00FC0D11" w:rsidRDefault="00FC0D11" w:rsidP="00FC0D11">
            <w:pPr>
              <w:spacing w:before="40" w:after="40"/>
            </w:pPr>
            <w:r>
              <w:t>8-11am</w:t>
            </w:r>
          </w:p>
          <w:p w:rsidR="00FC0D11" w:rsidRDefault="00FC0D11" w:rsidP="00FC0D11">
            <w:pPr>
              <w:spacing w:before="40" w:after="40"/>
            </w:pPr>
            <w:r>
              <w:t>Darts Double 6pm</w:t>
            </w:r>
          </w:p>
          <w:p w:rsidR="00FC0D11" w:rsidRDefault="00FC0D11" w:rsidP="00FC0D11">
            <w:pPr>
              <w:spacing w:before="40" w:after="40"/>
            </w:pPr>
          </w:p>
        </w:tc>
        <w:tc>
          <w:tcPr>
            <w:tcW w:w="714" w:type="pct"/>
          </w:tcPr>
          <w:p w:rsidR="00FC0D11" w:rsidRDefault="00FC0D11" w:rsidP="00FC0D11">
            <w:pPr>
              <w:spacing w:before="40" w:after="40"/>
            </w:pPr>
          </w:p>
        </w:tc>
        <w:tc>
          <w:tcPr>
            <w:tcW w:w="714" w:type="pct"/>
          </w:tcPr>
          <w:p w:rsidR="00FC0D11" w:rsidRDefault="00FC0D11" w:rsidP="00FC0D11">
            <w:pPr>
              <w:spacing w:before="40" w:after="40"/>
            </w:pPr>
            <w:r>
              <w:t>Tacos 4-7</w:t>
            </w:r>
          </w:p>
          <w:p w:rsidR="00FC0D11" w:rsidRDefault="00FC0D11" w:rsidP="00FC0D11">
            <w:pPr>
              <w:spacing w:before="40" w:after="40"/>
            </w:pPr>
            <w:r>
              <w:t>Darts Ladies 7PM</w:t>
            </w:r>
          </w:p>
        </w:tc>
        <w:tc>
          <w:tcPr>
            <w:tcW w:w="714" w:type="pct"/>
          </w:tcPr>
          <w:p w:rsidR="00FC0D11" w:rsidRDefault="00FC0D11" w:rsidP="00FC0D11">
            <w:pPr>
              <w:spacing w:before="40" w:after="40"/>
            </w:pPr>
            <w:r>
              <w:t>Lunch 10-3</w:t>
            </w:r>
          </w:p>
          <w:p w:rsidR="00FC0D11" w:rsidRDefault="00FC0D11" w:rsidP="00FC0D11">
            <w:pPr>
              <w:spacing w:before="40" w:after="40"/>
            </w:pPr>
            <w:r>
              <w:t>Men</w:t>
            </w:r>
            <w:r w:rsidR="005F69EB">
              <w:t>’</w:t>
            </w:r>
            <w:r>
              <w:t>s club 12-4</w:t>
            </w:r>
          </w:p>
          <w:p w:rsidR="00FC0D11" w:rsidRDefault="00FC0D11" w:rsidP="00FC0D11">
            <w:pPr>
              <w:spacing w:before="40" w:after="40"/>
            </w:pPr>
            <w:r>
              <w:t xml:space="preserve">Single Darts 7pm karaoke </w:t>
            </w:r>
          </w:p>
          <w:p w:rsidR="00FC0D11" w:rsidRDefault="00FC0D11" w:rsidP="00FC0D11">
            <w:pPr>
              <w:spacing w:before="40" w:after="40"/>
            </w:pPr>
          </w:p>
        </w:tc>
        <w:tc>
          <w:tcPr>
            <w:tcW w:w="714" w:type="pct"/>
          </w:tcPr>
          <w:p w:rsidR="00FC0D11" w:rsidRDefault="00FC0D11" w:rsidP="00FC0D11">
            <w:pPr>
              <w:spacing w:before="40" w:after="40"/>
            </w:pPr>
            <w:r>
              <w:t>Lunch 10-3</w:t>
            </w:r>
          </w:p>
          <w:p w:rsidR="00FC0D11" w:rsidRDefault="00FC0D11" w:rsidP="00FC0D11">
            <w:pPr>
              <w:spacing w:before="40" w:after="40"/>
            </w:pPr>
            <w:r>
              <w:t>Cribbage 1-4pm</w:t>
            </w:r>
          </w:p>
        </w:tc>
        <w:tc>
          <w:tcPr>
            <w:tcW w:w="714" w:type="pct"/>
          </w:tcPr>
          <w:p w:rsidR="00FC0D11" w:rsidRDefault="00FC0D11" w:rsidP="00FC0D11">
            <w:pPr>
              <w:spacing w:before="40" w:after="40"/>
            </w:pPr>
            <w:r>
              <w:t>Linda S. (Chicken Adobo)</w:t>
            </w:r>
          </w:p>
          <w:p w:rsidR="00FC0D11" w:rsidRDefault="00FC0D11" w:rsidP="00FC0D11">
            <w:pPr>
              <w:spacing w:before="40" w:after="40"/>
            </w:pPr>
            <w:r>
              <w:t>5-7pm Donation</w:t>
            </w:r>
          </w:p>
          <w:p w:rsidR="00FC0D11" w:rsidRDefault="00FC0D11" w:rsidP="00FC0D11">
            <w:pPr>
              <w:spacing w:before="40" w:after="40"/>
            </w:pPr>
            <w:r>
              <w:t>Darts Quad 7pm</w:t>
            </w:r>
          </w:p>
          <w:p w:rsidR="00FC0D11" w:rsidRDefault="00FC0D11" w:rsidP="00FC0D11">
            <w:pPr>
              <w:spacing w:before="40" w:after="40"/>
            </w:pPr>
          </w:p>
        </w:tc>
        <w:tc>
          <w:tcPr>
            <w:tcW w:w="714" w:type="pct"/>
          </w:tcPr>
          <w:p w:rsidR="00FC0D11" w:rsidRDefault="00FC0D11" w:rsidP="00FC0D11">
            <w:pPr>
              <w:spacing w:before="40" w:after="40"/>
            </w:pPr>
            <w:r>
              <w:t>Swap meet 7am</w:t>
            </w:r>
          </w:p>
          <w:p w:rsidR="00FC0D11" w:rsidRDefault="00FC0D11" w:rsidP="00FC0D11">
            <w:pPr>
              <w:spacing w:before="40" w:after="40"/>
            </w:pPr>
          </w:p>
        </w:tc>
      </w:tr>
      <w:tr w:rsidR="00FC0D11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FC0D11" w:rsidRDefault="00FC0D11" w:rsidP="00FC0D11">
            <w:pPr>
              <w:pStyle w:val="Dates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:rsidR="00FC0D11" w:rsidRDefault="00FC0D11" w:rsidP="00FC0D11">
            <w:pPr>
              <w:pStyle w:val="Dates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:rsidR="00FC0D11" w:rsidRDefault="00FC0D11" w:rsidP="00FC0D11">
            <w:pPr>
              <w:pStyle w:val="Dates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:rsidR="00FC0D11" w:rsidRDefault="00FC0D11" w:rsidP="00FC0D11">
            <w:pPr>
              <w:pStyle w:val="Dates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  <w:r>
              <w:t>Bingo</w:t>
            </w:r>
          </w:p>
        </w:tc>
        <w:tc>
          <w:tcPr>
            <w:tcW w:w="714" w:type="pct"/>
          </w:tcPr>
          <w:p w:rsidR="00FC0D11" w:rsidRDefault="00FC0D11" w:rsidP="00FC0D11">
            <w:pPr>
              <w:pStyle w:val="Dates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:rsidR="00FC0D11" w:rsidRDefault="00FC0D11" w:rsidP="00FC0D11">
            <w:pPr>
              <w:pStyle w:val="Dates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:rsidR="00FC0D11" w:rsidRDefault="00FC0D11" w:rsidP="00FC0D11">
            <w:pPr>
              <w:pStyle w:val="Dates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</w:tr>
      <w:tr w:rsidR="00FC0D11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FC0D11" w:rsidRDefault="005F69EB" w:rsidP="00FC0D11">
            <w:pPr>
              <w:spacing w:before="40" w:after="40"/>
            </w:pPr>
            <w:r>
              <w:t>Cooties Breakfast</w:t>
            </w:r>
          </w:p>
          <w:p w:rsidR="00FC0D11" w:rsidRDefault="00FC0D11" w:rsidP="00FC0D11">
            <w:pPr>
              <w:spacing w:before="40" w:after="40"/>
            </w:pPr>
            <w:r>
              <w:t>8-11am</w:t>
            </w:r>
          </w:p>
          <w:p w:rsidR="00FC0D11" w:rsidRDefault="00FC0D11" w:rsidP="00FC0D11">
            <w:pPr>
              <w:spacing w:before="40" w:after="40"/>
            </w:pPr>
            <w:r>
              <w:t>Darts Double 6pm</w:t>
            </w:r>
          </w:p>
        </w:tc>
        <w:tc>
          <w:tcPr>
            <w:tcW w:w="714" w:type="pct"/>
          </w:tcPr>
          <w:p w:rsidR="00FC0D11" w:rsidRDefault="00FC0D11" w:rsidP="00FC0D11">
            <w:pPr>
              <w:spacing w:before="40" w:after="40"/>
            </w:pPr>
          </w:p>
        </w:tc>
        <w:tc>
          <w:tcPr>
            <w:tcW w:w="714" w:type="pct"/>
          </w:tcPr>
          <w:p w:rsidR="00FC0D11" w:rsidRDefault="00FC0D11" w:rsidP="00FC0D11">
            <w:pPr>
              <w:spacing w:before="40" w:after="40"/>
            </w:pPr>
            <w:r>
              <w:t>Tacos 4-7</w:t>
            </w:r>
          </w:p>
          <w:p w:rsidR="00FC0D11" w:rsidRDefault="00FC0D11" w:rsidP="00FC0D11">
            <w:pPr>
              <w:spacing w:before="40" w:after="40"/>
            </w:pPr>
            <w:r>
              <w:t>Darts Ladies 7PM</w:t>
            </w:r>
          </w:p>
        </w:tc>
        <w:tc>
          <w:tcPr>
            <w:tcW w:w="714" w:type="pct"/>
          </w:tcPr>
          <w:p w:rsidR="00FC0D11" w:rsidRDefault="00FC0D11" w:rsidP="00FC0D11">
            <w:pPr>
              <w:spacing w:before="40" w:after="40"/>
            </w:pPr>
            <w:r>
              <w:t>Lunch 10-3</w:t>
            </w:r>
          </w:p>
          <w:p w:rsidR="00FC0D11" w:rsidRDefault="00FC0D11" w:rsidP="00FC0D11">
            <w:pPr>
              <w:spacing w:before="40" w:after="40"/>
            </w:pPr>
            <w:r>
              <w:t>Men</w:t>
            </w:r>
            <w:r w:rsidR="005F69EB">
              <w:t>’</w:t>
            </w:r>
            <w:r>
              <w:t>s club 12-4</w:t>
            </w:r>
          </w:p>
          <w:p w:rsidR="00FC0D11" w:rsidRDefault="00FC0D11" w:rsidP="00FC0D11">
            <w:pPr>
              <w:spacing w:before="40" w:after="40"/>
            </w:pPr>
            <w:r>
              <w:t xml:space="preserve">Single Darts 7pm karaoke </w:t>
            </w:r>
          </w:p>
          <w:p w:rsidR="00FC0D11" w:rsidRDefault="00FC0D11" w:rsidP="00FC0D11">
            <w:pPr>
              <w:spacing w:before="40" w:after="40"/>
            </w:pPr>
          </w:p>
        </w:tc>
        <w:tc>
          <w:tcPr>
            <w:tcW w:w="714" w:type="pct"/>
          </w:tcPr>
          <w:p w:rsidR="00FC0D11" w:rsidRDefault="00FC0D11" w:rsidP="00FC0D11">
            <w:pPr>
              <w:spacing w:before="40" w:after="40"/>
            </w:pPr>
            <w:r>
              <w:t>Lunch 10-3</w:t>
            </w:r>
          </w:p>
          <w:p w:rsidR="00FC0D11" w:rsidRDefault="00FC0D11" w:rsidP="00FC0D11">
            <w:pPr>
              <w:spacing w:before="40" w:after="40"/>
            </w:pPr>
            <w:r>
              <w:t>Cribbage 1-4pm</w:t>
            </w:r>
          </w:p>
        </w:tc>
        <w:tc>
          <w:tcPr>
            <w:tcW w:w="714" w:type="pct"/>
          </w:tcPr>
          <w:p w:rsidR="00FC0D11" w:rsidRDefault="00FC0D11" w:rsidP="00FC0D11">
            <w:pPr>
              <w:spacing w:before="40" w:after="40"/>
            </w:pPr>
            <w:r>
              <w:t>Tish(Fish)</w:t>
            </w:r>
          </w:p>
          <w:p w:rsidR="00FC0D11" w:rsidRDefault="00FC0D11" w:rsidP="00FC0D11">
            <w:pPr>
              <w:spacing w:before="40" w:after="40"/>
            </w:pPr>
            <w:r>
              <w:t>5-7pm Donation</w:t>
            </w:r>
          </w:p>
          <w:p w:rsidR="00FC0D11" w:rsidRDefault="00FC0D11" w:rsidP="00FC0D11">
            <w:pPr>
              <w:spacing w:before="40" w:after="40"/>
            </w:pPr>
            <w:r>
              <w:t>Darts Quad 7pm</w:t>
            </w:r>
          </w:p>
          <w:p w:rsidR="00FC0D11" w:rsidRDefault="00FC0D11" w:rsidP="00FC0D11">
            <w:pPr>
              <w:spacing w:before="40" w:after="40"/>
            </w:pPr>
          </w:p>
        </w:tc>
        <w:tc>
          <w:tcPr>
            <w:tcW w:w="714" w:type="pct"/>
          </w:tcPr>
          <w:p w:rsidR="00FC0D11" w:rsidRDefault="00FC0D11" w:rsidP="00FC0D11">
            <w:pPr>
              <w:spacing w:before="40" w:after="40"/>
            </w:pPr>
            <w:r>
              <w:t>Swap meet 7am</w:t>
            </w:r>
          </w:p>
          <w:p w:rsidR="00FC0D11" w:rsidRDefault="00FC0D11" w:rsidP="00FC0D11">
            <w:pPr>
              <w:spacing w:before="40" w:after="40"/>
            </w:pPr>
          </w:p>
        </w:tc>
      </w:tr>
      <w:tr w:rsidR="00FC0D11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FC0D11" w:rsidRDefault="00FC0D11" w:rsidP="00FC0D11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:rsidR="00FC0D11" w:rsidRDefault="00FC0D11" w:rsidP="00FC0D11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:rsidR="00FC0D11" w:rsidRDefault="00FC0D11" w:rsidP="00FC0D11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:rsidR="00FC0D11" w:rsidRDefault="00FC0D11" w:rsidP="00FC0D11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:rsidR="00FC0D11" w:rsidRDefault="00FC0D11" w:rsidP="00FC0D11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:rsidR="00FC0D11" w:rsidRDefault="00FC0D11" w:rsidP="00FC0D11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:rsidR="00FC0D11" w:rsidRDefault="00FC0D11" w:rsidP="00FC0D11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</w:tr>
      <w:tr w:rsidR="00FC0D11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FC0D11" w:rsidRDefault="005F69EB" w:rsidP="00FC0D11">
            <w:pPr>
              <w:spacing w:before="40" w:after="40"/>
            </w:pPr>
            <w:r>
              <w:t>VFW Breakfast</w:t>
            </w:r>
          </w:p>
          <w:p w:rsidR="00FC0D11" w:rsidRDefault="00FC0D11" w:rsidP="00FC0D11">
            <w:pPr>
              <w:spacing w:before="40" w:after="40"/>
            </w:pPr>
            <w:r>
              <w:t>8-11am</w:t>
            </w:r>
          </w:p>
          <w:p w:rsidR="00FC0D11" w:rsidRDefault="00FC0D11" w:rsidP="00FC0D11">
            <w:pPr>
              <w:spacing w:before="40" w:after="40"/>
            </w:pPr>
            <w:r>
              <w:t>Darts Double 6pm</w:t>
            </w:r>
          </w:p>
        </w:tc>
        <w:tc>
          <w:tcPr>
            <w:tcW w:w="714" w:type="pct"/>
          </w:tcPr>
          <w:p w:rsidR="00FC0D11" w:rsidRDefault="00FC0D11" w:rsidP="00FC0D11">
            <w:pPr>
              <w:spacing w:before="40" w:after="40"/>
            </w:pPr>
          </w:p>
        </w:tc>
        <w:tc>
          <w:tcPr>
            <w:tcW w:w="714" w:type="pct"/>
          </w:tcPr>
          <w:p w:rsidR="00FC0D11" w:rsidRDefault="00FC0D11" w:rsidP="00FC0D11">
            <w:pPr>
              <w:spacing w:before="40" w:after="40"/>
            </w:pPr>
            <w:r>
              <w:t>Tacos 4-7</w:t>
            </w:r>
          </w:p>
          <w:p w:rsidR="00FC0D11" w:rsidRDefault="00FC0D11" w:rsidP="00FC0D11">
            <w:pPr>
              <w:spacing w:before="40" w:after="40"/>
            </w:pPr>
            <w:r>
              <w:t>Darts Ladies 7PM</w:t>
            </w:r>
          </w:p>
          <w:p w:rsidR="00FC0D11" w:rsidRDefault="00FC0D11" w:rsidP="00FC0D11">
            <w:pPr>
              <w:spacing w:before="40" w:after="40"/>
            </w:pPr>
            <w:r>
              <w:t>Band Wanted!!!</w:t>
            </w:r>
          </w:p>
        </w:tc>
        <w:tc>
          <w:tcPr>
            <w:tcW w:w="714" w:type="pct"/>
          </w:tcPr>
          <w:p w:rsidR="00FC0D11" w:rsidRDefault="00FC0D11" w:rsidP="00FC0D11">
            <w:pPr>
              <w:spacing w:before="40" w:after="40"/>
            </w:pPr>
            <w:r>
              <w:t>Lunch 10-3</w:t>
            </w:r>
          </w:p>
          <w:p w:rsidR="00FC0D11" w:rsidRDefault="00FC0D11" w:rsidP="00FC0D11">
            <w:pPr>
              <w:spacing w:before="40" w:after="40"/>
            </w:pPr>
            <w:r>
              <w:t>Men</w:t>
            </w:r>
            <w:r w:rsidR="005F69EB">
              <w:t>’</w:t>
            </w:r>
            <w:r>
              <w:t>s club 12-4</w:t>
            </w:r>
          </w:p>
          <w:p w:rsidR="00FC0D11" w:rsidRDefault="00FC0D11" w:rsidP="00FC0D11">
            <w:pPr>
              <w:spacing w:before="40" w:after="40"/>
            </w:pPr>
            <w:r>
              <w:t xml:space="preserve">Single Darts 7pm karaoke </w:t>
            </w:r>
          </w:p>
          <w:p w:rsidR="00FC0D11" w:rsidRDefault="00FC0D11" w:rsidP="00FC0D11">
            <w:pPr>
              <w:spacing w:before="40" w:after="40"/>
            </w:pPr>
          </w:p>
          <w:p w:rsidR="00FC0D11" w:rsidRPr="00FC0D11" w:rsidRDefault="00FC0D11" w:rsidP="00FC0D11">
            <w:pPr>
              <w:jc w:val="center"/>
            </w:pPr>
          </w:p>
        </w:tc>
        <w:tc>
          <w:tcPr>
            <w:tcW w:w="714" w:type="pct"/>
          </w:tcPr>
          <w:p w:rsidR="00FC0D11" w:rsidRDefault="00FC0D11" w:rsidP="00FC0D11">
            <w:pPr>
              <w:spacing w:before="40" w:after="40"/>
            </w:pPr>
            <w:r>
              <w:t>Lunch 10-3</w:t>
            </w:r>
          </w:p>
          <w:p w:rsidR="00FC0D11" w:rsidRDefault="00FC0D11" w:rsidP="00FC0D11">
            <w:pPr>
              <w:spacing w:before="40" w:after="40"/>
            </w:pPr>
            <w:r>
              <w:t>Cribbage 1-4pm</w:t>
            </w:r>
          </w:p>
        </w:tc>
        <w:tc>
          <w:tcPr>
            <w:tcW w:w="714" w:type="pct"/>
          </w:tcPr>
          <w:p w:rsidR="00FC0D11" w:rsidRDefault="00FC0D11" w:rsidP="00FC0D11">
            <w:pPr>
              <w:spacing w:before="40" w:after="40"/>
            </w:pPr>
            <w:r>
              <w:t>Heather(Chicken Alfredo)</w:t>
            </w:r>
          </w:p>
          <w:p w:rsidR="00FC0D11" w:rsidRDefault="00FC0D11" w:rsidP="00FC0D11">
            <w:pPr>
              <w:spacing w:before="40" w:after="40"/>
            </w:pPr>
            <w:r>
              <w:t>5-7pm Donation</w:t>
            </w:r>
          </w:p>
          <w:p w:rsidR="00FC0D11" w:rsidRDefault="00FC0D11" w:rsidP="00FC0D11">
            <w:pPr>
              <w:spacing w:before="40" w:after="40"/>
            </w:pPr>
            <w:r>
              <w:t>Darts Quad 7pm</w:t>
            </w:r>
          </w:p>
          <w:p w:rsidR="00FC0D11" w:rsidRDefault="00FC0D11" w:rsidP="00FC0D11">
            <w:pPr>
              <w:spacing w:before="40" w:after="40"/>
            </w:pPr>
          </w:p>
        </w:tc>
        <w:tc>
          <w:tcPr>
            <w:tcW w:w="714" w:type="pct"/>
          </w:tcPr>
          <w:p w:rsidR="00FC0D11" w:rsidRDefault="00FC0D11" w:rsidP="00FC0D11">
            <w:pPr>
              <w:spacing w:before="40" w:after="40"/>
            </w:pPr>
            <w:r>
              <w:t>Swap meet 7am</w:t>
            </w:r>
          </w:p>
          <w:p w:rsidR="00FC0D11" w:rsidRDefault="00FC0D11" w:rsidP="00FC0D11">
            <w:pPr>
              <w:spacing w:before="40" w:after="40"/>
            </w:pPr>
          </w:p>
        </w:tc>
      </w:tr>
      <w:tr w:rsidR="00FC0D11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FC0D11" w:rsidRDefault="00FC0D11" w:rsidP="00FC0D11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</w:tcPr>
          <w:p w:rsidR="00FC0D11" w:rsidRDefault="00FC0D11" w:rsidP="00FC0D11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FC0D11" w:rsidRDefault="00FC0D11" w:rsidP="00FC0D11">
            <w:pPr>
              <w:pStyle w:val="Dates"/>
              <w:spacing w:after="40"/>
            </w:pPr>
          </w:p>
        </w:tc>
        <w:tc>
          <w:tcPr>
            <w:tcW w:w="714" w:type="pct"/>
          </w:tcPr>
          <w:p w:rsidR="00FC0D11" w:rsidRDefault="00FC0D11" w:rsidP="00FC0D11">
            <w:pPr>
              <w:pStyle w:val="Dates"/>
              <w:spacing w:after="40"/>
            </w:pPr>
          </w:p>
        </w:tc>
        <w:tc>
          <w:tcPr>
            <w:tcW w:w="714" w:type="pct"/>
          </w:tcPr>
          <w:p w:rsidR="00FC0D11" w:rsidRDefault="00FC0D11" w:rsidP="00FC0D11">
            <w:pPr>
              <w:pStyle w:val="Dates"/>
              <w:spacing w:after="40"/>
            </w:pPr>
          </w:p>
        </w:tc>
        <w:tc>
          <w:tcPr>
            <w:tcW w:w="714" w:type="pct"/>
          </w:tcPr>
          <w:p w:rsidR="00FC0D11" w:rsidRDefault="00FC0D11" w:rsidP="00FC0D11">
            <w:pPr>
              <w:pStyle w:val="Dates"/>
              <w:spacing w:after="40"/>
            </w:pPr>
          </w:p>
        </w:tc>
        <w:tc>
          <w:tcPr>
            <w:tcW w:w="714" w:type="pct"/>
          </w:tcPr>
          <w:p w:rsidR="00FC0D11" w:rsidRDefault="00FC0D11" w:rsidP="00FC0D11">
            <w:pPr>
              <w:pStyle w:val="Dates"/>
              <w:spacing w:after="40"/>
            </w:pPr>
          </w:p>
        </w:tc>
      </w:tr>
      <w:tr w:rsidR="00FC0D11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FC0D11" w:rsidRDefault="005F69EB" w:rsidP="00FC0D11">
            <w:pPr>
              <w:spacing w:before="40" w:after="40"/>
            </w:pPr>
            <w:r>
              <w:t>Cooties Breakfast</w:t>
            </w:r>
            <w:bookmarkStart w:id="2" w:name="_GoBack"/>
            <w:bookmarkEnd w:id="2"/>
          </w:p>
          <w:p w:rsidR="00FC0D11" w:rsidRDefault="00FC0D11" w:rsidP="00FC0D11">
            <w:pPr>
              <w:spacing w:before="40" w:after="40"/>
            </w:pPr>
            <w:r>
              <w:t>8-11am</w:t>
            </w:r>
          </w:p>
          <w:p w:rsidR="00FC0D11" w:rsidRDefault="00FC0D11" w:rsidP="00FC0D11">
            <w:pPr>
              <w:spacing w:before="40" w:after="40"/>
            </w:pPr>
            <w:r>
              <w:t>Darts Double 6pm</w:t>
            </w:r>
          </w:p>
        </w:tc>
        <w:tc>
          <w:tcPr>
            <w:tcW w:w="714" w:type="pct"/>
          </w:tcPr>
          <w:p w:rsidR="00FC0D11" w:rsidRDefault="00FC0D11" w:rsidP="00FC0D11">
            <w:pPr>
              <w:spacing w:before="40" w:after="40"/>
            </w:pPr>
          </w:p>
        </w:tc>
        <w:tc>
          <w:tcPr>
            <w:tcW w:w="714" w:type="pct"/>
          </w:tcPr>
          <w:p w:rsidR="00FC0D11" w:rsidRDefault="00FC0D11" w:rsidP="00FC0D11">
            <w:pPr>
              <w:spacing w:before="40" w:after="40"/>
            </w:pPr>
          </w:p>
        </w:tc>
        <w:tc>
          <w:tcPr>
            <w:tcW w:w="714" w:type="pct"/>
          </w:tcPr>
          <w:p w:rsidR="00FC0D11" w:rsidRDefault="00FC0D11" w:rsidP="00FC0D11">
            <w:pPr>
              <w:spacing w:before="40" w:after="40"/>
            </w:pPr>
          </w:p>
        </w:tc>
        <w:tc>
          <w:tcPr>
            <w:tcW w:w="714" w:type="pct"/>
          </w:tcPr>
          <w:p w:rsidR="00FC0D11" w:rsidRDefault="00FC0D11" w:rsidP="00FC0D11">
            <w:pPr>
              <w:spacing w:before="40" w:after="40"/>
            </w:pPr>
          </w:p>
        </w:tc>
        <w:tc>
          <w:tcPr>
            <w:tcW w:w="714" w:type="pct"/>
          </w:tcPr>
          <w:p w:rsidR="00FC0D11" w:rsidRDefault="00FC0D11" w:rsidP="00FC0D11">
            <w:pPr>
              <w:spacing w:before="40" w:after="40"/>
            </w:pPr>
          </w:p>
        </w:tc>
        <w:tc>
          <w:tcPr>
            <w:tcW w:w="714" w:type="pct"/>
          </w:tcPr>
          <w:p w:rsidR="00FC0D11" w:rsidRDefault="00FC0D11" w:rsidP="00FC0D11">
            <w:pPr>
              <w:spacing w:before="40" w:after="40"/>
            </w:pPr>
          </w:p>
        </w:tc>
      </w:tr>
    </w:tbl>
    <w:p w:rsidR="00FA19D6" w:rsidRDefault="00FA19D6">
      <w:pPr>
        <w:pStyle w:val="NoSpacing"/>
      </w:pPr>
    </w:p>
    <w:tbl>
      <w:tblPr>
        <w:tblW w:w="5000" w:type="pct"/>
        <w:tblBorders>
          <w:top w:val="single" w:sz="4" w:space="0" w:color="88C589" w:themeColor="accent1" w:themeTint="99"/>
          <w:left w:val="single" w:sz="4" w:space="0" w:color="88C589" w:themeColor="accent1" w:themeTint="99"/>
          <w:bottom w:val="single" w:sz="4" w:space="0" w:color="88C589" w:themeColor="accent1" w:themeTint="99"/>
          <w:right w:val="single" w:sz="4" w:space="0" w:color="88C589" w:themeColor="accent1" w:themeTint="99"/>
        </w:tblBorders>
        <w:tblLook w:val="04A0" w:firstRow="1" w:lastRow="0" w:firstColumn="1" w:lastColumn="0" w:noHBand="0" w:noVBand="1"/>
        <w:tblCaption w:val="Notes layout table"/>
      </w:tblPr>
      <w:tblGrid>
        <w:gridCol w:w="662"/>
        <w:gridCol w:w="9408"/>
      </w:tblGrid>
      <w:tr w:rsidR="00FA19D6">
        <w:trPr>
          <w:cantSplit/>
          <w:trHeight w:hRule="exact" w:val="1440"/>
        </w:trPr>
        <w:tc>
          <w:tcPr>
            <w:tcW w:w="648" w:type="dxa"/>
            <w:shd w:val="clear" w:color="auto" w:fill="auto"/>
            <w:textDirection w:val="btLr"/>
          </w:tcPr>
          <w:p w:rsidR="00FA19D6" w:rsidRDefault="00B831EB">
            <w:pPr>
              <w:pStyle w:val="Heading1"/>
            </w:pPr>
            <w:r>
              <w:t>Notes</w:t>
            </w:r>
            <w:bookmarkStart w:id="3" w:name="_Notes"/>
            <w:bookmarkEnd w:id="3"/>
          </w:p>
        </w:tc>
        <w:tc>
          <w:tcPr>
            <w:tcW w:w="9648" w:type="dxa"/>
            <w:shd w:val="clear" w:color="auto" w:fill="auto"/>
            <w:vAlign w:val="center"/>
          </w:tcPr>
          <w:p w:rsidR="00FC0D11" w:rsidRDefault="00FC0D11" w:rsidP="00FC0D11">
            <w:pPr>
              <w:pStyle w:val="Notes"/>
              <w:rPr>
                <w:b/>
                <w:sz w:val="20"/>
                <w:szCs w:val="20"/>
              </w:rPr>
            </w:pPr>
            <w:r w:rsidRPr="00BF0D1D">
              <w:rPr>
                <w:b/>
                <w:sz w:val="20"/>
                <w:szCs w:val="20"/>
              </w:rPr>
              <w:t>The Auxiliary meat raffle will be held on the 9</w:t>
            </w:r>
            <w:r w:rsidRPr="00BF0D1D">
              <w:rPr>
                <w:b/>
                <w:sz w:val="20"/>
                <w:szCs w:val="20"/>
                <w:vertAlign w:val="superscript"/>
              </w:rPr>
              <w:t>th</w:t>
            </w:r>
            <w:r w:rsidRPr="00BF0D1D">
              <w:rPr>
                <w:b/>
                <w:sz w:val="20"/>
                <w:szCs w:val="20"/>
              </w:rPr>
              <w:t xml:space="preserve"> at the VFW starting at 3pm</w:t>
            </w:r>
          </w:p>
          <w:p w:rsidR="00FC0D11" w:rsidRPr="00BF0D1D" w:rsidRDefault="00FC0D11" w:rsidP="00FC0D11">
            <w:pPr>
              <w:pStyle w:val="Notes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S. Patrick’s Dinner will be held on the 17</w:t>
            </w:r>
            <w:r w:rsidRPr="00BF0D1D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Corn beef and cabbage by the Auxiliary starting from 2-4</w:t>
            </w:r>
          </w:p>
          <w:p w:rsidR="00FC0D11" w:rsidRDefault="00FC0D11" w:rsidP="00FC0D11">
            <w:pPr>
              <w:pStyle w:val="Notes"/>
            </w:pPr>
            <w:r>
              <w:t>The home committee meeting will be held on the 6</w:t>
            </w:r>
            <w:r w:rsidRPr="000F1A36">
              <w:rPr>
                <w:vertAlign w:val="superscript"/>
              </w:rPr>
              <w:t>th</w:t>
            </w:r>
            <w:r>
              <w:t xml:space="preserve"> starting at 430pm</w:t>
            </w:r>
          </w:p>
          <w:p w:rsidR="00FA19D6" w:rsidRDefault="00FC0D11" w:rsidP="00FC0D11">
            <w:pPr>
              <w:pStyle w:val="Notes"/>
            </w:pPr>
            <w:r w:rsidRPr="000F1A36">
              <w:rPr>
                <w:b/>
              </w:rPr>
              <w:t>Don’t Forget that Wing and Things is every wed from 5-7pm by Tish &amp; Barb come on down and enjoy the food</w:t>
            </w:r>
          </w:p>
        </w:tc>
      </w:tr>
    </w:tbl>
    <w:p w:rsidR="00FA19D6" w:rsidRDefault="00FA19D6">
      <w:pPr>
        <w:pStyle w:val="NoSpacing"/>
      </w:pPr>
    </w:p>
    <w:sectPr w:rsidR="00FA19D6">
      <w:pgSz w:w="12240" w:h="15840"/>
      <w:pgMar w:top="864" w:right="1080" w:bottom="720" w:left="108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C23" w:rsidRDefault="00A44C23">
      <w:pPr>
        <w:spacing w:before="0" w:after="0"/>
      </w:pPr>
      <w:r>
        <w:separator/>
      </w:r>
    </w:p>
  </w:endnote>
  <w:endnote w:type="continuationSeparator" w:id="0">
    <w:p w:rsidR="00A44C23" w:rsidRDefault="00A44C2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C23" w:rsidRDefault="00A44C23">
      <w:pPr>
        <w:spacing w:before="0" w:after="0"/>
      </w:pPr>
      <w:r>
        <w:separator/>
      </w:r>
    </w:p>
  </w:footnote>
  <w:footnote w:type="continuationSeparator" w:id="0">
    <w:p w:rsidR="00A44C23" w:rsidRDefault="00A44C2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/31/2019"/>
    <w:docVar w:name="MonthStart" w:val="3/1/2019"/>
    <w:docVar w:name="WeekStart" w:val="1"/>
  </w:docVars>
  <w:rsids>
    <w:rsidRoot w:val="00FC0D11"/>
    <w:rsid w:val="00015029"/>
    <w:rsid w:val="000411EE"/>
    <w:rsid w:val="000C3BF5"/>
    <w:rsid w:val="00150A79"/>
    <w:rsid w:val="001559D1"/>
    <w:rsid w:val="00322DB2"/>
    <w:rsid w:val="00467496"/>
    <w:rsid w:val="0052129F"/>
    <w:rsid w:val="005F69EB"/>
    <w:rsid w:val="00604AA7"/>
    <w:rsid w:val="00903794"/>
    <w:rsid w:val="00A44C23"/>
    <w:rsid w:val="00AD42EE"/>
    <w:rsid w:val="00B81BD4"/>
    <w:rsid w:val="00B831EB"/>
    <w:rsid w:val="00BD5EA1"/>
    <w:rsid w:val="00C64281"/>
    <w:rsid w:val="00C966B4"/>
    <w:rsid w:val="00CC07E8"/>
    <w:rsid w:val="00CE42B5"/>
    <w:rsid w:val="00E17A71"/>
    <w:rsid w:val="00F81CD1"/>
    <w:rsid w:val="00FA19D6"/>
    <w:rsid w:val="00FC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391C57F-015A-420D-B04C-D180BD30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479249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356D36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479249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356D36" w:themeColor="accent1" w:themeShade="BF"/>
    </w:rPr>
    <w:tblPr>
      <w:tblStyleRowBandSize w:val="1"/>
      <w:tblStyleColBandSize w:val="1"/>
      <w:tblBorders>
        <w:top w:val="single" w:sz="8" w:space="0" w:color="479249" w:themeColor="accent1"/>
        <w:bottom w:val="single" w:sz="8" w:space="0" w:color="4792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9249" w:themeColor="accent1"/>
          <w:left w:val="nil"/>
          <w:bottom w:val="single" w:sz="8" w:space="0" w:color="4792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9249" w:themeColor="accent1"/>
          <w:left w:val="nil"/>
          <w:bottom w:val="single" w:sz="8" w:space="0" w:color="4792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7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7CE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88C589" w:themeColor="accent1" w:themeTint="99"/>
        <w:left w:val="single" w:sz="4" w:space="0" w:color="88C589" w:themeColor="accent1" w:themeTint="99"/>
        <w:bottom w:val="single" w:sz="4" w:space="0" w:color="88C589" w:themeColor="accent1" w:themeTint="99"/>
        <w:right w:val="single" w:sz="4" w:space="0" w:color="88C589" w:themeColor="accent1" w:themeTint="99"/>
        <w:insideH w:val="single" w:sz="4" w:space="0" w:color="88C589" w:themeColor="accent1" w:themeTint="99"/>
        <w:insideV w:val="single" w:sz="4" w:space="0" w:color="88C589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88C589" w:themeColor="accent1" w:themeTint="99"/>
          <w:bottom w:val="nil"/>
          <w:right w:val="single" w:sz="4" w:space="0" w:color="88C589" w:themeColor="accent1" w:themeTint="99"/>
          <w:insideH w:val="nil"/>
          <w:insideV w:val="nil"/>
          <w:tl2br w:val="nil"/>
          <w:tr2bl w:val="nil"/>
        </w:tcBorders>
        <w:shd w:val="clear" w:color="auto" w:fill="479249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234924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images.search.yahoo.com/images/view;_ylt=Awr9F69i.h9clB8AEE02nIlQ;_ylu=X3oDMTIzNTNpMG44BHNlYwNzcgRzbGsDaW1nBG9pZAMwMjBkNjZhMzAzMDRlZmIyNzZhZDg3N2IyYjIwNjkzZgRncG9zAzcyBGl0A2Jpbmc-?.origin=&amp;back=https://images.search.yahoo.com/yhs/search?p%3Dst.%2Bpatricks%2Bday%2Bimages%26n%3D60%26ei%3DUTF-8%26type%3Ddc2%26fr%3Dyhs-pty-pty_email%26fr2%3Dsa-gp-images.search.yahoo.com%26hsimp%3Dyhs-pty_email%26hspart%3Dpty%26param1%3D20181024%26param2%3D25dd6073-4ef6-492a-a882-893a471775b6%26param3%3Demail_~US~appfocus1%26param4%3Dd-ccc3-lp0-bb9-dc2~MSIE~vfw~D41D8CD98F00B204E9800998ECF8427E%26nost%3D1%26tab%3Dorganic%26ri%3D72&amp;w=1440&amp;h=1080&amp;imgurl=wallpapercave.com/wp/p4dHGTE.jpg&amp;rurl=https://wallpapercave.com/saint-patricks-day-backgrounds&amp;size=53.9KB&amp;name=%3cb%3eSaint%3c/b%3e+%3cb%3ePatrick%26#39;s&lt;/b&gt;+&lt;b&gt;Day&lt;/b&gt;+Backgrounds+-+Wallpaper+Cave&amp;p=st.+patricks+day+images&amp;oid=020d66a30304efb276ad877b2b20693f&amp;fr2=sa-gp-images.search.yahoo.com&amp;fr=yhs-pty-pty_email&amp;tt=&lt;b&gt;Saint&lt;/b&gt;+&lt;b&gt;Patrick%26#39;s&lt;/b&gt;+&lt;b&gt;Day&lt;/b&gt;+Backgrounds+-+Wallpaper+Cave&amp;b=61&amp;ni=21&amp;no=72&amp;ts=&amp;tab=organic&amp;sigr=11o1lk3ae&amp;sigb=1bfrd75an&amp;sigi=11098e00a&amp;sigt=1297oli6l&amp;sign=1297oli6l&amp;.crumb=2mRzA7x5.zR&amp;fr=yhs-pty-pty_email&amp;fr2=sa-gp-images.search.yahoo.com&amp;hsimp=yhs-pty_email&amp;hspart=pty&amp;type=dc2&amp;param1=20181024&amp;param2=25dd6073-4ef6-492a-a882-893a471775b6&amp;param3=email_~US~appfocus1&amp;param4=d-ccc3-lp0-bb9-dc2~MSIE~vfw~D41D8CD98F00B204E9800998ECF8427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\AppData\Roaming\Microsoft\Templates\Family%20photo%20calendar%20(any%20year)(2).dotm" TargetMode="External"/></Relationships>
</file>

<file path=word/theme/theme1.xml><?xml version="1.0" encoding="utf-8"?>
<a:theme xmlns:a="http://schemas.openxmlformats.org/drawingml/2006/main" name="Calendar">
  <a:themeElements>
    <a:clrScheme name="New Calendar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479249"/>
      </a:accent1>
      <a:accent2>
        <a:srgbClr val="3691AA"/>
      </a:accent2>
      <a:accent3>
        <a:srgbClr val="E66C7D"/>
      </a:accent3>
      <a:accent4>
        <a:srgbClr val="EEAB02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DC135-9337-426B-AC3B-7BEA0D8B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year)(2)</Template>
  <TotalTime>0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</dc:creator>
  <cp:keywords/>
  <cp:lastModifiedBy>Bonnie Darrell</cp:lastModifiedBy>
  <cp:revision>2</cp:revision>
  <dcterms:created xsi:type="dcterms:W3CDTF">2019-01-08T01:16:00Z</dcterms:created>
  <dcterms:modified xsi:type="dcterms:W3CDTF">2019-01-08T01:16:00Z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2018-05-07T08:58:51.2443205Z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