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E7" w:rsidRDefault="002A2EF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-9525</wp:posOffset>
                </wp:positionV>
                <wp:extent cx="4562475" cy="457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2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6E7" w:rsidRPr="005E06E7" w:rsidRDefault="00936893" w:rsidP="005E06E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Children’s Day </w:t>
                            </w:r>
                            <w:r w:rsidR="005E06E7" w:rsidRPr="005E06E7">
                              <w:rPr>
                                <w:sz w:val="36"/>
                                <w:szCs w:val="36"/>
                              </w:rPr>
                              <w:t xml:space="preserve">Competition Results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3.25pt;margin-top:-.75pt;width:35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" fillcolor="window" strokecolor="#70ad47" strokeweight="1pt">
                <v:path arrowok="t"/>
                <v:textbox>
                  <w:txbxContent>
                    <w:p w:rsidR="005E06E7" w:rsidRPr="005E06E7" w:rsidRDefault="00936893" w:rsidP="005E06E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Children’s Day </w:t>
                      </w:r>
                      <w:r w:rsidR="005E06E7" w:rsidRPr="005E06E7">
                        <w:rPr>
                          <w:sz w:val="36"/>
                          <w:szCs w:val="36"/>
                        </w:rPr>
                        <w:t xml:space="preserve">Competition Results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>
            <wp:extent cx="1123950" cy="54826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3" cy="5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6F" w:rsidRPr="00F06A6F" w:rsidRDefault="00936893" w:rsidP="005E06E7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Rhymes with Properties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55"/>
        <w:gridCol w:w="2866"/>
      </w:tblGrid>
      <w:tr w:rsidR="005E06E7" w:rsidRPr="00D50D72" w:rsidTr="000A5CF9">
        <w:trPr>
          <w:trHeight w:val="611"/>
        </w:trPr>
        <w:tc>
          <w:tcPr>
            <w:tcW w:w="490" w:type="dxa"/>
            <w:shd w:val="clear" w:color="auto" w:fill="auto"/>
          </w:tcPr>
          <w:p w:rsidR="005E06E7" w:rsidRPr="00D50D72" w:rsidRDefault="005E06E7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SL. No</w:t>
            </w:r>
          </w:p>
        </w:tc>
        <w:tc>
          <w:tcPr>
            <w:tcW w:w="2955" w:type="dxa"/>
            <w:shd w:val="clear" w:color="auto" w:fill="auto"/>
          </w:tcPr>
          <w:p w:rsidR="005E06E7" w:rsidRPr="00D50D72" w:rsidRDefault="005E06E7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Name</w:t>
            </w:r>
          </w:p>
        </w:tc>
        <w:tc>
          <w:tcPr>
            <w:tcW w:w="2866" w:type="dxa"/>
            <w:shd w:val="clear" w:color="auto" w:fill="auto"/>
          </w:tcPr>
          <w:p w:rsidR="005E06E7" w:rsidRPr="00D50D72" w:rsidRDefault="005E06E7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Winners</w:t>
            </w:r>
          </w:p>
        </w:tc>
      </w:tr>
      <w:tr w:rsidR="005E06E7" w:rsidRPr="00D50D72" w:rsidTr="000A5CF9">
        <w:trPr>
          <w:trHeight w:val="441"/>
        </w:trPr>
        <w:tc>
          <w:tcPr>
            <w:tcW w:w="490" w:type="dxa"/>
            <w:shd w:val="clear" w:color="auto" w:fill="auto"/>
          </w:tcPr>
          <w:p w:rsidR="005E06E7" w:rsidRPr="00D50D72" w:rsidRDefault="00F06A6F" w:rsidP="00D50D72">
            <w:pPr>
              <w:spacing w:after="0" w:line="240" w:lineRule="auto"/>
              <w:jc w:val="center"/>
            </w:pPr>
            <w:r w:rsidRPr="00D50D72">
              <w:t>1</w:t>
            </w:r>
          </w:p>
        </w:tc>
        <w:tc>
          <w:tcPr>
            <w:tcW w:w="2955" w:type="dxa"/>
            <w:shd w:val="clear" w:color="auto" w:fill="auto"/>
          </w:tcPr>
          <w:p w:rsidR="005E06E7" w:rsidRPr="00D50D72" w:rsidRDefault="00AB6855" w:rsidP="00D50D72">
            <w:pPr>
              <w:spacing w:after="0" w:line="240" w:lineRule="auto"/>
            </w:pPr>
            <w:proofErr w:type="spellStart"/>
            <w:r>
              <w:t>Smruthi</w:t>
            </w:r>
            <w:proofErr w:type="spellEnd"/>
            <w:r>
              <w:t xml:space="preserve"> A</w:t>
            </w:r>
          </w:p>
        </w:tc>
        <w:tc>
          <w:tcPr>
            <w:tcW w:w="2866" w:type="dxa"/>
            <w:shd w:val="clear" w:color="auto" w:fill="auto"/>
          </w:tcPr>
          <w:p w:rsidR="005E06E7" w:rsidRPr="00D50D72" w:rsidRDefault="00F06A6F" w:rsidP="00D50D72">
            <w:pPr>
              <w:spacing w:after="0" w:line="240" w:lineRule="auto"/>
            </w:pPr>
            <w:r w:rsidRPr="00D50D72">
              <w:t>1</w:t>
            </w:r>
            <w:r w:rsidRPr="00D50D72">
              <w:rPr>
                <w:vertAlign w:val="superscript"/>
              </w:rPr>
              <w:t>ST</w:t>
            </w:r>
            <w:r w:rsidRPr="00D50D72">
              <w:t xml:space="preserve"> PLACE</w:t>
            </w:r>
          </w:p>
          <w:p w:rsidR="00F06A6F" w:rsidRPr="00D50D72" w:rsidRDefault="00F06A6F" w:rsidP="00D50D72">
            <w:pPr>
              <w:spacing w:after="0" w:line="240" w:lineRule="auto"/>
            </w:pPr>
          </w:p>
        </w:tc>
      </w:tr>
      <w:tr w:rsidR="005E06E7" w:rsidRPr="00D50D72" w:rsidTr="000A5CF9">
        <w:trPr>
          <w:trHeight w:val="581"/>
        </w:trPr>
        <w:tc>
          <w:tcPr>
            <w:tcW w:w="490" w:type="dxa"/>
            <w:shd w:val="clear" w:color="auto" w:fill="auto"/>
          </w:tcPr>
          <w:p w:rsidR="005E06E7" w:rsidRPr="00D50D72" w:rsidRDefault="00F06A6F" w:rsidP="00D50D72">
            <w:pPr>
              <w:spacing w:after="0" w:line="240" w:lineRule="auto"/>
              <w:jc w:val="center"/>
            </w:pPr>
            <w:r w:rsidRPr="00D50D72">
              <w:t>2</w:t>
            </w:r>
          </w:p>
        </w:tc>
        <w:tc>
          <w:tcPr>
            <w:tcW w:w="2955" w:type="dxa"/>
            <w:shd w:val="clear" w:color="auto" w:fill="auto"/>
          </w:tcPr>
          <w:p w:rsidR="005E06E7" w:rsidRPr="00D50D72" w:rsidRDefault="00AB6855" w:rsidP="00D50D72">
            <w:pPr>
              <w:spacing w:after="0" w:line="240" w:lineRule="auto"/>
            </w:pPr>
            <w:proofErr w:type="spellStart"/>
            <w:r>
              <w:t>Jagadeesh</w:t>
            </w:r>
            <w:proofErr w:type="spellEnd"/>
            <w:r>
              <w:t xml:space="preserve"> G</w:t>
            </w:r>
          </w:p>
        </w:tc>
        <w:tc>
          <w:tcPr>
            <w:tcW w:w="2866" w:type="dxa"/>
            <w:shd w:val="clear" w:color="auto" w:fill="auto"/>
          </w:tcPr>
          <w:p w:rsidR="005E06E7" w:rsidRPr="00D50D72" w:rsidRDefault="00F06A6F" w:rsidP="00D50D72">
            <w:pPr>
              <w:spacing w:after="0" w:line="240" w:lineRule="auto"/>
            </w:pPr>
            <w:r w:rsidRPr="00D50D72">
              <w:t>2</w:t>
            </w:r>
            <w:r w:rsidRPr="00D50D72">
              <w:rPr>
                <w:vertAlign w:val="superscript"/>
              </w:rPr>
              <w:t>ND</w:t>
            </w:r>
            <w:r w:rsidRPr="00D50D72">
              <w:t xml:space="preserve"> PLACE</w:t>
            </w:r>
          </w:p>
        </w:tc>
      </w:tr>
      <w:tr w:rsidR="005E06E7" w:rsidRPr="00D50D72" w:rsidTr="000A5CF9">
        <w:trPr>
          <w:trHeight w:val="630"/>
        </w:trPr>
        <w:tc>
          <w:tcPr>
            <w:tcW w:w="490" w:type="dxa"/>
            <w:shd w:val="clear" w:color="auto" w:fill="auto"/>
          </w:tcPr>
          <w:p w:rsidR="005E06E7" w:rsidRPr="00D50D72" w:rsidRDefault="00F06A6F" w:rsidP="00D50D72">
            <w:pPr>
              <w:spacing w:after="0" w:line="240" w:lineRule="auto"/>
              <w:jc w:val="center"/>
            </w:pPr>
            <w:r w:rsidRPr="00D50D72">
              <w:t>3</w:t>
            </w:r>
          </w:p>
        </w:tc>
        <w:tc>
          <w:tcPr>
            <w:tcW w:w="2955" w:type="dxa"/>
            <w:shd w:val="clear" w:color="auto" w:fill="auto"/>
          </w:tcPr>
          <w:p w:rsidR="005E06E7" w:rsidRPr="00D50D72" w:rsidRDefault="00AB6855" w:rsidP="00D50D72">
            <w:pPr>
              <w:spacing w:after="0" w:line="240" w:lineRule="auto"/>
            </w:pPr>
            <w:proofErr w:type="spellStart"/>
            <w:r>
              <w:t>Vignesh</w:t>
            </w:r>
            <w:proofErr w:type="spellEnd"/>
            <w:r>
              <w:t xml:space="preserve"> S</w:t>
            </w:r>
          </w:p>
        </w:tc>
        <w:tc>
          <w:tcPr>
            <w:tcW w:w="2866" w:type="dxa"/>
            <w:shd w:val="clear" w:color="auto" w:fill="auto"/>
          </w:tcPr>
          <w:p w:rsidR="005E06E7" w:rsidRPr="00D50D72" w:rsidRDefault="005F37F5" w:rsidP="00D50D72">
            <w:pPr>
              <w:spacing w:after="0" w:line="240" w:lineRule="auto"/>
            </w:pPr>
            <w:r w:rsidRPr="00D50D72">
              <w:t>3</w:t>
            </w:r>
            <w:r w:rsidRPr="00D50D72">
              <w:rPr>
                <w:vertAlign w:val="superscript"/>
              </w:rPr>
              <w:t>Rd</w:t>
            </w:r>
            <w:r w:rsidRPr="00D50D72">
              <w:t xml:space="preserve"> PLACE</w:t>
            </w:r>
          </w:p>
        </w:tc>
      </w:tr>
    </w:tbl>
    <w:p w:rsidR="000A5CF9" w:rsidRDefault="000A5CF9" w:rsidP="005F37F5">
      <w:pPr>
        <w:rPr>
          <w:b/>
          <w:sz w:val="30"/>
          <w:szCs w:val="30"/>
          <w:u w:val="single"/>
        </w:rPr>
      </w:pPr>
    </w:p>
    <w:p w:rsidR="005F37F5" w:rsidRDefault="00936893" w:rsidP="005F37F5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Fancy Dress Competition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518"/>
        <w:gridCol w:w="3442"/>
      </w:tblGrid>
      <w:tr w:rsidR="005F37F5" w:rsidRPr="00D50D72" w:rsidTr="000A5CF9">
        <w:trPr>
          <w:trHeight w:val="612"/>
        </w:trPr>
        <w:tc>
          <w:tcPr>
            <w:tcW w:w="501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SL. No</w:t>
            </w:r>
          </w:p>
        </w:tc>
        <w:tc>
          <w:tcPr>
            <w:tcW w:w="2518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Name</w:t>
            </w:r>
          </w:p>
        </w:tc>
        <w:tc>
          <w:tcPr>
            <w:tcW w:w="3442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Winners</w:t>
            </w:r>
          </w:p>
        </w:tc>
      </w:tr>
      <w:tr w:rsidR="005F37F5" w:rsidRPr="00D50D72" w:rsidTr="000A5CF9">
        <w:trPr>
          <w:trHeight w:val="592"/>
        </w:trPr>
        <w:tc>
          <w:tcPr>
            <w:tcW w:w="501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</w:pPr>
            <w:r w:rsidRPr="00D50D72">
              <w:t>1</w:t>
            </w:r>
          </w:p>
        </w:tc>
        <w:tc>
          <w:tcPr>
            <w:tcW w:w="2518" w:type="dxa"/>
            <w:shd w:val="clear" w:color="auto" w:fill="auto"/>
          </w:tcPr>
          <w:p w:rsidR="005F37F5" w:rsidRPr="00D50D72" w:rsidRDefault="00AB6855" w:rsidP="00D50D72">
            <w:pPr>
              <w:spacing w:after="0" w:line="240" w:lineRule="auto"/>
            </w:pPr>
            <w:proofErr w:type="spellStart"/>
            <w:r>
              <w:t>Vivek</w:t>
            </w:r>
            <w:proofErr w:type="spellEnd"/>
            <w:r>
              <w:t xml:space="preserve"> Sharma</w:t>
            </w:r>
          </w:p>
        </w:tc>
        <w:tc>
          <w:tcPr>
            <w:tcW w:w="3442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</w:pPr>
            <w:r w:rsidRPr="00D50D72">
              <w:t>1</w:t>
            </w:r>
            <w:r w:rsidRPr="00D50D72">
              <w:rPr>
                <w:vertAlign w:val="superscript"/>
              </w:rPr>
              <w:t>ST</w:t>
            </w:r>
            <w:r w:rsidRPr="00D50D72">
              <w:t xml:space="preserve"> PLACE</w:t>
            </w:r>
          </w:p>
          <w:p w:rsidR="005F37F5" w:rsidRPr="00D50D72" w:rsidRDefault="005F37F5" w:rsidP="00D50D72">
            <w:pPr>
              <w:spacing w:after="0" w:line="240" w:lineRule="auto"/>
            </w:pPr>
          </w:p>
        </w:tc>
      </w:tr>
      <w:tr w:rsidR="005F37F5" w:rsidRPr="00D50D72" w:rsidTr="000A5CF9">
        <w:trPr>
          <w:trHeight w:val="583"/>
        </w:trPr>
        <w:tc>
          <w:tcPr>
            <w:tcW w:w="501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</w:pPr>
            <w:r w:rsidRPr="00D50D72">
              <w:t>2</w:t>
            </w:r>
          </w:p>
        </w:tc>
        <w:tc>
          <w:tcPr>
            <w:tcW w:w="2518" w:type="dxa"/>
            <w:shd w:val="clear" w:color="auto" w:fill="auto"/>
          </w:tcPr>
          <w:p w:rsidR="005F37F5" w:rsidRPr="00D50D72" w:rsidRDefault="00605058" w:rsidP="00D50D72">
            <w:pPr>
              <w:spacing w:after="0" w:line="240" w:lineRule="auto"/>
            </w:pPr>
            <w:proofErr w:type="spellStart"/>
            <w:r>
              <w:t>Nihitha</w:t>
            </w:r>
            <w:proofErr w:type="spellEnd"/>
            <w:r>
              <w:t xml:space="preserve"> V</w:t>
            </w:r>
          </w:p>
        </w:tc>
        <w:tc>
          <w:tcPr>
            <w:tcW w:w="3442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</w:pPr>
            <w:r w:rsidRPr="00D50D72">
              <w:t>2</w:t>
            </w:r>
            <w:r w:rsidRPr="00D50D72">
              <w:rPr>
                <w:vertAlign w:val="superscript"/>
              </w:rPr>
              <w:t>ND</w:t>
            </w:r>
            <w:r w:rsidRPr="00D50D72">
              <w:t xml:space="preserve"> PLACE</w:t>
            </w:r>
          </w:p>
        </w:tc>
      </w:tr>
      <w:tr w:rsidR="005F37F5" w:rsidRPr="00D50D72" w:rsidTr="000A5CF9">
        <w:trPr>
          <w:trHeight w:val="632"/>
        </w:trPr>
        <w:tc>
          <w:tcPr>
            <w:tcW w:w="501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  <w:jc w:val="center"/>
            </w:pPr>
            <w:r w:rsidRPr="00D50D72">
              <w:t>3</w:t>
            </w:r>
          </w:p>
        </w:tc>
        <w:tc>
          <w:tcPr>
            <w:tcW w:w="2518" w:type="dxa"/>
            <w:shd w:val="clear" w:color="auto" w:fill="auto"/>
          </w:tcPr>
          <w:p w:rsidR="005F37F5" w:rsidRPr="00D50D72" w:rsidRDefault="00605058" w:rsidP="00D50D72">
            <w:pPr>
              <w:spacing w:after="0" w:line="240" w:lineRule="auto"/>
            </w:pPr>
            <w:proofErr w:type="spellStart"/>
            <w:r>
              <w:t>Sameera</w:t>
            </w:r>
            <w:proofErr w:type="spellEnd"/>
            <w:r>
              <w:t xml:space="preserve"> R</w:t>
            </w:r>
          </w:p>
        </w:tc>
        <w:tc>
          <w:tcPr>
            <w:tcW w:w="3442" w:type="dxa"/>
            <w:shd w:val="clear" w:color="auto" w:fill="auto"/>
          </w:tcPr>
          <w:p w:rsidR="005F37F5" w:rsidRPr="00D50D72" w:rsidRDefault="005F37F5" w:rsidP="00D50D72">
            <w:pPr>
              <w:spacing w:after="0" w:line="240" w:lineRule="auto"/>
            </w:pPr>
            <w:r w:rsidRPr="00D50D72">
              <w:t>3</w:t>
            </w:r>
            <w:r w:rsidRPr="00D50D72">
              <w:rPr>
                <w:vertAlign w:val="superscript"/>
              </w:rPr>
              <w:t>Rd</w:t>
            </w:r>
            <w:r w:rsidRPr="00D50D72">
              <w:t xml:space="preserve"> PLACE</w:t>
            </w:r>
          </w:p>
        </w:tc>
      </w:tr>
    </w:tbl>
    <w:p w:rsidR="005F37F5" w:rsidRDefault="005F37F5" w:rsidP="005F37F5"/>
    <w:p w:rsidR="005F37F5" w:rsidRDefault="002E1B20" w:rsidP="005F37F5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Story Telling Competition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41"/>
        <w:gridCol w:w="3474"/>
      </w:tblGrid>
      <w:tr w:rsidR="001B7753" w:rsidRPr="00D50D72" w:rsidTr="000A5CF9">
        <w:trPr>
          <w:trHeight w:val="628"/>
        </w:trPr>
        <w:tc>
          <w:tcPr>
            <w:tcW w:w="506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SL. No</w:t>
            </w:r>
          </w:p>
        </w:tc>
        <w:tc>
          <w:tcPr>
            <w:tcW w:w="2541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Name</w:t>
            </w:r>
          </w:p>
        </w:tc>
        <w:tc>
          <w:tcPr>
            <w:tcW w:w="3474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Winners</w:t>
            </w:r>
          </w:p>
        </w:tc>
      </w:tr>
      <w:tr w:rsidR="001B7753" w:rsidRPr="00D50D72" w:rsidTr="000A5CF9">
        <w:trPr>
          <w:trHeight w:val="607"/>
        </w:trPr>
        <w:tc>
          <w:tcPr>
            <w:tcW w:w="506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</w:pPr>
            <w:r w:rsidRPr="00D50D72">
              <w:t>1</w:t>
            </w:r>
          </w:p>
        </w:tc>
        <w:tc>
          <w:tcPr>
            <w:tcW w:w="2541" w:type="dxa"/>
            <w:shd w:val="clear" w:color="auto" w:fill="auto"/>
          </w:tcPr>
          <w:p w:rsidR="001B7753" w:rsidRPr="00D50D72" w:rsidRDefault="00605058" w:rsidP="00D50D72">
            <w:pPr>
              <w:spacing w:after="0" w:line="240" w:lineRule="auto"/>
            </w:pPr>
            <w:proofErr w:type="spellStart"/>
            <w:r>
              <w:t>Archana</w:t>
            </w:r>
            <w:proofErr w:type="spellEnd"/>
            <w:r>
              <w:t xml:space="preserve"> V</w:t>
            </w:r>
          </w:p>
        </w:tc>
        <w:tc>
          <w:tcPr>
            <w:tcW w:w="3474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</w:pPr>
            <w:r w:rsidRPr="00D50D72">
              <w:t>1</w:t>
            </w:r>
            <w:r w:rsidRPr="00D50D72">
              <w:rPr>
                <w:vertAlign w:val="superscript"/>
              </w:rPr>
              <w:t>ST</w:t>
            </w:r>
            <w:r w:rsidRPr="00D50D72">
              <w:t xml:space="preserve"> PLACE</w:t>
            </w:r>
          </w:p>
          <w:p w:rsidR="001B7753" w:rsidRPr="00D50D72" w:rsidRDefault="001B7753" w:rsidP="00D50D72">
            <w:pPr>
              <w:spacing w:after="0" w:line="240" w:lineRule="auto"/>
            </w:pPr>
          </w:p>
        </w:tc>
      </w:tr>
      <w:tr w:rsidR="001B7753" w:rsidRPr="00D50D72" w:rsidTr="000A5CF9">
        <w:trPr>
          <w:trHeight w:val="597"/>
        </w:trPr>
        <w:tc>
          <w:tcPr>
            <w:tcW w:w="506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</w:pPr>
            <w:r w:rsidRPr="00D50D72">
              <w:t>2</w:t>
            </w:r>
          </w:p>
        </w:tc>
        <w:tc>
          <w:tcPr>
            <w:tcW w:w="2541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</w:pPr>
            <w:r w:rsidRPr="00D50D72">
              <w:t> </w:t>
            </w:r>
            <w:proofErr w:type="spellStart"/>
            <w:r w:rsidR="00605058">
              <w:t>Vaibhav</w:t>
            </w:r>
            <w:proofErr w:type="spellEnd"/>
            <w:r w:rsidR="00605058">
              <w:t xml:space="preserve"> B</w:t>
            </w:r>
          </w:p>
        </w:tc>
        <w:tc>
          <w:tcPr>
            <w:tcW w:w="3474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</w:pPr>
            <w:r w:rsidRPr="00D50D72">
              <w:t>2</w:t>
            </w:r>
            <w:r w:rsidRPr="00D50D72">
              <w:rPr>
                <w:vertAlign w:val="superscript"/>
              </w:rPr>
              <w:t>ND</w:t>
            </w:r>
            <w:r w:rsidRPr="00D50D72">
              <w:t xml:space="preserve"> PLACE</w:t>
            </w:r>
          </w:p>
        </w:tc>
      </w:tr>
      <w:tr w:rsidR="001B7753" w:rsidRPr="00D50D72" w:rsidTr="000A5CF9">
        <w:trPr>
          <w:trHeight w:val="647"/>
        </w:trPr>
        <w:tc>
          <w:tcPr>
            <w:tcW w:w="506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  <w:jc w:val="center"/>
            </w:pPr>
            <w:r w:rsidRPr="00D50D72">
              <w:t>3</w:t>
            </w:r>
          </w:p>
        </w:tc>
        <w:tc>
          <w:tcPr>
            <w:tcW w:w="2541" w:type="dxa"/>
            <w:shd w:val="clear" w:color="auto" w:fill="auto"/>
          </w:tcPr>
          <w:p w:rsidR="001B7753" w:rsidRPr="00D50D72" w:rsidRDefault="00605058" w:rsidP="00D50D72">
            <w:pPr>
              <w:spacing w:after="0" w:line="240" w:lineRule="auto"/>
            </w:pPr>
            <w:r>
              <w:t xml:space="preserve">Dinesh </w:t>
            </w:r>
            <w:proofErr w:type="spellStart"/>
            <w:r>
              <w:t>Rao</w:t>
            </w:r>
            <w:proofErr w:type="spellEnd"/>
            <w: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1B7753" w:rsidRPr="00D50D72" w:rsidRDefault="001B7753" w:rsidP="00D50D72">
            <w:pPr>
              <w:spacing w:after="0" w:line="240" w:lineRule="auto"/>
            </w:pPr>
            <w:r w:rsidRPr="00D50D72">
              <w:t>3</w:t>
            </w:r>
            <w:r w:rsidRPr="00D50D72">
              <w:rPr>
                <w:vertAlign w:val="superscript"/>
              </w:rPr>
              <w:t>Rd</w:t>
            </w:r>
            <w:r w:rsidRPr="00D50D72">
              <w:t xml:space="preserve"> PLACE</w:t>
            </w:r>
          </w:p>
        </w:tc>
      </w:tr>
    </w:tbl>
    <w:p w:rsidR="000A5CF9" w:rsidRDefault="000A5CF9" w:rsidP="002E1B20">
      <w:pPr>
        <w:rPr>
          <w:b/>
          <w:sz w:val="30"/>
          <w:szCs w:val="30"/>
          <w:u w:val="single"/>
        </w:rPr>
      </w:pPr>
    </w:p>
    <w:p w:rsidR="002E1B20" w:rsidRDefault="002E1B20" w:rsidP="002E1B20">
      <w:pPr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Elocution Competition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06"/>
        <w:gridCol w:w="3426"/>
      </w:tblGrid>
      <w:tr w:rsidR="002E1B20" w:rsidRPr="00D50D72" w:rsidTr="00DC67CB">
        <w:trPr>
          <w:trHeight w:val="665"/>
        </w:trPr>
        <w:tc>
          <w:tcPr>
            <w:tcW w:w="499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SL. No</w:t>
            </w:r>
          </w:p>
        </w:tc>
        <w:tc>
          <w:tcPr>
            <w:tcW w:w="250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Name</w:t>
            </w:r>
          </w:p>
        </w:tc>
        <w:tc>
          <w:tcPr>
            <w:tcW w:w="342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  <w:rPr>
                <w:b/>
              </w:rPr>
            </w:pPr>
            <w:r w:rsidRPr="00D50D72">
              <w:rPr>
                <w:b/>
              </w:rPr>
              <w:t>Winners</w:t>
            </w:r>
          </w:p>
        </w:tc>
      </w:tr>
      <w:tr w:rsidR="002E1B20" w:rsidRPr="00D50D72" w:rsidTr="00DC67CB">
        <w:trPr>
          <w:trHeight w:val="643"/>
        </w:trPr>
        <w:tc>
          <w:tcPr>
            <w:tcW w:w="499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</w:pPr>
            <w:r w:rsidRPr="00D50D72">
              <w:t>1</w:t>
            </w:r>
          </w:p>
        </w:tc>
        <w:tc>
          <w:tcPr>
            <w:tcW w:w="2506" w:type="dxa"/>
            <w:shd w:val="clear" w:color="auto" w:fill="auto"/>
          </w:tcPr>
          <w:p w:rsidR="002E1B20" w:rsidRPr="00D50D72" w:rsidRDefault="00605058" w:rsidP="00DC67CB">
            <w:pPr>
              <w:spacing w:after="0" w:line="240" w:lineRule="auto"/>
            </w:pPr>
            <w:proofErr w:type="spellStart"/>
            <w:r>
              <w:t>Rishab</w:t>
            </w:r>
            <w:proofErr w:type="spellEnd"/>
            <w:r>
              <w:t xml:space="preserve"> D</w:t>
            </w:r>
          </w:p>
        </w:tc>
        <w:tc>
          <w:tcPr>
            <w:tcW w:w="342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</w:pPr>
            <w:r w:rsidRPr="00D50D72">
              <w:t>1</w:t>
            </w:r>
            <w:r w:rsidRPr="00D50D72">
              <w:rPr>
                <w:vertAlign w:val="superscript"/>
              </w:rPr>
              <w:t>ST</w:t>
            </w:r>
            <w:r w:rsidRPr="00D50D72">
              <w:t xml:space="preserve"> PLACE</w:t>
            </w:r>
          </w:p>
          <w:p w:rsidR="002E1B20" w:rsidRPr="00D50D72" w:rsidRDefault="002E1B20" w:rsidP="00DC67CB">
            <w:pPr>
              <w:spacing w:after="0" w:line="240" w:lineRule="auto"/>
            </w:pPr>
          </w:p>
        </w:tc>
      </w:tr>
      <w:tr w:rsidR="002E1B20" w:rsidRPr="00D50D72" w:rsidTr="00DC67CB">
        <w:trPr>
          <w:trHeight w:val="633"/>
        </w:trPr>
        <w:tc>
          <w:tcPr>
            <w:tcW w:w="499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</w:pPr>
            <w:r w:rsidRPr="00D50D72">
              <w:t>2</w:t>
            </w:r>
          </w:p>
        </w:tc>
        <w:tc>
          <w:tcPr>
            <w:tcW w:w="250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</w:pPr>
            <w:r w:rsidRPr="00D50D72">
              <w:t> </w:t>
            </w:r>
            <w:proofErr w:type="spellStart"/>
            <w:r w:rsidR="00605058">
              <w:t>Samyutha</w:t>
            </w:r>
            <w:proofErr w:type="spellEnd"/>
            <w:r w:rsidR="00605058">
              <w:t xml:space="preserve"> P</w:t>
            </w:r>
          </w:p>
        </w:tc>
        <w:tc>
          <w:tcPr>
            <w:tcW w:w="342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</w:pPr>
            <w:r w:rsidRPr="00D50D72">
              <w:t>2</w:t>
            </w:r>
            <w:r w:rsidRPr="00D50D72">
              <w:rPr>
                <w:vertAlign w:val="superscript"/>
              </w:rPr>
              <w:t>ND</w:t>
            </w:r>
            <w:r w:rsidRPr="00D50D72">
              <w:t xml:space="preserve"> PLACE</w:t>
            </w:r>
          </w:p>
        </w:tc>
      </w:tr>
      <w:tr w:rsidR="002E1B20" w:rsidRPr="00D50D72" w:rsidTr="00DC67CB">
        <w:trPr>
          <w:trHeight w:val="686"/>
        </w:trPr>
        <w:tc>
          <w:tcPr>
            <w:tcW w:w="499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  <w:jc w:val="center"/>
            </w:pPr>
            <w:r w:rsidRPr="00D50D72">
              <w:t>3</w:t>
            </w:r>
          </w:p>
        </w:tc>
        <w:tc>
          <w:tcPr>
            <w:tcW w:w="2506" w:type="dxa"/>
            <w:shd w:val="clear" w:color="auto" w:fill="auto"/>
          </w:tcPr>
          <w:p w:rsidR="002E1B20" w:rsidRPr="00D50D72" w:rsidRDefault="00605058" w:rsidP="00DC67CB">
            <w:pPr>
              <w:spacing w:after="0" w:line="240" w:lineRule="auto"/>
            </w:pPr>
            <w:proofErr w:type="spellStart"/>
            <w:r>
              <w:t>Shamya</w:t>
            </w:r>
            <w:proofErr w:type="spellEnd"/>
            <w:r>
              <w:t xml:space="preserve"> D</w:t>
            </w:r>
          </w:p>
        </w:tc>
        <w:tc>
          <w:tcPr>
            <w:tcW w:w="3426" w:type="dxa"/>
            <w:shd w:val="clear" w:color="auto" w:fill="auto"/>
          </w:tcPr>
          <w:p w:rsidR="002E1B20" w:rsidRPr="00D50D72" w:rsidRDefault="002E1B20" w:rsidP="00DC67CB">
            <w:pPr>
              <w:spacing w:after="0" w:line="240" w:lineRule="auto"/>
            </w:pPr>
            <w:r w:rsidRPr="00D50D72">
              <w:t>3</w:t>
            </w:r>
            <w:r w:rsidRPr="00D50D72">
              <w:rPr>
                <w:vertAlign w:val="superscript"/>
              </w:rPr>
              <w:t>Rd</w:t>
            </w:r>
            <w:r w:rsidRPr="00D50D72">
              <w:t xml:space="preserve"> PLACE</w:t>
            </w:r>
          </w:p>
        </w:tc>
      </w:tr>
    </w:tbl>
    <w:p w:rsidR="002E1B20" w:rsidRPr="005F37F5" w:rsidRDefault="002E1B20" w:rsidP="000A5CF9">
      <w:pPr>
        <w:tabs>
          <w:tab w:val="left" w:pos="3540"/>
        </w:tabs>
      </w:pPr>
    </w:p>
    <w:sectPr w:rsidR="002E1B20" w:rsidRPr="005F37F5" w:rsidSect="000A5CF9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FE"/>
    <w:rsid w:val="000A5CF9"/>
    <w:rsid w:val="001B7753"/>
    <w:rsid w:val="002A2EFE"/>
    <w:rsid w:val="002E1B20"/>
    <w:rsid w:val="005E06E7"/>
    <w:rsid w:val="005F37F5"/>
    <w:rsid w:val="00605058"/>
    <w:rsid w:val="008B4337"/>
    <w:rsid w:val="00936893"/>
    <w:rsid w:val="00AB6855"/>
    <w:rsid w:val="00B34F01"/>
    <w:rsid w:val="00D50D72"/>
    <w:rsid w:val="00F0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0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0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%20Events%20Summer%20Camp\(3)%202020%20-%202021\4.%20Online%20Reading%20Competition\Results%20announcement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Results announcement 1</Template>
  <TotalTime>40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2020-11-27T04:33:00Z</dcterms:created>
  <dcterms:modified xsi:type="dcterms:W3CDTF">2020-11-28T11:08:00Z</dcterms:modified>
</cp:coreProperties>
</file>