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D1602" w14:textId="77777777" w:rsidR="00DA5F62" w:rsidRDefault="00DA5F62" w:rsidP="00DA5F62">
      <w:pPr>
        <w:jc w:val="center"/>
      </w:pPr>
      <w:r w:rsidRPr="00DA5F62">
        <w:rPr>
          <w:noProof/>
          <w:lang w:val="en-US"/>
        </w:rPr>
        <w:drawing>
          <wp:inline distT="0" distB="0" distL="0" distR="0" wp14:anchorId="4130E93F" wp14:editId="0C70E6D0">
            <wp:extent cx="1019977" cy="8504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818" cy="87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22252" w14:textId="77777777" w:rsidR="00DA5F62" w:rsidRDefault="00DA5F62" w:rsidP="00DA5F62"/>
    <w:p w14:paraId="007B643B" w14:textId="77777777" w:rsidR="00DA5F62" w:rsidRDefault="00DA5F62" w:rsidP="007A519B">
      <w:pPr>
        <w:jc w:val="center"/>
      </w:pPr>
    </w:p>
    <w:p w14:paraId="18C0E701" w14:textId="77777777" w:rsidR="007A519B" w:rsidRDefault="007A519B" w:rsidP="007A519B">
      <w:pPr>
        <w:jc w:val="center"/>
      </w:pPr>
      <w:r>
        <w:t>APPLE TREE BREAKFAST INFORMATION FORM</w:t>
      </w:r>
    </w:p>
    <w:p w14:paraId="3B6AD45A" w14:textId="77777777" w:rsidR="007A519B" w:rsidRDefault="007A519B" w:rsidP="007A519B">
      <w:pPr>
        <w:jc w:val="center"/>
      </w:pPr>
    </w:p>
    <w:p w14:paraId="0C614E83" w14:textId="77777777" w:rsidR="00DA5F62" w:rsidRDefault="00DA5F62" w:rsidP="00DA5F62"/>
    <w:p w14:paraId="0C0DB03D" w14:textId="77777777" w:rsidR="007A519B" w:rsidRPr="00DA5F62" w:rsidRDefault="007A519B" w:rsidP="00DA5F62">
      <w:pPr>
        <w:rPr>
          <w:rFonts w:ascii="Xingkai SC Light" w:eastAsia="Xingkai SC Light" w:hAnsi="Xingkai SC Light"/>
        </w:rPr>
      </w:pPr>
      <w:r>
        <w:rPr>
          <w:rFonts w:ascii="Xingkai SC Light" w:eastAsia="Xingkai SC Light" w:hAnsi="Xingkai SC Light"/>
        </w:rPr>
        <w:t xml:space="preserve">CHILD’S </w:t>
      </w:r>
      <w:proofErr w:type="gramStart"/>
      <w:r>
        <w:rPr>
          <w:rFonts w:ascii="Xingkai SC Light" w:eastAsia="Xingkai SC Light" w:hAnsi="Xingkai SC Light"/>
        </w:rPr>
        <w:t>NAME :</w:t>
      </w:r>
      <w:proofErr w:type="gramEnd"/>
      <w:r>
        <w:rPr>
          <w:rFonts w:ascii="Xingkai SC Light" w:eastAsia="Xingkai SC Light" w:hAnsi="Xingkai SC Light"/>
        </w:rPr>
        <w:t>_________________         DOB : _______________</w:t>
      </w:r>
    </w:p>
    <w:p w14:paraId="042ED3EE" w14:textId="77777777" w:rsidR="007A519B" w:rsidRDefault="007A519B" w:rsidP="00DA5F62"/>
    <w:p w14:paraId="1384F4AE" w14:textId="77777777" w:rsidR="007A519B" w:rsidRDefault="007A519B" w:rsidP="00DA5F62">
      <w:r>
        <w:t>PRIMARY CLASS (</w:t>
      </w:r>
      <w:proofErr w:type="spellStart"/>
      <w:r>
        <w:t>e.g</w:t>
      </w:r>
      <w:proofErr w:type="spellEnd"/>
      <w:r>
        <w:t xml:space="preserve"> P2) _________      TEACHERS </w:t>
      </w:r>
      <w:proofErr w:type="gramStart"/>
      <w:r>
        <w:t>NAME  :</w:t>
      </w:r>
      <w:proofErr w:type="gramEnd"/>
      <w:r>
        <w:t xml:space="preserve"> ___________________________</w:t>
      </w:r>
    </w:p>
    <w:p w14:paraId="6EAB78EC" w14:textId="77777777" w:rsidR="007A519B" w:rsidRDefault="007A519B" w:rsidP="00DA5F62"/>
    <w:p w14:paraId="434ADB0A" w14:textId="77777777" w:rsidR="00681326" w:rsidRDefault="00681326" w:rsidP="00DA5F62">
      <w:r>
        <w:t>CONTACT</w:t>
      </w:r>
      <w:r w:rsidR="007A519B">
        <w:t xml:space="preserve"> </w:t>
      </w:r>
      <w:proofErr w:type="gramStart"/>
      <w:r w:rsidR="007A519B">
        <w:t>NUMBER :</w:t>
      </w:r>
      <w:proofErr w:type="gramEnd"/>
      <w:r w:rsidR="007A519B">
        <w:t xml:space="preserve"> ___________________</w:t>
      </w:r>
      <w:r>
        <w:t xml:space="preserve">_____  </w:t>
      </w:r>
    </w:p>
    <w:p w14:paraId="29C1D84A" w14:textId="77777777" w:rsidR="00681326" w:rsidRDefault="00681326" w:rsidP="00DA5F62"/>
    <w:p w14:paraId="0C935791" w14:textId="77777777" w:rsidR="00F95BDA" w:rsidRDefault="00681326" w:rsidP="00DA5F62">
      <w:r>
        <w:t xml:space="preserve"> DAYS REQUIRED ________________________________</w:t>
      </w:r>
    </w:p>
    <w:p w14:paraId="0B93107F" w14:textId="77777777" w:rsidR="007A519B" w:rsidRDefault="007A519B" w:rsidP="00DA5F62"/>
    <w:p w14:paraId="23ECA22B" w14:textId="77777777" w:rsidR="007A519B" w:rsidRDefault="007A519B" w:rsidP="00DA5F62"/>
    <w:p w14:paraId="481610C8" w14:textId="77777777" w:rsidR="007A519B" w:rsidRDefault="007A519B" w:rsidP="00DA5F62"/>
    <w:p w14:paraId="118E953C" w14:textId="77777777" w:rsidR="007A519B" w:rsidRDefault="007A519B" w:rsidP="007A519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Geneva" w:hAnsi="Geneva"/>
          <w:color w:val="325711"/>
          <w:sz w:val="20"/>
        </w:rPr>
      </w:pPr>
      <w:r>
        <w:rPr>
          <w:rFonts w:ascii="Geneva" w:hAnsi="Geneva"/>
          <w:sz w:val="20"/>
        </w:rPr>
        <w:t xml:space="preserve">Does your child suffer from any allergies, or require special dietary </w:t>
      </w:r>
      <w:proofErr w:type="gramStart"/>
      <w:r>
        <w:rPr>
          <w:rFonts w:ascii="Geneva" w:hAnsi="Geneva"/>
          <w:sz w:val="20"/>
        </w:rPr>
        <w:t>measures  to</w:t>
      </w:r>
      <w:proofErr w:type="gramEnd"/>
      <w:r>
        <w:rPr>
          <w:rFonts w:ascii="Geneva" w:hAnsi="Geneva"/>
          <w:sz w:val="20"/>
        </w:rPr>
        <w:t xml:space="preserve"> be taken into account during preparation of food and activities </w:t>
      </w:r>
      <w:r>
        <w:rPr>
          <w:rFonts w:ascii="Geneva" w:hAnsi="Geneva"/>
          <w:sz w:val="20"/>
        </w:rPr>
        <w:t xml:space="preserve">carried out at </w:t>
      </w:r>
      <w:proofErr w:type="spellStart"/>
      <w:r>
        <w:rPr>
          <w:rFonts w:ascii="Geneva" w:hAnsi="Geneva"/>
          <w:sz w:val="20"/>
        </w:rPr>
        <w:t>Appletree</w:t>
      </w:r>
      <w:proofErr w:type="spellEnd"/>
      <w:r>
        <w:rPr>
          <w:rFonts w:ascii="Geneva" w:hAnsi="Geneva"/>
          <w:sz w:val="20"/>
        </w:rPr>
        <w:t xml:space="preserve"> Breakfast Club </w:t>
      </w:r>
      <w:r>
        <w:rPr>
          <w:rFonts w:ascii="Geneva" w:hAnsi="Geneva"/>
          <w:sz w:val="20"/>
        </w:rPr>
        <w:t xml:space="preserve"> If </w:t>
      </w:r>
      <w:r w:rsidRPr="00F236D1">
        <w:rPr>
          <w:rFonts w:ascii="Geneva" w:hAnsi="Geneva"/>
          <w:b/>
          <w:sz w:val="20"/>
        </w:rPr>
        <w:t xml:space="preserve">Yes </w:t>
      </w:r>
      <w:r>
        <w:rPr>
          <w:rFonts w:ascii="Geneva" w:hAnsi="Geneva"/>
          <w:sz w:val="20"/>
        </w:rPr>
        <w:t xml:space="preserve">please provide further details below. </w:t>
      </w:r>
    </w:p>
    <w:p w14:paraId="25FFEAB3" w14:textId="77777777" w:rsidR="007A519B" w:rsidRDefault="007A519B" w:rsidP="007A519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Geneva" w:hAnsi="Geneva"/>
          <w:color w:val="325711"/>
          <w:sz w:val="20"/>
        </w:rPr>
      </w:pPr>
      <w:r>
        <w:rPr>
          <w:noProof/>
        </w:rPr>
        <w:drawing>
          <wp:inline distT="0" distB="0" distL="0" distR="0" wp14:anchorId="625373A1" wp14:editId="3687DEED">
            <wp:extent cx="233680" cy="266700"/>
            <wp:effectExtent l="0" t="0" r="0" b="1270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neva" w:hAnsi="Geneva"/>
          <w:sz w:val="20"/>
        </w:rPr>
        <w:t xml:space="preserve"> Dairy prod</w:t>
      </w:r>
      <w:r>
        <w:rPr>
          <w:rFonts w:ascii="Geneva" w:hAnsi="Geneva"/>
          <w:sz w:val="20"/>
        </w:rPr>
        <w:t xml:space="preserve">uce              YES / NO            </w:t>
      </w:r>
      <w:r>
        <w:rPr>
          <w:noProof/>
        </w:rPr>
        <w:drawing>
          <wp:inline distT="0" distB="0" distL="0" distR="0" wp14:anchorId="157FF21B" wp14:editId="6877BEA3">
            <wp:extent cx="233680" cy="266700"/>
            <wp:effectExtent l="0" t="0" r="0" b="127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neva" w:hAnsi="Geneva"/>
          <w:sz w:val="20"/>
        </w:rPr>
        <w:t xml:space="preserve"> Nuts or Seeds             YES / NO</w:t>
      </w:r>
    </w:p>
    <w:p w14:paraId="65DBAEF0" w14:textId="77777777" w:rsidR="007A519B" w:rsidRDefault="007A519B" w:rsidP="007A519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Geneva" w:hAnsi="Geneva"/>
          <w:sz w:val="20"/>
        </w:rPr>
      </w:pPr>
      <w:r>
        <w:rPr>
          <w:noProof/>
        </w:rPr>
        <w:drawing>
          <wp:inline distT="0" distB="0" distL="0" distR="0" wp14:anchorId="54D96255" wp14:editId="329E3F08">
            <wp:extent cx="233680" cy="266700"/>
            <wp:effectExtent l="0" t="0" r="0" b="127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neva" w:hAnsi="Geneva"/>
          <w:color w:val="325711"/>
          <w:sz w:val="20"/>
        </w:rPr>
        <w:t xml:space="preserve"> </w:t>
      </w:r>
      <w:r>
        <w:rPr>
          <w:rFonts w:ascii="Geneva" w:hAnsi="Geneva"/>
          <w:sz w:val="20"/>
        </w:rPr>
        <w:t xml:space="preserve">Eggs               </w:t>
      </w:r>
      <w:r>
        <w:rPr>
          <w:rFonts w:ascii="Geneva" w:hAnsi="Geneva"/>
          <w:sz w:val="20"/>
        </w:rPr>
        <w:t xml:space="preserve">            YES / NO     </w:t>
      </w:r>
      <w:r>
        <w:rPr>
          <w:rFonts w:ascii="Geneva" w:hAnsi="Geneva"/>
          <w:sz w:val="20"/>
        </w:rPr>
        <w:t xml:space="preserve">     </w:t>
      </w:r>
      <w:r>
        <w:rPr>
          <w:rFonts w:ascii="Geneva" w:hAnsi="Geneva"/>
          <w:sz w:val="20"/>
        </w:rPr>
        <w:t xml:space="preserve"> </w:t>
      </w:r>
      <w:r>
        <w:rPr>
          <w:rFonts w:ascii="Geneva" w:hAnsi="Geneva"/>
          <w:sz w:val="20"/>
        </w:rPr>
        <w:t xml:space="preserve"> </w:t>
      </w:r>
      <w:r>
        <w:rPr>
          <w:noProof/>
        </w:rPr>
        <w:drawing>
          <wp:inline distT="0" distB="0" distL="0" distR="0" wp14:anchorId="7BE4DBD0" wp14:editId="15D1A676">
            <wp:extent cx="233680" cy="266700"/>
            <wp:effectExtent l="0" t="0" r="0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neva" w:hAnsi="Geneva"/>
          <w:sz w:val="20"/>
        </w:rPr>
        <w:t xml:space="preserve">Gluten             </w:t>
      </w:r>
      <w:r>
        <w:rPr>
          <w:rFonts w:ascii="Geneva" w:hAnsi="Geneva"/>
          <w:sz w:val="20"/>
        </w:rPr>
        <w:t xml:space="preserve">          </w:t>
      </w:r>
      <w:r>
        <w:rPr>
          <w:rFonts w:ascii="Geneva" w:hAnsi="Geneva"/>
          <w:sz w:val="20"/>
        </w:rPr>
        <w:t xml:space="preserve">  YES / NO                  </w:t>
      </w:r>
      <w:r>
        <w:rPr>
          <w:noProof/>
        </w:rPr>
        <w:drawing>
          <wp:inline distT="0" distB="0" distL="0" distR="0" wp14:anchorId="26EBC5ED" wp14:editId="3E14CC65">
            <wp:extent cx="233680" cy="266700"/>
            <wp:effectExtent l="0" t="0" r="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neva" w:hAnsi="Geneva"/>
          <w:sz w:val="20"/>
        </w:rPr>
        <w:t xml:space="preserve"> Other foods (lactose)  YES / NO</w:t>
      </w:r>
      <w:r>
        <w:rPr>
          <w:rFonts w:ascii="Geneva" w:hAnsi="Geneva"/>
          <w:sz w:val="20"/>
        </w:rPr>
        <w:t xml:space="preserve">             </w:t>
      </w:r>
      <w:r>
        <w:rPr>
          <w:noProof/>
        </w:rPr>
        <w:drawing>
          <wp:inline distT="0" distB="0" distL="0" distR="0" wp14:anchorId="3EF21A7B" wp14:editId="68EEA7B7">
            <wp:extent cx="233680" cy="266700"/>
            <wp:effectExtent l="0" t="0" r="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neva" w:hAnsi="Geneva"/>
          <w:sz w:val="20"/>
        </w:rPr>
        <w:t xml:space="preserve"> Vegetarian       </w:t>
      </w:r>
      <w:r>
        <w:rPr>
          <w:rFonts w:ascii="Geneva" w:hAnsi="Geneva"/>
          <w:sz w:val="20"/>
        </w:rPr>
        <w:t xml:space="preserve">          </w:t>
      </w:r>
      <w:r>
        <w:rPr>
          <w:rFonts w:ascii="Geneva" w:hAnsi="Geneva"/>
          <w:sz w:val="20"/>
        </w:rPr>
        <w:t>YES / NO</w:t>
      </w:r>
    </w:p>
    <w:p w14:paraId="37D32C31" w14:textId="77777777" w:rsidR="007A519B" w:rsidRDefault="007A519B" w:rsidP="007A519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Geneva" w:hAnsi="Geneva"/>
          <w:sz w:val="20"/>
        </w:rPr>
      </w:pPr>
      <w:r>
        <w:rPr>
          <w:rFonts w:ascii="Geneva" w:hAnsi="Geneva"/>
          <w:sz w:val="20"/>
        </w:rPr>
        <w:t xml:space="preserve">                  </w:t>
      </w:r>
    </w:p>
    <w:p w14:paraId="3B532912" w14:textId="77777777" w:rsidR="007A519B" w:rsidRDefault="007A519B" w:rsidP="007A519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Geneva" w:hAnsi="Geneva"/>
          <w:sz w:val="20"/>
        </w:rPr>
      </w:pPr>
      <w:r>
        <w:rPr>
          <w:rFonts w:ascii="Geneva" w:hAnsi="Geneva"/>
          <w:sz w:val="20"/>
        </w:rPr>
        <w:t>Details of Allergies suf</w:t>
      </w:r>
      <w:r w:rsidR="00681326">
        <w:rPr>
          <w:rFonts w:ascii="Geneva" w:hAnsi="Geneva"/>
          <w:sz w:val="20"/>
        </w:rPr>
        <w:t xml:space="preserve">fered </w:t>
      </w:r>
      <w:r>
        <w:rPr>
          <w:rFonts w:ascii="Geneva" w:hAnsi="Geneva"/>
          <w:sz w:val="20"/>
        </w:rPr>
        <w:t xml:space="preserve">or Dietary </w:t>
      </w:r>
      <w:proofErr w:type="gramStart"/>
      <w:r>
        <w:rPr>
          <w:rFonts w:ascii="Geneva" w:hAnsi="Geneva"/>
          <w:sz w:val="20"/>
        </w:rPr>
        <w:t>requirements  _</w:t>
      </w:r>
      <w:proofErr w:type="gramEnd"/>
      <w:r>
        <w:rPr>
          <w:rFonts w:ascii="Geneva" w:hAnsi="Geneva"/>
          <w:sz w:val="20"/>
        </w:rPr>
        <w:t>___________________________________________________________________________________________________________________________</w:t>
      </w:r>
    </w:p>
    <w:p w14:paraId="005B6625" w14:textId="77777777" w:rsidR="007A519B" w:rsidRDefault="007A519B" w:rsidP="007A519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Geneva" w:hAnsi="Geneva"/>
          <w:sz w:val="20"/>
        </w:rPr>
      </w:pPr>
    </w:p>
    <w:p w14:paraId="4D6A3B4F" w14:textId="77777777" w:rsidR="007A519B" w:rsidRDefault="007A519B" w:rsidP="007A519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Geneva" w:hAnsi="Geneva"/>
          <w:sz w:val="20"/>
        </w:rPr>
      </w:pPr>
      <w:proofErr w:type="gramStart"/>
      <w:r>
        <w:rPr>
          <w:rFonts w:ascii="Geneva" w:hAnsi="Geneva"/>
          <w:sz w:val="20"/>
        </w:rPr>
        <w:t>Disclaimer :</w:t>
      </w:r>
      <w:proofErr w:type="gramEnd"/>
      <w:r>
        <w:rPr>
          <w:rFonts w:ascii="Geneva" w:hAnsi="Geneva"/>
          <w:sz w:val="20"/>
        </w:rPr>
        <w:t xml:space="preserve"> It is the Parents / Guardians  sole responsibility to inform </w:t>
      </w:r>
      <w:proofErr w:type="spellStart"/>
      <w:r>
        <w:rPr>
          <w:rFonts w:ascii="Geneva" w:hAnsi="Geneva"/>
          <w:sz w:val="20"/>
        </w:rPr>
        <w:t>Appletree</w:t>
      </w:r>
      <w:proofErr w:type="spellEnd"/>
      <w:r>
        <w:rPr>
          <w:rFonts w:ascii="Geneva" w:hAnsi="Geneva"/>
          <w:sz w:val="20"/>
        </w:rPr>
        <w:t xml:space="preserve"> Daycare of </w:t>
      </w:r>
      <w:r w:rsidRPr="00F236D1">
        <w:rPr>
          <w:rFonts w:ascii="Geneva" w:hAnsi="Geneva"/>
          <w:b/>
          <w:sz w:val="20"/>
          <w:u w:val="single"/>
        </w:rPr>
        <w:t>ALL</w:t>
      </w:r>
      <w:r w:rsidRPr="00F236D1">
        <w:rPr>
          <w:rFonts w:ascii="Geneva" w:hAnsi="Geneva"/>
          <w:b/>
          <w:sz w:val="20"/>
        </w:rPr>
        <w:t xml:space="preserve"> </w:t>
      </w:r>
      <w:r>
        <w:rPr>
          <w:rFonts w:ascii="Geneva" w:hAnsi="Geneva"/>
          <w:sz w:val="20"/>
        </w:rPr>
        <w:t>allergies and medical conditions that your child suffers from, including the symptoms and the appropriate medical care responses and procedures to administer.</w:t>
      </w:r>
    </w:p>
    <w:p w14:paraId="7F72236F" w14:textId="77777777" w:rsidR="007A519B" w:rsidRDefault="007A519B" w:rsidP="007A519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Geneva" w:hAnsi="Geneva"/>
          <w:sz w:val="20"/>
        </w:rPr>
      </w:pPr>
      <w:proofErr w:type="spellStart"/>
      <w:r>
        <w:rPr>
          <w:rFonts w:ascii="Geneva" w:hAnsi="Geneva"/>
          <w:sz w:val="20"/>
        </w:rPr>
        <w:t>Appletree</w:t>
      </w:r>
      <w:proofErr w:type="spellEnd"/>
      <w:r>
        <w:rPr>
          <w:rFonts w:ascii="Geneva" w:hAnsi="Geneva"/>
          <w:sz w:val="20"/>
        </w:rPr>
        <w:t xml:space="preserve"> </w:t>
      </w:r>
      <w:proofErr w:type="gramStart"/>
      <w:r>
        <w:rPr>
          <w:rFonts w:ascii="Geneva" w:hAnsi="Geneva"/>
          <w:sz w:val="20"/>
        </w:rPr>
        <w:t>Daycare  and</w:t>
      </w:r>
      <w:proofErr w:type="gramEnd"/>
      <w:r>
        <w:rPr>
          <w:rFonts w:ascii="Geneva" w:hAnsi="Geneva"/>
          <w:sz w:val="20"/>
        </w:rPr>
        <w:t xml:space="preserve"> its employees and directors assume </w:t>
      </w:r>
      <w:r w:rsidRPr="00F236D1">
        <w:rPr>
          <w:rFonts w:ascii="Geneva" w:hAnsi="Geneva"/>
          <w:b/>
          <w:sz w:val="20"/>
          <w:u w:val="single"/>
        </w:rPr>
        <w:t>NO</w:t>
      </w:r>
      <w:r>
        <w:rPr>
          <w:rFonts w:ascii="Geneva" w:hAnsi="Geneva"/>
          <w:sz w:val="20"/>
        </w:rPr>
        <w:t xml:space="preserve"> liability in any event where a substance that your child may come into contact with results in an allergic reaction.  The parent / </w:t>
      </w:r>
      <w:proofErr w:type="gramStart"/>
      <w:r>
        <w:rPr>
          <w:rFonts w:ascii="Geneva" w:hAnsi="Geneva"/>
          <w:sz w:val="20"/>
        </w:rPr>
        <w:t>guardian  also</w:t>
      </w:r>
      <w:proofErr w:type="gramEnd"/>
      <w:r>
        <w:rPr>
          <w:rFonts w:ascii="Geneva" w:hAnsi="Geneva"/>
          <w:sz w:val="20"/>
        </w:rPr>
        <w:t xml:space="preserve"> accepts that all necessary and appropriate procedures will be taken, however no guarantees are offered.</w:t>
      </w:r>
    </w:p>
    <w:p w14:paraId="58C64A77" w14:textId="77777777" w:rsidR="007A519B" w:rsidRDefault="007A519B" w:rsidP="00DA5F62">
      <w:proofErr w:type="spellStart"/>
      <w:r>
        <w:t>Appletree</w:t>
      </w:r>
      <w:proofErr w:type="spellEnd"/>
      <w:r>
        <w:t xml:space="preserve"> Breakfast club will endeavour to keep our area free from nuts</w:t>
      </w:r>
    </w:p>
    <w:p w14:paraId="4A239BDC" w14:textId="77777777" w:rsidR="007A519B" w:rsidRPr="00DA5F62" w:rsidRDefault="007A519B" w:rsidP="00DA5F62">
      <w:proofErr w:type="gramStart"/>
      <w:r>
        <w:t>However</w:t>
      </w:r>
      <w:proofErr w:type="gramEnd"/>
      <w:r>
        <w:t xml:space="preserve"> as this area is not solely used by us, nut products may have been consumed or prepared in this area</w:t>
      </w:r>
      <w:r w:rsidR="00D74EB5">
        <w:t>.</w:t>
      </w:r>
    </w:p>
    <w:p w14:paraId="531F1E96" w14:textId="77777777" w:rsidR="00DA5F62" w:rsidRDefault="00DA5F62" w:rsidP="00DA5F62"/>
    <w:p w14:paraId="6BE54E43" w14:textId="77777777" w:rsidR="007A519B" w:rsidRDefault="007A519B" w:rsidP="00DA5F62"/>
    <w:p w14:paraId="56F83E26" w14:textId="77777777" w:rsidR="007A519B" w:rsidRDefault="007A519B" w:rsidP="00DA5F62">
      <w:r>
        <w:t xml:space="preserve">Parental </w:t>
      </w:r>
      <w:proofErr w:type="gramStart"/>
      <w:r>
        <w:t>Signature :</w:t>
      </w:r>
      <w:proofErr w:type="gramEnd"/>
    </w:p>
    <w:p w14:paraId="0C752188" w14:textId="77777777" w:rsidR="007A519B" w:rsidRDefault="007A519B" w:rsidP="00DA5F62"/>
    <w:p w14:paraId="04941D33" w14:textId="77777777" w:rsidR="00005EE6" w:rsidRPr="00DA5F62" w:rsidRDefault="007A519B" w:rsidP="00F323A6">
      <w:proofErr w:type="gramStart"/>
      <w:r>
        <w:t>Date :</w:t>
      </w:r>
      <w:bookmarkStart w:id="0" w:name="_GoBack"/>
      <w:bookmarkEnd w:id="0"/>
      <w:proofErr w:type="gramEnd"/>
    </w:p>
    <w:sectPr w:rsidR="00005EE6" w:rsidRPr="00DA5F62" w:rsidSect="003E51F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Xingkai SC Light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9B"/>
    <w:rsid w:val="00005EE6"/>
    <w:rsid w:val="003E51F6"/>
    <w:rsid w:val="005063B3"/>
    <w:rsid w:val="00681326"/>
    <w:rsid w:val="007A519B"/>
    <w:rsid w:val="00D74EB5"/>
    <w:rsid w:val="00DA5F62"/>
    <w:rsid w:val="00F323A6"/>
    <w:rsid w:val="00F9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8D21A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F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F62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7A5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A">
    <w:name w:val="Body A"/>
    <w:rsid w:val="007A519B"/>
    <w:rPr>
      <w:rFonts w:ascii="Helvetica" w:eastAsia="ヒラギノ角ゴ Pro W3" w:hAnsi="Helvetica" w:cs="Times New Roman"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patriciarogers1/Library/Group%20Containers/UBF8T346G9.Office/User%20Content.localized/Templates.localized/appletre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appletree.dotx</Template>
  <TotalTime>18</TotalTime>
  <Pages>1</Pages>
  <Words>266</Words>
  <Characters>1517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oisin rogers</dc:creator>
  <cp:keywords/>
  <dc:description/>
  <cp:lastModifiedBy>oisin rogers</cp:lastModifiedBy>
  <cp:revision>1</cp:revision>
  <cp:lastPrinted>2017-04-24T09:40:00Z</cp:lastPrinted>
  <dcterms:created xsi:type="dcterms:W3CDTF">2017-04-24T08:32:00Z</dcterms:created>
  <dcterms:modified xsi:type="dcterms:W3CDTF">2017-04-24T10:13:00Z</dcterms:modified>
</cp:coreProperties>
</file>