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AD10" w14:textId="5F5E5DBA" w:rsidR="00BC48DA" w:rsidRDefault="004459C0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11EA138C" wp14:editId="7626D93B">
                <wp:simplePos x="0" y="0"/>
                <wp:positionH relativeFrom="column">
                  <wp:posOffset>-38100</wp:posOffset>
                </wp:positionH>
                <wp:positionV relativeFrom="page">
                  <wp:posOffset>209550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4491" id="Rectangle 4" o:spid="_x0000_s1026" style="position:absolute;margin-left:-3pt;margin-top:16.5pt;width:139.5pt;height:756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 w:rsidR="00BC48DA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4568933" wp14:editId="26DA4099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E036A" id="Group 33" o:spid="_x0000_s1026" style="position:absolute;margin-left:0;margin-top:73.7pt;width:575.3pt;height:76.65pt;z-index:251667968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">
                <v:shape id="Freeform 25" o:spid="_x0000_s1027" style="position:absolute;top:1632;width:73063;height:6757;visibility:visible;mso-wrap-style:square;v-text-anchor:top" coordsize="244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1DECE39C" wp14:editId="23E489BA">
                <wp:simplePos x="0" y="0"/>
                <wp:positionH relativeFrom="column">
                  <wp:posOffset>4800600</wp:posOffset>
                </wp:positionH>
                <wp:positionV relativeFrom="page">
                  <wp:posOffset>6172200</wp:posOffset>
                </wp:positionV>
                <wp:extent cx="2362200" cy="2971800"/>
                <wp:effectExtent l="0" t="0" r="0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1E5AC3" w14:textId="4F39EA91" w:rsidR="00317BDC" w:rsidRPr="00370EBA" w:rsidRDefault="00AA0F7D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370EB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  <w:t>The Private Money Lending USA Group has direct partnerships that allows you</w:t>
                            </w:r>
                            <w:r w:rsidR="002A10E9" w:rsidRPr="00370EB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  <w:t>, our client to have</w:t>
                            </w:r>
                            <w:r w:rsidRPr="00370EB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  <w:t xml:space="preserve"> direct access to get funded faster</w:t>
                            </w:r>
                            <w:r w:rsidR="002A10E9" w:rsidRPr="00370EB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  <w:t xml:space="preserve"> and close faster</w:t>
                            </w:r>
                            <w:r w:rsidRPr="00370EB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  <w:t>.</w:t>
                            </w:r>
                          </w:p>
                          <w:p w14:paraId="31A84B26" w14:textId="573E6DCA" w:rsidR="00AA0F7D" w:rsidRPr="00370EBA" w:rsidRDefault="00AA0F7D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</w:pPr>
                            <w:proofErr w:type="gramStart"/>
                            <w:r w:rsidRPr="00370EB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  <w:t>‘ We</w:t>
                            </w:r>
                            <w:proofErr w:type="gramEnd"/>
                            <w:r w:rsidRPr="00370EB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  <w:t xml:space="preserve"> waste no time with closing deals”</w:t>
                            </w:r>
                          </w:p>
                          <w:p w14:paraId="1106CD81" w14:textId="7A18FEA4" w:rsidR="00AA0F7D" w:rsidRPr="00370EBA" w:rsidRDefault="00AA0F7D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2BEDCC25" w14:textId="51E261DD" w:rsidR="00AA0F7D" w:rsidRPr="00370EBA" w:rsidRDefault="00AA0F7D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370EB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  <w:t>Our Expertise in the industry is flawless:</w:t>
                            </w:r>
                          </w:p>
                          <w:p w14:paraId="0FC1BF94" w14:textId="573E3D32" w:rsidR="00AA0F7D" w:rsidRPr="00370EBA" w:rsidRDefault="00AA0F7D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370EB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  <w:t>We are always Friendly</w:t>
                            </w:r>
                          </w:p>
                          <w:p w14:paraId="16BCF587" w14:textId="137956C4" w:rsidR="00AA0F7D" w:rsidRPr="00370EBA" w:rsidRDefault="00AA0F7D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370EB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  <w:t>Everyday Honest</w:t>
                            </w:r>
                          </w:p>
                          <w:p w14:paraId="5C0BC008" w14:textId="0BB861E8" w:rsidR="00AA0F7D" w:rsidRPr="00370EBA" w:rsidRDefault="00AA0F7D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370EB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  <w:t xml:space="preserve">And very </w:t>
                            </w:r>
                            <w:proofErr w:type="spellStart"/>
                            <w:r w:rsidRPr="00370EB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  <w:t>Savy</w:t>
                            </w:r>
                            <w:proofErr w:type="spellEnd"/>
                            <w:r w:rsidRPr="00370EB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  <w:t xml:space="preserve"> &amp; Creative FOR YOU.</w:t>
                            </w:r>
                          </w:p>
                          <w:p w14:paraId="3B90C2D8" w14:textId="3B8FAFD6" w:rsidR="00AA0F7D" w:rsidRPr="00370EBA" w:rsidRDefault="00AA0F7D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125976A4" w14:textId="793BEA97" w:rsidR="00AA0F7D" w:rsidRPr="00370EBA" w:rsidRDefault="005553D8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370EB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  <w:t>Get ALL your Real Estate Investments Funded</w:t>
                            </w:r>
                          </w:p>
                          <w:p w14:paraId="0AA399EC" w14:textId="7BE8AD97" w:rsidR="005553D8" w:rsidRPr="00370EBA" w:rsidRDefault="005553D8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370EB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  <w:t>Through our vendors of trusted partners.</w:t>
                            </w:r>
                          </w:p>
                          <w:p w14:paraId="28586FCB" w14:textId="63C594FD" w:rsidR="002A10E9" w:rsidRPr="00370EBA" w:rsidRDefault="002A10E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2DF18A60" w14:textId="07BDAF5C" w:rsidR="002A10E9" w:rsidRPr="00370EBA" w:rsidRDefault="002A10E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370EB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"/>
                              </w:rPr>
                              <w:t xml:space="preserve">     ~Private Money Lending USA, LLC~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CE39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8pt;margin-top:486pt;width:186pt;height:234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" filled="f" fillcolor="#fffffe" stroked="f" strokecolor="#212120" insetpen="t">
                <v:textbox inset="2.88pt,2.88pt,2.88pt,2.88pt">
                  <w:txbxContent>
                    <w:p w14:paraId="7F1E5AC3" w14:textId="4F39EA91" w:rsidR="00317BDC" w:rsidRPr="00370EBA" w:rsidRDefault="00AA0F7D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</w:pPr>
                      <w:r w:rsidRPr="00370EB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  <w:t>The Private Money Lending USA Group has direct partnerships that allows you</w:t>
                      </w:r>
                      <w:r w:rsidR="002A10E9" w:rsidRPr="00370EB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  <w:t>, our client to have</w:t>
                      </w:r>
                      <w:r w:rsidRPr="00370EB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  <w:t xml:space="preserve"> direct access to get funded faster</w:t>
                      </w:r>
                      <w:r w:rsidR="002A10E9" w:rsidRPr="00370EB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  <w:t xml:space="preserve"> and close faster</w:t>
                      </w:r>
                      <w:r w:rsidRPr="00370EB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  <w:t>.</w:t>
                      </w:r>
                    </w:p>
                    <w:p w14:paraId="31A84B26" w14:textId="573E6DCA" w:rsidR="00AA0F7D" w:rsidRPr="00370EBA" w:rsidRDefault="00AA0F7D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</w:pPr>
                      <w:proofErr w:type="gramStart"/>
                      <w:r w:rsidRPr="00370EB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  <w:t>‘ We</w:t>
                      </w:r>
                      <w:proofErr w:type="gramEnd"/>
                      <w:r w:rsidRPr="00370EB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  <w:t xml:space="preserve"> waste no time with closing deals”</w:t>
                      </w:r>
                    </w:p>
                    <w:p w14:paraId="1106CD81" w14:textId="7A18FEA4" w:rsidR="00AA0F7D" w:rsidRPr="00370EBA" w:rsidRDefault="00AA0F7D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</w:pPr>
                    </w:p>
                    <w:p w14:paraId="2BEDCC25" w14:textId="51E261DD" w:rsidR="00AA0F7D" w:rsidRPr="00370EBA" w:rsidRDefault="00AA0F7D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</w:pPr>
                      <w:r w:rsidRPr="00370EB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  <w:t>Our Expertise in the industry is flawless:</w:t>
                      </w:r>
                    </w:p>
                    <w:p w14:paraId="0FC1BF94" w14:textId="573E3D32" w:rsidR="00AA0F7D" w:rsidRPr="00370EBA" w:rsidRDefault="00AA0F7D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</w:pPr>
                      <w:r w:rsidRPr="00370EB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  <w:t>We are always Friendly</w:t>
                      </w:r>
                    </w:p>
                    <w:p w14:paraId="16BCF587" w14:textId="137956C4" w:rsidR="00AA0F7D" w:rsidRPr="00370EBA" w:rsidRDefault="00AA0F7D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</w:pPr>
                      <w:r w:rsidRPr="00370EB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  <w:t>Everyday Honest</w:t>
                      </w:r>
                    </w:p>
                    <w:p w14:paraId="5C0BC008" w14:textId="0BB861E8" w:rsidR="00AA0F7D" w:rsidRPr="00370EBA" w:rsidRDefault="00AA0F7D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</w:pPr>
                      <w:r w:rsidRPr="00370EB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  <w:t xml:space="preserve">And very </w:t>
                      </w:r>
                      <w:proofErr w:type="spellStart"/>
                      <w:r w:rsidRPr="00370EB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  <w:t>Savy</w:t>
                      </w:r>
                      <w:proofErr w:type="spellEnd"/>
                      <w:r w:rsidRPr="00370EB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  <w:t xml:space="preserve"> &amp; Creative FOR YOU.</w:t>
                      </w:r>
                    </w:p>
                    <w:p w14:paraId="3B90C2D8" w14:textId="3B8FAFD6" w:rsidR="00AA0F7D" w:rsidRPr="00370EBA" w:rsidRDefault="00AA0F7D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</w:pPr>
                    </w:p>
                    <w:p w14:paraId="125976A4" w14:textId="793BEA97" w:rsidR="00AA0F7D" w:rsidRPr="00370EBA" w:rsidRDefault="005553D8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</w:pPr>
                      <w:r w:rsidRPr="00370EB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  <w:t>Get ALL your Real Estate Investments Funded</w:t>
                      </w:r>
                    </w:p>
                    <w:p w14:paraId="0AA399EC" w14:textId="7BE8AD97" w:rsidR="005553D8" w:rsidRPr="00370EBA" w:rsidRDefault="005553D8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</w:pPr>
                      <w:r w:rsidRPr="00370EB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  <w:lang w:val="en"/>
                        </w:rPr>
                        <w:t>Through our vendors of trusted partners.</w:t>
                      </w:r>
                    </w:p>
                    <w:p w14:paraId="28586FCB" w14:textId="63C594FD" w:rsidR="002A10E9" w:rsidRPr="00370EBA" w:rsidRDefault="002A10E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auto"/>
                          <w:sz w:val="16"/>
                          <w:szCs w:val="16"/>
                          <w:lang w:val="en"/>
                        </w:rPr>
                      </w:pPr>
                    </w:p>
                    <w:p w14:paraId="2DF18A60" w14:textId="07BDAF5C" w:rsidR="002A10E9" w:rsidRPr="00370EBA" w:rsidRDefault="002A10E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auto"/>
                          <w:sz w:val="16"/>
                          <w:szCs w:val="16"/>
                          <w:lang w:val="en"/>
                        </w:rPr>
                      </w:pPr>
                      <w:r w:rsidRPr="00370EBA">
                        <w:rPr>
                          <w:rFonts w:ascii="Arial" w:hAnsi="Arial" w:cs="Arial"/>
                          <w:b/>
                          <w:bCs/>
                          <w:color w:val="auto"/>
                          <w:sz w:val="16"/>
                          <w:szCs w:val="16"/>
                          <w:lang w:val="en"/>
                        </w:rPr>
                        <w:t xml:space="preserve">     ~Private Money Lending USA, LLC~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8464F0" wp14:editId="1F20FFCA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D24BE" id="Freeform 24" o:spid="_x0000_s1026" style="position:absolute;margin-left:139.5pt;margin-top:18pt;width:436.5pt;height:11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5001AF7D" wp14:editId="7058CAA8">
                <wp:simplePos x="0" y="0"/>
                <wp:positionH relativeFrom="column">
                  <wp:posOffset>1981200</wp:posOffset>
                </wp:positionH>
                <wp:positionV relativeFrom="page">
                  <wp:posOffset>1800225</wp:posOffset>
                </wp:positionV>
                <wp:extent cx="5486400" cy="72771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2EB3E3" w14:textId="093C3CC8" w:rsidR="00C74C1B" w:rsidRDefault="00C74C1B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4"/>
                                <w:szCs w:val="44"/>
                                <w:lang w:val="en"/>
                              </w:rPr>
                              <w:t>Private Money Lending USA, LLC</w:t>
                            </w:r>
                          </w:p>
                          <w:p w14:paraId="66F48252" w14:textId="5F6D8ED1" w:rsidR="00C74C1B" w:rsidRPr="00C74C1B" w:rsidRDefault="00C74C1B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C74C1B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 xml:space="preserve">New Funding Solutions </w:t>
                            </w:r>
                            <w:r w:rsidR="00B21817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>&amp;</w:t>
                            </w:r>
                            <w:r w:rsidR="00B200A6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Pr="00C74C1B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>Lines of credit Programs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1AF7D" id="Text Box 23" o:spid="_x0000_s1027" type="#_x0000_t202" style="position:absolute;margin-left:156pt;margin-top:141.75pt;width:6in;height:57.3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" filled="f" fillcolor="#fffffe" stroked="f" strokecolor="#212120" insetpen="t">
                <v:textbox inset="2.88pt,2.88pt,2.88pt,2.88pt">
                  <w:txbxContent>
                    <w:p w14:paraId="2C2EB3E3" w14:textId="093C3CC8" w:rsidR="00C74C1B" w:rsidRDefault="00C74C1B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44"/>
                          <w:szCs w:val="44"/>
                          <w:lang w:val="en"/>
                        </w:rPr>
                        <w:t>Private Money Lending USA, LLC</w:t>
                      </w:r>
                    </w:p>
                    <w:p w14:paraId="66F48252" w14:textId="5F6D8ED1" w:rsidR="00C74C1B" w:rsidRPr="00C74C1B" w:rsidRDefault="00C74C1B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6"/>
                          <w:szCs w:val="36"/>
                          <w:lang w:val="en"/>
                        </w:rPr>
                      </w:pPr>
                      <w:r w:rsidRPr="00C74C1B">
                        <w:rPr>
                          <w:rFonts w:ascii="Arial" w:hAnsi="Arial" w:cs="Arial"/>
                          <w:color w:val="2E3640"/>
                          <w:w w:val="90"/>
                          <w:sz w:val="36"/>
                          <w:szCs w:val="36"/>
                          <w:lang w:val="en"/>
                        </w:rPr>
                        <w:t xml:space="preserve">New Funding Solutions </w:t>
                      </w:r>
                      <w:r w:rsidR="00B21817">
                        <w:rPr>
                          <w:rFonts w:ascii="Arial" w:hAnsi="Arial" w:cs="Arial"/>
                          <w:color w:val="2E3640"/>
                          <w:w w:val="90"/>
                          <w:sz w:val="36"/>
                          <w:szCs w:val="36"/>
                          <w:lang w:val="en"/>
                        </w:rPr>
                        <w:t>&amp;</w:t>
                      </w:r>
                      <w:r w:rsidR="00B200A6">
                        <w:rPr>
                          <w:rFonts w:ascii="Arial" w:hAnsi="Arial" w:cs="Arial"/>
                          <w:color w:val="2E3640"/>
                          <w:w w:val="90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Pr="00C74C1B">
                        <w:rPr>
                          <w:rFonts w:ascii="Arial" w:hAnsi="Arial" w:cs="Arial"/>
                          <w:color w:val="2E3640"/>
                          <w:w w:val="90"/>
                          <w:sz w:val="36"/>
                          <w:szCs w:val="36"/>
                          <w:lang w:val="en"/>
                        </w:rPr>
                        <w:t>Lines of credit Programs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485DB7F6" wp14:editId="4E673C19">
                <wp:simplePos x="0" y="0"/>
                <wp:positionH relativeFrom="column">
                  <wp:posOffset>4856480</wp:posOffset>
                </wp:positionH>
                <wp:positionV relativeFrom="page">
                  <wp:posOffset>5289550</wp:posOffset>
                </wp:positionV>
                <wp:extent cx="35560" cy="36195"/>
                <wp:effectExtent l="8255" t="3175" r="3810" b="8255"/>
                <wp:wrapNone/>
                <wp:docPr id="18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36195"/>
                        </a:xfrm>
                        <a:prstGeom prst="ellipse">
                          <a:avLst/>
                        </a:prstGeom>
                        <a:solidFill>
                          <a:srgbClr val="E3383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C4CD6C" id="Oval 22" o:spid="_x0000_s1026" style="position:absolute;margin-left:382.4pt;margin-top:416.5pt;width:2.8pt;height:2.8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" fillcolor="#e33830" stroked="f" strokecolor="#212120" insetpen="t">
                <v:shadow color="#dcd6d4"/>
                <v:textbox inset="2.88pt,2.88pt,2.88pt,2.88pt"/>
                <w10:wrap anchory="page"/>
              </v:oval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69795BDA" wp14:editId="6FC5B30D">
                <wp:simplePos x="0" y="0"/>
                <wp:positionH relativeFrom="column">
                  <wp:posOffset>4856480</wp:posOffset>
                </wp:positionH>
                <wp:positionV relativeFrom="page">
                  <wp:posOffset>4575810</wp:posOffset>
                </wp:positionV>
                <wp:extent cx="35560" cy="35560"/>
                <wp:effectExtent l="8255" t="3810" r="3810" b="8255"/>
                <wp:wrapNone/>
                <wp:docPr id="17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E3383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F834DC" id="Oval 21" o:spid="_x0000_s1026" style="position:absolute;margin-left:382.4pt;margin-top:360.3pt;width:2.8pt;height:2.8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" fillcolor="#e33830" stroked="f" strokecolor="#212120" insetpen="t">
                <v:shadow color="#dcd6d4"/>
                <v:textbox inset="2.88pt,2.88pt,2.88pt,2.88pt"/>
                <w10:wrap anchory="page"/>
              </v:oval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0E72F967" wp14:editId="6BD6ABAC">
                <wp:simplePos x="0" y="0"/>
                <wp:positionH relativeFrom="column">
                  <wp:posOffset>4856480</wp:posOffset>
                </wp:positionH>
                <wp:positionV relativeFrom="page">
                  <wp:posOffset>3863340</wp:posOffset>
                </wp:positionV>
                <wp:extent cx="35560" cy="35560"/>
                <wp:effectExtent l="8255" t="5715" r="3810" b="6350"/>
                <wp:wrapNone/>
                <wp:docPr id="16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E3383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C5A7F5" id="Oval 20" o:spid="_x0000_s1026" style="position:absolute;margin-left:382.4pt;margin-top:304.2pt;width:2.8pt;height:2.8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" fillcolor="#e33830" stroked="f" strokecolor="#212120" insetpen="t">
                <v:shadow color="#dcd6d4"/>
                <v:textbox inset="2.88pt,2.88pt,2.88pt,2.88pt"/>
                <w10:wrap anchory="page"/>
              </v:oval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2584DBB9" wp14:editId="74EE13F5">
                <wp:simplePos x="0" y="0"/>
                <wp:positionH relativeFrom="column">
                  <wp:posOffset>4856480</wp:posOffset>
                </wp:positionH>
                <wp:positionV relativeFrom="page">
                  <wp:posOffset>3157220</wp:posOffset>
                </wp:positionV>
                <wp:extent cx="35560" cy="35560"/>
                <wp:effectExtent l="8255" t="4445" r="3810" b="7620"/>
                <wp:wrapNone/>
                <wp:docPr id="15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E3383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493D56" id="Oval 19" o:spid="_x0000_s1026" style="position:absolute;margin-left:382.4pt;margin-top:248.6pt;width:2.8pt;height:2.8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" fillcolor="#e33830" stroked="f" strokecolor="#212120" insetpen="t">
                <v:shadow color="#dcd6d4"/>
                <v:textbox inset="2.88pt,2.88pt,2.88pt,2.88pt"/>
                <w10:wrap anchory="page"/>
              </v:oval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6C809058" wp14:editId="5201EED2">
                <wp:simplePos x="0" y="0"/>
                <wp:positionH relativeFrom="column">
                  <wp:posOffset>161925</wp:posOffset>
                </wp:positionH>
                <wp:positionV relativeFrom="page">
                  <wp:posOffset>2971800</wp:posOffset>
                </wp:positionV>
                <wp:extent cx="1485900" cy="6343650"/>
                <wp:effectExtent l="0" t="0" r="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34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2D38DE" w14:textId="2553C382" w:rsidR="00317BDC" w:rsidRPr="004459C0" w:rsidRDefault="00B21817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459C0"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SHORT TERM FINANCING</w:t>
                            </w:r>
                          </w:p>
                          <w:p w14:paraId="1980295F" w14:textId="723D15C7" w:rsidR="00B21817" w:rsidRPr="004459C0" w:rsidRDefault="00B21817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459C0"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Flip &amp; Fix</w:t>
                            </w:r>
                          </w:p>
                          <w:p w14:paraId="2C795E71" w14:textId="22FF88BE" w:rsidR="00B21817" w:rsidRPr="004459C0" w:rsidRDefault="00B21817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459C0"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Bridge</w:t>
                            </w:r>
                          </w:p>
                          <w:p w14:paraId="402DABF4" w14:textId="12F16C1D" w:rsidR="00B21817" w:rsidRPr="004459C0" w:rsidRDefault="00B21817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459C0"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New Construction</w:t>
                            </w:r>
                          </w:p>
                          <w:p w14:paraId="52CD4516" w14:textId="389F7C09" w:rsidR="00B21817" w:rsidRPr="004459C0" w:rsidRDefault="00B21817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softHyphen/>
                            </w:r>
                          </w:p>
                          <w:p w14:paraId="48EB4F4D" w14:textId="096D1897" w:rsidR="00317BDC" w:rsidRPr="00C729F1" w:rsidRDefault="00F37F5A" w:rsidP="003D702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"/>
                              </w:rPr>
                              <w:t xml:space="preserve">Cosmetic rehab and extensive </w:t>
                            </w:r>
                          </w:p>
                          <w:p w14:paraId="752BE11A" w14:textId="4F8AA6C9" w:rsidR="00F37F5A" w:rsidRPr="00C729F1" w:rsidRDefault="00F37F5A" w:rsidP="00C729F1">
                            <w:pPr>
                              <w:pStyle w:val="ListParagraph"/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"/>
                              </w:rPr>
                              <w:t>Rehab loan options</w:t>
                            </w:r>
                          </w:p>
                          <w:p w14:paraId="064E0EB9" w14:textId="2C1C2A2C" w:rsidR="00317BDC" w:rsidRPr="00C729F1" w:rsidRDefault="00F37F5A" w:rsidP="003D702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"/>
                              </w:rPr>
                              <w:t>New construction for build-ready</w:t>
                            </w:r>
                            <w:r w:rsidR="00317BDC" w:rsidRPr="00C729F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"/>
                              </w:rPr>
                              <w:t xml:space="preserve"> </w:t>
                            </w:r>
                            <w:r w:rsidRPr="00C729F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"/>
                              </w:rPr>
                              <w:t>infill, tear down and spec homes</w:t>
                            </w:r>
                          </w:p>
                          <w:p w14:paraId="6C2D333B" w14:textId="481015AB" w:rsidR="00B21817" w:rsidRPr="00C729F1" w:rsidRDefault="00F37F5A" w:rsidP="003D702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"/>
                              </w:rPr>
                            </w:pPr>
                            <w:proofErr w:type="gramStart"/>
                            <w:r w:rsidRPr="00C729F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"/>
                              </w:rPr>
                              <w:t>12 &amp; 18 month</w:t>
                            </w:r>
                            <w:proofErr w:type="gramEnd"/>
                            <w:r w:rsidRPr="00C729F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"/>
                              </w:rPr>
                              <w:t xml:space="preserve"> loan terms with drawn balance option</w:t>
                            </w:r>
                            <w:r w:rsidR="003D7024" w:rsidRPr="00C729F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"/>
                              </w:rPr>
                              <w:t>s available</w:t>
                            </w:r>
                          </w:p>
                          <w:p w14:paraId="715D9BEF" w14:textId="0B2FE926" w:rsidR="003D7024" w:rsidRPr="00C729F1" w:rsidRDefault="003D7024" w:rsidP="003D702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"/>
                              </w:rPr>
                              <w:t>No experience required for Fix &amp; Flips and Bridge</w:t>
                            </w:r>
                          </w:p>
                          <w:p w14:paraId="7ACD7714" w14:textId="0353F245" w:rsidR="003D7024" w:rsidRPr="00C729F1" w:rsidRDefault="003D7024" w:rsidP="003D702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20"/>
                                <w:w w:val="90"/>
                                <w:lang w:val="en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"/>
                              </w:rPr>
                              <w:t>1 experience (build) in the last 36 months for new construction</w:t>
                            </w:r>
                          </w:p>
                          <w:p w14:paraId="34927ED6" w14:textId="77777777" w:rsidR="000D49BF" w:rsidRPr="00C729F1" w:rsidRDefault="000D49BF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lang w:val="en"/>
                              </w:rPr>
                            </w:pPr>
                          </w:p>
                          <w:p w14:paraId="297BB7F5" w14:textId="77777777" w:rsidR="00317BDC" w:rsidRPr="004459C0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459BD3DE" w14:textId="11B0794F"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09058" id="Text Box 18" o:spid="_x0000_s1028" type="#_x0000_t202" style="position:absolute;margin-left:12.75pt;margin-top:234pt;width:117pt;height:499.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" filled="f" fillcolor="#fffffe" stroked="f" strokecolor="#212120" insetpen="t">
                <v:textbox inset="2.88pt,2.88pt,2.88pt,2.88pt">
                  <w:txbxContent>
                    <w:p w14:paraId="132D38DE" w14:textId="2553C382" w:rsidR="00317BDC" w:rsidRPr="004459C0" w:rsidRDefault="00B21817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4459C0"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t>SHORT TERM FINANCING</w:t>
                      </w:r>
                    </w:p>
                    <w:p w14:paraId="1980295F" w14:textId="723D15C7" w:rsidR="00B21817" w:rsidRPr="004459C0" w:rsidRDefault="00B21817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4459C0"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t>Flip &amp; Fix</w:t>
                      </w:r>
                    </w:p>
                    <w:p w14:paraId="2C795E71" w14:textId="22FF88BE" w:rsidR="00B21817" w:rsidRPr="004459C0" w:rsidRDefault="00B21817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4459C0"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t>Bridge</w:t>
                      </w:r>
                    </w:p>
                    <w:p w14:paraId="402DABF4" w14:textId="12F16C1D" w:rsidR="00B21817" w:rsidRPr="004459C0" w:rsidRDefault="00B21817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4459C0"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t>New Construction</w:t>
                      </w:r>
                    </w:p>
                    <w:p w14:paraId="52CD4516" w14:textId="389F7C09" w:rsidR="00B21817" w:rsidRPr="004459C0" w:rsidRDefault="00B21817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  <w:t xml:space="preserve"> </w:t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softHyphen/>
                      </w:r>
                    </w:p>
                    <w:p w14:paraId="48EB4F4D" w14:textId="096D1897" w:rsidR="00317BDC" w:rsidRPr="00C729F1" w:rsidRDefault="00F37F5A" w:rsidP="003D7024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"/>
                        </w:rPr>
                      </w:pPr>
                      <w:r w:rsidRPr="00C729F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"/>
                        </w:rPr>
                        <w:t xml:space="preserve">Cosmetic rehab and extensive </w:t>
                      </w:r>
                    </w:p>
                    <w:p w14:paraId="752BE11A" w14:textId="4F8AA6C9" w:rsidR="00F37F5A" w:rsidRPr="00C729F1" w:rsidRDefault="00F37F5A" w:rsidP="00C729F1">
                      <w:pPr>
                        <w:pStyle w:val="ListParagraph"/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"/>
                        </w:rPr>
                      </w:pPr>
                      <w:r w:rsidRPr="00C729F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"/>
                        </w:rPr>
                        <w:t>Rehab loan options</w:t>
                      </w:r>
                    </w:p>
                    <w:p w14:paraId="064E0EB9" w14:textId="2C1C2A2C" w:rsidR="00317BDC" w:rsidRPr="00C729F1" w:rsidRDefault="00F37F5A" w:rsidP="003D7024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"/>
                        </w:rPr>
                      </w:pPr>
                      <w:r w:rsidRPr="00C729F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"/>
                        </w:rPr>
                        <w:t>New construction for build-ready</w:t>
                      </w:r>
                      <w:r w:rsidR="00317BDC" w:rsidRPr="00C729F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"/>
                        </w:rPr>
                        <w:t xml:space="preserve"> </w:t>
                      </w:r>
                      <w:r w:rsidRPr="00C729F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"/>
                        </w:rPr>
                        <w:t>infill, tear down and spec homes</w:t>
                      </w:r>
                    </w:p>
                    <w:p w14:paraId="6C2D333B" w14:textId="481015AB" w:rsidR="00B21817" w:rsidRPr="00C729F1" w:rsidRDefault="00F37F5A" w:rsidP="003D7024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"/>
                        </w:rPr>
                      </w:pPr>
                      <w:proofErr w:type="gramStart"/>
                      <w:r w:rsidRPr="00C729F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"/>
                        </w:rPr>
                        <w:t>12 &amp; 18 month</w:t>
                      </w:r>
                      <w:proofErr w:type="gramEnd"/>
                      <w:r w:rsidRPr="00C729F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"/>
                        </w:rPr>
                        <w:t xml:space="preserve"> loan terms with drawn balance option</w:t>
                      </w:r>
                      <w:r w:rsidR="003D7024" w:rsidRPr="00C729F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"/>
                        </w:rPr>
                        <w:t>s available</w:t>
                      </w:r>
                    </w:p>
                    <w:p w14:paraId="715D9BEF" w14:textId="0B2FE926" w:rsidR="003D7024" w:rsidRPr="00C729F1" w:rsidRDefault="003D7024" w:rsidP="003D7024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"/>
                        </w:rPr>
                      </w:pPr>
                      <w:r w:rsidRPr="00C729F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"/>
                        </w:rPr>
                        <w:t>No experience required for Fix &amp; Flips and Bridge</w:t>
                      </w:r>
                    </w:p>
                    <w:p w14:paraId="7ACD7714" w14:textId="0353F245" w:rsidR="003D7024" w:rsidRPr="00C729F1" w:rsidRDefault="003D7024" w:rsidP="003D7024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20"/>
                          <w:w w:val="90"/>
                          <w:lang w:val="en"/>
                        </w:rPr>
                      </w:pPr>
                      <w:r w:rsidRPr="00C729F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"/>
                        </w:rPr>
                        <w:t>1 experience (build) in the last 36 months for new construction</w:t>
                      </w:r>
                    </w:p>
                    <w:p w14:paraId="34927ED6" w14:textId="77777777" w:rsidR="000D49BF" w:rsidRPr="00C729F1" w:rsidRDefault="000D49BF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lang w:val="en"/>
                        </w:rPr>
                      </w:pPr>
                    </w:p>
                    <w:p w14:paraId="297BB7F5" w14:textId="77777777" w:rsidR="00317BDC" w:rsidRPr="004459C0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  <w:lang w:val="en"/>
                        </w:rPr>
                      </w:pPr>
                    </w:p>
                    <w:p w14:paraId="459BD3DE" w14:textId="11B0794F"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5D4C1F87" wp14:editId="5321A105">
                <wp:simplePos x="0" y="0"/>
                <wp:positionH relativeFrom="column">
                  <wp:posOffset>2066925</wp:posOffset>
                </wp:positionH>
                <wp:positionV relativeFrom="page">
                  <wp:posOffset>5734050</wp:posOffset>
                </wp:positionV>
                <wp:extent cx="2514600" cy="4067175"/>
                <wp:effectExtent l="0" t="0" r="0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06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6E6FA6" w14:textId="0B964444" w:rsidR="00435293" w:rsidRPr="009D5028" w:rsidRDefault="00435293" w:rsidP="00435293">
                            <w:pPr>
                              <w:pStyle w:val="NoSpacing"/>
                              <w:rPr>
                                <w:rFonts w:ascii="Segoe UI" w:hAnsi="Segoe UI" w:cs="Segoe U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D5028">
                              <w:rPr>
                                <w:rFonts w:ascii="Segoe UI" w:hAnsi="Segoe UI" w:cs="Segoe U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Where we excel and what sets us apart from </w:t>
                            </w:r>
                            <w:proofErr w:type="gramStart"/>
                            <w:r w:rsidRPr="009D5028">
                              <w:rPr>
                                <w:rFonts w:ascii="Segoe UI" w:hAnsi="Segoe UI" w:cs="Segoe UI"/>
                                <w:b/>
                                <w:bCs/>
                                <w:sz w:val="21"/>
                                <w:szCs w:val="21"/>
                              </w:rPr>
                              <w:t>other</w:t>
                            </w:r>
                            <w:proofErr w:type="gramEnd"/>
                            <w:r w:rsidRPr="009D5028">
                              <w:rPr>
                                <w:rFonts w:ascii="Segoe UI" w:hAnsi="Segoe UI" w:cs="Segoe U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8277C">
                              <w:rPr>
                                <w:rFonts w:ascii="Segoe UI" w:hAnsi="Segoe UI" w:cs="Segoe UI"/>
                                <w:b/>
                                <w:bCs/>
                                <w:sz w:val="21"/>
                                <w:szCs w:val="21"/>
                              </w:rPr>
                              <w:t>P</w:t>
                            </w:r>
                            <w:r w:rsidRPr="009D5028">
                              <w:rPr>
                                <w:rFonts w:ascii="Segoe UI" w:hAnsi="Segoe UI" w:cs="Segoe U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rivate </w:t>
                            </w:r>
                            <w:r w:rsidR="0068277C">
                              <w:rPr>
                                <w:rFonts w:ascii="Segoe UI" w:hAnsi="Segoe UI" w:cs="Segoe UI"/>
                                <w:b/>
                                <w:bCs/>
                                <w:sz w:val="21"/>
                                <w:szCs w:val="21"/>
                              </w:rPr>
                              <w:t>M</w:t>
                            </w:r>
                            <w:r w:rsidRPr="009D5028">
                              <w:rPr>
                                <w:rFonts w:ascii="Segoe UI" w:hAnsi="Segoe UI" w:cs="Segoe U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oney </w:t>
                            </w:r>
                            <w:r w:rsidR="00EE080A">
                              <w:rPr>
                                <w:rFonts w:ascii="Segoe UI" w:hAnsi="Segoe UI" w:cs="Segoe UI"/>
                                <w:b/>
                                <w:bCs/>
                                <w:sz w:val="21"/>
                                <w:szCs w:val="21"/>
                              </w:rPr>
                              <w:t>Brokerage</w:t>
                            </w:r>
                          </w:p>
                          <w:p w14:paraId="11BE34EF" w14:textId="77777777" w:rsidR="00435293" w:rsidRPr="002B2A29" w:rsidRDefault="00435293" w:rsidP="00435293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9017197" w14:textId="77777777" w:rsidR="00435293" w:rsidRPr="00C729F1" w:rsidRDefault="00435293" w:rsidP="00435293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Multifamily</w:t>
                            </w:r>
                            <w:r w:rsidRPr="00C729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We can go up to 75% LTV and loans up to $20 mil with rates starting at 7.5%</w:t>
                            </w:r>
                          </w:p>
                          <w:p w14:paraId="576F939B" w14:textId="77777777" w:rsidR="00435293" w:rsidRPr="00C729F1" w:rsidRDefault="00435293" w:rsidP="00435293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Construction: We can do both Ground Up construction and Construction Completion</w:t>
                            </w:r>
                          </w:p>
                          <w:p w14:paraId="6E7E94C5" w14:textId="77777777" w:rsidR="00435293" w:rsidRPr="00C729F1" w:rsidRDefault="00435293" w:rsidP="00435293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Property Repurposing</w:t>
                            </w:r>
                            <w:r w:rsidRPr="00C729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Example: Turning an Office Building into Multi Family or a "dark" Kmart into a self-storage facility.</w:t>
                            </w:r>
                          </w:p>
                          <w:p w14:paraId="091E4640" w14:textId="77777777" w:rsidR="00435293" w:rsidRPr="00C729F1" w:rsidRDefault="00435293" w:rsidP="00435293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Short-Term Rentals</w:t>
                            </w:r>
                            <w:r w:rsidRPr="00C729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Airbnb properties and others like Airbnb</w:t>
                            </w:r>
                          </w:p>
                          <w:p w14:paraId="3AFF6156" w14:textId="77777777" w:rsidR="0068277C" w:rsidRPr="00C729F1" w:rsidRDefault="00435293" w:rsidP="00435293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High End SFRs</w:t>
                            </w:r>
                            <w:r w:rsidRPr="00C729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A large majority of private lenders only go up to $2 mil with a large % of the remaining lenders dropping out at $4 or $5 million on SFR loans. </w:t>
                            </w:r>
                          </w:p>
                          <w:p w14:paraId="02BCFC1D" w14:textId="77777777" w:rsidR="0068277C" w:rsidRPr="00C729F1" w:rsidRDefault="0068277C" w:rsidP="00435293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979C250" w14:textId="724601B9" w:rsidR="00435293" w:rsidRPr="002B2A29" w:rsidRDefault="00435293" w:rsidP="00435293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Private Money Lending USA can get you up to $12 Million loan amounts on SFRs</w:t>
                            </w:r>
                            <w:r w:rsidRPr="002B2A2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FD77480" w14:textId="0F81678E"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C1F87" id="Text Box 16" o:spid="_x0000_s1029" type="#_x0000_t202" style="position:absolute;margin-left:162.75pt;margin-top:451.5pt;width:198pt;height:320.2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" filled="f" fillcolor="#fffffe" stroked="f" strokecolor="#212120" insetpen="t">
                <v:textbox inset="2.88pt,2.88pt,2.88pt,2.88pt">
                  <w:txbxContent>
                    <w:p w14:paraId="726E6FA6" w14:textId="0B964444" w:rsidR="00435293" w:rsidRPr="009D5028" w:rsidRDefault="00435293" w:rsidP="00435293">
                      <w:pPr>
                        <w:pStyle w:val="NoSpacing"/>
                        <w:rPr>
                          <w:rFonts w:ascii="Segoe UI" w:hAnsi="Segoe UI" w:cs="Segoe UI"/>
                          <w:b/>
                          <w:bCs/>
                          <w:sz w:val="21"/>
                          <w:szCs w:val="21"/>
                        </w:rPr>
                      </w:pPr>
                      <w:r w:rsidRPr="009D5028">
                        <w:rPr>
                          <w:rFonts w:ascii="Segoe UI" w:hAnsi="Segoe UI" w:cs="Segoe UI"/>
                          <w:b/>
                          <w:bCs/>
                          <w:sz w:val="21"/>
                          <w:szCs w:val="21"/>
                        </w:rPr>
                        <w:t xml:space="preserve">Where we excel and what sets us apart from </w:t>
                      </w:r>
                      <w:proofErr w:type="gramStart"/>
                      <w:r w:rsidRPr="009D5028">
                        <w:rPr>
                          <w:rFonts w:ascii="Segoe UI" w:hAnsi="Segoe UI" w:cs="Segoe UI"/>
                          <w:b/>
                          <w:bCs/>
                          <w:sz w:val="21"/>
                          <w:szCs w:val="21"/>
                        </w:rPr>
                        <w:t>other</w:t>
                      </w:r>
                      <w:proofErr w:type="gramEnd"/>
                      <w:r w:rsidRPr="009D5028">
                        <w:rPr>
                          <w:rFonts w:ascii="Segoe UI" w:hAnsi="Segoe UI" w:cs="Segoe U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68277C">
                        <w:rPr>
                          <w:rFonts w:ascii="Segoe UI" w:hAnsi="Segoe UI" w:cs="Segoe UI"/>
                          <w:b/>
                          <w:bCs/>
                          <w:sz w:val="21"/>
                          <w:szCs w:val="21"/>
                        </w:rPr>
                        <w:t>P</w:t>
                      </w:r>
                      <w:r w:rsidRPr="009D5028">
                        <w:rPr>
                          <w:rFonts w:ascii="Segoe UI" w:hAnsi="Segoe UI" w:cs="Segoe UI"/>
                          <w:b/>
                          <w:bCs/>
                          <w:sz w:val="21"/>
                          <w:szCs w:val="21"/>
                        </w:rPr>
                        <w:t xml:space="preserve">rivate </w:t>
                      </w:r>
                      <w:r w:rsidR="0068277C">
                        <w:rPr>
                          <w:rFonts w:ascii="Segoe UI" w:hAnsi="Segoe UI" w:cs="Segoe UI"/>
                          <w:b/>
                          <w:bCs/>
                          <w:sz w:val="21"/>
                          <w:szCs w:val="21"/>
                        </w:rPr>
                        <w:t>M</w:t>
                      </w:r>
                      <w:r w:rsidRPr="009D5028">
                        <w:rPr>
                          <w:rFonts w:ascii="Segoe UI" w:hAnsi="Segoe UI" w:cs="Segoe UI"/>
                          <w:b/>
                          <w:bCs/>
                          <w:sz w:val="21"/>
                          <w:szCs w:val="21"/>
                        </w:rPr>
                        <w:t xml:space="preserve">oney </w:t>
                      </w:r>
                      <w:r w:rsidR="00EE080A">
                        <w:rPr>
                          <w:rFonts w:ascii="Segoe UI" w:hAnsi="Segoe UI" w:cs="Segoe UI"/>
                          <w:b/>
                          <w:bCs/>
                          <w:sz w:val="21"/>
                          <w:szCs w:val="21"/>
                        </w:rPr>
                        <w:t>Brokerage</w:t>
                      </w:r>
                    </w:p>
                    <w:p w14:paraId="11BE34EF" w14:textId="77777777" w:rsidR="00435293" w:rsidRPr="002B2A29" w:rsidRDefault="00435293" w:rsidP="00435293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49017197" w14:textId="77777777" w:rsidR="00435293" w:rsidRPr="00C729F1" w:rsidRDefault="00435293" w:rsidP="00435293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729F1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18"/>
                          <w:szCs w:val="18"/>
                        </w:rPr>
                        <w:t>Multifamily</w:t>
                      </w:r>
                      <w:r w:rsidRPr="00C729F1">
                        <w:rPr>
                          <w:rFonts w:ascii="Arial" w:hAnsi="Arial" w:cs="Arial"/>
                          <w:sz w:val="18"/>
                          <w:szCs w:val="18"/>
                        </w:rPr>
                        <w:t>: We can go up to 75% LTV and loans up to $20 mil with rates starting at 7.5%</w:t>
                      </w:r>
                    </w:p>
                    <w:p w14:paraId="576F939B" w14:textId="77777777" w:rsidR="00435293" w:rsidRPr="00C729F1" w:rsidRDefault="00435293" w:rsidP="00435293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729F1">
                        <w:rPr>
                          <w:rFonts w:ascii="Arial" w:hAnsi="Arial" w:cs="Arial"/>
                          <w:sz w:val="18"/>
                          <w:szCs w:val="18"/>
                        </w:rPr>
                        <w:t>Construction: We can do both Ground Up construction and Construction Completion</w:t>
                      </w:r>
                    </w:p>
                    <w:p w14:paraId="6E7E94C5" w14:textId="77777777" w:rsidR="00435293" w:rsidRPr="00C729F1" w:rsidRDefault="00435293" w:rsidP="00435293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729F1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18"/>
                          <w:szCs w:val="18"/>
                        </w:rPr>
                        <w:t>Property Repurposing</w:t>
                      </w:r>
                      <w:r w:rsidRPr="00C729F1">
                        <w:rPr>
                          <w:rFonts w:ascii="Arial" w:hAnsi="Arial" w:cs="Arial"/>
                          <w:sz w:val="18"/>
                          <w:szCs w:val="18"/>
                        </w:rPr>
                        <w:t>: Example: Turning an Office Building into Multi Family or a "dark" Kmart into a self-storage facility.</w:t>
                      </w:r>
                    </w:p>
                    <w:p w14:paraId="091E4640" w14:textId="77777777" w:rsidR="00435293" w:rsidRPr="00C729F1" w:rsidRDefault="00435293" w:rsidP="00435293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729F1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18"/>
                          <w:szCs w:val="18"/>
                        </w:rPr>
                        <w:t>Short-Term Rentals</w:t>
                      </w:r>
                      <w:r w:rsidRPr="00C729F1">
                        <w:rPr>
                          <w:rFonts w:ascii="Arial" w:hAnsi="Arial" w:cs="Arial"/>
                          <w:sz w:val="18"/>
                          <w:szCs w:val="18"/>
                        </w:rPr>
                        <w:t>: Airbnb properties and others like Airbnb</w:t>
                      </w:r>
                    </w:p>
                    <w:p w14:paraId="3AFF6156" w14:textId="77777777" w:rsidR="0068277C" w:rsidRPr="00C729F1" w:rsidRDefault="00435293" w:rsidP="00435293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729F1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18"/>
                          <w:szCs w:val="18"/>
                        </w:rPr>
                        <w:t>High End SFRs</w:t>
                      </w:r>
                      <w:r w:rsidRPr="00C729F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A large majority of private lenders only go up to $2 mil with a large % of the remaining lenders dropping out at $4 or $5 million on SFR loans. </w:t>
                      </w:r>
                    </w:p>
                    <w:p w14:paraId="02BCFC1D" w14:textId="77777777" w:rsidR="0068277C" w:rsidRPr="00C729F1" w:rsidRDefault="0068277C" w:rsidP="00435293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979C250" w14:textId="724601B9" w:rsidR="00435293" w:rsidRPr="002B2A29" w:rsidRDefault="00435293" w:rsidP="00435293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729F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Private Money Lending USA can get you up to $12 Million loan amounts on SFRs</w:t>
                      </w:r>
                      <w:r w:rsidRPr="002B2A29"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</w:p>
                    <w:p w14:paraId="2FD77480" w14:textId="0F81678E"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78C031FF" wp14:editId="004AFD53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A9980D" w14:textId="77777777"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  <w:lang w:val="en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031FF" id="Text Box 6" o:spid="_x0000_s1030" type="#_x0000_t202" style="position:absolute;margin-left:166.5pt;margin-top:32.8pt;width:333pt;height:36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63A9980D" w14:textId="77777777"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  <w:lang w:val="en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57E50C07" wp14:editId="1438BD64">
                <wp:simplePos x="0" y="0"/>
                <wp:positionH relativeFrom="column">
                  <wp:posOffset>4857750</wp:posOffset>
                </wp:positionH>
                <wp:positionV relativeFrom="page">
                  <wp:posOffset>3048001</wp:posOffset>
                </wp:positionV>
                <wp:extent cx="2054225" cy="2952750"/>
                <wp:effectExtent l="0" t="0" r="317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295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767699" w14:textId="1C189479" w:rsidR="00317BDC" w:rsidRPr="00C729F1" w:rsidRDefault="00435293" w:rsidP="00317BDC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Can you use money for initial down payments to secure your REI deals?</w:t>
                            </w:r>
                          </w:p>
                          <w:p w14:paraId="7604971B" w14:textId="77777777" w:rsidR="00435293" w:rsidRPr="00C729F1" w:rsidRDefault="00435293" w:rsidP="00317BDC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13F19DFF" w14:textId="31969B5B" w:rsidR="00F470C8" w:rsidRPr="00C729F1" w:rsidRDefault="00C729F1" w:rsidP="00F470C8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 w:rsidR="00F470C8" w:rsidRPr="00C729F1"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  <w:t xml:space="preserve"> GAP Funding</w:t>
                            </w:r>
                          </w:p>
                          <w:p w14:paraId="3746EDA5" w14:textId="28C92137" w:rsidR="00F470C8" w:rsidRPr="00C729F1" w:rsidRDefault="00F470C8" w:rsidP="00F470C8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  <w:t xml:space="preserve">  Down Payment Funds</w:t>
                            </w:r>
                          </w:p>
                          <w:p w14:paraId="37179AA6" w14:textId="4C886CF7" w:rsidR="00F470C8" w:rsidRPr="00C729F1" w:rsidRDefault="00F470C8" w:rsidP="00F470C8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  <w:t xml:space="preserve">  Rehab Money</w:t>
                            </w:r>
                          </w:p>
                          <w:p w14:paraId="1F94A5A1" w14:textId="33F80299" w:rsidR="00F470C8" w:rsidRPr="00C729F1" w:rsidRDefault="00F470C8" w:rsidP="00F470C8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  <w:t xml:space="preserve">  Holding Costs</w:t>
                            </w:r>
                          </w:p>
                          <w:p w14:paraId="05A3901B" w14:textId="0CE12292" w:rsidR="00C729F1" w:rsidRDefault="00F470C8" w:rsidP="00F470C8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  <w:t xml:space="preserve">  Emergency Funds</w:t>
                            </w:r>
                          </w:p>
                          <w:p w14:paraId="1E578C5E" w14:textId="79D2C021" w:rsidR="00317BDC" w:rsidRPr="00C729F1" w:rsidRDefault="00F470C8" w:rsidP="00F470C8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 w:rsidR="00C729F1"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 w:rsidRPr="00C729F1"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  <w:t>Working Capital</w:t>
                            </w:r>
                          </w:p>
                          <w:p w14:paraId="4689C57A" w14:textId="2E69C13F" w:rsidR="00F470C8" w:rsidRPr="00C729F1" w:rsidRDefault="00F470C8" w:rsidP="00F470C8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2EB4B66B" w14:textId="77777777" w:rsidR="009118A9" w:rsidRPr="00C729F1" w:rsidRDefault="009118A9" w:rsidP="00F470C8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Business owners:</w:t>
                            </w:r>
                          </w:p>
                          <w:p w14:paraId="2A276541" w14:textId="5ACCC0BE" w:rsidR="00F470C8" w:rsidRPr="00C729F1" w:rsidRDefault="009118A9" w:rsidP="00F470C8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Now </w:t>
                            </w:r>
                            <w:r w:rsidR="00356D0E" w:rsidRPr="00C729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you </w:t>
                            </w:r>
                            <w:r w:rsidRPr="00C729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can have Instant access to $25,000-$150,000+ in Unsecured Business Lines of Credit!!!</w:t>
                            </w:r>
                          </w:p>
                          <w:p w14:paraId="1CAC0F5D" w14:textId="2B2F1EEC" w:rsidR="009118A9" w:rsidRDefault="009118A9" w:rsidP="00F470C8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C1FCE8" w14:textId="0AFF84EE" w:rsidR="009118A9" w:rsidRPr="009118A9" w:rsidRDefault="009118A9" w:rsidP="00F470C8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9118A9"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Get Funded Now!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50C07" id="Text Box 5" o:spid="_x0000_s1031" type="#_x0000_t202" style="position:absolute;margin-left:382.5pt;margin-top:240pt;width:161.75pt;height:232.5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65767699" w14:textId="1C189479" w:rsidR="00317BDC" w:rsidRPr="00C729F1" w:rsidRDefault="00435293" w:rsidP="00317BDC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C729F1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Can you use money for initial down payments to secure your REI deals?</w:t>
                      </w:r>
                    </w:p>
                    <w:p w14:paraId="7604971B" w14:textId="77777777" w:rsidR="00435293" w:rsidRPr="00C729F1" w:rsidRDefault="00435293" w:rsidP="00317BDC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</w:pPr>
                    </w:p>
                    <w:p w14:paraId="13F19DFF" w14:textId="31969B5B" w:rsidR="00F470C8" w:rsidRPr="00C729F1" w:rsidRDefault="00C729F1" w:rsidP="00F470C8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 w:rsidR="00F470C8" w:rsidRPr="00C729F1"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  <w:t xml:space="preserve"> GAP Funding</w:t>
                      </w:r>
                    </w:p>
                    <w:p w14:paraId="3746EDA5" w14:textId="28C92137" w:rsidR="00F470C8" w:rsidRPr="00C729F1" w:rsidRDefault="00F470C8" w:rsidP="00F470C8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</w:pPr>
                      <w:r w:rsidRPr="00C729F1"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  <w:t xml:space="preserve">  Down Payment Funds</w:t>
                      </w:r>
                    </w:p>
                    <w:p w14:paraId="37179AA6" w14:textId="4C886CF7" w:rsidR="00F470C8" w:rsidRPr="00C729F1" w:rsidRDefault="00F470C8" w:rsidP="00F470C8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</w:pPr>
                      <w:r w:rsidRPr="00C729F1"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  <w:t xml:space="preserve">  Rehab Money</w:t>
                      </w:r>
                    </w:p>
                    <w:p w14:paraId="1F94A5A1" w14:textId="33F80299" w:rsidR="00F470C8" w:rsidRPr="00C729F1" w:rsidRDefault="00F470C8" w:rsidP="00F470C8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</w:pPr>
                      <w:r w:rsidRPr="00C729F1"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  <w:t xml:space="preserve">  Holding Costs</w:t>
                      </w:r>
                    </w:p>
                    <w:p w14:paraId="05A3901B" w14:textId="0CE12292" w:rsidR="00C729F1" w:rsidRDefault="00F470C8" w:rsidP="00F470C8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</w:pPr>
                      <w:r w:rsidRPr="00C729F1"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  <w:t xml:space="preserve">  Emergency Funds</w:t>
                      </w:r>
                    </w:p>
                    <w:p w14:paraId="1E578C5E" w14:textId="79D2C021" w:rsidR="00317BDC" w:rsidRPr="00C729F1" w:rsidRDefault="00F470C8" w:rsidP="00F470C8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</w:pPr>
                      <w:r w:rsidRPr="00C729F1"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 w:rsidR="00C729F1"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 w:rsidRPr="00C729F1"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  <w:t>Working Capital</w:t>
                      </w:r>
                    </w:p>
                    <w:p w14:paraId="4689C57A" w14:textId="2E69C13F" w:rsidR="00F470C8" w:rsidRPr="00C729F1" w:rsidRDefault="00F470C8" w:rsidP="00F470C8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6"/>
                          <w:szCs w:val="16"/>
                          <w:lang w:val="en"/>
                        </w:rPr>
                      </w:pPr>
                    </w:p>
                    <w:p w14:paraId="2EB4B66B" w14:textId="77777777" w:rsidR="009118A9" w:rsidRPr="00C729F1" w:rsidRDefault="009118A9" w:rsidP="00F470C8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C729F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Business owners:</w:t>
                      </w:r>
                    </w:p>
                    <w:p w14:paraId="2A276541" w14:textId="5ACCC0BE" w:rsidR="00F470C8" w:rsidRPr="00C729F1" w:rsidRDefault="009118A9" w:rsidP="00F470C8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729F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Now </w:t>
                      </w:r>
                      <w:r w:rsidR="00356D0E" w:rsidRPr="00C729F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you </w:t>
                      </w:r>
                      <w:r w:rsidRPr="00C729F1">
                        <w:rPr>
                          <w:rFonts w:ascii="Arial" w:hAnsi="Arial" w:cs="Arial"/>
                          <w:sz w:val="16"/>
                          <w:szCs w:val="16"/>
                        </w:rPr>
                        <w:t>can have Instant access to $25,000-$150,000+ in Unsecured Business Lines of Credit!!!</w:t>
                      </w:r>
                    </w:p>
                    <w:p w14:paraId="1CAC0F5D" w14:textId="2B2F1EEC" w:rsidR="009118A9" w:rsidRDefault="009118A9" w:rsidP="00F470C8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</w:rPr>
                      </w:pPr>
                    </w:p>
                    <w:p w14:paraId="49C1FCE8" w14:textId="0AFF84EE" w:rsidR="009118A9" w:rsidRPr="009118A9" w:rsidRDefault="009118A9" w:rsidP="00F470C8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 w:rsidRPr="009118A9">
                        <w:rPr>
                          <w:rFonts w:ascii="Arial" w:hAnsi="Arial" w:cs="Arial"/>
                          <w:b/>
                          <w:bCs/>
                          <w:color w:val="2E3640"/>
                          <w:sz w:val="22"/>
                          <w:szCs w:val="22"/>
                          <w:lang w:val="en"/>
                        </w:rPr>
                        <w:t>Get Funded Now!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4C1B">
        <w:rPr>
          <w:noProof/>
          <w:color w:val="auto"/>
          <w:kern w:val="0"/>
          <w:sz w:val="24"/>
          <w:szCs w:val="24"/>
        </w:rPr>
        <w:drawing>
          <wp:inline distT="0" distB="0" distL="0" distR="0" wp14:anchorId="5CE31D7F" wp14:editId="56B37460">
            <wp:extent cx="1905266" cy="190526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DFBBA" w14:textId="03D2744D" w:rsidR="00BC48DA" w:rsidRDefault="00C74C1B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6464" behindDoc="0" locked="0" layoutInCell="1" allowOverlap="1" wp14:anchorId="06D11533" wp14:editId="08B844DA">
            <wp:simplePos x="0" y="0"/>
            <wp:positionH relativeFrom="column">
              <wp:posOffset>1743075</wp:posOffset>
            </wp:positionH>
            <wp:positionV relativeFrom="page">
              <wp:posOffset>2514600</wp:posOffset>
            </wp:positionV>
            <wp:extent cx="2533015" cy="131445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8D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57149994" wp14:editId="4C54AC44">
                <wp:simplePos x="0" y="0"/>
                <wp:positionH relativeFrom="column">
                  <wp:posOffset>6338570</wp:posOffset>
                </wp:positionH>
                <wp:positionV relativeFrom="page">
                  <wp:posOffset>9389110</wp:posOffset>
                </wp:positionV>
                <wp:extent cx="685800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C84F04" w14:textId="74FF41E9" w:rsidR="00317BDC" w:rsidRDefault="00317BDC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49994" id="Text Box 15" o:spid="_x0000_s1032" type="#_x0000_t202" style="position:absolute;margin-left:499.1pt;margin-top:739.3pt;width:54pt;height:22.9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AC84F04" w14:textId="74FF41E9" w:rsidR="00317BDC" w:rsidRDefault="00317BDC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C48D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67617CF3" wp14:editId="220364B9">
                <wp:simplePos x="0" y="0"/>
                <wp:positionH relativeFrom="column">
                  <wp:posOffset>6090285</wp:posOffset>
                </wp:positionH>
                <wp:positionV relativeFrom="page">
                  <wp:posOffset>9197340</wp:posOffset>
                </wp:positionV>
                <wp:extent cx="1243330" cy="468630"/>
                <wp:effectExtent l="0" t="0" r="0" b="762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6C5F82" w14:textId="42103BC9"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17CF3" id="Text Box 7" o:spid="_x0000_s1033" type="#_x0000_t202" style="position:absolute;margin-left:479.55pt;margin-top:724.2pt;width:97.9pt;height:36.9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" filled="f" fillcolor="#fffffe" stroked="f" strokecolor="#212120" insetpen="t">
                <v:textbox inset="2.88pt,2.88pt,2.88pt,2.88pt">
                  <w:txbxContent>
                    <w:p w14:paraId="086C5F82" w14:textId="42103BC9"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C48DA">
        <w:br w:type="page"/>
      </w:r>
    </w:p>
    <w:p w14:paraId="578F0242" w14:textId="13A2A06E" w:rsidR="005F70E4" w:rsidRDefault="00E77931">
      <w:r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62112C36" wp14:editId="08FF5F95">
                <wp:simplePos x="0" y="0"/>
                <wp:positionH relativeFrom="column">
                  <wp:posOffset>6029325</wp:posOffset>
                </wp:positionH>
                <wp:positionV relativeFrom="page">
                  <wp:posOffset>8732520</wp:posOffset>
                </wp:positionV>
                <wp:extent cx="1485900" cy="571500"/>
                <wp:effectExtent l="0" t="0" r="0" b="0"/>
                <wp:wrapNone/>
                <wp:docPr id="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52CB27" w14:textId="1A17FD73" w:rsidR="00E77931" w:rsidRPr="00E77931" w:rsidRDefault="00E77931" w:rsidP="00BC48DA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6"/>
                                <w:w w:val="9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7793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6"/>
                                <w:w w:val="90"/>
                                <w:sz w:val="18"/>
                                <w:szCs w:val="18"/>
                                <w:lang w:val="en"/>
                              </w:rPr>
                              <w:t>Thomasina Hinds, CEO</w:t>
                            </w:r>
                          </w:p>
                          <w:p w14:paraId="32374250" w14:textId="54D3A44C" w:rsidR="00BC48DA" w:rsidRPr="00E77931" w:rsidRDefault="00476C4E" w:rsidP="00BC48DA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77931"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8"/>
                                <w:szCs w:val="18"/>
                                <w:lang w:val="en"/>
                              </w:rPr>
                              <w:t xml:space="preserve">Private Money Broker| </w:t>
                            </w:r>
                            <w:r w:rsidR="00D80DD7" w:rsidRPr="00E77931"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8"/>
                                <w:szCs w:val="18"/>
                                <w:lang w:val="en"/>
                              </w:rPr>
                              <w:t>Financial C</w:t>
                            </w:r>
                            <w:r w:rsidR="00BC48DA" w:rsidRPr="00E77931"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8"/>
                                <w:szCs w:val="18"/>
                                <w:lang w:val="en"/>
                              </w:rPr>
                              <w:t>onsult</w:t>
                            </w:r>
                            <w:r w:rsidR="00E77931" w:rsidRPr="00E77931"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8"/>
                                <w:szCs w:val="18"/>
                                <w:lang w:val="en"/>
                              </w:rPr>
                              <w:t>ant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12C36" id="Text Box 12" o:spid="_x0000_s1034" type="#_x0000_t202" style="position:absolute;margin-left:474.75pt;margin-top:687.6pt;width:117pt;height:45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" filled="f" fillcolor="#fffffe" stroked="f" strokecolor="#212120" insetpen="t">
                <v:textbox inset="2.88pt,2.88pt,2.88pt,2.88pt">
                  <w:txbxContent>
                    <w:p w14:paraId="5652CB27" w14:textId="1A17FD73" w:rsidR="00E77931" w:rsidRPr="00E77931" w:rsidRDefault="00E77931" w:rsidP="00BC48DA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6"/>
                          <w:w w:val="90"/>
                          <w:sz w:val="18"/>
                          <w:szCs w:val="18"/>
                          <w:lang w:val="en"/>
                        </w:rPr>
                      </w:pPr>
                      <w:r w:rsidRPr="00E77931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6"/>
                          <w:w w:val="90"/>
                          <w:sz w:val="18"/>
                          <w:szCs w:val="18"/>
                          <w:lang w:val="en"/>
                        </w:rPr>
                        <w:t>Thomasina Hinds, CEO</w:t>
                      </w:r>
                    </w:p>
                    <w:p w14:paraId="32374250" w14:textId="54D3A44C" w:rsidR="00BC48DA" w:rsidRPr="00E77931" w:rsidRDefault="00476C4E" w:rsidP="00BC48DA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8"/>
                          <w:szCs w:val="18"/>
                          <w:lang w:val="en"/>
                        </w:rPr>
                      </w:pPr>
                      <w:r w:rsidRPr="00E77931"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8"/>
                          <w:szCs w:val="18"/>
                          <w:lang w:val="en"/>
                        </w:rPr>
                        <w:t xml:space="preserve">Private Money Broker| </w:t>
                      </w:r>
                      <w:r w:rsidR="00D80DD7" w:rsidRPr="00E77931"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8"/>
                          <w:szCs w:val="18"/>
                          <w:lang w:val="en"/>
                        </w:rPr>
                        <w:t>Financial C</w:t>
                      </w:r>
                      <w:r w:rsidR="00BC48DA" w:rsidRPr="00E77931"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8"/>
                          <w:szCs w:val="18"/>
                          <w:lang w:val="en"/>
                        </w:rPr>
                        <w:t>onsult</w:t>
                      </w:r>
                      <w:r w:rsidR="00E77931" w:rsidRPr="00E77931"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8"/>
                          <w:szCs w:val="18"/>
                          <w:lang w:val="en"/>
                        </w:rPr>
                        <w:t>ant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A1D02"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2181080D" wp14:editId="68B6A4B5">
                <wp:simplePos x="0" y="0"/>
                <wp:positionH relativeFrom="margin">
                  <wp:posOffset>-9525</wp:posOffset>
                </wp:positionH>
                <wp:positionV relativeFrom="margin">
                  <wp:posOffset>0</wp:posOffset>
                </wp:positionV>
                <wp:extent cx="1771650" cy="9601200"/>
                <wp:effectExtent l="0" t="0" r="0" b="0"/>
                <wp:wrapNone/>
                <wp:docPr id="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B48860" w14:textId="77777777" w:rsidR="00FA1D02" w:rsidRDefault="00FA1D02" w:rsidP="00FA1D0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0D0450A9" w14:textId="77777777" w:rsidR="00FA1D02" w:rsidRDefault="00FA1D02" w:rsidP="00FA1D0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35498FB1" w14:textId="77777777" w:rsidR="00FA1D02" w:rsidRDefault="00FA1D02" w:rsidP="00FA1D0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105AC617" w14:textId="77777777" w:rsidR="00FA1D02" w:rsidRDefault="00FA1D02" w:rsidP="00FA1D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1080D" id="Rectangle 3" o:spid="_x0000_s1035" style="position:absolute;margin-left:-.75pt;margin-top:0;width:139.5pt;height:756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" fillcolor="#2e3640" stroked="f" strokecolor="#212120" insetpen="t">
                <v:shadow color="#dcd6d4"/>
                <v:textbox inset="2.88pt,2.88pt,2.88pt,2.88pt">
                  <w:txbxContent>
                    <w:p w14:paraId="55B48860" w14:textId="77777777" w:rsidR="00FA1D02" w:rsidRDefault="00FA1D02" w:rsidP="00FA1D0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</w:pPr>
                    </w:p>
                    <w:p w14:paraId="0D0450A9" w14:textId="77777777" w:rsidR="00FA1D02" w:rsidRDefault="00FA1D02" w:rsidP="00FA1D0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</w:pPr>
                    </w:p>
                    <w:p w14:paraId="35498FB1" w14:textId="77777777" w:rsidR="00FA1D02" w:rsidRDefault="00FA1D02" w:rsidP="00FA1D0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</w:pPr>
                    </w:p>
                    <w:p w14:paraId="105AC617" w14:textId="77777777" w:rsidR="00FA1D02" w:rsidRDefault="00FA1D02" w:rsidP="00FA1D02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03D60" w:rsidRPr="00BC48DA">
        <w:rPr>
          <w:noProof/>
        </w:rPr>
        <w:drawing>
          <wp:anchor distT="36576" distB="36576" distL="36576" distR="36576" simplePos="0" relativeHeight="251683328" behindDoc="0" locked="0" layoutInCell="1" allowOverlap="1" wp14:anchorId="36DF6A16" wp14:editId="3292A786">
            <wp:simplePos x="0" y="0"/>
            <wp:positionH relativeFrom="column">
              <wp:posOffset>2047875</wp:posOffset>
            </wp:positionH>
            <wp:positionV relativeFrom="page">
              <wp:posOffset>2541270</wp:posOffset>
            </wp:positionV>
            <wp:extent cx="1943100" cy="188595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1" b="1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8DA"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28C5C3B9" wp14:editId="4805146E">
                <wp:simplePos x="0" y="0"/>
                <wp:positionH relativeFrom="column">
                  <wp:posOffset>5924550</wp:posOffset>
                </wp:positionH>
                <wp:positionV relativeFrom="page">
                  <wp:posOffset>8494395</wp:posOffset>
                </wp:positionV>
                <wp:extent cx="1724025" cy="409575"/>
                <wp:effectExtent l="0" t="0" r="9525" b="9525"/>
                <wp:wrapNone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AF4F03" w14:textId="111B075C" w:rsidR="00BC48DA" w:rsidRPr="007E5165" w:rsidRDefault="00D80DD7" w:rsidP="00BC48DA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w w:val="9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7E5165"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spacing w:val="20"/>
                                <w:w w:val="90"/>
                                <w:sz w:val="22"/>
                                <w:szCs w:val="22"/>
                                <w:lang w:val="en"/>
                              </w:rPr>
                              <w:t xml:space="preserve">PM Lending </w:t>
                            </w:r>
                            <w:proofErr w:type="gramStart"/>
                            <w:r w:rsidRPr="007E5165"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spacing w:val="20"/>
                                <w:w w:val="90"/>
                                <w:sz w:val="22"/>
                                <w:szCs w:val="22"/>
                                <w:lang w:val="en"/>
                              </w:rPr>
                              <w:t>USA,LLC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5C3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6" type="#_x0000_t202" style="position:absolute;margin-left:466.5pt;margin-top:668.85pt;width:135.75pt;height:32.25pt;z-index:251671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" filled="f" fillcolor="#fffffe" stroked="f" strokecolor="#212120" insetpen="t">
                <v:textbox inset="2.88pt,2.88pt,2.88pt,2.88pt">
                  <w:txbxContent>
                    <w:p w14:paraId="3DAF4F03" w14:textId="111B075C" w:rsidR="00BC48DA" w:rsidRPr="007E5165" w:rsidRDefault="00D80DD7" w:rsidP="00BC48DA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2E3640"/>
                          <w:w w:val="90"/>
                          <w:sz w:val="22"/>
                          <w:szCs w:val="22"/>
                          <w:lang w:val="en"/>
                        </w:rPr>
                      </w:pPr>
                      <w:r w:rsidRPr="007E5165">
                        <w:rPr>
                          <w:rFonts w:ascii="Arial" w:hAnsi="Arial" w:cs="Arial"/>
                          <w:b/>
                          <w:bCs/>
                          <w:color w:val="2E3640"/>
                          <w:spacing w:val="20"/>
                          <w:w w:val="90"/>
                          <w:sz w:val="22"/>
                          <w:szCs w:val="22"/>
                          <w:lang w:val="en"/>
                        </w:rPr>
                        <w:t xml:space="preserve">PM Lending </w:t>
                      </w:r>
                      <w:proofErr w:type="gramStart"/>
                      <w:r w:rsidRPr="007E5165">
                        <w:rPr>
                          <w:rFonts w:ascii="Arial" w:hAnsi="Arial" w:cs="Arial"/>
                          <w:b/>
                          <w:bCs/>
                          <w:color w:val="2E3640"/>
                          <w:spacing w:val="20"/>
                          <w:w w:val="90"/>
                          <w:sz w:val="22"/>
                          <w:szCs w:val="22"/>
                          <w:lang w:val="en"/>
                        </w:rPr>
                        <w:t>USA,LLC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  <w:r w:rsidR="00BC48DA" w:rsidRPr="00BC48DA"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C37C9EE" wp14:editId="60F1690F">
                <wp:simplePos x="0" y="0"/>
                <wp:positionH relativeFrom="column">
                  <wp:posOffset>5577840</wp:posOffset>
                </wp:positionH>
                <wp:positionV relativeFrom="page">
                  <wp:posOffset>8392795</wp:posOffset>
                </wp:positionV>
                <wp:extent cx="363220" cy="391795"/>
                <wp:effectExtent l="5715" t="635" r="2540" b="7620"/>
                <wp:wrapNone/>
                <wp:docPr id="3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1795"/>
                          <a:chOff x="114379548" y="106280986"/>
                          <a:chExt cx="450000" cy="487500"/>
                        </a:xfrm>
                      </wpg:grpSpPr>
                      <wps:wsp>
                        <wps:cNvPr id="36" name="Freeform 6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7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8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9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0"/>
                        <wps:cNvSpPr>
                          <a:spLocks/>
                        </wps:cNvSpPr>
                        <wps:spPr bwMode="auto">
                          <a:xfrm>
                            <a:off x="114525798" y="106344736"/>
                            <a:ext cx="187500" cy="225000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BB08E" id="Group 5" o:spid="_x0000_s1026" style="position:absolute;margin-left:439.2pt;margin-top:660.85pt;width:28.6pt;height:30.85pt;z-index:25167206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">
                <v:shape id="Freeform 6" o:spid="_x0000_s1027" style="position:absolute;left:1143982;top:1064609;width:4313;height:3075;visibility:visible;mso-wrap-style:square;v-text-anchor:top" coordsize="11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7" o:spid="_x0000_s1028" style="position:absolute;left:1143795;top:1063559;width:4087;height:3638;visibility:visible;mso-wrap-style:square;v-text-anchor:top" coordsize="10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8" o:spid="_x0000_s1029" style="position:absolute;left:1144207;top:1062959;width:2363;height:3338;visibility:visible;mso-wrap-style:square;v-text-anchor:top" coordsize="6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9" o:spid="_x0000_s1030" style="position:absolute;left:1144582;top:1062809;width:2813;height:3188;visibility:visible;mso-wrap-style:square;v-text-anchor:top" coordsize="7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0" o:spid="_x0000_s1031" style="position:absolute;left:1145257;top:1063447;width:1875;height:2250;visibility:visible;mso-wrap-style:square;v-text-anchor:top" coordsize="5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0;112500,18750;187500,22500;93750,11250;18750,153750;82500,225000;37500,161250" o:connectangles="0,0,0,0,0,0,0"/>
                </v:shape>
                <v:shape id="Freeform 11" o:spid="_x0000_s1032" style="position:absolute;left:1145520;top:1063447;width:2287;height:1725;visibility:visible;mso-wrap-style:square;v-text-anchor:top" coordsize="6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BC48DA"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11AAC553" wp14:editId="304FD7AA">
                <wp:simplePos x="0" y="0"/>
                <wp:positionH relativeFrom="column">
                  <wp:posOffset>4191000</wp:posOffset>
                </wp:positionH>
                <wp:positionV relativeFrom="page">
                  <wp:posOffset>2293620</wp:posOffset>
                </wp:positionV>
                <wp:extent cx="2981325" cy="2371725"/>
                <wp:effectExtent l="0" t="0" r="9525" b="9525"/>
                <wp:wrapNone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A12036" w14:textId="021161DD" w:rsidR="00F8100E" w:rsidRDefault="00F8100E" w:rsidP="00BC48DA">
                            <w:pPr>
                              <w:widowControl w:val="0"/>
                              <w:spacing w:line="260" w:lineRule="exact"/>
                            </w:pPr>
                            <w:r>
                              <w:t xml:space="preserve">  ~</w:t>
                            </w:r>
                            <w:r w:rsidRPr="00F8100E">
                              <w:rPr>
                                <w:color w:val="833C0B" w:themeColor="accent2" w:themeShade="80"/>
                              </w:rPr>
                              <w:t>PARAMETERS TO QUALIFY</w:t>
                            </w:r>
                            <w:r w:rsidR="008B6C6C">
                              <w:rPr>
                                <w:color w:val="833C0B" w:themeColor="accent2" w:themeShade="80"/>
                              </w:rPr>
                              <w:t xml:space="preserve"> FOR THE UNSECURED CREDIT CARD</w:t>
                            </w:r>
                            <w:r>
                              <w:t>~</w:t>
                            </w:r>
                            <w:r w:rsidR="008B6C6C">
                              <w:t xml:space="preserve"> </w:t>
                            </w:r>
                          </w:p>
                          <w:p w14:paraId="6FE40B3D" w14:textId="49E0C424" w:rsidR="00BA78A2" w:rsidRDefault="00BA78A2" w:rsidP="00BC48DA">
                            <w:pPr>
                              <w:widowControl w:val="0"/>
                              <w:spacing w:line="260" w:lineRule="exact"/>
                            </w:pPr>
                            <w:r>
                              <w:t xml:space="preserve">Go To: </w:t>
                            </w:r>
                            <w:hyperlink r:id="rId8" w:history="1">
                              <w:r w:rsidRPr="00BA78A2">
                                <w:rPr>
                                  <w:rStyle w:val="Hyperlink"/>
                                </w:rPr>
                                <w:t>https://mbcapitalsolutions.com/pmlending-usa/</w:t>
                              </w:r>
                            </w:hyperlink>
                          </w:p>
                          <w:p w14:paraId="0605A85A" w14:textId="77777777" w:rsidR="00F8100E" w:rsidRPr="00C729F1" w:rsidRDefault="00F8100E" w:rsidP="00BC48D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CA455D" w14:textId="77777777" w:rsidR="00F8100E" w:rsidRPr="00C729F1" w:rsidRDefault="00F8100E" w:rsidP="00BC48D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</w:rPr>
                              <w:t xml:space="preserve"> • Minimum FICO score 680+ </w:t>
                            </w:r>
                          </w:p>
                          <w:p w14:paraId="2C3FDDBA" w14:textId="02B16644" w:rsidR="00F8100E" w:rsidRPr="00C729F1" w:rsidRDefault="008B6C6C" w:rsidP="00BC48D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100E" w:rsidRPr="00C729F1">
                              <w:rPr>
                                <w:rFonts w:ascii="Arial" w:hAnsi="Arial" w:cs="Arial"/>
                              </w:rPr>
                              <w:t>• No bankruptcies or foreclosures</w:t>
                            </w:r>
                          </w:p>
                          <w:p w14:paraId="13126850" w14:textId="77777777" w:rsidR="00E4456C" w:rsidRDefault="00F8100E" w:rsidP="00BC48D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</w:rPr>
                              <w:t xml:space="preserve"> • No judgments, collection, or tax liens in unpaid status </w:t>
                            </w:r>
                            <w:r w:rsidR="008B6C6C" w:rsidRPr="00C729F1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14:paraId="47EB3303" w14:textId="4438899F" w:rsidR="00F8100E" w:rsidRPr="00C729F1" w:rsidRDefault="00E4456C" w:rsidP="00BC48D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100E" w:rsidRPr="00C729F1">
                              <w:rPr>
                                <w:rFonts w:ascii="Arial" w:hAnsi="Arial" w:cs="Arial"/>
                              </w:rPr>
                              <w:t xml:space="preserve">• No late payments or derogatory credit marks for past 24 months </w:t>
                            </w:r>
                          </w:p>
                          <w:p w14:paraId="10DBABEE" w14:textId="48047A51" w:rsidR="00F8100E" w:rsidRPr="00C729F1" w:rsidRDefault="00E4456C" w:rsidP="00BC48D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100E" w:rsidRPr="00C729F1">
                              <w:rPr>
                                <w:rFonts w:ascii="Arial" w:hAnsi="Arial" w:cs="Arial"/>
                              </w:rPr>
                              <w:t xml:space="preserve">• At least 3 established credit lines; 1 or more with $5,000+ limit </w:t>
                            </w:r>
                          </w:p>
                          <w:p w14:paraId="20FD3CA1" w14:textId="2510CED6" w:rsidR="00BC48DA" w:rsidRPr="00C729F1" w:rsidRDefault="00F8100E" w:rsidP="00BC48D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  <w:lang w:val="en"/>
                              </w:rPr>
                            </w:pPr>
                            <w:r w:rsidRPr="00C729F1">
                              <w:rPr>
                                <w:rFonts w:ascii="Arial" w:hAnsi="Arial" w:cs="Arial"/>
                              </w:rPr>
                              <w:t>• Credit Partner / Personal Guarantors are OK</w:t>
                            </w:r>
                            <w:r w:rsidR="00BC48DA" w:rsidRPr="00C729F1"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AC55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7" type="#_x0000_t202" style="position:absolute;margin-left:330pt;margin-top:180.6pt;width:234.75pt;height:186.7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DA12036" w14:textId="021161DD" w:rsidR="00F8100E" w:rsidRDefault="00F8100E" w:rsidP="00BC48DA">
                      <w:pPr>
                        <w:widowControl w:val="0"/>
                        <w:spacing w:line="260" w:lineRule="exact"/>
                      </w:pPr>
                      <w:r>
                        <w:t xml:space="preserve">  ~</w:t>
                      </w:r>
                      <w:r w:rsidRPr="00F8100E">
                        <w:rPr>
                          <w:color w:val="833C0B" w:themeColor="accent2" w:themeShade="80"/>
                        </w:rPr>
                        <w:t>PARAMETERS TO QUALIFY</w:t>
                      </w:r>
                      <w:r w:rsidR="008B6C6C">
                        <w:rPr>
                          <w:color w:val="833C0B" w:themeColor="accent2" w:themeShade="80"/>
                        </w:rPr>
                        <w:t xml:space="preserve"> FOR THE UNSECURED CREDIT CARD</w:t>
                      </w:r>
                      <w:r>
                        <w:t>~</w:t>
                      </w:r>
                      <w:r w:rsidR="008B6C6C">
                        <w:t xml:space="preserve"> </w:t>
                      </w:r>
                    </w:p>
                    <w:p w14:paraId="6FE40B3D" w14:textId="49E0C424" w:rsidR="00BA78A2" w:rsidRDefault="00BA78A2" w:rsidP="00BC48DA">
                      <w:pPr>
                        <w:widowControl w:val="0"/>
                        <w:spacing w:line="260" w:lineRule="exact"/>
                      </w:pPr>
                      <w:r>
                        <w:t xml:space="preserve">Go To: </w:t>
                      </w:r>
                      <w:hyperlink r:id="rId9" w:history="1">
                        <w:r w:rsidRPr="00BA78A2">
                          <w:rPr>
                            <w:rStyle w:val="Hyperlink"/>
                          </w:rPr>
                          <w:t>https://mbcapitalsolutions.com/pmlending-usa/</w:t>
                        </w:r>
                      </w:hyperlink>
                    </w:p>
                    <w:p w14:paraId="0605A85A" w14:textId="77777777" w:rsidR="00F8100E" w:rsidRPr="00C729F1" w:rsidRDefault="00F8100E" w:rsidP="00BC48D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</w:rPr>
                      </w:pPr>
                    </w:p>
                    <w:p w14:paraId="65CA455D" w14:textId="77777777" w:rsidR="00F8100E" w:rsidRPr="00C729F1" w:rsidRDefault="00F8100E" w:rsidP="00BC48D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</w:rPr>
                      </w:pPr>
                      <w:r w:rsidRPr="00C729F1">
                        <w:rPr>
                          <w:rFonts w:ascii="Arial" w:hAnsi="Arial" w:cs="Arial"/>
                        </w:rPr>
                        <w:t xml:space="preserve"> • Minimum FICO score 680+ </w:t>
                      </w:r>
                    </w:p>
                    <w:p w14:paraId="2C3FDDBA" w14:textId="02B16644" w:rsidR="00F8100E" w:rsidRPr="00C729F1" w:rsidRDefault="008B6C6C" w:rsidP="00BC48D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</w:rPr>
                      </w:pPr>
                      <w:r w:rsidRPr="00C729F1">
                        <w:rPr>
                          <w:rFonts w:ascii="Arial" w:hAnsi="Arial" w:cs="Arial"/>
                        </w:rPr>
                        <w:t xml:space="preserve"> </w:t>
                      </w:r>
                      <w:r w:rsidR="00F8100E" w:rsidRPr="00C729F1">
                        <w:rPr>
                          <w:rFonts w:ascii="Arial" w:hAnsi="Arial" w:cs="Arial"/>
                        </w:rPr>
                        <w:t>• No bankruptcies or foreclosures</w:t>
                      </w:r>
                    </w:p>
                    <w:p w14:paraId="13126850" w14:textId="77777777" w:rsidR="00E4456C" w:rsidRDefault="00F8100E" w:rsidP="00BC48D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</w:rPr>
                      </w:pPr>
                      <w:r w:rsidRPr="00C729F1">
                        <w:rPr>
                          <w:rFonts w:ascii="Arial" w:hAnsi="Arial" w:cs="Arial"/>
                        </w:rPr>
                        <w:t xml:space="preserve"> • No judgments, collection, or tax liens in unpaid status </w:t>
                      </w:r>
                      <w:r w:rsidR="008B6C6C" w:rsidRPr="00C729F1"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  <w:p w14:paraId="47EB3303" w14:textId="4438899F" w:rsidR="00F8100E" w:rsidRPr="00C729F1" w:rsidRDefault="00E4456C" w:rsidP="00BC48D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F8100E" w:rsidRPr="00C729F1">
                        <w:rPr>
                          <w:rFonts w:ascii="Arial" w:hAnsi="Arial" w:cs="Arial"/>
                        </w:rPr>
                        <w:t xml:space="preserve">• No late payments or derogatory credit marks for past 24 months </w:t>
                      </w:r>
                    </w:p>
                    <w:p w14:paraId="10DBABEE" w14:textId="48047A51" w:rsidR="00F8100E" w:rsidRPr="00C729F1" w:rsidRDefault="00E4456C" w:rsidP="00BC48D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F8100E" w:rsidRPr="00C729F1">
                        <w:rPr>
                          <w:rFonts w:ascii="Arial" w:hAnsi="Arial" w:cs="Arial"/>
                        </w:rPr>
                        <w:t xml:space="preserve">• At least 3 established credit lines; 1 or more with $5,000+ limit </w:t>
                      </w:r>
                    </w:p>
                    <w:p w14:paraId="20FD3CA1" w14:textId="2510CED6" w:rsidR="00BC48DA" w:rsidRPr="00C729F1" w:rsidRDefault="00F8100E" w:rsidP="00BC48D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  <w:lang w:val="en"/>
                        </w:rPr>
                      </w:pPr>
                      <w:r w:rsidRPr="00C729F1">
                        <w:rPr>
                          <w:rFonts w:ascii="Arial" w:hAnsi="Arial" w:cs="Arial"/>
                        </w:rPr>
                        <w:t>• Credit Partner / Personal Guarantors are OK</w:t>
                      </w:r>
                      <w:r w:rsidR="00BC48DA" w:rsidRPr="00C729F1"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C48DA"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75136" behindDoc="0" locked="0" layoutInCell="1" allowOverlap="1" wp14:anchorId="1CC78D1C" wp14:editId="10C669C5">
                <wp:simplePos x="0" y="0"/>
                <wp:positionH relativeFrom="column">
                  <wp:posOffset>142875</wp:posOffset>
                </wp:positionH>
                <wp:positionV relativeFrom="page">
                  <wp:posOffset>74295</wp:posOffset>
                </wp:positionV>
                <wp:extent cx="1485900" cy="9620250"/>
                <wp:effectExtent l="0" t="0" r="0" b="0"/>
                <wp:wrapNone/>
                <wp:docPr id="4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62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999005" w14:textId="77777777" w:rsidR="00763A61" w:rsidRDefault="00763A61" w:rsidP="00FA1D0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spacing w:val="20"/>
                                <w:w w:val="90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0E8DC26A" w14:textId="65E6F032" w:rsidR="00FA1D02" w:rsidRPr="004459C0" w:rsidRDefault="00FA1D02" w:rsidP="00FA1D0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spacing w:val="20"/>
                                <w:w w:val="9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4459C0"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spacing w:val="20"/>
                                <w:w w:val="90"/>
                                <w:sz w:val="18"/>
                                <w:szCs w:val="18"/>
                                <w:lang w:val="en"/>
                              </w:rPr>
                              <w:t>LONG TERM FINANCING</w:t>
                            </w:r>
                          </w:p>
                          <w:p w14:paraId="6F68263C" w14:textId="77777777" w:rsidR="00FA1D02" w:rsidRPr="004459C0" w:rsidRDefault="00FA1D02" w:rsidP="00FA1D0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spacing w:val="20"/>
                                <w:w w:val="9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4459C0"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spacing w:val="20"/>
                                <w:w w:val="90"/>
                                <w:sz w:val="18"/>
                                <w:szCs w:val="18"/>
                                <w:lang w:val="en"/>
                              </w:rPr>
                              <w:t xml:space="preserve">Single Rental </w:t>
                            </w:r>
                          </w:p>
                          <w:p w14:paraId="098FC1D0" w14:textId="77777777" w:rsidR="00FA1D02" w:rsidRPr="004459C0" w:rsidRDefault="00FA1D02" w:rsidP="00FA1D0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w w:val="9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4459C0"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spacing w:val="20"/>
                                <w:w w:val="90"/>
                                <w:sz w:val="18"/>
                                <w:szCs w:val="18"/>
                                <w:lang w:val="en"/>
                              </w:rPr>
                              <w:t>Portfolio Rental</w:t>
                            </w:r>
                          </w:p>
                          <w:p w14:paraId="6B0AFF55" w14:textId="77777777" w:rsidR="00FA1D02" w:rsidRPr="0046099C" w:rsidRDefault="00FA1D02" w:rsidP="00FA1D0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1FF2579E" w14:textId="77777777" w:rsidR="00FA1D02" w:rsidRPr="0046099C" w:rsidRDefault="00FA1D02" w:rsidP="00FA1D0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>Asset based loans with no personal income verification.</w:t>
                            </w:r>
                          </w:p>
                          <w:p w14:paraId="2F180611" w14:textId="77777777" w:rsidR="00FA1D02" w:rsidRPr="0046099C" w:rsidRDefault="00FA1D02" w:rsidP="00FA1D0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</w:pPr>
                            <w:proofErr w:type="gramStart"/>
                            <w:r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>180 day</w:t>
                            </w:r>
                            <w:proofErr w:type="gramEnd"/>
                            <w:r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 xml:space="preserve"> seasoning requirement</w:t>
                            </w:r>
                          </w:p>
                          <w:p w14:paraId="47AD8075" w14:textId="77777777" w:rsidR="00FA1D02" w:rsidRPr="0046099C" w:rsidRDefault="00FA1D02" w:rsidP="00FA1D0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>Foreign Nationals eligible</w:t>
                            </w:r>
                          </w:p>
                          <w:p w14:paraId="6625F0E1" w14:textId="77777777" w:rsidR="00FA1D02" w:rsidRPr="0046099C" w:rsidRDefault="00FA1D02" w:rsidP="00FA1D0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</w:pPr>
                            <w:proofErr w:type="spellStart"/>
                            <w:r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>Non recourse</w:t>
                            </w:r>
                            <w:proofErr w:type="spellEnd"/>
                            <w:r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proofErr w:type="gramStart"/>
                            <w:r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>portfolio  loan</w:t>
                            </w:r>
                            <w:proofErr w:type="gramEnd"/>
                            <w:r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 xml:space="preserve"> options available</w:t>
                            </w:r>
                          </w:p>
                          <w:p w14:paraId="0F6C13C0" w14:textId="194E7754" w:rsidR="00BC48DA" w:rsidRPr="0046099C" w:rsidRDefault="00BC48DA" w:rsidP="00BC48DA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w w:val="90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7244A176" w14:textId="39B553A7" w:rsidR="00FA1D02" w:rsidRPr="004459C0" w:rsidRDefault="00FA1D02" w:rsidP="00BC48DA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w w:val="9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4459C0"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w w:val="90"/>
                                <w:sz w:val="18"/>
                                <w:szCs w:val="18"/>
                                <w:lang w:val="en"/>
                              </w:rPr>
                              <w:t>OPTIONS:</w:t>
                            </w:r>
                          </w:p>
                          <w:p w14:paraId="032C9A80" w14:textId="77777777" w:rsidR="00E905D4" w:rsidRPr="0046099C" w:rsidRDefault="00E905D4" w:rsidP="00E905D4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</w:pPr>
                            <w:proofErr w:type="gramStart"/>
                            <w:r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>5, 7, 10 and 30 year</w:t>
                            </w:r>
                            <w:proofErr w:type="gramEnd"/>
                            <w:r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 xml:space="preserve"> Portfolio Rental term loans available.</w:t>
                            </w:r>
                          </w:p>
                          <w:p w14:paraId="303798B2" w14:textId="74E482E7" w:rsidR="00E905D4" w:rsidRPr="0046099C" w:rsidRDefault="00E905D4" w:rsidP="00BC48DA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 xml:space="preserve">30 Year fixed Single Rental Property Loan terms.  </w:t>
                            </w:r>
                          </w:p>
                          <w:p w14:paraId="230DA5C1" w14:textId="53977C0F" w:rsidR="00E905D4" w:rsidRPr="000F78AF" w:rsidRDefault="00DB261C" w:rsidP="00BC48DA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0F78AF">
                              <w:rPr>
                                <w:rFonts w:ascii="Arial" w:hAnsi="Arial" w:cs="Arial"/>
                                <w:b/>
                                <w:bCs/>
                                <w:color w:val="F4B083" w:themeColor="accent2" w:themeTint="99"/>
                                <w:sz w:val="18"/>
                                <w:szCs w:val="18"/>
                                <w:lang w:val="en"/>
                              </w:rPr>
                              <w:t>Why Private Hard Money?</w:t>
                            </w:r>
                          </w:p>
                          <w:p w14:paraId="479DCF05" w14:textId="215916C8" w:rsidR="00BC48DA" w:rsidRPr="0046099C" w:rsidRDefault="005553D8" w:rsidP="00BC48DA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>We cater to the Real Estate Investors that can utilize funding on the fly to be able to close on their great deals fast.</w:t>
                            </w:r>
                          </w:p>
                          <w:p w14:paraId="71CBC5B4" w14:textId="316C7C6F" w:rsidR="005553D8" w:rsidRPr="0046099C" w:rsidRDefault="005553D8" w:rsidP="00BC48DA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145209B8" w14:textId="6CBBA66F" w:rsidR="00DB261C" w:rsidRPr="0046099C" w:rsidRDefault="005553D8" w:rsidP="00BC48DA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>It’s a non – traditional financing that relies</w:t>
                            </w:r>
                            <w:r w:rsidR="00DB261C"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 xml:space="preserve"> on the property merits, rather than your personal qualifications. These types of loans are from Private Money Lenders and often are secured by a Private note and Deed of trust in</w:t>
                            </w:r>
                            <w:r w:rsidR="003149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 xml:space="preserve"> a</w:t>
                            </w:r>
                            <w:r w:rsidR="00DB261C"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 xml:space="preserve"> first </w:t>
                            </w:r>
                            <w:proofErr w:type="spellStart"/>
                            <w:r w:rsidR="00DB261C"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>lein</w:t>
                            </w:r>
                            <w:proofErr w:type="spellEnd"/>
                            <w:r w:rsidR="00DB261C"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 xml:space="preserve"> position on the property.</w:t>
                            </w:r>
                          </w:p>
                          <w:p w14:paraId="2F9415CE" w14:textId="2EADAB05" w:rsidR="00DB261C" w:rsidRPr="0046099C" w:rsidRDefault="00DB261C" w:rsidP="00BC48DA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>This means, if you have a great deal</w:t>
                            </w:r>
                            <w:r w:rsidR="002A10E9" w:rsidRPr="0046099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"/>
                              </w:rPr>
                              <w:t>, we will get you that private money to do the deal throughout our network of private money lenders.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78D1C" id="Text Box 14" o:spid="_x0000_s1038" type="#_x0000_t202" style="position:absolute;margin-left:11.25pt;margin-top:5.85pt;width:117pt;height:757.5pt;z-index:251675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67999005" w14:textId="77777777" w:rsidR="00763A61" w:rsidRDefault="00763A61" w:rsidP="00FA1D0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spacing w:val="20"/>
                          <w:w w:val="90"/>
                          <w:sz w:val="18"/>
                          <w:szCs w:val="18"/>
                          <w:lang w:val="en"/>
                        </w:rPr>
                      </w:pPr>
                    </w:p>
                    <w:p w14:paraId="0E8DC26A" w14:textId="65E6F032" w:rsidR="00FA1D02" w:rsidRPr="004459C0" w:rsidRDefault="00FA1D02" w:rsidP="00FA1D0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spacing w:val="20"/>
                          <w:w w:val="90"/>
                          <w:sz w:val="18"/>
                          <w:szCs w:val="18"/>
                          <w:lang w:val="en"/>
                        </w:rPr>
                      </w:pPr>
                      <w:r w:rsidRPr="004459C0"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spacing w:val="20"/>
                          <w:w w:val="90"/>
                          <w:sz w:val="18"/>
                          <w:szCs w:val="18"/>
                          <w:lang w:val="en"/>
                        </w:rPr>
                        <w:t>LONG TERM FINANCING</w:t>
                      </w:r>
                    </w:p>
                    <w:p w14:paraId="6F68263C" w14:textId="77777777" w:rsidR="00FA1D02" w:rsidRPr="004459C0" w:rsidRDefault="00FA1D02" w:rsidP="00FA1D0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spacing w:val="20"/>
                          <w:w w:val="90"/>
                          <w:sz w:val="18"/>
                          <w:szCs w:val="18"/>
                          <w:lang w:val="en"/>
                        </w:rPr>
                      </w:pPr>
                      <w:r w:rsidRPr="004459C0"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spacing w:val="20"/>
                          <w:w w:val="90"/>
                          <w:sz w:val="18"/>
                          <w:szCs w:val="18"/>
                          <w:lang w:val="en"/>
                        </w:rPr>
                        <w:t xml:space="preserve">Single Rental </w:t>
                      </w:r>
                    </w:p>
                    <w:p w14:paraId="098FC1D0" w14:textId="77777777" w:rsidR="00FA1D02" w:rsidRPr="004459C0" w:rsidRDefault="00FA1D02" w:rsidP="00FA1D0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w w:val="90"/>
                          <w:sz w:val="18"/>
                          <w:szCs w:val="18"/>
                          <w:lang w:val="en"/>
                        </w:rPr>
                      </w:pPr>
                      <w:r w:rsidRPr="004459C0"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spacing w:val="20"/>
                          <w:w w:val="90"/>
                          <w:sz w:val="18"/>
                          <w:szCs w:val="18"/>
                          <w:lang w:val="en"/>
                        </w:rPr>
                        <w:t>Portfolio Rental</w:t>
                      </w:r>
                    </w:p>
                    <w:p w14:paraId="6B0AFF55" w14:textId="77777777" w:rsidR="00FA1D02" w:rsidRPr="0046099C" w:rsidRDefault="00FA1D02" w:rsidP="00FA1D0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</w:pPr>
                    </w:p>
                    <w:p w14:paraId="1FF2579E" w14:textId="77777777" w:rsidR="00FA1D02" w:rsidRPr="0046099C" w:rsidRDefault="00FA1D02" w:rsidP="00FA1D0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</w:pPr>
                      <w:r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>Asset based loans with no personal income verification.</w:t>
                      </w:r>
                    </w:p>
                    <w:p w14:paraId="2F180611" w14:textId="77777777" w:rsidR="00FA1D02" w:rsidRPr="0046099C" w:rsidRDefault="00FA1D02" w:rsidP="00FA1D0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</w:pPr>
                      <w:proofErr w:type="gramStart"/>
                      <w:r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>180 day</w:t>
                      </w:r>
                      <w:proofErr w:type="gramEnd"/>
                      <w:r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 xml:space="preserve"> seasoning requirement</w:t>
                      </w:r>
                    </w:p>
                    <w:p w14:paraId="47AD8075" w14:textId="77777777" w:rsidR="00FA1D02" w:rsidRPr="0046099C" w:rsidRDefault="00FA1D02" w:rsidP="00FA1D0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</w:pPr>
                      <w:r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>Foreign Nationals eligible</w:t>
                      </w:r>
                    </w:p>
                    <w:p w14:paraId="6625F0E1" w14:textId="77777777" w:rsidR="00FA1D02" w:rsidRPr="0046099C" w:rsidRDefault="00FA1D02" w:rsidP="00FA1D0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</w:pPr>
                      <w:proofErr w:type="spellStart"/>
                      <w:r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>Non recourse</w:t>
                      </w:r>
                      <w:proofErr w:type="spellEnd"/>
                      <w:r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proofErr w:type="gramStart"/>
                      <w:r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>portfolio  loan</w:t>
                      </w:r>
                      <w:proofErr w:type="gramEnd"/>
                      <w:r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 xml:space="preserve"> options available</w:t>
                      </w:r>
                    </w:p>
                    <w:p w14:paraId="0F6C13C0" w14:textId="194E7754" w:rsidR="00BC48DA" w:rsidRPr="0046099C" w:rsidRDefault="00BC48DA" w:rsidP="00BC48DA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w w:val="90"/>
                          <w:sz w:val="18"/>
                          <w:szCs w:val="18"/>
                          <w:lang w:val="en"/>
                        </w:rPr>
                      </w:pPr>
                    </w:p>
                    <w:p w14:paraId="7244A176" w14:textId="39B553A7" w:rsidR="00FA1D02" w:rsidRPr="004459C0" w:rsidRDefault="00FA1D02" w:rsidP="00BC48DA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w w:val="90"/>
                          <w:sz w:val="18"/>
                          <w:szCs w:val="18"/>
                          <w:lang w:val="en"/>
                        </w:rPr>
                      </w:pPr>
                      <w:r w:rsidRPr="004459C0"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w w:val="90"/>
                          <w:sz w:val="18"/>
                          <w:szCs w:val="18"/>
                          <w:lang w:val="en"/>
                        </w:rPr>
                        <w:t>OPTIONS:</w:t>
                      </w:r>
                    </w:p>
                    <w:p w14:paraId="032C9A80" w14:textId="77777777" w:rsidR="00E905D4" w:rsidRPr="0046099C" w:rsidRDefault="00E905D4" w:rsidP="00E905D4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</w:pPr>
                      <w:proofErr w:type="gramStart"/>
                      <w:r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>5, 7, 10 and 30 year</w:t>
                      </w:r>
                      <w:proofErr w:type="gramEnd"/>
                      <w:r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 xml:space="preserve"> Portfolio Rental term loans available.</w:t>
                      </w:r>
                    </w:p>
                    <w:p w14:paraId="303798B2" w14:textId="74E482E7" w:rsidR="00E905D4" w:rsidRPr="0046099C" w:rsidRDefault="00E905D4" w:rsidP="00BC48DA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</w:pPr>
                      <w:r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 xml:space="preserve">30 Year fixed Single Rental Property Loan terms.  </w:t>
                      </w:r>
                    </w:p>
                    <w:p w14:paraId="230DA5C1" w14:textId="53977C0F" w:rsidR="00E905D4" w:rsidRPr="000F78AF" w:rsidRDefault="00DB261C" w:rsidP="00BC48DA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sz w:val="18"/>
                          <w:szCs w:val="18"/>
                          <w:lang w:val="en"/>
                        </w:rPr>
                      </w:pPr>
                      <w:r w:rsidRPr="000F78AF">
                        <w:rPr>
                          <w:rFonts w:ascii="Arial" w:hAnsi="Arial" w:cs="Arial"/>
                          <w:b/>
                          <w:bCs/>
                          <w:color w:val="F4B083" w:themeColor="accent2" w:themeTint="99"/>
                          <w:sz w:val="18"/>
                          <w:szCs w:val="18"/>
                          <w:lang w:val="en"/>
                        </w:rPr>
                        <w:t>Why Private Hard Money?</w:t>
                      </w:r>
                    </w:p>
                    <w:p w14:paraId="479DCF05" w14:textId="215916C8" w:rsidR="00BC48DA" w:rsidRPr="0046099C" w:rsidRDefault="005553D8" w:rsidP="00BC48DA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</w:pPr>
                      <w:r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>We cater to the Real Estate Investors that can utilize funding on the fly to be able to close on their great deals fast.</w:t>
                      </w:r>
                    </w:p>
                    <w:p w14:paraId="71CBC5B4" w14:textId="316C7C6F" w:rsidR="005553D8" w:rsidRPr="0046099C" w:rsidRDefault="005553D8" w:rsidP="00BC48DA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</w:pPr>
                    </w:p>
                    <w:p w14:paraId="145209B8" w14:textId="6CBBA66F" w:rsidR="00DB261C" w:rsidRPr="0046099C" w:rsidRDefault="005553D8" w:rsidP="00BC48DA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</w:pPr>
                      <w:r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>It’s a non – traditional financing that relies</w:t>
                      </w:r>
                      <w:r w:rsidR="00DB261C"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 xml:space="preserve"> on the property merits, rather than your personal qualifications. These types of loans are from Private Money Lenders and often are secured by a Private note and Deed of trust in</w:t>
                      </w:r>
                      <w:r w:rsidR="003149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 xml:space="preserve"> a</w:t>
                      </w:r>
                      <w:r w:rsidR="00DB261C"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 xml:space="preserve"> first </w:t>
                      </w:r>
                      <w:proofErr w:type="spellStart"/>
                      <w:r w:rsidR="00DB261C"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>lein</w:t>
                      </w:r>
                      <w:proofErr w:type="spellEnd"/>
                      <w:r w:rsidR="00DB261C"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 xml:space="preserve"> position on the property.</w:t>
                      </w:r>
                    </w:p>
                    <w:p w14:paraId="2F9415CE" w14:textId="2EADAB05" w:rsidR="00DB261C" w:rsidRPr="0046099C" w:rsidRDefault="00DB261C" w:rsidP="00BC48DA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</w:pPr>
                      <w:r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>This means, if you have a great deal</w:t>
                      </w:r>
                      <w:r w:rsidR="002A10E9" w:rsidRPr="0046099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"/>
                        </w:rPr>
                        <w:t>, we will get you that private money to do the deal throughout our network of private money lenders.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C48DA"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76160" behindDoc="0" locked="0" layoutInCell="1" allowOverlap="1" wp14:anchorId="13BF78F1" wp14:editId="07FED641">
                <wp:simplePos x="0" y="0"/>
                <wp:positionH relativeFrom="column">
                  <wp:posOffset>2219325</wp:posOffset>
                </wp:positionH>
                <wp:positionV relativeFrom="page">
                  <wp:posOffset>6170295</wp:posOffset>
                </wp:positionV>
                <wp:extent cx="1800225" cy="2466975"/>
                <wp:effectExtent l="0" t="0" r="9525" b="9525"/>
                <wp:wrapNone/>
                <wp:docPr id="4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46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6FC4B8" w14:textId="2FE6E119" w:rsidR="00BC48DA" w:rsidRPr="003D0FAF" w:rsidRDefault="00BC48DA" w:rsidP="00BC48D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3D0FAF"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  <w:t>L</w:t>
                            </w:r>
                            <w:r w:rsidR="00476C4E" w:rsidRPr="003D0FAF"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  <w:t xml:space="preserve">ines of </w:t>
                            </w:r>
                            <w:r w:rsidR="00A8443E"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  <w:t>C</w:t>
                            </w:r>
                            <w:r w:rsidR="00476C4E" w:rsidRPr="003D0FAF"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  <w:t>redit</w:t>
                            </w:r>
                          </w:p>
                          <w:p w14:paraId="11DA9632" w14:textId="77777777" w:rsidR="00BC48DA" w:rsidRDefault="00BC48DA" w:rsidP="00BC48D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  <w:p w14:paraId="09C0BD5B" w14:textId="3EB87B2A" w:rsidR="00BC48DA" w:rsidRPr="003D0FAF" w:rsidRDefault="00BC48DA" w:rsidP="00BC48D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422D0095" w14:textId="5FF9B9BC" w:rsidR="00BC48DA" w:rsidRPr="00C11E69" w:rsidRDefault="00C11E69" w:rsidP="00BC48D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C11E69"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  <w:t>Hard Money</w:t>
                            </w:r>
                          </w:p>
                          <w:p w14:paraId="537C3AA1" w14:textId="21B9DF0C" w:rsidR="00BC48DA" w:rsidRPr="003D0FAF" w:rsidRDefault="00FD4513" w:rsidP="00BC48D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3D0FAF"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  <w:t>Private Money</w:t>
                            </w:r>
                          </w:p>
                          <w:p w14:paraId="57A6704A" w14:textId="77777777" w:rsidR="00FD4513" w:rsidRDefault="00FD4513" w:rsidP="00BC48D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  <w:p w14:paraId="5558F0E2" w14:textId="66E9202C" w:rsidR="00FD4513" w:rsidRPr="003D0FAF" w:rsidRDefault="00FD4513" w:rsidP="00BC48D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3D0FAF"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  <w:t xml:space="preserve">Business Loans </w:t>
                            </w:r>
                          </w:p>
                          <w:p w14:paraId="5DAF4467" w14:textId="18841353" w:rsidR="003D0FAF" w:rsidRPr="003D0FAF" w:rsidRDefault="003D0FAF" w:rsidP="00BC48D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3D0FAF"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  <w:t>Personal Loans</w:t>
                            </w:r>
                          </w:p>
                          <w:p w14:paraId="1DE61ABD" w14:textId="1F9C985B" w:rsidR="003D0FAF" w:rsidRDefault="003D0FAF" w:rsidP="00BC48D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  <w:p w14:paraId="558DB0C7" w14:textId="56D40A3A" w:rsidR="003D0FAF" w:rsidRPr="003D0FAF" w:rsidRDefault="003D0FAF" w:rsidP="00BC48D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3D0FAF"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  <w:t>Credit Cards</w:t>
                            </w:r>
                          </w:p>
                          <w:p w14:paraId="1F9934DB" w14:textId="538D6A9B" w:rsidR="003D0FAF" w:rsidRDefault="003D0FAF" w:rsidP="00BC48D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  <w:p w14:paraId="733FAD39" w14:textId="6CE559A4" w:rsidR="003D0FAF" w:rsidRDefault="003D0FAF" w:rsidP="00BC48D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  <w:p w14:paraId="35ACE52F" w14:textId="064AC079" w:rsidR="003D0FAF" w:rsidRPr="003D0FAF" w:rsidRDefault="003D0FAF" w:rsidP="00BC48DA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</w:pPr>
                            <w:proofErr w:type="spellStart"/>
                            <w:r w:rsidRPr="003D0FAF">
                              <w:rPr>
                                <w:rFonts w:ascii="Arial" w:hAnsi="Arial" w:cs="Arial"/>
                                <w:color w:val="2E3640"/>
                                <w:sz w:val="18"/>
                                <w:szCs w:val="18"/>
                                <w:lang w:val="en"/>
                              </w:rPr>
                              <w:t>Ca$h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F78F1" id="_x0000_s1039" type="#_x0000_t202" style="position:absolute;margin-left:174.75pt;margin-top:485.85pt;width:141.75pt;height:194.25pt;z-index:2516761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" filled="f" fillcolor="#fffffe" stroked="f" strokecolor="#212120" insetpen="t">
                <v:textbox inset="2.88pt,2.88pt,2.88pt,2.88pt">
                  <w:txbxContent>
                    <w:p w14:paraId="236FC4B8" w14:textId="2FE6E119" w:rsidR="00BC48DA" w:rsidRPr="003D0FAF" w:rsidRDefault="00BC48DA" w:rsidP="00BC48D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</w:pPr>
                      <w:r w:rsidRPr="003D0FAF"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  <w:t>L</w:t>
                      </w:r>
                      <w:r w:rsidR="00476C4E" w:rsidRPr="003D0FAF"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  <w:t xml:space="preserve">ines of </w:t>
                      </w:r>
                      <w:r w:rsidR="00A8443E"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  <w:t>C</w:t>
                      </w:r>
                      <w:r w:rsidR="00476C4E" w:rsidRPr="003D0FAF"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  <w:t>redit</w:t>
                      </w:r>
                    </w:p>
                    <w:p w14:paraId="11DA9632" w14:textId="77777777" w:rsidR="00BC48DA" w:rsidRDefault="00BC48DA" w:rsidP="00BC48D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  <w:lang w:val="en"/>
                        </w:rPr>
                      </w:pPr>
                    </w:p>
                    <w:p w14:paraId="09C0BD5B" w14:textId="3EB87B2A" w:rsidR="00BC48DA" w:rsidRPr="003D0FAF" w:rsidRDefault="00BC48DA" w:rsidP="00BC48D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</w:pPr>
                    </w:p>
                    <w:p w14:paraId="422D0095" w14:textId="5FF9B9BC" w:rsidR="00BC48DA" w:rsidRPr="00C11E69" w:rsidRDefault="00C11E69" w:rsidP="00BC48D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</w:pPr>
                      <w:r w:rsidRPr="00C11E69"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  <w:t>Hard Money</w:t>
                      </w:r>
                    </w:p>
                    <w:p w14:paraId="537C3AA1" w14:textId="21B9DF0C" w:rsidR="00BC48DA" w:rsidRPr="003D0FAF" w:rsidRDefault="00FD4513" w:rsidP="00BC48D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</w:pPr>
                      <w:r w:rsidRPr="003D0FAF"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  <w:t>Private Money</w:t>
                      </w:r>
                    </w:p>
                    <w:p w14:paraId="57A6704A" w14:textId="77777777" w:rsidR="00FD4513" w:rsidRDefault="00FD4513" w:rsidP="00BC48D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  <w:lang w:val="en"/>
                        </w:rPr>
                      </w:pPr>
                    </w:p>
                    <w:p w14:paraId="5558F0E2" w14:textId="66E9202C" w:rsidR="00FD4513" w:rsidRPr="003D0FAF" w:rsidRDefault="00FD4513" w:rsidP="00BC48D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</w:pPr>
                      <w:r w:rsidRPr="003D0FAF"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  <w:t xml:space="preserve">Business Loans </w:t>
                      </w:r>
                    </w:p>
                    <w:p w14:paraId="5DAF4467" w14:textId="18841353" w:rsidR="003D0FAF" w:rsidRPr="003D0FAF" w:rsidRDefault="003D0FAF" w:rsidP="00BC48D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</w:pPr>
                      <w:r w:rsidRPr="003D0FAF"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  <w:t>Personal Loans</w:t>
                      </w:r>
                    </w:p>
                    <w:p w14:paraId="1DE61ABD" w14:textId="1F9C985B" w:rsidR="003D0FAF" w:rsidRDefault="003D0FAF" w:rsidP="00BC48D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  <w:lang w:val="en"/>
                        </w:rPr>
                      </w:pPr>
                    </w:p>
                    <w:p w14:paraId="558DB0C7" w14:textId="56D40A3A" w:rsidR="003D0FAF" w:rsidRPr="003D0FAF" w:rsidRDefault="003D0FAF" w:rsidP="00BC48D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</w:pPr>
                      <w:r w:rsidRPr="003D0FAF"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  <w:t>Credit Cards</w:t>
                      </w:r>
                    </w:p>
                    <w:p w14:paraId="1F9934DB" w14:textId="538D6A9B" w:rsidR="003D0FAF" w:rsidRDefault="003D0FAF" w:rsidP="00BC48D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  <w:lang w:val="en"/>
                        </w:rPr>
                      </w:pPr>
                    </w:p>
                    <w:p w14:paraId="733FAD39" w14:textId="6CE559A4" w:rsidR="003D0FAF" w:rsidRDefault="003D0FAF" w:rsidP="00BC48D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  <w:lang w:val="en"/>
                        </w:rPr>
                      </w:pPr>
                    </w:p>
                    <w:p w14:paraId="35ACE52F" w14:textId="064AC079" w:rsidR="003D0FAF" w:rsidRPr="003D0FAF" w:rsidRDefault="003D0FAF" w:rsidP="00BC48DA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</w:pPr>
                      <w:proofErr w:type="spellStart"/>
                      <w:r w:rsidRPr="003D0FAF">
                        <w:rPr>
                          <w:rFonts w:ascii="Arial" w:hAnsi="Arial" w:cs="Arial"/>
                          <w:color w:val="2E3640"/>
                          <w:sz w:val="18"/>
                          <w:szCs w:val="18"/>
                          <w:lang w:val="en"/>
                        </w:rPr>
                        <w:t>Ca$h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="00BC48DA"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77184" behindDoc="0" locked="0" layoutInCell="1" allowOverlap="1" wp14:anchorId="20EDB582" wp14:editId="5A5906C7">
                <wp:simplePos x="0" y="0"/>
                <wp:positionH relativeFrom="column">
                  <wp:posOffset>2100580</wp:posOffset>
                </wp:positionH>
                <wp:positionV relativeFrom="page">
                  <wp:posOffset>6285230</wp:posOffset>
                </wp:positionV>
                <wp:extent cx="35560" cy="35560"/>
                <wp:effectExtent l="5080" t="0" r="6985" b="2540"/>
                <wp:wrapNone/>
                <wp:docPr id="4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E3383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A21FC3" id="Oval 16" o:spid="_x0000_s1026" style="position:absolute;margin-left:165.4pt;margin-top:494.9pt;width:2.8pt;height:2.8pt;z-index:251677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" fillcolor="#e33830" stroked="f" strokecolor="#212120" insetpen="t">
                <v:shadow color="#dcd6d4"/>
                <v:textbox inset="2.88pt,2.88pt,2.88pt,2.88pt"/>
                <w10:wrap anchory="page"/>
              </v:oval>
            </w:pict>
          </mc:Fallback>
        </mc:AlternateContent>
      </w:r>
      <w:r w:rsidR="00BC48DA"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78208" behindDoc="0" locked="0" layoutInCell="1" allowOverlap="1" wp14:anchorId="2465F63B" wp14:editId="76A40B86">
                <wp:simplePos x="0" y="0"/>
                <wp:positionH relativeFrom="column">
                  <wp:posOffset>2100580</wp:posOffset>
                </wp:positionH>
                <wp:positionV relativeFrom="page">
                  <wp:posOffset>6822440</wp:posOffset>
                </wp:positionV>
                <wp:extent cx="35560" cy="36195"/>
                <wp:effectExtent l="5080" t="1905" r="6985" b="0"/>
                <wp:wrapNone/>
                <wp:docPr id="4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36195"/>
                        </a:xfrm>
                        <a:prstGeom prst="ellipse">
                          <a:avLst/>
                        </a:prstGeom>
                        <a:solidFill>
                          <a:srgbClr val="E3383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55C6AC" id="Oval 17" o:spid="_x0000_s1026" style="position:absolute;margin-left:165.4pt;margin-top:537.2pt;width:2.8pt;height:2.85pt;z-index:251678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" fillcolor="#e33830" stroked="f" strokecolor="#212120" insetpen="t">
                <v:shadow color="#dcd6d4"/>
                <v:textbox inset="2.88pt,2.88pt,2.88pt,2.88pt"/>
                <w10:wrap anchory="page"/>
              </v:oval>
            </w:pict>
          </mc:Fallback>
        </mc:AlternateContent>
      </w:r>
      <w:r w:rsidR="00BC48DA"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0E5B0892" wp14:editId="55648A4D">
                <wp:simplePos x="0" y="0"/>
                <wp:positionH relativeFrom="column">
                  <wp:posOffset>2100580</wp:posOffset>
                </wp:positionH>
                <wp:positionV relativeFrom="page">
                  <wp:posOffset>7353935</wp:posOffset>
                </wp:positionV>
                <wp:extent cx="35560" cy="35560"/>
                <wp:effectExtent l="5080" t="5715" r="6985" b="6350"/>
                <wp:wrapNone/>
                <wp:docPr id="4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E3383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04C7F7" id="Oval 18" o:spid="_x0000_s1026" style="position:absolute;margin-left:165.4pt;margin-top:579.05pt;width:2.8pt;height:2.8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" fillcolor="#e33830" stroked="f" strokecolor="#212120" insetpen="t">
                <v:shadow color="#dcd6d4"/>
                <v:textbox inset="2.88pt,2.88pt,2.88pt,2.88pt"/>
                <w10:wrap anchory="page"/>
              </v:oval>
            </w:pict>
          </mc:Fallback>
        </mc:AlternateContent>
      </w:r>
      <w:r w:rsidR="00BC48DA"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80256" behindDoc="0" locked="0" layoutInCell="1" allowOverlap="1" wp14:anchorId="0D1A8DD5" wp14:editId="4EBFE065">
                <wp:simplePos x="0" y="0"/>
                <wp:positionH relativeFrom="column">
                  <wp:posOffset>2100580</wp:posOffset>
                </wp:positionH>
                <wp:positionV relativeFrom="page">
                  <wp:posOffset>7903210</wp:posOffset>
                </wp:positionV>
                <wp:extent cx="35560" cy="35560"/>
                <wp:effectExtent l="5080" t="8890" r="6985" b="3175"/>
                <wp:wrapNone/>
                <wp:docPr id="4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E3383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BEF510" id="Oval 19" o:spid="_x0000_s1026" style="position:absolute;margin-left:165.4pt;margin-top:622.3pt;width:2.8pt;height:2.8pt;z-index:251680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" fillcolor="#e33830" stroked="f" strokecolor="#212120" insetpen="t">
                <v:shadow color="#dcd6d4"/>
                <v:textbox inset="2.88pt,2.88pt,2.88pt,2.88pt"/>
                <w10:wrap anchory="page"/>
              </v:oval>
            </w:pict>
          </mc:Fallback>
        </mc:AlternateContent>
      </w:r>
      <w:r w:rsidR="00BC48DA"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81280" behindDoc="0" locked="0" layoutInCell="1" allowOverlap="1" wp14:anchorId="32106F7D" wp14:editId="5318BEF7">
                <wp:simplePos x="0" y="0"/>
                <wp:positionH relativeFrom="column">
                  <wp:posOffset>2047875</wp:posOffset>
                </wp:positionH>
                <wp:positionV relativeFrom="page">
                  <wp:posOffset>1932940</wp:posOffset>
                </wp:positionV>
                <wp:extent cx="5219700" cy="457200"/>
                <wp:effectExtent l="0" t="0" r="0" b="0"/>
                <wp:wrapNone/>
                <wp:docPr id="5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B94892" w14:textId="3FD99058" w:rsidR="00BC48DA" w:rsidRPr="00F470C8" w:rsidRDefault="00F470C8" w:rsidP="00BC48DA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w w:val="90"/>
                                <w:sz w:val="44"/>
                                <w:szCs w:val="44"/>
                                <w:lang w:val="en"/>
                              </w:rPr>
                            </w:pPr>
                            <w:r w:rsidRPr="00F470C8">
                              <w:rPr>
                                <w:b/>
                                <w:bCs/>
                                <w:color w:val="000000" w:themeColor="text1"/>
                              </w:rPr>
                              <w:t>Unsecured Lines of Credit $25,000-$150,000 in Unsecured Revolving Business Lines of Credit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06F7D" id="Text Box 20" o:spid="_x0000_s1040" type="#_x0000_t202" style="position:absolute;margin-left:161.25pt;margin-top:152.2pt;width:411pt;height:36pt;z-index:251681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08B94892" w14:textId="3FD99058" w:rsidR="00BC48DA" w:rsidRPr="00F470C8" w:rsidRDefault="00F470C8" w:rsidP="00BC48DA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w w:val="90"/>
                          <w:sz w:val="44"/>
                          <w:szCs w:val="44"/>
                          <w:lang w:val="en"/>
                        </w:rPr>
                      </w:pPr>
                      <w:r w:rsidRPr="00F470C8">
                        <w:rPr>
                          <w:b/>
                          <w:bCs/>
                          <w:color w:val="000000" w:themeColor="text1"/>
                        </w:rPr>
                        <w:t>Unsecured Lines of Credit $25,000-$150,000 in Unsecured Revolving Business Lines of Credit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C48DA"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82304" behindDoc="0" locked="0" layoutInCell="1" allowOverlap="1" wp14:anchorId="660C41FE" wp14:editId="69325400">
                <wp:simplePos x="0" y="0"/>
                <wp:positionH relativeFrom="column">
                  <wp:posOffset>2047875</wp:posOffset>
                </wp:positionH>
                <wp:positionV relativeFrom="page">
                  <wp:posOffset>5655945</wp:posOffset>
                </wp:positionV>
                <wp:extent cx="2276475" cy="457200"/>
                <wp:effectExtent l="0" t="0" r="9525" b="0"/>
                <wp:wrapNone/>
                <wp:docPr id="5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921969" w14:textId="07C531F8" w:rsidR="00BC48DA" w:rsidRDefault="00476C4E" w:rsidP="00BC48DA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4"/>
                                <w:szCs w:val="44"/>
                                <w:lang w:val="en"/>
                              </w:rPr>
                              <w:t xml:space="preserve">The </w:t>
                            </w:r>
                            <w:r w:rsidR="00FB6CD6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4"/>
                                <w:szCs w:val="44"/>
                                <w:lang w:val="en"/>
                              </w:rPr>
                              <w:t xml:space="preserve">Direct </w:t>
                            </w: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4"/>
                                <w:szCs w:val="44"/>
                                <w:lang w:val="en"/>
                              </w:rPr>
                              <w:t xml:space="preserve">Funding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C41FE" id="Text Box 21" o:spid="_x0000_s1041" type="#_x0000_t202" style="position:absolute;margin-left:161.25pt;margin-top:445.35pt;width:179.25pt;height:36pt;z-index:251682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72921969" w14:textId="07C531F8" w:rsidR="00BC48DA" w:rsidRDefault="00476C4E" w:rsidP="00BC48DA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44"/>
                          <w:szCs w:val="44"/>
                          <w:lang w:val="en"/>
                        </w:rPr>
                        <w:t xml:space="preserve">The </w:t>
                      </w:r>
                      <w:r w:rsidR="00FB6CD6">
                        <w:rPr>
                          <w:rFonts w:ascii="Arial" w:hAnsi="Arial" w:cs="Arial"/>
                          <w:color w:val="2E3640"/>
                          <w:w w:val="90"/>
                          <w:sz w:val="44"/>
                          <w:szCs w:val="44"/>
                          <w:lang w:val="en"/>
                        </w:rPr>
                        <w:t xml:space="preserve">Direct </w:t>
                      </w: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44"/>
                          <w:szCs w:val="44"/>
                          <w:lang w:val="en"/>
                        </w:rPr>
                        <w:t xml:space="preserve">Funding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C48DA"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84352" behindDoc="0" locked="0" layoutInCell="1" allowOverlap="1" wp14:anchorId="70C4789A" wp14:editId="4ABFED11">
                <wp:simplePos x="0" y="0"/>
                <wp:positionH relativeFrom="column">
                  <wp:posOffset>2609850</wp:posOffset>
                </wp:positionH>
                <wp:positionV relativeFrom="page">
                  <wp:posOffset>4636770</wp:posOffset>
                </wp:positionV>
                <wp:extent cx="4981575" cy="504825"/>
                <wp:effectExtent l="0" t="0" r="9525" b="9525"/>
                <wp:wrapNone/>
                <wp:docPr id="5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7CA783" w14:textId="77777777" w:rsidR="005B056E" w:rsidRDefault="00F8100E" w:rsidP="00BC48D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kern w:val="0"/>
                              </w:rPr>
                              <w:t>Let’s get you the</w:t>
                            </w:r>
                            <w:r w:rsidR="002B2A29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kern w:val="0"/>
                              </w:rPr>
                              <w:t xml:space="preserve"> Unsecured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kern w:val="0"/>
                              </w:rPr>
                              <w:t xml:space="preserve"> funding you need today!</w:t>
                            </w:r>
                          </w:p>
                          <w:p w14:paraId="2D4D1B28" w14:textId="666C44A3" w:rsidR="00BC48DA" w:rsidRPr="008F5707" w:rsidRDefault="000B4A62" w:rsidP="00BC48D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8F570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Call</w:t>
                            </w:r>
                            <w:r w:rsidR="005B056E" w:rsidRPr="008F570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5B056E" w:rsidRPr="008F570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 xml:space="preserve">Thomasina </w:t>
                            </w:r>
                            <w:r w:rsidRPr="008F570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 xml:space="preserve"> 631.764.1698</w:t>
                            </w:r>
                            <w:proofErr w:type="gramEnd"/>
                            <w:r w:rsidR="00CD5207" w:rsidRPr="008F570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 xml:space="preserve"> | Free Consultation: </w:t>
                            </w:r>
                            <w:bookmarkStart w:id="0" w:name="_Hlk106921908"/>
                            <w:r w:rsidR="007949A1"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7949A1"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instrText xml:space="preserve"> HYPERLINK "Calendly.com/PMLendingUSA" </w:instrText>
                            </w:r>
                            <w:r w:rsidR="007949A1"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D5207" w:rsidRPr="007949A1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Calendly.com/</w:t>
                            </w:r>
                            <w:proofErr w:type="spellStart"/>
                            <w:r w:rsidR="00CD5207" w:rsidRPr="007949A1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PMLendingUSA</w:t>
                            </w:r>
                            <w:bookmarkEnd w:id="0"/>
                            <w:proofErr w:type="spellEnd"/>
                            <w:r w:rsidR="007949A1"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FA4DD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B6DF1F1" w14:textId="77777777" w:rsidR="00CD5207" w:rsidRDefault="00CD5207" w:rsidP="00BC48D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</w:p>
                          <w:p w14:paraId="778A6371" w14:textId="77777777" w:rsidR="000B4A62" w:rsidRDefault="000B4A62" w:rsidP="00BC48D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</w:p>
                          <w:p w14:paraId="6F7F68F9" w14:textId="5B814EEF" w:rsidR="000B4A62" w:rsidRPr="000B4A62" w:rsidRDefault="000B4A62" w:rsidP="00BC48D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152397E7" w14:textId="4ED29A9E" w:rsidR="00D80DD7" w:rsidRDefault="00D80DD7" w:rsidP="00BC48D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</w:p>
                          <w:p w14:paraId="008271C0" w14:textId="77777777" w:rsidR="00D80DD7" w:rsidRDefault="00D80DD7" w:rsidP="00BC48D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color w:val="676767"/>
                                <w:sz w:val="11"/>
                                <w:szCs w:val="11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4789A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205.5pt;margin-top:365.1pt;width:392.25pt;height:39.75pt;z-index:251684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" filled="f" fillcolor="#fffffe" stroked="f" strokecolor="#212120" insetpen="t">
                <v:textbox inset="2.88pt,2.88pt,2.88pt,2.88pt">
                  <w:txbxContent>
                    <w:p w14:paraId="207CA783" w14:textId="77777777" w:rsidR="005B056E" w:rsidRDefault="00F8100E" w:rsidP="00BC48D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auto"/>
                          <w:kern w:val="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kern w:val="0"/>
                        </w:rPr>
                        <w:t>Let’s get you the</w:t>
                      </w:r>
                      <w:r w:rsidR="002B2A29">
                        <w:rPr>
                          <w:rFonts w:ascii="Arial" w:hAnsi="Arial" w:cs="Arial"/>
                          <w:b/>
                          <w:bCs/>
                          <w:color w:val="auto"/>
                          <w:kern w:val="0"/>
                        </w:rPr>
                        <w:t xml:space="preserve"> Unsecured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kern w:val="0"/>
                        </w:rPr>
                        <w:t xml:space="preserve"> funding you need today!</w:t>
                      </w:r>
                    </w:p>
                    <w:p w14:paraId="2D4D1B28" w14:textId="666C44A3" w:rsidR="00BC48DA" w:rsidRPr="008F5707" w:rsidRDefault="000B4A62" w:rsidP="00BC48D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auto"/>
                          <w:kern w:val="0"/>
                          <w:sz w:val="18"/>
                          <w:szCs w:val="18"/>
                        </w:rPr>
                      </w:pPr>
                      <w:r w:rsidRPr="008F5707">
                        <w:rPr>
                          <w:rFonts w:ascii="Arial" w:hAnsi="Arial" w:cs="Arial"/>
                          <w:b/>
                          <w:bCs/>
                          <w:color w:val="auto"/>
                          <w:kern w:val="0"/>
                          <w:sz w:val="18"/>
                          <w:szCs w:val="18"/>
                        </w:rPr>
                        <w:t>Call</w:t>
                      </w:r>
                      <w:r w:rsidR="005B056E" w:rsidRPr="008F5707">
                        <w:rPr>
                          <w:rFonts w:ascii="Arial" w:hAnsi="Arial" w:cs="Arial"/>
                          <w:b/>
                          <w:bCs/>
                          <w:color w:val="auto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5B056E" w:rsidRPr="008F5707">
                        <w:rPr>
                          <w:rFonts w:ascii="Arial" w:hAnsi="Arial" w:cs="Arial"/>
                          <w:b/>
                          <w:bCs/>
                          <w:color w:val="auto"/>
                          <w:kern w:val="0"/>
                          <w:sz w:val="18"/>
                          <w:szCs w:val="18"/>
                        </w:rPr>
                        <w:t xml:space="preserve">Thomasina </w:t>
                      </w:r>
                      <w:r w:rsidRPr="008F5707">
                        <w:rPr>
                          <w:rFonts w:ascii="Arial" w:hAnsi="Arial" w:cs="Arial"/>
                          <w:b/>
                          <w:bCs/>
                          <w:color w:val="auto"/>
                          <w:kern w:val="0"/>
                          <w:sz w:val="18"/>
                          <w:szCs w:val="18"/>
                        </w:rPr>
                        <w:t xml:space="preserve"> 631.764.1698</w:t>
                      </w:r>
                      <w:proofErr w:type="gramEnd"/>
                      <w:r w:rsidR="00CD5207" w:rsidRPr="008F5707">
                        <w:rPr>
                          <w:rFonts w:ascii="Arial" w:hAnsi="Arial" w:cs="Arial"/>
                          <w:b/>
                          <w:bCs/>
                          <w:color w:val="auto"/>
                          <w:kern w:val="0"/>
                          <w:sz w:val="18"/>
                          <w:szCs w:val="18"/>
                        </w:rPr>
                        <w:t xml:space="preserve"> | Free Consultation: </w:t>
                      </w:r>
                      <w:bookmarkStart w:id="1" w:name="_Hlk106921908"/>
                      <w:r w:rsidR="007949A1">
                        <w:rPr>
                          <w:rFonts w:ascii="Arial" w:hAnsi="Arial" w:cs="Arial"/>
                          <w:b/>
                          <w:bCs/>
                          <w:kern w:val="0"/>
                          <w:sz w:val="18"/>
                          <w:szCs w:val="18"/>
                        </w:rPr>
                        <w:fldChar w:fldCharType="begin"/>
                      </w:r>
                      <w:r w:rsidR="007949A1">
                        <w:rPr>
                          <w:rFonts w:ascii="Arial" w:hAnsi="Arial" w:cs="Arial"/>
                          <w:b/>
                          <w:bCs/>
                          <w:kern w:val="0"/>
                          <w:sz w:val="18"/>
                          <w:szCs w:val="18"/>
                        </w:rPr>
                        <w:instrText xml:space="preserve"> HYPERLINK "Calendly.com/PMLendingUSA" </w:instrText>
                      </w:r>
                      <w:r w:rsidR="007949A1">
                        <w:rPr>
                          <w:rFonts w:ascii="Arial" w:hAnsi="Arial" w:cs="Arial"/>
                          <w:b/>
                          <w:bCs/>
                          <w:kern w:val="0"/>
                          <w:sz w:val="18"/>
                          <w:szCs w:val="18"/>
                        </w:rPr>
                      </w:r>
                      <w:r w:rsidR="007949A1">
                        <w:rPr>
                          <w:rFonts w:ascii="Arial" w:hAnsi="Arial" w:cs="Arial"/>
                          <w:b/>
                          <w:bCs/>
                          <w:kern w:val="0"/>
                          <w:sz w:val="18"/>
                          <w:szCs w:val="18"/>
                        </w:rPr>
                        <w:fldChar w:fldCharType="separate"/>
                      </w:r>
                      <w:r w:rsidR="00CD5207" w:rsidRPr="007949A1">
                        <w:rPr>
                          <w:rStyle w:val="Hyperlink"/>
                          <w:rFonts w:ascii="Arial" w:hAnsi="Arial" w:cs="Arial"/>
                          <w:b/>
                          <w:bCs/>
                          <w:kern w:val="0"/>
                          <w:sz w:val="18"/>
                          <w:szCs w:val="18"/>
                        </w:rPr>
                        <w:t>Calendly.com/</w:t>
                      </w:r>
                      <w:proofErr w:type="spellStart"/>
                      <w:r w:rsidR="00CD5207" w:rsidRPr="007949A1">
                        <w:rPr>
                          <w:rStyle w:val="Hyperlink"/>
                          <w:rFonts w:ascii="Arial" w:hAnsi="Arial" w:cs="Arial"/>
                          <w:b/>
                          <w:bCs/>
                          <w:kern w:val="0"/>
                          <w:sz w:val="18"/>
                          <w:szCs w:val="18"/>
                        </w:rPr>
                        <w:t>PMLendingUSA</w:t>
                      </w:r>
                      <w:bookmarkEnd w:id="1"/>
                      <w:proofErr w:type="spellEnd"/>
                      <w:r w:rsidR="007949A1">
                        <w:rPr>
                          <w:rFonts w:ascii="Arial" w:hAnsi="Arial" w:cs="Arial"/>
                          <w:b/>
                          <w:bCs/>
                          <w:kern w:val="0"/>
                          <w:sz w:val="18"/>
                          <w:szCs w:val="18"/>
                        </w:rPr>
                        <w:fldChar w:fldCharType="end"/>
                      </w:r>
                      <w:r w:rsidR="00FA4DDF">
                        <w:rPr>
                          <w:rFonts w:ascii="Arial" w:hAnsi="Arial" w:cs="Arial"/>
                          <w:b/>
                          <w:bCs/>
                          <w:color w:val="auto"/>
                          <w:kern w:val="0"/>
                          <w:sz w:val="18"/>
                          <w:szCs w:val="18"/>
                        </w:rPr>
                        <w:tab/>
                      </w:r>
                    </w:p>
                    <w:p w14:paraId="6B6DF1F1" w14:textId="77777777" w:rsidR="00CD5207" w:rsidRDefault="00CD5207" w:rsidP="00BC48D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auto"/>
                          <w:kern w:val="0"/>
                        </w:rPr>
                      </w:pPr>
                    </w:p>
                    <w:p w14:paraId="778A6371" w14:textId="77777777" w:rsidR="000B4A62" w:rsidRDefault="000B4A62" w:rsidP="00BC48D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auto"/>
                          <w:kern w:val="0"/>
                        </w:rPr>
                      </w:pPr>
                    </w:p>
                    <w:p w14:paraId="6F7F68F9" w14:textId="5B814EEF" w:rsidR="000B4A62" w:rsidRPr="000B4A62" w:rsidRDefault="000B4A62" w:rsidP="00BC48D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auto"/>
                          <w:kern w:val="0"/>
                          <w:sz w:val="36"/>
                          <w:szCs w:val="36"/>
                        </w:rPr>
                      </w:pPr>
                    </w:p>
                    <w:p w14:paraId="152397E7" w14:textId="4ED29A9E" w:rsidR="00D80DD7" w:rsidRDefault="00D80DD7" w:rsidP="00BC48D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auto"/>
                          <w:kern w:val="0"/>
                        </w:rPr>
                      </w:pPr>
                    </w:p>
                    <w:p w14:paraId="008271C0" w14:textId="77777777" w:rsidR="00D80DD7" w:rsidRDefault="00D80DD7" w:rsidP="00BC48D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color w:val="676767"/>
                          <w:sz w:val="11"/>
                          <w:szCs w:val="11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C48DA"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85376" behindDoc="0" locked="0" layoutInCell="1" allowOverlap="1" wp14:anchorId="6F7ED0E1" wp14:editId="6F20373B">
                <wp:simplePos x="0" y="0"/>
                <wp:positionH relativeFrom="column">
                  <wp:posOffset>2100580</wp:posOffset>
                </wp:positionH>
                <wp:positionV relativeFrom="page">
                  <wp:posOffset>8425180</wp:posOffset>
                </wp:positionV>
                <wp:extent cx="35560" cy="35560"/>
                <wp:effectExtent l="5080" t="3175" r="6985" b="8890"/>
                <wp:wrapNone/>
                <wp:docPr id="53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E3383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EBB685" id="Oval 24" o:spid="_x0000_s1026" style="position:absolute;margin-left:165.4pt;margin-top:663.4pt;width:2.8pt;height:2.8pt;z-index:251685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" fillcolor="#e33830" stroked="f" strokecolor="#212120" insetpen="t">
                <v:shadow color="#dcd6d4"/>
                <v:textbox inset="2.88pt,2.88pt,2.88pt,2.88pt"/>
                <w10:wrap anchory="page"/>
              </v:oval>
            </w:pict>
          </mc:Fallback>
        </mc:AlternateContent>
      </w:r>
      <w:r w:rsidR="00BC48DA"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86400" behindDoc="0" locked="0" layoutInCell="1" allowOverlap="1" wp14:anchorId="41F3B710" wp14:editId="3DC2B88E">
                <wp:simplePos x="0" y="0"/>
                <wp:positionH relativeFrom="column">
                  <wp:posOffset>5636260</wp:posOffset>
                </wp:positionH>
                <wp:positionV relativeFrom="page">
                  <wp:posOffset>5741035</wp:posOffset>
                </wp:positionV>
                <wp:extent cx="1341755" cy="1543050"/>
                <wp:effectExtent l="0" t="0" r="3810" b="1270"/>
                <wp:wrapNone/>
                <wp:docPr id="5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A26E85" w14:textId="1FC96573" w:rsidR="00BC48DA" w:rsidRPr="000907E9" w:rsidRDefault="0078341F" w:rsidP="00BC48DA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FUNDING</w:t>
                            </w:r>
                            <w:r w:rsidR="00BC48DA" w:rsidRPr="000907E9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 xml:space="preserve"> AVAILABLE</w:t>
                            </w:r>
                          </w:p>
                          <w:p w14:paraId="1876D982" w14:textId="77777777" w:rsidR="00BC48DA" w:rsidRDefault="00BC48DA" w:rsidP="00BC48DA">
                            <w:pPr>
                              <w:widowControl w:val="0"/>
                              <w:spacing w:line="1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22831E01" w14:textId="7D450796" w:rsidR="00BC48DA" w:rsidRPr="004459C0" w:rsidRDefault="002B2A29" w:rsidP="00BC48DA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459C0"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 xml:space="preserve">Unsecured Lines </w:t>
                            </w:r>
                            <w:proofErr w:type="gramStart"/>
                            <w:r w:rsidRPr="004459C0"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Of</w:t>
                            </w:r>
                            <w:proofErr w:type="gramEnd"/>
                            <w:r w:rsidRPr="004459C0"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 xml:space="preserve"> Credit</w:t>
                            </w:r>
                          </w:p>
                          <w:p w14:paraId="1B22D4AC" w14:textId="552B0BBC" w:rsidR="00BC48DA" w:rsidRPr="004459C0" w:rsidRDefault="002B2A29" w:rsidP="00BC48DA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459C0"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Fix &amp; Flip Funding</w:t>
                            </w:r>
                          </w:p>
                          <w:p w14:paraId="224588D4" w14:textId="7B36EF16" w:rsidR="00BC48DA" w:rsidRPr="004459C0" w:rsidRDefault="002B2A29" w:rsidP="00BC48DA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459C0"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Buy N Hold Funding</w:t>
                            </w:r>
                          </w:p>
                          <w:p w14:paraId="609EE549" w14:textId="0A595CC0" w:rsidR="00BC48DA" w:rsidRPr="004459C0" w:rsidRDefault="002B2A29" w:rsidP="00BC48DA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459C0"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Re-Fi/ Cash Outs</w:t>
                            </w:r>
                          </w:p>
                          <w:p w14:paraId="4ACF0B2B" w14:textId="1540A8FB" w:rsidR="00BC48DA" w:rsidRPr="004459C0" w:rsidRDefault="002B2A29" w:rsidP="00BC48DA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459C0"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Commercial Loans</w:t>
                            </w:r>
                          </w:p>
                          <w:p w14:paraId="03EC4ECF" w14:textId="28F6353F" w:rsidR="00BC48DA" w:rsidRPr="004459C0" w:rsidRDefault="002B2A29" w:rsidP="00BC48DA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459C0"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Residential Loans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3B710" id="Text Box 25" o:spid="_x0000_s1043" type="#_x0000_t202" style="position:absolute;margin-left:443.8pt;margin-top:452.05pt;width:105.65pt;height:121.5pt;z-index:251686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" filled="f" fillcolor="#fffffe" stroked="f" strokecolor="#212120" insetpen="t">
                <v:textbox inset="2.88pt,2.88pt,2.88pt,2.88pt">
                  <w:txbxContent>
                    <w:p w14:paraId="5EA26E85" w14:textId="1FC96573" w:rsidR="00BC48DA" w:rsidRPr="000907E9" w:rsidRDefault="0078341F" w:rsidP="00BC48DA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b/>
                          <w:bCs/>
                          <w:color w:val="auto"/>
                          <w:w w:val="9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t>FUNDING</w:t>
                      </w:r>
                      <w:r w:rsidR="00BC48DA" w:rsidRPr="000907E9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t xml:space="preserve"> AVAILABLE</w:t>
                      </w:r>
                    </w:p>
                    <w:p w14:paraId="1876D982" w14:textId="77777777" w:rsidR="00BC48DA" w:rsidRDefault="00BC48DA" w:rsidP="00BC48DA">
                      <w:pPr>
                        <w:widowControl w:val="0"/>
                        <w:spacing w:line="1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</w:pPr>
                    </w:p>
                    <w:p w14:paraId="22831E01" w14:textId="7D450796" w:rsidR="00BC48DA" w:rsidRPr="004459C0" w:rsidRDefault="002B2A29" w:rsidP="00BC48DA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4459C0"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  <w:t xml:space="preserve">Unsecured Lines </w:t>
                      </w:r>
                      <w:proofErr w:type="gramStart"/>
                      <w:r w:rsidRPr="004459C0"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  <w:t>Of</w:t>
                      </w:r>
                      <w:proofErr w:type="gramEnd"/>
                      <w:r w:rsidRPr="004459C0"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  <w:t xml:space="preserve"> Credit</w:t>
                      </w:r>
                    </w:p>
                    <w:p w14:paraId="1B22D4AC" w14:textId="552B0BBC" w:rsidR="00BC48DA" w:rsidRPr="004459C0" w:rsidRDefault="002B2A29" w:rsidP="00BC48DA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4459C0"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  <w:t>Fix &amp; Flip Funding</w:t>
                      </w:r>
                    </w:p>
                    <w:p w14:paraId="224588D4" w14:textId="7B36EF16" w:rsidR="00BC48DA" w:rsidRPr="004459C0" w:rsidRDefault="002B2A29" w:rsidP="00BC48DA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4459C0"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  <w:t>Buy N Hold Funding</w:t>
                      </w:r>
                    </w:p>
                    <w:p w14:paraId="609EE549" w14:textId="0A595CC0" w:rsidR="00BC48DA" w:rsidRPr="004459C0" w:rsidRDefault="002B2A29" w:rsidP="00BC48DA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4459C0"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  <w:t>Re-Fi/ Cash Outs</w:t>
                      </w:r>
                    </w:p>
                    <w:p w14:paraId="4ACF0B2B" w14:textId="1540A8FB" w:rsidR="00BC48DA" w:rsidRPr="004459C0" w:rsidRDefault="002B2A29" w:rsidP="00BC48DA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4459C0"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  <w:t>Commercial Loans</w:t>
                      </w:r>
                    </w:p>
                    <w:p w14:paraId="03EC4ECF" w14:textId="28F6353F" w:rsidR="00BC48DA" w:rsidRPr="004459C0" w:rsidRDefault="002B2A29" w:rsidP="00BC48DA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4459C0"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  <w:t>Residential Loans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C48DA"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87424" behindDoc="0" locked="0" layoutInCell="1" allowOverlap="1" wp14:anchorId="722EEDF5" wp14:editId="3A130249">
                <wp:simplePos x="0" y="0"/>
                <wp:positionH relativeFrom="column">
                  <wp:posOffset>6105524</wp:posOffset>
                </wp:positionH>
                <wp:positionV relativeFrom="page">
                  <wp:posOffset>9275445</wp:posOffset>
                </wp:positionV>
                <wp:extent cx="1266825" cy="762000"/>
                <wp:effectExtent l="0" t="0" r="9525" b="0"/>
                <wp:wrapNone/>
                <wp:docPr id="5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521F2F" w14:textId="10D40BEB" w:rsidR="00BC48DA" w:rsidRPr="00DC482E" w:rsidRDefault="00BC48DA" w:rsidP="00BC48DA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2A830BAB" w14:textId="2D7D0F81" w:rsidR="00BC48DA" w:rsidRPr="00DC482E" w:rsidRDefault="00D80DD7" w:rsidP="00BC48DA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DC482E"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Farming</w:t>
                            </w:r>
                            <w:r w:rsidR="00BC48DA" w:rsidRPr="00DC482E"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 xml:space="preserve">ville, </w:t>
                            </w:r>
                            <w:r w:rsidRPr="00DC482E"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NY</w:t>
                            </w:r>
                            <w:r w:rsidR="00BC48DA" w:rsidRPr="00DC482E"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 w:rsidRPr="00DC482E"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11738</w:t>
                            </w:r>
                          </w:p>
                          <w:p w14:paraId="00635E71" w14:textId="1CD945E8" w:rsidR="00BC48DA" w:rsidRPr="00DC482E" w:rsidRDefault="00BC48DA" w:rsidP="00BC48DA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DC482E"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 xml:space="preserve">Phone </w:t>
                            </w:r>
                            <w:r w:rsidR="00D80DD7" w:rsidRPr="00DC482E"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631</w:t>
                            </w:r>
                            <w:r w:rsidRPr="00DC482E"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.</w:t>
                            </w:r>
                            <w:r w:rsidR="00D80DD7" w:rsidRPr="00DC482E"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764</w:t>
                            </w:r>
                            <w:r w:rsidRPr="00DC482E"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.</w:t>
                            </w:r>
                            <w:r w:rsidR="00D80DD7" w:rsidRPr="00DC482E"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1698</w:t>
                            </w:r>
                          </w:p>
                          <w:p w14:paraId="7F2AB4D1" w14:textId="33129D77" w:rsidR="00BC48DA" w:rsidRPr="00DC482E" w:rsidRDefault="005B056E" w:rsidP="00BC48DA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DC482E"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Info@PMLendingUSA.c</w:t>
                            </w:r>
                            <w:r w:rsidR="00E77931" w:rsidRPr="00DC482E"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o</w:t>
                            </w:r>
                            <w:r w:rsidRPr="00DC482E"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EEDF5" id="Text Box 26" o:spid="_x0000_s1044" type="#_x0000_t202" style="position:absolute;margin-left:480.75pt;margin-top:730.35pt;width:99.75pt;height:60pt;z-index:251687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" filled="f" fillcolor="#fffffe" stroked="f" strokecolor="#212120" insetpen="t">
                <v:textbox inset="2.88pt,2.88pt,2.88pt,2.88pt">
                  <w:txbxContent>
                    <w:p w14:paraId="35521F2F" w14:textId="10D40BEB" w:rsidR="00BC48DA" w:rsidRPr="00DC482E" w:rsidRDefault="00BC48DA" w:rsidP="00BC48DA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</w:pPr>
                    </w:p>
                    <w:p w14:paraId="2A830BAB" w14:textId="2D7D0F81" w:rsidR="00BC48DA" w:rsidRPr="00DC482E" w:rsidRDefault="00D80DD7" w:rsidP="00BC48DA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DC482E"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  <w:t>Farming</w:t>
                      </w:r>
                      <w:r w:rsidR="00BC48DA" w:rsidRPr="00DC482E"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  <w:t xml:space="preserve">ville, </w:t>
                      </w:r>
                      <w:r w:rsidRPr="00DC482E"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  <w:t>NY</w:t>
                      </w:r>
                      <w:r w:rsidR="00BC48DA" w:rsidRPr="00DC482E"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 w:rsidRPr="00DC482E"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  <w:t>11738</w:t>
                      </w:r>
                    </w:p>
                    <w:p w14:paraId="00635E71" w14:textId="1CD945E8" w:rsidR="00BC48DA" w:rsidRPr="00DC482E" w:rsidRDefault="00BC48DA" w:rsidP="00BC48DA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DC482E"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  <w:t xml:space="preserve">Phone </w:t>
                      </w:r>
                      <w:r w:rsidR="00D80DD7" w:rsidRPr="00DC482E"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  <w:t>631</w:t>
                      </w:r>
                      <w:r w:rsidRPr="00DC482E"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  <w:t>.</w:t>
                      </w:r>
                      <w:r w:rsidR="00D80DD7" w:rsidRPr="00DC482E"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  <w:t>764</w:t>
                      </w:r>
                      <w:r w:rsidRPr="00DC482E"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  <w:t>.</w:t>
                      </w:r>
                      <w:r w:rsidR="00D80DD7" w:rsidRPr="00DC482E"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  <w:t>1698</w:t>
                      </w:r>
                    </w:p>
                    <w:p w14:paraId="7F2AB4D1" w14:textId="33129D77" w:rsidR="00BC48DA" w:rsidRPr="00DC482E" w:rsidRDefault="005B056E" w:rsidP="00BC48DA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DC482E"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  <w:t>Info@PMLendingUSA.c</w:t>
                      </w:r>
                      <w:r w:rsidR="00E77931" w:rsidRPr="00DC482E"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  <w:t>o</w:t>
                      </w:r>
                      <w:r w:rsidRPr="00DC482E">
                        <w:rPr>
                          <w:rFonts w:ascii="Arial" w:hAnsi="Arial" w:cs="Arial"/>
                          <w:b/>
                          <w:bCs/>
                          <w:color w:val="676767"/>
                          <w:w w:val="90"/>
                          <w:sz w:val="16"/>
                          <w:szCs w:val="16"/>
                          <w:lang w:val="en"/>
                        </w:rPr>
                        <w:t>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C48DA" w:rsidRPr="00BC48DA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C199342" wp14:editId="7C333393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5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EB8C4" id="Freeform 27" o:spid="_x0000_s1026" style="position:absolute;margin-left:139.5pt;margin-top:18pt;width:436.5pt;height:116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3DCD" w14:textId="77777777" w:rsidR="00660DE5" w:rsidRDefault="00660DE5" w:rsidP="006843CF">
      <w:r>
        <w:separator/>
      </w:r>
    </w:p>
  </w:endnote>
  <w:endnote w:type="continuationSeparator" w:id="0">
    <w:p w14:paraId="639C5918" w14:textId="77777777" w:rsidR="00660DE5" w:rsidRDefault="00660DE5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53787" w14:textId="77777777" w:rsidR="00660DE5" w:rsidRDefault="00660DE5" w:rsidP="006843CF">
      <w:r>
        <w:separator/>
      </w:r>
    </w:p>
  </w:footnote>
  <w:footnote w:type="continuationSeparator" w:id="0">
    <w:p w14:paraId="18ED1F9E" w14:textId="77777777" w:rsidR="00660DE5" w:rsidRDefault="00660DE5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456893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311"/>
      </v:shape>
    </w:pict>
  </w:numPicBullet>
  <w:abstractNum w:abstractNumId="0" w15:restartNumberingAfterBreak="0">
    <w:nsid w:val="0FDB7098"/>
    <w:multiLevelType w:val="hybridMultilevel"/>
    <w:tmpl w:val="8AE617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B401F"/>
    <w:multiLevelType w:val="hybridMultilevel"/>
    <w:tmpl w:val="5270EC2E"/>
    <w:lvl w:ilvl="0" w:tplc="69904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070126">
    <w:abstractNumId w:val="0"/>
  </w:num>
  <w:num w:numId="2" w16cid:durableId="36397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1B"/>
    <w:rsid w:val="000848B5"/>
    <w:rsid w:val="000907E9"/>
    <w:rsid w:val="000B0697"/>
    <w:rsid w:val="000B4A62"/>
    <w:rsid w:val="000D247E"/>
    <w:rsid w:val="000D49BF"/>
    <w:rsid w:val="000F78AF"/>
    <w:rsid w:val="00114C4E"/>
    <w:rsid w:val="00117A40"/>
    <w:rsid w:val="00194B1B"/>
    <w:rsid w:val="001955D3"/>
    <w:rsid w:val="001B326D"/>
    <w:rsid w:val="002A10E9"/>
    <w:rsid w:val="002B2A29"/>
    <w:rsid w:val="00314979"/>
    <w:rsid w:val="00317BDC"/>
    <w:rsid w:val="00333C62"/>
    <w:rsid w:val="00335AA7"/>
    <w:rsid w:val="00356D0E"/>
    <w:rsid w:val="00370EBA"/>
    <w:rsid w:val="00387A59"/>
    <w:rsid w:val="003A6A91"/>
    <w:rsid w:val="003B16E3"/>
    <w:rsid w:val="003B7DE5"/>
    <w:rsid w:val="003D0FAF"/>
    <w:rsid w:val="003D7024"/>
    <w:rsid w:val="004220B7"/>
    <w:rsid w:val="00435293"/>
    <w:rsid w:val="0044333D"/>
    <w:rsid w:val="004459C0"/>
    <w:rsid w:val="00451B07"/>
    <w:rsid w:val="0046099C"/>
    <w:rsid w:val="00461D78"/>
    <w:rsid w:val="00476C4E"/>
    <w:rsid w:val="004953EC"/>
    <w:rsid w:val="004D7CBC"/>
    <w:rsid w:val="005553D8"/>
    <w:rsid w:val="00595839"/>
    <w:rsid w:val="005B056E"/>
    <w:rsid w:val="005D4904"/>
    <w:rsid w:val="005F70E4"/>
    <w:rsid w:val="00606D3B"/>
    <w:rsid w:val="00660DE5"/>
    <w:rsid w:val="006803C0"/>
    <w:rsid w:val="0068277C"/>
    <w:rsid w:val="006843CF"/>
    <w:rsid w:val="00687CD4"/>
    <w:rsid w:val="00763A61"/>
    <w:rsid w:val="0078341F"/>
    <w:rsid w:val="00786D16"/>
    <w:rsid w:val="00794852"/>
    <w:rsid w:val="007949A1"/>
    <w:rsid w:val="007E5165"/>
    <w:rsid w:val="008B6C6C"/>
    <w:rsid w:val="008E6B88"/>
    <w:rsid w:val="008F5707"/>
    <w:rsid w:val="00904EDB"/>
    <w:rsid w:val="009118A9"/>
    <w:rsid w:val="00A8443E"/>
    <w:rsid w:val="00AA0F7D"/>
    <w:rsid w:val="00B024DE"/>
    <w:rsid w:val="00B200A6"/>
    <w:rsid w:val="00B21817"/>
    <w:rsid w:val="00B718F8"/>
    <w:rsid w:val="00BA78A2"/>
    <w:rsid w:val="00BC48DA"/>
    <w:rsid w:val="00C11E69"/>
    <w:rsid w:val="00C47C64"/>
    <w:rsid w:val="00C551E5"/>
    <w:rsid w:val="00C729F1"/>
    <w:rsid w:val="00C74C1B"/>
    <w:rsid w:val="00C87694"/>
    <w:rsid w:val="00CC48B9"/>
    <w:rsid w:val="00CD5207"/>
    <w:rsid w:val="00CF3595"/>
    <w:rsid w:val="00D03D60"/>
    <w:rsid w:val="00D401C9"/>
    <w:rsid w:val="00D552B3"/>
    <w:rsid w:val="00D80DD7"/>
    <w:rsid w:val="00DB261C"/>
    <w:rsid w:val="00DC482E"/>
    <w:rsid w:val="00E4456C"/>
    <w:rsid w:val="00E65CBA"/>
    <w:rsid w:val="00E77931"/>
    <w:rsid w:val="00E905D4"/>
    <w:rsid w:val="00EE080A"/>
    <w:rsid w:val="00F1206D"/>
    <w:rsid w:val="00F37F5A"/>
    <w:rsid w:val="00F43D1F"/>
    <w:rsid w:val="00F470C8"/>
    <w:rsid w:val="00F8100E"/>
    <w:rsid w:val="00F85C26"/>
    <w:rsid w:val="00FA1D02"/>
    <w:rsid w:val="00FA4DDF"/>
    <w:rsid w:val="00FB6CD6"/>
    <w:rsid w:val="00FD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7928E8C3"/>
  <w15:chartTrackingRefBased/>
  <w15:docId w15:val="{ECA4D39D-8B5B-4D12-8709-D30210D3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ListParagraph">
    <w:name w:val="List Paragraph"/>
    <w:basedOn w:val="Normal"/>
    <w:uiPriority w:val="34"/>
    <w:qFormat/>
    <w:rsid w:val="003D7024"/>
    <w:pPr>
      <w:ind w:left="720"/>
      <w:contextualSpacing/>
    </w:pPr>
  </w:style>
  <w:style w:type="paragraph" w:styleId="NoSpacing">
    <w:name w:val="No Spacing"/>
    <w:uiPriority w:val="1"/>
    <w:qFormat/>
    <w:rsid w:val="00435293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D80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capitalsolutions.com/pmlending-us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bcapitalsolutions.com/pmlending-usa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ina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(two-sided).dotx</Template>
  <TotalTime>363</TotalTime>
  <Pages>1</Pages>
  <Words>0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39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Thomasina</dc:creator>
  <cp:keywords/>
  <dc:description/>
  <cp:lastModifiedBy>Thomasina Hinds</cp:lastModifiedBy>
  <cp:revision>38</cp:revision>
  <cp:lastPrinted>2022-06-24T02:23:00Z</cp:lastPrinted>
  <dcterms:created xsi:type="dcterms:W3CDTF">2022-06-14T12:26:00Z</dcterms:created>
  <dcterms:modified xsi:type="dcterms:W3CDTF">2022-08-22T20:49:00Z</dcterms:modified>
</cp:coreProperties>
</file>