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615" w14:paraId="236DE25A" w14:textId="77777777" w:rsidTr="00411615">
        <w:trPr>
          <w:trHeight w:val="759"/>
        </w:trPr>
        <w:tc>
          <w:tcPr>
            <w:tcW w:w="9016" w:type="dxa"/>
          </w:tcPr>
          <w:p w14:paraId="233FFD59" w14:textId="77777777" w:rsidR="00411615" w:rsidRDefault="00411615" w:rsidP="004116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Cs w:val="24"/>
              </w:rPr>
              <w:t>Company letterhead</w:t>
            </w:r>
          </w:p>
          <w:p w14:paraId="7F84C45B" w14:textId="27E98CB7" w:rsidR="00411615" w:rsidRDefault="00411615" w:rsidP="00C37A9B">
            <w:pPr>
              <w:tabs>
                <w:tab w:val="left" w:pos="6696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(MUST be issued by the packer or supplier of the goods and MUST include the company’s name AND address)</w:t>
            </w:r>
          </w:p>
        </w:tc>
      </w:tr>
    </w:tbl>
    <w:p w14:paraId="7BF3C89C" w14:textId="77777777" w:rsidR="002579AB" w:rsidRDefault="002579AB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</w:p>
    <w:p w14:paraId="40F6FE44" w14:textId="48EA617C" w:rsidR="00411615" w:rsidRDefault="00411615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PACKING DECLARATION</w:t>
      </w:r>
    </w:p>
    <w:p w14:paraId="5E854C32" w14:textId="77777777" w:rsidR="00411615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3AC8FDAB" w14:textId="77777777" w:rsidR="00411615" w:rsidRDefault="00411615" w:rsidP="004116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Vessel name:</w:t>
      </w: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b/>
        </w:rPr>
        <w:t xml:space="preserve"> Voyage number:</w:t>
      </w:r>
      <w:r>
        <w:rPr>
          <w:rFonts w:ascii="Arial" w:hAnsi="Arial" w:cs="Arial"/>
        </w:rPr>
        <w:t>………………………………..</w:t>
      </w:r>
    </w:p>
    <w:p w14:paraId="4BB86B5A" w14:textId="77777777" w:rsidR="00411615" w:rsidRDefault="00411615" w:rsidP="00411615">
      <w:pPr>
        <w:rPr>
          <w:rFonts w:ascii="Arial" w:hAnsi="Arial" w:cs="Arial"/>
          <w:b/>
        </w:rPr>
      </w:pPr>
    </w:p>
    <w:p w14:paraId="4D0231C7" w14:textId="2E96115E" w:rsidR="00411615" w:rsidRPr="00BB74E7" w:rsidRDefault="00411615" w:rsidP="00411615">
      <w:pPr>
        <w:rPr>
          <w:sz w:val="16"/>
          <w:szCs w:val="16"/>
          <w:lang w:eastAsia="ja-JP"/>
        </w:rPr>
      </w:pPr>
      <w:r>
        <w:rPr>
          <w:rFonts w:ascii="Arial" w:hAnsi="Arial" w:cs="Arial"/>
          <w:b/>
        </w:rPr>
        <w:t>Consignment identifier or numerical link</w:t>
      </w:r>
      <w:r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br/>
      </w:r>
    </w:p>
    <w:tbl>
      <w:tblPr>
        <w:tblStyle w:val="TableGrid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B4234" w14:paraId="62775188" w14:textId="77777777" w:rsidTr="00114261">
        <w:tc>
          <w:tcPr>
            <w:tcW w:w="9781" w:type="dxa"/>
          </w:tcPr>
          <w:p w14:paraId="4001F358" w14:textId="2BDF4EBF" w:rsidR="004B4234" w:rsidRDefault="004B4234" w:rsidP="004B4234">
            <w:pPr>
              <w:tabs>
                <w:tab w:val="left" w:pos="6946"/>
                <w:tab w:val="left" w:leader="underscore" w:pos="7938"/>
              </w:tabs>
              <w:ind w:right="-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UNACCEPTABLE PACKAGING MATERIAL STATEMENT</w:t>
            </w:r>
          </w:p>
          <w:p w14:paraId="25E13F9D" w14:textId="77777777" w:rsidR="004B4234" w:rsidRDefault="004B4234" w:rsidP="004B4234">
            <w:pPr>
              <w:tabs>
                <w:tab w:val="left" w:pos="6946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(Packaging material such as straw, peat, hay, chaff, used fruit &amp; vegetable cartons are not permitted)</w:t>
            </w:r>
          </w:p>
          <w:p w14:paraId="4D523483" w14:textId="7231C714" w:rsidR="004B4234" w:rsidRDefault="004B4234" w:rsidP="004B4234">
            <w:pPr>
              <w:tabs>
                <w:tab w:val="left" w:pos="993"/>
                <w:tab w:val="left" w:leader="underscore" w:pos="7938"/>
              </w:tabs>
              <w:ind w:right="-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br/>
              <w:t>Q1</w:t>
            </w:r>
            <w:r>
              <w:rPr>
                <w:rFonts w:ascii="Arial" w:hAnsi="Arial" w:cs="Arial"/>
              </w:rPr>
              <w:tab/>
            </w:r>
            <w:r w:rsidR="00114261">
              <w:rPr>
                <w:rFonts w:ascii="Arial" w:hAnsi="Arial" w:cs="Arial"/>
              </w:rPr>
              <w:t>Have</w:t>
            </w:r>
            <w:r>
              <w:rPr>
                <w:rFonts w:ascii="Arial" w:hAnsi="Arial" w:cs="Arial"/>
              </w:rPr>
              <w:t xml:space="preserve"> una</w:t>
            </w:r>
            <w:r>
              <w:rPr>
                <w:rFonts w:ascii="Arial" w:hAnsi="Arial" w:cs="Arial"/>
                <w:bCs/>
              </w:rPr>
              <w:t>cceptable packaging materials be</w:t>
            </w:r>
            <w:r w:rsidR="00D579DC">
              <w:rPr>
                <w:rFonts w:ascii="Arial" w:hAnsi="Arial" w:cs="Arial"/>
                <w:bCs/>
              </w:rPr>
              <w:t>en</w:t>
            </w:r>
            <w:r w:rsidRPr="00004F23">
              <w:rPr>
                <w:rFonts w:ascii="Arial" w:hAnsi="Arial" w:cs="Arial"/>
                <w:bCs/>
              </w:rPr>
              <w:t xml:space="preserve"> used as packaging or dunnage in the consignment</w:t>
            </w:r>
            <w:r>
              <w:rPr>
                <w:rFonts w:ascii="Arial" w:hAnsi="Arial" w:cs="Arial"/>
                <w:bCs/>
              </w:rPr>
              <w:t>s</w:t>
            </w:r>
            <w:r w:rsidRPr="00004F23">
              <w:rPr>
                <w:rFonts w:ascii="Arial" w:hAnsi="Arial" w:cs="Arial"/>
                <w:bCs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page" w:tblpX="4501" w:tblpY="34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</w:tblGrid>
            <w:tr w:rsidR="004B4234" w14:paraId="7D456C29" w14:textId="77777777" w:rsidTr="005F3EA6">
              <w:trPr>
                <w:trHeight w:val="417"/>
              </w:trPr>
              <w:tc>
                <w:tcPr>
                  <w:tcW w:w="1413" w:type="dxa"/>
                  <w:vAlign w:val="center"/>
                </w:tcPr>
                <w:p w14:paraId="65B5748F" w14:textId="77777777" w:rsidR="004B4234" w:rsidRDefault="004B4234" w:rsidP="004B4234">
                  <w:pPr>
                    <w:tabs>
                      <w:tab w:val="left" w:pos="993"/>
                    </w:tabs>
                    <w:jc w:val="right"/>
                    <w:rPr>
                      <w:rFonts w:ascii="Arial" w:hAnsi="Arial" w:cs="Arial"/>
                      <w:lang w:eastAsia="ja-JP"/>
                    </w:rPr>
                  </w:pPr>
                  <w:r w:rsidRPr="00E65DE2">
                    <w:rPr>
                      <w:rFonts w:ascii="Arial" w:hAnsi="Arial" w:cs="Arial"/>
                      <w:bCs/>
                      <w:noProof/>
                      <w:lang w:eastAsia="en-AU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8720" behindDoc="0" locked="0" layoutInCell="1" allowOverlap="1" wp14:anchorId="320D134B" wp14:editId="61E0BE48">
                            <wp:simplePos x="0" y="0"/>
                            <wp:positionH relativeFrom="margin">
                              <wp:posOffset>81280</wp:posOffset>
                            </wp:positionH>
                            <wp:positionV relativeFrom="page">
                              <wp:posOffset>-1905</wp:posOffset>
                            </wp:positionV>
                            <wp:extent cx="255270" cy="237490"/>
                            <wp:effectExtent l="0" t="0" r="11430" b="10160"/>
                            <wp:wrapSquare wrapText="bothSides"/>
                            <wp:docPr id="2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5270" cy="237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D8D6C0A" w14:textId="77777777" w:rsidR="004B4234" w:rsidRDefault="004B4234" w:rsidP="001E5398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20D134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6.4pt;margin-top:-.15pt;width:20.1pt;height:18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">
                            <v:textbox>
                              <w:txbxContent>
                                <w:p w14:paraId="7D8D6C0A" w14:textId="77777777" w:rsidR="004B4234" w:rsidRDefault="004B4234" w:rsidP="001E5398"/>
                              </w:txbxContent>
                            </v:textbox>
                            <w10:wrap type="square" anchorx="margin" anchory="page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lang w:eastAsia="ja-JP"/>
                    </w:rPr>
                    <w:t>NO</w:t>
                  </w:r>
                </w:p>
              </w:tc>
            </w:tr>
          </w:tbl>
          <w:p w14:paraId="6B535568" w14:textId="31B34DD2" w:rsidR="004B4234" w:rsidRDefault="004B4234" w:rsidP="004B4234">
            <w:pPr>
              <w:tabs>
                <w:tab w:val="left" w:pos="993"/>
              </w:tabs>
              <w:rPr>
                <w:rFonts w:ascii="Arial" w:hAnsi="Arial" w:cs="Arial"/>
                <w:bCs/>
              </w:rPr>
            </w:pP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6BC0135" wp14:editId="57612E83">
                      <wp:simplePos x="0" y="0"/>
                      <wp:positionH relativeFrom="margin">
                        <wp:posOffset>1476858</wp:posOffset>
                      </wp:positionH>
                      <wp:positionV relativeFrom="page">
                        <wp:posOffset>797407</wp:posOffset>
                      </wp:positionV>
                      <wp:extent cx="255270" cy="237490"/>
                      <wp:effectExtent l="0" t="0" r="11430" b="1016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6AC2D" w14:textId="77777777" w:rsidR="004B4234" w:rsidRDefault="004B4234" w:rsidP="001E53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C0135" id="_x0000_s1027" type="#_x0000_t202" style="position:absolute;margin-left:116.3pt;margin-top:62.8pt;width:20.1pt;height:18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">
                      <v:textbox>
                        <w:txbxContent>
                          <w:p w14:paraId="3576AC2D" w14:textId="77777777" w:rsidR="004B4234" w:rsidRDefault="004B4234" w:rsidP="001E5398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  <w:r w:rsidRPr="00E65DE2">
              <w:rPr>
                <w:rFonts w:ascii="Arial" w:hAnsi="Arial" w:cs="Arial"/>
                <w:bCs/>
                <w:noProof/>
                <w:lang w:eastAsia="en-AU"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r w:rsidRPr="00004F23">
              <w:rPr>
                <w:rFonts w:ascii="Arial" w:hAnsi="Arial" w:cs="Arial"/>
                <w:bCs/>
              </w:rPr>
              <w:t>covered by this document?</w:t>
            </w:r>
            <w:r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br/>
            </w:r>
          </w:p>
          <w:p w14:paraId="77006200" w14:textId="504CE9D4" w:rsidR="004B4234" w:rsidRDefault="004B4234" w:rsidP="004B4234">
            <w:pPr>
              <w:tabs>
                <w:tab w:val="left" w:pos="993"/>
              </w:tabs>
            </w:pPr>
            <w:r>
              <w:rPr>
                <w:rFonts w:ascii="Arial" w:hAnsi="Arial" w:cs="Arial"/>
                <w:bCs/>
              </w:rPr>
              <w:t>A1</w:t>
            </w:r>
            <w:r>
              <w:rPr>
                <w:rFonts w:ascii="Arial" w:hAnsi="Arial" w:cs="Arial"/>
                <w:bCs/>
              </w:rPr>
              <w:tab/>
              <w:t xml:space="preserve">            </w:t>
            </w:r>
            <w:r w:rsidRPr="00DC0BB6">
              <w:rPr>
                <w:rFonts w:ascii="Arial" w:hAnsi="Arial" w:cs="Arial"/>
                <w:bCs/>
              </w:rPr>
              <w:t>YES</w:t>
            </w:r>
            <w:r w:rsidRPr="007F6A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</w:t>
            </w:r>
          </w:p>
          <w:p w14:paraId="5BC2FD2B" w14:textId="76AB8058" w:rsidR="004B4234" w:rsidRPr="00E75BA3" w:rsidRDefault="004B4234" w:rsidP="004B4234">
            <w:pPr>
              <w:tabs>
                <w:tab w:val="left" w:pos="993"/>
                <w:tab w:val="left" w:pos="2165"/>
              </w:tabs>
            </w:pPr>
            <w:r>
              <w:rPr>
                <w:rFonts w:ascii="Arial" w:hAnsi="Arial" w:cs="Arial"/>
                <w:sz w:val="12"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</w:tr>
    </w:tbl>
    <w:p w14:paraId="332476EF" w14:textId="4AD027DC" w:rsidR="00411615" w:rsidRDefault="00411615" w:rsidP="00E75BA3">
      <w:pPr>
        <w:tabs>
          <w:tab w:val="left" w:pos="6804"/>
        </w:tabs>
        <w:ind w:right="-567"/>
        <w:rPr>
          <w:rFonts w:ascii="Arial" w:hAnsi="Arial" w:cs="Arial"/>
          <w:b/>
        </w:rPr>
      </w:pPr>
    </w:p>
    <w:tbl>
      <w:tblPr>
        <w:tblStyle w:val="TableGrid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E75BA3" w14:paraId="35FF7C79" w14:textId="77777777" w:rsidTr="005F3EA6">
        <w:tc>
          <w:tcPr>
            <w:tcW w:w="9786" w:type="dxa"/>
          </w:tcPr>
          <w:p w14:paraId="52781A4E" w14:textId="77777777" w:rsidR="00E75BA3" w:rsidRDefault="00E75BA3" w:rsidP="005F3EA6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TIMBER/BAMBOO PACKAGING/DUNNAGE STATEMENT </w:t>
            </w:r>
          </w:p>
          <w:p w14:paraId="64960397" w14:textId="77777777" w:rsidR="00E75BA3" w:rsidRDefault="00E75BA3" w:rsidP="005F3EA6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(Timber/bamboo packaging/dunnage includes: crates, cases, pallets, skids, and any other timber or bamboo</w:t>
            </w:r>
          </w:p>
          <w:p w14:paraId="6A14AF37" w14:textId="77777777" w:rsidR="00E75BA3" w:rsidRDefault="00E75BA3" w:rsidP="005F3EA6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used as a shipping aid)</w:t>
            </w:r>
          </w:p>
          <w:p w14:paraId="3692B862" w14:textId="65933BE8" w:rsidR="00E75BA3" w:rsidRDefault="00D579DC" w:rsidP="00E75BA3">
            <w:pPr>
              <w:tabs>
                <w:tab w:val="left" w:pos="993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Q2</w:t>
            </w:r>
            <w:r>
              <w:rPr>
                <w:rFonts w:ascii="Arial" w:hAnsi="Arial" w:cs="Arial"/>
              </w:rPr>
              <w:tab/>
              <w:t>Has</w:t>
            </w:r>
            <w:r w:rsidR="00E75BA3" w:rsidRPr="00DC67DC">
              <w:rPr>
                <w:rFonts w:ascii="Arial" w:hAnsi="Arial" w:cs="Arial"/>
              </w:rPr>
              <w:t xml:space="preserve"> timb</w:t>
            </w:r>
            <w:r w:rsidR="00E75BA3">
              <w:rPr>
                <w:rFonts w:ascii="Arial" w:hAnsi="Arial" w:cs="Arial"/>
              </w:rPr>
              <w:t>er/bamboo packaging/dunnage be</w:t>
            </w:r>
            <w:r>
              <w:rPr>
                <w:rFonts w:ascii="Arial" w:hAnsi="Arial" w:cs="Arial"/>
              </w:rPr>
              <w:t>en</w:t>
            </w:r>
            <w:r w:rsidR="00E75BA3" w:rsidRPr="00DC67DC">
              <w:rPr>
                <w:rFonts w:ascii="Arial" w:hAnsi="Arial" w:cs="Arial"/>
              </w:rPr>
              <w:t xml:space="preserve"> used in consignments covered by this document?</w:t>
            </w:r>
            <w:r w:rsidR="00E75BA3">
              <w:rPr>
                <w:rFonts w:ascii="Arial" w:hAnsi="Arial" w:cs="Arial"/>
              </w:rPr>
              <w:br/>
            </w:r>
          </w:p>
          <w:tbl>
            <w:tblPr>
              <w:tblStyle w:val="TableGrid"/>
              <w:tblpPr w:leftFromText="180" w:rightFromText="180" w:vertAnchor="text" w:horzAnchor="page" w:tblpX="5355" w:tblpY="18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</w:tblGrid>
            <w:tr w:rsidR="00E75BA3" w14:paraId="74895666" w14:textId="77777777" w:rsidTr="005F3EA6">
              <w:trPr>
                <w:trHeight w:val="274"/>
              </w:trPr>
              <w:tc>
                <w:tcPr>
                  <w:tcW w:w="1413" w:type="dxa"/>
                </w:tcPr>
                <w:p w14:paraId="35B8548E" w14:textId="77777777" w:rsidR="00E75BA3" w:rsidRDefault="00E75BA3" w:rsidP="005F3EA6">
                  <w:pPr>
                    <w:tabs>
                      <w:tab w:val="left" w:pos="993"/>
                    </w:tabs>
                    <w:ind w:right="-567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           NO</w:t>
                  </w:r>
                </w:p>
                <w:p w14:paraId="7B9093F7" w14:textId="77777777" w:rsidR="00E75BA3" w:rsidRPr="008C5177" w:rsidRDefault="00E75BA3" w:rsidP="005F3EA6">
                  <w:pPr>
                    <w:tabs>
                      <w:tab w:val="left" w:pos="993"/>
                    </w:tabs>
                    <w:ind w:right="-567"/>
                    <w:rPr>
                      <w:rFonts w:ascii="Arial" w:hAnsi="Arial" w:cs="Arial"/>
                      <w:bCs/>
                    </w:rPr>
                  </w:pPr>
                  <w:r w:rsidRPr="008C5177">
                    <w:rPr>
                      <w:rFonts w:ascii="Arial" w:hAnsi="Arial" w:cs="Arial"/>
                      <w:bCs/>
                      <w:sz w:val="14"/>
                    </w:rPr>
                    <w:t>(nil timber/bamboo)</w:t>
                  </w:r>
                </w:p>
              </w:tc>
            </w:tr>
          </w:tbl>
          <w:p w14:paraId="53C48801" w14:textId="77777777" w:rsidR="00E75BA3" w:rsidRDefault="00E75BA3" w:rsidP="005F3EA6">
            <w:pPr>
              <w:tabs>
                <w:tab w:val="left" w:pos="993"/>
                <w:tab w:val="left" w:pos="6521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556FBCF" wp14:editId="1507037A">
                      <wp:simplePos x="0" y="0"/>
                      <wp:positionH relativeFrom="column">
                        <wp:posOffset>2931490</wp:posOffset>
                      </wp:positionH>
                      <wp:positionV relativeFrom="page">
                        <wp:posOffset>913765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F9474" w14:textId="77777777" w:rsidR="00E75BA3" w:rsidRDefault="00E75BA3" w:rsidP="00E75BA3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6FBCF" id="_x0000_s1028" type="#_x0000_t202" style="position:absolute;margin-left:230.85pt;margin-top:71.95pt;width:20.2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">
                      <v:textbox>
                        <w:txbxContent>
                          <w:p w14:paraId="3F8F9474" w14:textId="77777777" w:rsidR="00E75BA3" w:rsidRDefault="00E75BA3" w:rsidP="00E75BA3">
                            <w:r>
                              <w:t xml:space="preserve">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91D198A" wp14:editId="7C69A223">
                      <wp:simplePos x="0" y="0"/>
                      <wp:positionH relativeFrom="column">
                        <wp:posOffset>4157954</wp:posOffset>
                      </wp:positionH>
                      <wp:positionV relativeFrom="paragraph">
                        <wp:posOffset>69571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EF784" w14:textId="77777777" w:rsidR="00E75BA3" w:rsidRDefault="00E75BA3" w:rsidP="00E75B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D198A" id="_x0000_s1029" type="#_x0000_t202" style="position:absolute;margin-left:327.4pt;margin-top:5.5pt;width:20.25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">
                      <v:textbox>
                        <w:txbxContent>
                          <w:p w14:paraId="023EF784" w14:textId="77777777" w:rsidR="00E75BA3" w:rsidRDefault="00E75BA3" w:rsidP="00E75BA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B7E2534" wp14:editId="31662BE9">
                      <wp:simplePos x="0" y="0"/>
                      <wp:positionH relativeFrom="column">
                        <wp:posOffset>1477874</wp:posOffset>
                      </wp:positionH>
                      <wp:positionV relativeFrom="page">
                        <wp:posOffset>911529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A4078" w14:textId="77777777" w:rsidR="00E75BA3" w:rsidRDefault="00E75BA3" w:rsidP="00E75BA3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E2534" id="_x0000_s1030" type="#_x0000_t202" style="position:absolute;margin-left:116.35pt;margin-top:71.75pt;width:20.25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">
                      <v:textbox>
                        <w:txbxContent>
                          <w:p w14:paraId="44AA4078" w14:textId="77777777" w:rsidR="00E75BA3" w:rsidRDefault="00E75BA3" w:rsidP="00E75BA3">
                            <w:r>
                              <w:t xml:space="preserve">     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</w:t>
            </w:r>
          </w:p>
          <w:p w14:paraId="35A27F6E" w14:textId="77777777" w:rsidR="00E75BA3" w:rsidRDefault="00E75BA3" w:rsidP="005F3EA6">
            <w:pPr>
              <w:tabs>
                <w:tab w:val="left" w:pos="993"/>
              </w:tabs>
              <w:ind w:left="990" w:right="-567" w:hanging="9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  <w:r>
              <w:rPr>
                <w:rFonts w:ascii="Arial" w:hAnsi="Arial" w:cs="Arial"/>
              </w:rPr>
              <w:tab/>
              <w:t xml:space="preserve">YES Timber                             </w:t>
            </w:r>
            <w:r w:rsidRPr="0078703C">
              <w:rPr>
                <w:rFonts w:ascii="Arial" w:hAnsi="Arial" w:cs="Arial"/>
                <w:color w:val="FFFFFF" w:themeColor="background1"/>
              </w:rPr>
              <w:t>.</w:t>
            </w:r>
            <w:r>
              <w:rPr>
                <w:rFonts w:ascii="Arial" w:hAnsi="Arial" w:cs="Arial"/>
                <w:color w:val="FFFFFF" w:themeColor="background1"/>
              </w:rPr>
              <w:t xml:space="preserve">  . </w:t>
            </w:r>
            <w:r>
              <w:rPr>
                <w:rFonts w:ascii="Arial" w:hAnsi="Arial" w:cs="Arial"/>
              </w:rPr>
              <w:t xml:space="preserve">YES Bamboo    </w:t>
            </w:r>
            <w:r w:rsidRPr="0078703C">
              <w:rPr>
                <w:rFonts w:ascii="Arial" w:hAnsi="Arial" w:cs="Arial"/>
                <w:color w:val="FFFFFF" w:themeColor="background1"/>
              </w:rPr>
              <w:t xml:space="preserve">.  </w:t>
            </w:r>
            <w:r>
              <w:rPr>
                <w:rFonts w:ascii="Arial" w:hAnsi="Arial" w:cs="Arial"/>
              </w:rPr>
              <w:t xml:space="preserve">                                               </w:t>
            </w:r>
            <w:r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</w:p>
        </w:tc>
      </w:tr>
    </w:tbl>
    <w:p w14:paraId="276F5753" w14:textId="1DC71976" w:rsidR="00411615" w:rsidRPr="00034835" w:rsidRDefault="00411615" w:rsidP="00034835">
      <w:pPr>
        <w:tabs>
          <w:tab w:val="left" w:pos="993"/>
        </w:tabs>
        <w:ind w:left="990" w:right="-567" w:hanging="990"/>
        <w:rPr>
          <w:rFonts w:ascii="Arial" w:hAnsi="Arial" w:cs="Arial"/>
          <w:bCs/>
        </w:rPr>
      </w:pPr>
      <w:r w:rsidRPr="0078703C">
        <w:rPr>
          <w:rFonts w:ascii="Arial" w:hAnsi="Arial" w:cs="Arial"/>
          <w:color w:val="FFFFFF" w:themeColor="background1"/>
        </w:rPr>
        <w:t>…………</w:t>
      </w:r>
      <w:r>
        <w:rPr>
          <w:rFonts w:ascii="Arial" w:hAnsi="Arial" w:cs="Arial"/>
          <w:bCs/>
          <w:sz w:val="14"/>
          <w:szCs w:val="14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7575C931" w14:textId="77777777" w:rsidR="00411615" w:rsidRPr="00F50F9B" w:rsidRDefault="00411615" w:rsidP="00411615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42B445ED" w14:textId="77777777" w:rsidR="00411615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14:paraId="18EB68F2" w14:textId="77777777" w:rsidR="00411615" w:rsidRDefault="00411615" w:rsidP="0041161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 </w:t>
      </w:r>
      <w:r>
        <w:rPr>
          <w:rFonts w:ascii="Arial" w:hAnsi="Arial" w:cs="Arial"/>
        </w:rPr>
        <w:t>has been</w:t>
      </w:r>
      <w:r w:rsidRPr="00004F23">
        <w:rPr>
          <w:rFonts w:ascii="Arial" w:hAnsi="Arial" w:cs="Arial"/>
        </w:rPr>
        <w:t xml:space="preserve"> (Please Indicate</w:t>
      </w:r>
      <w:r>
        <w:rPr>
          <w:rFonts w:ascii="Arial" w:hAnsi="Arial" w:cs="Arial"/>
        </w:rPr>
        <w:br/>
        <w:t xml:space="preserve">               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004F23">
        <w:rPr>
          <w:rFonts w:ascii="Arial" w:hAnsi="Arial" w:cs="Arial"/>
        </w:rPr>
        <w:t>below)</w:t>
      </w:r>
      <w:r w:rsidRPr="00F50F9B">
        <w:rPr>
          <w:rFonts w:ascii="Arial" w:hAnsi="Arial" w:cs="Arial"/>
          <w:bCs/>
          <w:noProof/>
          <w:lang w:eastAsia="en-AU"/>
        </w:rPr>
        <w:t xml:space="preserve"> </w:t>
      </w:r>
    </w:p>
    <w:tbl>
      <w:tblPr>
        <w:tblStyle w:val="TableGrid"/>
        <w:tblpPr w:leftFromText="180" w:rightFromText="180" w:vertAnchor="text" w:horzAnchor="page" w:tblpX="2266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411615" w14:paraId="6968D610" w14:textId="77777777" w:rsidTr="005F3EA6">
        <w:trPr>
          <w:trHeight w:val="800"/>
        </w:trPr>
        <w:tc>
          <w:tcPr>
            <w:tcW w:w="5382" w:type="dxa"/>
          </w:tcPr>
          <w:p w14:paraId="1A25C935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565F5A">
              <w:rPr>
                <w:rFonts w:ascii="Arial" w:hAnsi="Arial" w:cs="Arial"/>
                <w:b/>
              </w:rPr>
              <w:t>reated and marked in compliance with ISPM 15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 w:rsidRPr="00D95621">
              <w:rPr>
                <w:rFonts w:ascii="Arial" w:hAnsi="Arial" w:cs="Arial"/>
              </w:rPr>
              <w:t xml:space="preserve">(Note: </w:t>
            </w:r>
            <w:r w:rsidRPr="005C1B10">
              <w:rPr>
                <w:rFonts w:ascii="Arial" w:hAnsi="Arial" w:cs="Arial"/>
              </w:rPr>
              <w:t>ISPM 15 is only applicable to timber packaging</w:t>
            </w:r>
            <w:r w:rsidRPr="00D9562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    </w:t>
            </w:r>
          </w:p>
          <w:p w14:paraId="36A4C00F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</w:tr>
      <w:tr w:rsidR="00411615" w14:paraId="7F9C0CFC" w14:textId="77777777" w:rsidTr="005F3EA6">
        <w:tc>
          <w:tcPr>
            <w:tcW w:w="5382" w:type="dxa"/>
          </w:tcPr>
          <w:p w14:paraId="75E9231D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 xml:space="preserve">Treated in compliance with Department of Agriculture </w:t>
            </w:r>
          </w:p>
          <w:p w14:paraId="0BF500AE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and Water Resources treatment requirements</w:t>
            </w:r>
          </w:p>
          <w:p w14:paraId="5127D17A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certificate)</w:t>
            </w:r>
          </w:p>
        </w:tc>
      </w:tr>
      <w:tr w:rsidR="00411615" w14:paraId="4B3A5964" w14:textId="77777777" w:rsidTr="005F3EA6">
        <w:trPr>
          <w:trHeight w:val="674"/>
        </w:trPr>
        <w:tc>
          <w:tcPr>
            <w:tcW w:w="5382" w:type="dxa"/>
          </w:tcPr>
          <w:p w14:paraId="20AB0D52" w14:textId="77777777" w:rsidR="00411615" w:rsidRPr="00BB74E7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BB74E7">
              <w:rPr>
                <w:rFonts w:ascii="Arial" w:hAnsi="Arial" w:cs="Arial"/>
              </w:rPr>
              <w:t>Or</w:t>
            </w:r>
          </w:p>
          <w:p w14:paraId="5D2ABA4F" w14:textId="77777777" w:rsidR="00411615" w:rsidRDefault="00411615" w:rsidP="005F3EA6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</w:tr>
    </w:tbl>
    <w:p w14:paraId="1884325D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228CD5E1" w14:textId="77777777" w:rsidR="00411615" w:rsidRPr="00F50F9B" w:rsidRDefault="00411615" w:rsidP="00411615">
      <w:pPr>
        <w:rPr>
          <w:rFonts w:ascii="Arial" w:hAnsi="Arial" w:cs="Arial"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43BD5F" wp14:editId="3583546A">
                <wp:simplePos x="0" y="0"/>
                <wp:positionH relativeFrom="column">
                  <wp:posOffset>4323385</wp:posOffset>
                </wp:positionH>
                <wp:positionV relativeFrom="paragraph">
                  <wp:posOffset>44450</wp:posOffset>
                </wp:positionV>
                <wp:extent cx="257175" cy="228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FF65F" w14:textId="77777777" w:rsidR="00411615" w:rsidRDefault="00411615" w:rsidP="00411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BD5F" id="_x0000_s1031" type="#_x0000_t202" style="position:absolute;margin-left:340.4pt;margin-top:3.5pt;width:20.2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">
                <v:textbox>
                  <w:txbxContent>
                    <w:p w14:paraId="287FF65F" w14:textId="77777777" w:rsidR="00411615" w:rsidRDefault="00411615" w:rsidP="00411615"/>
                  </w:txbxContent>
                </v:textbox>
                <w10:wrap type="square"/>
              </v:shape>
            </w:pict>
          </mc:Fallback>
        </mc:AlternateContent>
      </w:r>
    </w:p>
    <w:p w14:paraId="0FF5E624" w14:textId="77777777" w:rsidR="00411615" w:rsidRPr="00F50F9B" w:rsidRDefault="00411615" w:rsidP="00411615">
      <w:pPr>
        <w:rPr>
          <w:rFonts w:ascii="Arial" w:hAnsi="Arial" w:cs="Arial"/>
        </w:rPr>
      </w:pPr>
    </w:p>
    <w:p w14:paraId="678ABEE7" w14:textId="77777777" w:rsidR="00411615" w:rsidRPr="00F50F9B" w:rsidRDefault="00411615" w:rsidP="00411615">
      <w:pPr>
        <w:rPr>
          <w:rFonts w:ascii="Arial" w:hAnsi="Arial" w:cs="Arial"/>
        </w:rPr>
      </w:pPr>
    </w:p>
    <w:p w14:paraId="50CA9D3A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07FE96D6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F9B361" wp14:editId="4A0A4076">
                <wp:simplePos x="0" y="0"/>
                <wp:positionH relativeFrom="column">
                  <wp:posOffset>4322775</wp:posOffset>
                </wp:positionH>
                <wp:positionV relativeFrom="paragraph">
                  <wp:posOffset>102870</wp:posOffset>
                </wp:positionV>
                <wp:extent cx="257175" cy="2476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B6999" w14:textId="77777777" w:rsidR="00411615" w:rsidRDefault="00411615" w:rsidP="00411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B361" id="_x0000_s1032" type="#_x0000_t202" style="position:absolute;margin-left:340.4pt;margin-top:8.1pt;width:20.2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">
                <v:textbox>
                  <w:txbxContent>
                    <w:p w14:paraId="501B6999" w14:textId="77777777" w:rsidR="00411615" w:rsidRDefault="00411615" w:rsidP="00411615"/>
                  </w:txbxContent>
                </v:textbox>
                <w10:wrap type="square"/>
              </v:shape>
            </w:pict>
          </mc:Fallback>
        </mc:AlternateContent>
      </w:r>
    </w:p>
    <w:p w14:paraId="4CED3E46" w14:textId="77777777" w:rsidR="00411615" w:rsidRPr="00F50F9B" w:rsidRDefault="00411615" w:rsidP="00411615">
      <w:pPr>
        <w:rPr>
          <w:rFonts w:ascii="Arial" w:hAnsi="Arial" w:cs="Arial"/>
        </w:rPr>
      </w:pPr>
    </w:p>
    <w:p w14:paraId="447AD58D" w14:textId="77777777" w:rsidR="00411615" w:rsidRPr="00F50F9B" w:rsidRDefault="00411615" w:rsidP="00411615">
      <w:pPr>
        <w:rPr>
          <w:rFonts w:ascii="Arial" w:hAnsi="Arial" w:cs="Arial"/>
        </w:rPr>
      </w:pPr>
    </w:p>
    <w:p w14:paraId="375F5F0F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60CE9E4F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719C310F" w14:textId="77777777" w:rsidR="00411615" w:rsidRDefault="00411615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4AE307" wp14:editId="1346BAAE">
                <wp:simplePos x="0" y="0"/>
                <wp:positionH relativeFrom="column">
                  <wp:posOffset>4313250</wp:posOffset>
                </wp:positionH>
                <wp:positionV relativeFrom="paragraph">
                  <wp:posOffset>13970</wp:posOffset>
                </wp:positionV>
                <wp:extent cx="257175" cy="2476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EF4ED" w14:textId="77777777" w:rsidR="00411615" w:rsidRDefault="00411615" w:rsidP="00411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AE307" id="_x0000_s1033" type="#_x0000_t202" style="position:absolute;margin-left:339.65pt;margin-top:1.1pt;width:20.2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">
                <v:textbox>
                  <w:txbxContent>
                    <w:p w14:paraId="46AEF4ED" w14:textId="77777777" w:rsidR="00411615" w:rsidRDefault="00411615" w:rsidP="0041161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</w:rPr>
        <w:br w:type="textWrapping" w:clear="all"/>
      </w:r>
      <w:r>
        <w:rPr>
          <w:rFonts w:ascii="Arial" w:hAnsi="Arial" w:cs="Arial"/>
          <w:b/>
          <w:bCs/>
        </w:rPr>
        <w:br/>
        <w:t xml:space="preserve">CONTAINER CLEANLINESS STATEMENT </w:t>
      </w:r>
      <w:r>
        <w:rPr>
          <w:rFonts w:ascii="Arial" w:hAnsi="Arial" w:cs="Arial"/>
          <w:bCs/>
        </w:rPr>
        <w:t>(</w:t>
      </w:r>
      <w:r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14:paraId="10131007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465A8E85" w14:textId="77777777" w:rsidR="00411615" w:rsidRDefault="00411615" w:rsidP="00411615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1B1A6414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5E7E0BFC" w14:textId="77777777" w:rsidR="00411615" w:rsidRDefault="00411615" w:rsidP="00411615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name:..............................................</w:t>
      </w:r>
    </w:p>
    <w:p w14:paraId="249EAFA5" w14:textId="77777777" w:rsidR="00411615" w:rsidRDefault="00411615" w:rsidP="00411615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representative)</w:t>
      </w:r>
    </w:p>
    <w:p w14:paraId="76C51266" w14:textId="77777777" w:rsidR="00411615" w:rsidRPr="00ED634C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15FBB82" w14:textId="77777777" w:rsidR="00411615" w:rsidRDefault="00411615" w:rsidP="00411615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issue:..........................................</w:t>
      </w:r>
    </w:p>
    <w:p w14:paraId="44BA0BF6" w14:textId="5263F8C4" w:rsidR="005E7A30" w:rsidRDefault="00411615" w:rsidP="002579AB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ED634C">
        <w:rPr>
          <w:rFonts w:ascii="Arial" w:hAnsi="Arial" w:cs="Arial"/>
          <w:sz w:val="16"/>
          <w:szCs w:val="16"/>
        </w:rPr>
        <w:t>(DD/MM/YYYY)</w:t>
      </w:r>
      <w:r w:rsidRPr="00ED634C">
        <w:rPr>
          <w:rFonts w:ascii="Arial" w:hAnsi="Arial" w:cs="Arial"/>
          <w:bCs/>
          <w:sz w:val="16"/>
          <w:szCs w:val="16"/>
        </w:rPr>
        <w:tab/>
      </w:r>
      <w:r w:rsidRPr="00ED634C">
        <w:rPr>
          <w:rFonts w:ascii="Arial" w:hAnsi="Arial" w:cs="Arial"/>
          <w:bCs/>
          <w:sz w:val="16"/>
          <w:szCs w:val="16"/>
        </w:rPr>
        <w:tab/>
      </w:r>
      <w:r w:rsidRPr="00ED634C">
        <w:rPr>
          <w:rFonts w:ascii="Arial" w:hAnsi="Arial" w:cs="Arial"/>
          <w:bCs/>
          <w:sz w:val="72"/>
          <w:szCs w:val="72"/>
        </w:rPr>
        <w:tab/>
      </w:r>
    </w:p>
    <w:sectPr w:rsidR="005E7A30" w:rsidSect="005E7A30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A0FDF" w14:textId="77777777" w:rsidR="00D044DC" w:rsidRDefault="00D044DC">
      <w:r>
        <w:separator/>
      </w:r>
    </w:p>
  </w:endnote>
  <w:endnote w:type="continuationSeparator" w:id="0">
    <w:p w14:paraId="291CE12A" w14:textId="77777777" w:rsidR="00D044DC" w:rsidRDefault="00D0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0D5D6" w14:textId="77777777" w:rsidR="00D044DC" w:rsidRDefault="00D044DC">
      <w:r>
        <w:separator/>
      </w:r>
    </w:p>
  </w:footnote>
  <w:footnote w:type="continuationSeparator" w:id="0">
    <w:p w14:paraId="5409637B" w14:textId="77777777" w:rsidR="00D044DC" w:rsidRDefault="00D0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567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24"/>
    <w:rsid w:val="00034835"/>
    <w:rsid w:val="00114261"/>
    <w:rsid w:val="00151EA8"/>
    <w:rsid w:val="001757FB"/>
    <w:rsid w:val="001A6FF0"/>
    <w:rsid w:val="00204E27"/>
    <w:rsid w:val="002579AB"/>
    <w:rsid w:val="00321E11"/>
    <w:rsid w:val="003D0B87"/>
    <w:rsid w:val="00411615"/>
    <w:rsid w:val="00461807"/>
    <w:rsid w:val="004B4234"/>
    <w:rsid w:val="004B643E"/>
    <w:rsid w:val="0054747E"/>
    <w:rsid w:val="005E7A30"/>
    <w:rsid w:val="00611C93"/>
    <w:rsid w:val="00626E31"/>
    <w:rsid w:val="0078703C"/>
    <w:rsid w:val="007F6A67"/>
    <w:rsid w:val="0089129C"/>
    <w:rsid w:val="008C5177"/>
    <w:rsid w:val="00905F94"/>
    <w:rsid w:val="00960BCB"/>
    <w:rsid w:val="00963241"/>
    <w:rsid w:val="00A42504"/>
    <w:rsid w:val="00AA4B88"/>
    <w:rsid w:val="00B33E20"/>
    <w:rsid w:val="00B57188"/>
    <w:rsid w:val="00B806A8"/>
    <w:rsid w:val="00BB74E7"/>
    <w:rsid w:val="00C37A9B"/>
    <w:rsid w:val="00C6669A"/>
    <w:rsid w:val="00CB44CE"/>
    <w:rsid w:val="00CE6351"/>
    <w:rsid w:val="00CF4BC9"/>
    <w:rsid w:val="00D044DC"/>
    <w:rsid w:val="00D579DC"/>
    <w:rsid w:val="00DC0BB6"/>
    <w:rsid w:val="00E3214D"/>
    <w:rsid w:val="00E57C67"/>
    <w:rsid w:val="00E65DE2"/>
    <w:rsid w:val="00E75BA3"/>
    <w:rsid w:val="00ED634C"/>
    <w:rsid w:val="00F50F9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AD86AA"/>
  <w15:chartTrackingRefBased/>
  <w15:docId w15:val="{BF57CE7F-F5BF-4433-8096-0B9D29D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A656F-997D-4D24-B3FD-8E02C1EA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7452F-831E-4C94-98EE-BCCC928AA396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D51342D-B936-4AE3-9D7A-60E47F1D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74E492B6.dotm</Template>
  <TotalTime>0</TotalTime>
  <Pages>2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McVicar, Brad</dc:creator>
  <cp:keywords/>
  <dc:description/>
  <cp:lastModifiedBy>Rachel li</cp:lastModifiedBy>
  <cp:revision>2</cp:revision>
  <cp:lastPrinted>2015-08-14T05:36:00Z</cp:lastPrinted>
  <dcterms:created xsi:type="dcterms:W3CDTF">2018-04-12T07:02:00Z</dcterms:created>
  <dcterms:modified xsi:type="dcterms:W3CDTF">2018-04-12T07:02:00Z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