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C2" w:rsidRDefault="00410DC2" w:rsidP="00611F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74"/>
        <w:gridCol w:w="1575"/>
        <w:gridCol w:w="1574"/>
        <w:gridCol w:w="7"/>
        <w:gridCol w:w="1568"/>
        <w:gridCol w:w="564"/>
        <w:gridCol w:w="1010"/>
        <w:gridCol w:w="1575"/>
      </w:tblGrid>
      <w:tr w:rsidR="00607697">
        <w:trPr>
          <w:trHeight w:hRule="exact" w:val="691"/>
        </w:trPr>
        <w:tc>
          <w:tcPr>
            <w:tcW w:w="9447" w:type="dxa"/>
            <w:gridSpan w:val="8"/>
          </w:tcPr>
          <w:p w:rsidR="00607697" w:rsidRDefault="00B50CED">
            <w:pPr>
              <w:pStyle w:val="TimeSheetTitle"/>
            </w:pPr>
            <w:r>
              <w:t>Time Sheet</w:t>
            </w:r>
          </w:p>
          <w:p w:rsidR="00607697" w:rsidRDefault="00952E4A" w:rsidP="001D13D0">
            <w:pPr>
              <w:pStyle w:val="TimeSheetSubtitle"/>
              <w:jc w:val="center"/>
            </w:pPr>
            <w:sdt>
              <w:sdtPr>
                <w:id w:val="267195641"/>
                <w:placeholder>
                  <w:docPart w:val="A2C6706A0B584D709CACEC1B4E2B792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13D0">
                  <w:t xml:space="preserve"> </w:t>
                </w:r>
              </w:sdtContent>
            </w:sdt>
          </w:p>
        </w:tc>
      </w:tr>
      <w:tr w:rsidR="00607697">
        <w:trPr>
          <w:trHeight w:val="22"/>
        </w:trPr>
        <w:tc>
          <w:tcPr>
            <w:tcW w:w="4730" w:type="dxa"/>
            <w:gridSpan w:val="4"/>
            <w:tcBorders>
              <w:bottom w:val="single" w:sz="4" w:space="0" w:color="BFBFBF" w:themeColor="background1" w:themeShade="BF"/>
            </w:tcBorders>
            <w:tcMar>
              <w:bottom w:w="720" w:type="dxa"/>
            </w:tcMar>
          </w:tcPr>
          <w:sdt>
            <w:sdtPr>
              <w:alias w:val="Company"/>
              <w:id w:val="87227784"/>
              <w:placeholder>
                <w:docPart w:val="3ADC7B9F3CE1434CAAC5E2D8B618DDAA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:rsidR="00607697" w:rsidRDefault="0019472D" w:rsidP="0019472D">
                <w:pPr>
                  <w:pStyle w:val="CompanyName"/>
                </w:pPr>
                <w:r>
                  <w:t>Peractus Engineering</w:t>
                </w:r>
              </w:p>
            </w:sdtContent>
          </w:sdt>
          <w:sdt>
            <w:sdtPr>
              <w:rPr>
                <w:rFonts w:ascii="Georgia" w:eastAsia="Georgia" w:hAnsi="Georgia" w:cs="Times New Roman"/>
              </w:rPr>
              <w:alias w:val="Address"/>
              <w:id w:val="87227809"/>
              <w:placeholder>
                <w:docPart w:val="C3CC33BB6C4B44619BBD33BEAF36BB81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/>
            <w:sdtContent>
              <w:p w:rsidR="00607697" w:rsidRDefault="00B4278E" w:rsidP="0019472D">
                <w:pPr>
                  <w:pStyle w:val="Address"/>
                </w:pPr>
                <w:r>
                  <w:rPr>
                    <w:rFonts w:ascii="Georgia" w:eastAsia="Georgia" w:hAnsi="Georgia" w:cs="Times New Roman"/>
                  </w:rPr>
                  <w:t>1410 PRESTON AVE, SUIT</w:t>
                </w:r>
                <w:r w:rsidR="00F849E6">
                  <w:rPr>
                    <w:rFonts w:ascii="Georgia" w:eastAsia="Georgia" w:hAnsi="Georgia" w:cs="Times New Roman"/>
                  </w:rPr>
                  <w:t>E</w:t>
                </w:r>
                <w:r>
                  <w:rPr>
                    <w:rFonts w:ascii="Georgia" w:eastAsia="Georgia" w:hAnsi="Georgia" w:cs="Times New Roman"/>
                  </w:rPr>
                  <w:t xml:space="preserve"> E</w:t>
                </w:r>
                <w:r>
                  <w:rPr>
                    <w:rFonts w:ascii="Georgia" w:eastAsia="Georgia" w:hAnsi="Georgia" w:cs="Times New Roman"/>
                  </w:rPr>
                  <w:br/>
                  <w:t xml:space="preserve"> PASADENA, TX 77503</w:t>
                </w:r>
              </w:p>
            </w:sdtContent>
          </w:sdt>
          <w:p w:rsidR="00607697" w:rsidRDefault="00607697" w:rsidP="0019472D">
            <w:pPr>
              <w:pStyle w:val="Address"/>
            </w:pPr>
          </w:p>
        </w:tc>
        <w:tc>
          <w:tcPr>
            <w:tcW w:w="4717" w:type="dxa"/>
            <w:gridSpan w:val="4"/>
            <w:tcBorders>
              <w:bottom w:val="single" w:sz="4" w:space="0" w:color="BFBFBF" w:themeColor="background1" w:themeShade="BF"/>
            </w:tcBorders>
            <w:tcMar>
              <w:bottom w:w="720" w:type="dxa"/>
            </w:tcMar>
          </w:tcPr>
          <w:p w:rsidR="00607697" w:rsidRDefault="00607697">
            <w:pPr>
              <w:pStyle w:val="ColumnHeading"/>
            </w:pPr>
          </w:p>
        </w:tc>
      </w:tr>
      <w:tr w:rsidR="00607697">
        <w:trPr>
          <w:trHeight w:hRule="exact" w:val="288"/>
        </w:trPr>
        <w:tc>
          <w:tcPr>
            <w:tcW w:w="47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607697" w:rsidRDefault="00B50CED" w:rsidP="001D13D0">
            <w:pPr>
              <w:pStyle w:val="ColumnHeading"/>
            </w:pPr>
            <w:r>
              <w:t xml:space="preserve">Employee name: </w:t>
            </w:r>
          </w:p>
        </w:tc>
        <w:tc>
          <w:tcPr>
            <w:tcW w:w="471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607697" w:rsidRDefault="00B50CED" w:rsidP="001D13D0">
            <w:pPr>
              <w:pStyle w:val="ColumnHeading"/>
            </w:pPr>
            <w:r>
              <w:t xml:space="preserve">Title: </w:t>
            </w:r>
          </w:p>
        </w:tc>
        <w:bookmarkStart w:id="0" w:name="_GoBack"/>
        <w:bookmarkEnd w:id="0"/>
      </w:tr>
      <w:tr w:rsidR="00607697">
        <w:trPr>
          <w:trHeight w:hRule="exact" w:val="691"/>
        </w:trPr>
        <w:tc>
          <w:tcPr>
            <w:tcW w:w="9447" w:type="dxa"/>
            <w:gridSpan w:val="8"/>
            <w:tcBorders>
              <w:top w:val="single" w:sz="4" w:space="0" w:color="BFBFBF" w:themeColor="background1" w:themeShade="BF"/>
            </w:tcBorders>
          </w:tcPr>
          <w:p w:rsidR="00607697" w:rsidRDefault="00607697">
            <w:pPr>
              <w:pStyle w:val="Copy"/>
            </w:pPr>
          </w:p>
        </w:tc>
      </w:tr>
      <w:tr w:rsidR="00607697">
        <w:trPr>
          <w:trHeight w:hRule="exact" w:val="288"/>
        </w:trPr>
        <w:tc>
          <w:tcPr>
            <w:tcW w:w="15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07697" w:rsidRDefault="00B50CED">
            <w:pPr>
              <w:pStyle w:val="ColumnHeading"/>
            </w:pPr>
            <w:r>
              <w:t>Date</w:t>
            </w:r>
          </w:p>
        </w:tc>
        <w:tc>
          <w:tcPr>
            <w:tcW w:w="157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07697" w:rsidRDefault="00B50CED">
            <w:pPr>
              <w:pStyle w:val="ColumnHeading"/>
            </w:pPr>
            <w:r>
              <w:t>Start Time</w:t>
            </w:r>
          </w:p>
        </w:tc>
        <w:tc>
          <w:tcPr>
            <w:tcW w:w="15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07697" w:rsidRDefault="00B50CED">
            <w:pPr>
              <w:pStyle w:val="ColumnHeading"/>
            </w:pPr>
            <w:r>
              <w:t>End Time</w:t>
            </w:r>
          </w:p>
        </w:tc>
        <w:tc>
          <w:tcPr>
            <w:tcW w:w="157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607697" w:rsidRDefault="00B50CED">
            <w:pPr>
              <w:pStyle w:val="ColumnHeading"/>
            </w:pPr>
            <w:r>
              <w:t>Regular Hours</w:t>
            </w:r>
          </w:p>
        </w:tc>
        <w:tc>
          <w:tcPr>
            <w:tcW w:w="157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607697" w:rsidRDefault="0019472D">
            <w:pPr>
              <w:pStyle w:val="ColumnHeading"/>
            </w:pPr>
            <w:r>
              <w:t>Lunch Hours</w:t>
            </w:r>
          </w:p>
        </w:tc>
        <w:tc>
          <w:tcPr>
            <w:tcW w:w="157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07697" w:rsidRDefault="00B50CED">
            <w:pPr>
              <w:pStyle w:val="CopyBold"/>
            </w:pPr>
            <w:r>
              <w:t>Total Hours</w:t>
            </w:r>
          </w:p>
        </w:tc>
      </w:tr>
      <w:tr w:rsidR="00607697">
        <w:trPr>
          <w:trHeight w:val="288"/>
        </w:trPr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19472D">
            <w:pPr>
              <w:pStyle w:val="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941043">
            <w:pPr>
              <w:pStyle w:val="Right-AlignedCopy"/>
              <w:jc w:val="center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C10111">
            <w:pPr>
              <w:pStyle w:val="Right-AlignedCopy"/>
              <w:jc w:val="center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796596">
            <w:pPr>
              <w:pStyle w:val="Right-AlignedCopy"/>
              <w:jc w:val="left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C10111">
            <w:pPr>
              <w:pStyle w:val="Right-AlignedCopy"/>
              <w:jc w:val="left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941043">
            <w:pPr>
              <w:pStyle w:val="Right-AlignedCopy"/>
              <w:jc w:val="center"/>
            </w:pPr>
          </w:p>
        </w:tc>
      </w:tr>
      <w:tr w:rsidR="00607697">
        <w:trPr>
          <w:trHeight w:val="288"/>
        </w:trPr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796596">
            <w:pPr>
              <w:pStyle w:val="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796596">
            <w:pPr>
              <w:pStyle w:val="Right-AlignedCopy"/>
              <w:jc w:val="center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796596">
            <w:pPr>
              <w:pStyle w:val="Right-AlignedCopy"/>
              <w:jc w:val="center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796596">
            <w:pPr>
              <w:pStyle w:val="Right-AlignedCopy"/>
              <w:jc w:val="center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796596">
            <w:pPr>
              <w:pStyle w:val="Right-AlignedCopy"/>
              <w:jc w:val="center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796596">
            <w:pPr>
              <w:pStyle w:val="Right-AlignedCopy"/>
              <w:jc w:val="center"/>
            </w:pPr>
          </w:p>
        </w:tc>
      </w:tr>
      <w:tr w:rsidR="00607697">
        <w:trPr>
          <w:trHeight w:val="288"/>
        </w:trPr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55B7" w:rsidRDefault="000955B7" w:rsidP="009448DB">
            <w:pPr>
              <w:pStyle w:val="Right-AlignedCopy"/>
              <w:jc w:val="center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955B7" w:rsidRDefault="000955B7" w:rsidP="003E4CCA">
            <w:pPr>
              <w:pStyle w:val="Right-AlignedCopy"/>
              <w:jc w:val="center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3E4CCA">
            <w:pPr>
              <w:pStyle w:val="Right-AlignedCopy"/>
              <w:jc w:val="center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3E4CCA">
            <w:pPr>
              <w:pStyle w:val="Right-AlignedCopy"/>
              <w:jc w:val="center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3E4CCA">
            <w:pPr>
              <w:pStyle w:val="Right-AlignedCopy"/>
              <w:jc w:val="center"/>
            </w:pPr>
          </w:p>
        </w:tc>
      </w:tr>
      <w:tr w:rsidR="00607697">
        <w:trPr>
          <w:trHeight w:val="288"/>
        </w:trPr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3E4CCA">
            <w:pPr>
              <w:pStyle w:val="Right-AlignedCopy"/>
              <w:jc w:val="center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3E4CCA">
            <w:pPr>
              <w:pStyle w:val="Right-AlignedCopy"/>
              <w:jc w:val="center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0E2558">
            <w:pPr>
              <w:pStyle w:val="Right-AlignedCopy"/>
              <w:jc w:val="left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0E2558">
            <w:pPr>
              <w:pStyle w:val="Right-AlignedCopy"/>
              <w:jc w:val="center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0E2558">
            <w:pPr>
              <w:pStyle w:val="Right-AlignedCopy"/>
              <w:jc w:val="center"/>
            </w:pPr>
          </w:p>
        </w:tc>
      </w:tr>
      <w:tr w:rsidR="00607697">
        <w:trPr>
          <w:trHeight w:val="288"/>
        </w:trPr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0E2558">
            <w:pPr>
              <w:pStyle w:val="Right-AlignedCopy"/>
              <w:jc w:val="left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0E2558">
            <w:pPr>
              <w:pStyle w:val="Right-AlignedCopy"/>
              <w:jc w:val="left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0E2558">
            <w:pPr>
              <w:pStyle w:val="Right-AlignedCopy"/>
              <w:jc w:val="left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0E2558">
            <w:pPr>
              <w:pStyle w:val="Right-AlignedCopy"/>
              <w:jc w:val="center"/>
            </w:pPr>
          </w:p>
        </w:tc>
      </w:tr>
      <w:tr w:rsidR="00607697">
        <w:trPr>
          <w:trHeight w:val="288"/>
        </w:trPr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265EBA">
            <w:pPr>
              <w:pStyle w:val="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"/>
            </w:pPr>
          </w:p>
        </w:tc>
      </w:tr>
      <w:tr w:rsidR="00607697">
        <w:trPr>
          <w:trHeight w:val="288"/>
        </w:trPr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 w:rsidP="00265EBA">
            <w:pPr>
              <w:pStyle w:val="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"/>
            </w:pPr>
          </w:p>
        </w:tc>
      </w:tr>
      <w:tr w:rsidR="00607697">
        <w:trPr>
          <w:trHeight w:hRule="exact" w:val="288"/>
        </w:trPr>
        <w:tc>
          <w:tcPr>
            <w:tcW w:w="4723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B50CED">
            <w:pPr>
              <w:pStyle w:val="CopyBold"/>
            </w:pPr>
            <w:r>
              <w:t>Weekly Totals:</w:t>
            </w: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Bold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607697">
            <w:pPr>
              <w:pStyle w:val="Right-AlignedCopyBold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7697" w:rsidRDefault="003E4CCA" w:rsidP="000E2558">
            <w:pPr>
              <w:pStyle w:val="Right-AlignedCopyBold"/>
              <w:jc w:val="left"/>
            </w:pPr>
            <w:r>
              <w:t xml:space="preserve"> HRS</w:t>
            </w:r>
          </w:p>
        </w:tc>
      </w:tr>
      <w:tr w:rsidR="00607697">
        <w:trPr>
          <w:trHeight w:hRule="exact" w:val="691"/>
        </w:trPr>
        <w:tc>
          <w:tcPr>
            <w:tcW w:w="9447" w:type="dxa"/>
            <w:gridSpan w:val="8"/>
            <w:tcBorders>
              <w:bottom w:val="single" w:sz="4" w:space="0" w:color="BFBFBF" w:themeColor="background1" w:themeShade="BF"/>
            </w:tcBorders>
          </w:tcPr>
          <w:p w:rsidR="00607697" w:rsidRDefault="00B4278E">
            <w:r>
              <w:t xml:space="preserve"> </w:t>
            </w:r>
          </w:p>
        </w:tc>
      </w:tr>
      <w:tr w:rsidR="00607697">
        <w:trPr>
          <w:trHeight w:hRule="exact" w:val="288"/>
        </w:trPr>
        <w:tc>
          <w:tcPr>
            <w:tcW w:w="686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607697" w:rsidRDefault="00B50CED">
            <w:pPr>
              <w:pStyle w:val="ColumnHeading"/>
            </w:pPr>
            <w:r>
              <w:t>Employee signature:</w:t>
            </w:r>
          </w:p>
        </w:tc>
        <w:tc>
          <w:tcPr>
            <w:tcW w:w="2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607697" w:rsidRDefault="00B50CED" w:rsidP="00265EBA">
            <w:pPr>
              <w:pStyle w:val="ColumnHeading"/>
            </w:pPr>
            <w:r>
              <w:t xml:space="preserve">Date: </w:t>
            </w:r>
          </w:p>
        </w:tc>
      </w:tr>
      <w:tr w:rsidR="00607697">
        <w:trPr>
          <w:trHeight w:hRule="exact" w:val="288"/>
        </w:trPr>
        <w:tc>
          <w:tcPr>
            <w:tcW w:w="686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607697" w:rsidRDefault="00B50CED">
            <w:pPr>
              <w:pStyle w:val="ColumnHeading"/>
            </w:pPr>
            <w:r>
              <w:t>Supervisor signature:</w:t>
            </w:r>
          </w:p>
        </w:tc>
        <w:tc>
          <w:tcPr>
            <w:tcW w:w="2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607697" w:rsidRDefault="00B50CED" w:rsidP="00265EBA">
            <w:pPr>
              <w:pStyle w:val="ColumnHeading"/>
            </w:pPr>
            <w:r>
              <w:t xml:space="preserve">Date: </w:t>
            </w:r>
          </w:p>
        </w:tc>
      </w:tr>
    </w:tbl>
    <w:p w:rsidR="00607697" w:rsidRDefault="00607697"/>
    <w:sectPr w:rsidR="00607697" w:rsidSect="00B77035">
      <w:headerReference w:type="default" r:id="rId10"/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4A" w:rsidRDefault="00952E4A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0">
    <w:p w:rsidR="00952E4A" w:rsidRDefault="00952E4A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D0" w:rsidRDefault="001D13D0">
    <w:pPr>
      <w:pStyle w:val="Footer"/>
    </w:pPr>
    <w:hyperlink r:id="rId1" w:history="1">
      <w:r w:rsidRPr="00FF7DFC">
        <w:rPr>
          <w:rStyle w:val="Hyperlink"/>
        </w:rPr>
        <w:t>www.peractus.com</w:t>
      </w:r>
    </w:hyperlink>
    <w:r>
      <w:t xml:space="preserve">                                                                                                                                                        </w:t>
    </w:r>
    <w:r w:rsidRPr="001D13D0">
      <w:rPr>
        <w:sz w:val="16"/>
        <w:szCs w:val="20"/>
      </w:rPr>
      <w:t>Form      A-101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4A" w:rsidRDefault="00952E4A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0">
    <w:p w:rsidR="00952E4A" w:rsidRDefault="00952E4A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D0" w:rsidRPr="001D13D0" w:rsidRDefault="001D13D0">
    <w:pPr>
      <w:pStyle w:val="Header"/>
      <w:rPr>
        <w:sz w:val="20"/>
        <w:szCs w:val="24"/>
      </w:rPr>
    </w:pPr>
    <w:proofErr w:type="spellStart"/>
    <w:r w:rsidRPr="001D13D0">
      <w:rPr>
        <w:color w:val="E96F0E" w:themeColor="accent6" w:themeShade="BF"/>
        <w:sz w:val="24"/>
        <w:szCs w:val="32"/>
      </w:rPr>
      <w:t>P</w:t>
    </w:r>
    <w:r w:rsidRPr="001D13D0">
      <w:rPr>
        <w:sz w:val="24"/>
        <w:szCs w:val="32"/>
      </w:rPr>
      <w:t>eractus</w:t>
    </w:r>
    <w:proofErr w:type="spellEnd"/>
    <w:r w:rsidRPr="001D13D0">
      <w:rPr>
        <w:sz w:val="24"/>
        <w:szCs w:val="32"/>
      </w:rPr>
      <w:t xml:space="preserve"> </w:t>
    </w:r>
    <w:r w:rsidRPr="001D13D0">
      <w:rPr>
        <w:sz w:val="20"/>
        <w:szCs w:val="24"/>
      </w:rPr>
      <w:t>Engineering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2F2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F9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FCE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B627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CCA"/>
    <w:rsid w:val="00020579"/>
    <w:rsid w:val="00026F25"/>
    <w:rsid w:val="000737A0"/>
    <w:rsid w:val="000955B7"/>
    <w:rsid w:val="000E2558"/>
    <w:rsid w:val="00137E9C"/>
    <w:rsid w:val="0019472D"/>
    <w:rsid w:val="001D13D0"/>
    <w:rsid w:val="00237AAE"/>
    <w:rsid w:val="00265EBA"/>
    <w:rsid w:val="003E4CCA"/>
    <w:rsid w:val="00410DC2"/>
    <w:rsid w:val="00607697"/>
    <w:rsid w:val="00611F3E"/>
    <w:rsid w:val="006474A8"/>
    <w:rsid w:val="007023F4"/>
    <w:rsid w:val="00796596"/>
    <w:rsid w:val="007D64D2"/>
    <w:rsid w:val="007F4452"/>
    <w:rsid w:val="008E7D51"/>
    <w:rsid w:val="00930A1C"/>
    <w:rsid w:val="00934500"/>
    <w:rsid w:val="00941043"/>
    <w:rsid w:val="009448DB"/>
    <w:rsid w:val="00952E4A"/>
    <w:rsid w:val="00964744"/>
    <w:rsid w:val="009801F7"/>
    <w:rsid w:val="0098261E"/>
    <w:rsid w:val="00A5424B"/>
    <w:rsid w:val="00A7337E"/>
    <w:rsid w:val="00B06836"/>
    <w:rsid w:val="00B4278E"/>
    <w:rsid w:val="00B50CED"/>
    <w:rsid w:val="00B77035"/>
    <w:rsid w:val="00C10111"/>
    <w:rsid w:val="00DC74A2"/>
    <w:rsid w:val="00E21B0D"/>
    <w:rsid w:val="00F25D5C"/>
    <w:rsid w:val="00F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77035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unhideWhenUsed/>
    <w:rsid w:val="00B77035"/>
    <w:pPr>
      <w:outlineLvl w:val="0"/>
    </w:pPr>
    <w:rPr>
      <w:caps/>
      <w:spacing w:val="10"/>
      <w:sz w:val="14"/>
    </w:rPr>
  </w:style>
  <w:style w:type="paragraph" w:styleId="Heading2">
    <w:name w:val="heading 2"/>
    <w:basedOn w:val="Heading1"/>
    <w:next w:val="Normal"/>
    <w:link w:val="Heading2Char"/>
    <w:uiPriority w:val="1"/>
    <w:semiHidden/>
    <w:unhideWhenUsed/>
    <w:qFormat/>
    <w:rsid w:val="00B77035"/>
    <w:pPr>
      <w:jc w:val="center"/>
      <w:outlineLvl w:val="1"/>
    </w:pPr>
  </w:style>
  <w:style w:type="paragraph" w:styleId="Heading3">
    <w:name w:val="heading 3"/>
    <w:basedOn w:val="Heading4"/>
    <w:next w:val="Normal"/>
    <w:link w:val="Heading3Char"/>
    <w:uiPriority w:val="1"/>
    <w:semiHidden/>
    <w:unhideWhenUsed/>
    <w:qFormat/>
    <w:rsid w:val="00B77035"/>
    <w:pPr>
      <w:outlineLvl w:val="2"/>
    </w:p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rsid w:val="00B77035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0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B7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77035"/>
    <w:rPr>
      <w:caps/>
      <w:spacing w:val="1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B77035"/>
    <w:rPr>
      <w:caps/>
      <w:spacing w:val="10"/>
      <w:sz w:val="14"/>
    </w:rPr>
  </w:style>
  <w:style w:type="paragraph" w:customStyle="1" w:styleId="Copy">
    <w:name w:val="Copy"/>
    <w:basedOn w:val="Normal"/>
    <w:qFormat/>
    <w:rsid w:val="00B77035"/>
    <w:rPr>
      <w:color w:val="262626" w:themeColor="text1" w:themeTint="D9"/>
      <w:sz w:val="1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77035"/>
    <w:rPr>
      <w:caps/>
      <w:spacing w:val="10"/>
      <w:sz w:val="14"/>
    </w:rPr>
  </w:style>
  <w:style w:type="paragraph" w:customStyle="1" w:styleId="CompanyName">
    <w:name w:val="Company Name"/>
    <w:qFormat/>
    <w:rsid w:val="00B77035"/>
    <w:pPr>
      <w:spacing w:before="200" w:after="0" w:line="240" w:lineRule="auto"/>
    </w:pPr>
    <w:rPr>
      <w:rFonts w:asciiTheme="majorHAnsi" w:hAnsiTheme="majorHAnsi"/>
      <w:caps/>
      <w:color w:val="000000" w:themeColor="text1"/>
      <w:spacing w:val="8"/>
      <w:sz w:val="20"/>
    </w:rPr>
  </w:style>
  <w:style w:type="paragraph" w:customStyle="1" w:styleId="CompanySlogan">
    <w:name w:val="Company Slogan"/>
    <w:qFormat/>
    <w:rsid w:val="00B77035"/>
    <w:pPr>
      <w:spacing w:after="360" w:line="240" w:lineRule="auto"/>
    </w:pPr>
    <w:rPr>
      <w:i/>
      <w:color w:val="000000" w:themeColor="text1"/>
      <w:sz w:val="16"/>
    </w:rPr>
  </w:style>
  <w:style w:type="paragraph" w:customStyle="1" w:styleId="Address">
    <w:name w:val="Address"/>
    <w:basedOn w:val="Copy"/>
    <w:qFormat/>
    <w:rsid w:val="00B77035"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77035"/>
    <w:rPr>
      <w:caps/>
      <w:spacing w:val="10"/>
      <w:sz w:val="14"/>
    </w:rPr>
  </w:style>
  <w:style w:type="paragraph" w:customStyle="1" w:styleId="TimeSheetTitle">
    <w:name w:val="Time Sheet Title"/>
    <w:basedOn w:val="Normal"/>
    <w:qFormat/>
    <w:rsid w:val="00B77035"/>
    <w:pPr>
      <w:jc w:val="right"/>
    </w:pPr>
    <w:rPr>
      <w:rFonts w:asciiTheme="majorHAnsi" w:hAnsiTheme="majorHAnsi"/>
      <w:caps/>
      <w:color w:val="C6892B" w:themeColor="background2" w:themeShade="80"/>
      <w:spacing w:val="10"/>
      <w:sz w:val="36"/>
    </w:rPr>
  </w:style>
  <w:style w:type="paragraph" w:customStyle="1" w:styleId="CopyBold">
    <w:name w:val="Copy Bold"/>
    <w:basedOn w:val="Normal"/>
    <w:qFormat/>
    <w:rsid w:val="00B77035"/>
    <w:rPr>
      <w:b/>
      <w:caps/>
      <w:spacing w:val="10"/>
      <w:sz w:val="14"/>
    </w:rPr>
  </w:style>
  <w:style w:type="paragraph" w:customStyle="1" w:styleId="ColumnHeading">
    <w:name w:val="Column Heading"/>
    <w:basedOn w:val="Normal"/>
    <w:qFormat/>
    <w:rsid w:val="00B77035"/>
    <w:rPr>
      <w:caps/>
      <w:spacing w:val="10"/>
      <w:sz w:val="14"/>
    </w:rPr>
  </w:style>
  <w:style w:type="paragraph" w:customStyle="1" w:styleId="Right-AlignedCopy">
    <w:name w:val="Right-Aligned Copy"/>
    <w:basedOn w:val="Copy"/>
    <w:qFormat/>
    <w:rsid w:val="00B77035"/>
    <w:pPr>
      <w:jc w:val="right"/>
    </w:pPr>
  </w:style>
  <w:style w:type="paragraph" w:customStyle="1" w:styleId="Right-AlignedCopyBold">
    <w:name w:val="Right-Aligned Copy Bold"/>
    <w:basedOn w:val="CopyBold"/>
    <w:qFormat/>
    <w:rsid w:val="00B77035"/>
    <w:pPr>
      <w:jc w:val="right"/>
    </w:pPr>
  </w:style>
  <w:style w:type="paragraph" w:customStyle="1" w:styleId="TimeSheetSubtitle">
    <w:name w:val="Time Sheet Subtitle"/>
    <w:basedOn w:val="TimeSheetTitle"/>
    <w:qFormat/>
    <w:rsid w:val="00B77035"/>
    <w:rPr>
      <w:color w:val="7F7F7F" w:themeColor="text1" w:themeTint="80"/>
      <w:sz w:val="18"/>
    </w:rPr>
  </w:style>
  <w:style w:type="paragraph" w:styleId="Header">
    <w:name w:val="header"/>
    <w:basedOn w:val="Normal"/>
    <w:link w:val="HeaderChar"/>
    <w:uiPriority w:val="99"/>
    <w:unhideWhenUsed/>
    <w:rsid w:val="001D1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3D0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D1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3D0"/>
    <w:rPr>
      <w:sz w:val="18"/>
    </w:rPr>
  </w:style>
  <w:style w:type="character" w:styleId="Hyperlink">
    <w:name w:val="Hyperlink"/>
    <w:basedOn w:val="DefaultParagraphFont"/>
    <w:uiPriority w:val="99"/>
    <w:unhideWhenUsed/>
    <w:rsid w:val="001D1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actu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\Documents\Custom%20Office%20Templates\Angie%20M%20March%207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C6706A0B584D709CACEC1B4E2B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A00B-DC7F-47D8-A015-D4346159F70E}"/>
      </w:docPartPr>
      <w:docPartBody>
        <w:p w:rsidR="00D7393B" w:rsidRDefault="00C47A8A">
          <w:pPr>
            <w:pStyle w:val="A2C6706A0B584D709CACEC1B4E2B792E"/>
          </w:pPr>
          <w:r>
            <w:t>[Start Date]</w:t>
          </w:r>
        </w:p>
      </w:docPartBody>
    </w:docPart>
    <w:docPart>
      <w:docPartPr>
        <w:name w:val="3ADC7B9F3CE1434CAAC5E2D8B618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834A-4717-456C-AA88-6D1F2C263CB8}"/>
      </w:docPartPr>
      <w:docPartBody>
        <w:p w:rsidR="00D7393B" w:rsidRDefault="00C47A8A">
          <w:pPr>
            <w:pStyle w:val="3ADC7B9F3CE1434CAAC5E2D8B618DDAA"/>
          </w:pPr>
          <w:r>
            <w:t>[company name]</w:t>
          </w:r>
        </w:p>
      </w:docPartBody>
    </w:docPart>
    <w:docPart>
      <w:docPartPr>
        <w:name w:val="C3CC33BB6C4B44619BBD33BEAF36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4C98A-27A3-4A48-9D1C-85B2AFDF548F}"/>
      </w:docPartPr>
      <w:docPartBody>
        <w:p w:rsidR="00D7393B" w:rsidRDefault="00C47A8A">
          <w:pPr>
            <w:pStyle w:val="C3CC33BB6C4B44619BBD33BEAF36BB81"/>
          </w:pPr>
          <w:r>
            <w:t>[Street Address]</w:t>
          </w:r>
          <w:r>
            <w:br/>
            <w:t>[City, ST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7A8A"/>
    <w:rsid w:val="00112146"/>
    <w:rsid w:val="0049035E"/>
    <w:rsid w:val="005934CB"/>
    <w:rsid w:val="009C03F1"/>
    <w:rsid w:val="00B86609"/>
    <w:rsid w:val="00C47A8A"/>
    <w:rsid w:val="00D7393B"/>
    <w:rsid w:val="00E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C6706A0B584D709CACEC1B4E2B792E">
    <w:name w:val="A2C6706A0B584D709CACEC1B4E2B792E"/>
    <w:rsid w:val="00D7393B"/>
  </w:style>
  <w:style w:type="paragraph" w:customStyle="1" w:styleId="3D08E1E0F589485FACE7486E0B91C00C">
    <w:name w:val="3D08E1E0F589485FACE7486E0B91C00C"/>
    <w:rsid w:val="00D7393B"/>
  </w:style>
  <w:style w:type="paragraph" w:customStyle="1" w:styleId="3ADC7B9F3CE1434CAAC5E2D8B618DDAA">
    <w:name w:val="3ADC7B9F3CE1434CAAC5E2D8B618DDAA"/>
    <w:rsid w:val="00D7393B"/>
  </w:style>
  <w:style w:type="paragraph" w:customStyle="1" w:styleId="C3CC33BB6C4B44619BBD33BEAF36BB81">
    <w:name w:val="C3CC33BB6C4B44619BBD33BEAF36BB81"/>
    <w:rsid w:val="00D7393B"/>
  </w:style>
  <w:style w:type="character" w:styleId="PlaceholderText">
    <w:name w:val="Placeholder Text"/>
    <w:basedOn w:val="DefaultParagraphFont"/>
    <w:uiPriority w:val="99"/>
    <w:semiHidden/>
    <w:rsid w:val="00D7393B"/>
    <w:rPr>
      <w:color w:val="808080"/>
    </w:rPr>
  </w:style>
  <w:style w:type="paragraph" w:customStyle="1" w:styleId="0D1663498B324DCEAD4464E633853EDB">
    <w:name w:val="0D1663498B324DCEAD4464E633853EDB"/>
    <w:rsid w:val="00D7393B"/>
  </w:style>
  <w:style w:type="paragraph" w:customStyle="1" w:styleId="6B671A4B0F6A47E0AC22967CE15BFB2B">
    <w:name w:val="6B671A4B0F6A47E0AC22967CE15BFB2B"/>
    <w:rsid w:val="00D7393B"/>
  </w:style>
  <w:style w:type="paragraph" w:customStyle="1" w:styleId="0B32EA1A06794186A77E8DDAFA0C19CB">
    <w:name w:val="0B32EA1A06794186A77E8DDAFA0C19CB"/>
    <w:rsid w:val="00D7393B"/>
  </w:style>
  <w:style w:type="paragraph" w:customStyle="1" w:styleId="73BCA0A7FD8045E89AB883392E2CD6E8">
    <w:name w:val="73BCA0A7FD8045E89AB883392E2CD6E8"/>
    <w:rsid w:val="00D7393B"/>
  </w:style>
  <w:style w:type="paragraph" w:customStyle="1" w:styleId="A7CE4D158BC947509520286811FC7D74">
    <w:name w:val="A7CE4D158BC947509520286811FC7D74"/>
    <w:rsid w:val="00D7393B"/>
  </w:style>
  <w:style w:type="paragraph" w:customStyle="1" w:styleId="EAEB4B99C46A4553BBB54FF1CA79C674">
    <w:name w:val="EAEB4B99C46A4553BBB54FF1CA79C674"/>
    <w:rsid w:val="00D7393B"/>
  </w:style>
  <w:style w:type="paragraph" w:customStyle="1" w:styleId="B9E92F70BFC549F0B81E0058ABAB570A">
    <w:name w:val="B9E92F70BFC549F0B81E0058ABAB570A"/>
    <w:rsid w:val="00D7393B"/>
  </w:style>
  <w:style w:type="paragraph" w:customStyle="1" w:styleId="9DB451FF72934358AF0A817D21E80C4B">
    <w:name w:val="9DB451FF72934358AF0A817D21E80C4B"/>
    <w:rsid w:val="00D7393B"/>
  </w:style>
  <w:style w:type="paragraph" w:customStyle="1" w:styleId="65BED3E37B7944F590294E5583DC861B">
    <w:name w:val="65BED3E37B7944F590294E5583DC861B"/>
    <w:rsid w:val="00D7393B"/>
  </w:style>
  <w:style w:type="paragraph" w:customStyle="1" w:styleId="EA72ABD1F08D4A609510E8D1D6D765DC">
    <w:name w:val="EA72ABD1F08D4A609510E8D1D6D765DC"/>
    <w:rsid w:val="00D739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Personal Fax Cover She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1410 PRESTON AVE, SUITE E
 PASADENA, TX 77503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DFA2BD-E43A-47A1-B4AF-5309225B9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Angie M March 7 2016.dotx</Template>
  <TotalTime>172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sheet</vt:lpstr>
    </vt:vector>
  </TitlesOfParts>
  <Company>Peractus Engineering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sheet</dc:title>
  <dc:creator>peractus-003 Bbs</dc:creator>
  <cp:lastModifiedBy>AMA</cp:lastModifiedBy>
  <cp:revision>13</cp:revision>
  <cp:lastPrinted>2017-04-14T14:49:00Z</cp:lastPrinted>
  <dcterms:created xsi:type="dcterms:W3CDTF">2016-05-10T22:33:00Z</dcterms:created>
  <dcterms:modified xsi:type="dcterms:W3CDTF">2017-04-14T14:53:00Z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TC101733889990</vt:lpwstr>
  </property>
</Properties>
</file>