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EF2B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0070C0"/>
          </w:tcPr>
          <w:p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C73DBE" w:rsidRPr="00C73DBE">
              <w:t>April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0070C0"/>
          </w:tcPr>
          <w:p w:rsidR="002F6E35" w:rsidRPr="00EF2B7D" w:rsidRDefault="00EF2B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ALLEGANY ARROWS MINORS LACROSSE</w:t>
            </w:r>
          </w:p>
        </w:tc>
      </w:tr>
      <w:tr w:rsidR="002F6E35" w:rsidTr="00EF2B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0070C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0070C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73DBE">
              <w:t>2022</w:t>
            </w:r>
            <w:r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1679C55B50104993B86A365D370DA1D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D37267">
            <w:pPr>
              <w:pStyle w:val="Days"/>
            </w:pPr>
            <w:sdt>
              <w:sdtPr>
                <w:id w:val="8650153"/>
                <w:placeholder>
                  <w:docPart w:val="9807DCDCD0B342D39425817628CD8DD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D37267">
            <w:pPr>
              <w:pStyle w:val="Days"/>
            </w:pPr>
            <w:sdt>
              <w:sdtPr>
                <w:id w:val="-1517691135"/>
                <w:placeholder>
                  <w:docPart w:val="D0705748753E4392BAE9189146B131CB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D37267">
            <w:pPr>
              <w:pStyle w:val="Days"/>
            </w:pPr>
            <w:sdt>
              <w:sdtPr>
                <w:id w:val="-1684429625"/>
                <w:placeholder>
                  <w:docPart w:val="EB60AD5C17D9413DA3C9486A2B55EE8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D37267">
            <w:pPr>
              <w:pStyle w:val="Days"/>
            </w:pPr>
            <w:sdt>
              <w:sdtPr>
                <w:id w:val="-1188375605"/>
                <w:placeholder>
                  <w:docPart w:val="9D8E1F22A4CE47E196F6F80110B24BA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D37267">
            <w:pPr>
              <w:pStyle w:val="Days"/>
            </w:pPr>
            <w:sdt>
              <w:sdtPr>
                <w:id w:val="1991825489"/>
                <w:placeholder>
                  <w:docPart w:val="482ACA13812C4425B2700C922D26CCC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D37267">
            <w:pPr>
              <w:pStyle w:val="Days"/>
            </w:pPr>
            <w:sdt>
              <w:sdtPr>
                <w:id w:val="115736794"/>
                <w:placeholder>
                  <w:docPart w:val="D8D417D4B8984DE0BA423714DC28ECB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73DBE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73DBE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C73DB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73DBE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73DB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73DBE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C73DB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F2B7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73DBE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C73DB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F2B7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73DBE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F2B7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F2B7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F2B7D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C73DBE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C73DBE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C73DBE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C73DB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73DBE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C73DBE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C73DBE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C73DBE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C73DBE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C73DBE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C73DBE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C73DBE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C73DBE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Novice – 6pm</w:t>
            </w:r>
          </w:p>
          <w:p w:rsidR="00D37267" w:rsidRDefault="00D37267" w:rsidP="00D37267">
            <w:r>
              <w:t>Peewee – 7pm</w:t>
            </w:r>
          </w:p>
          <w:p w:rsidR="002F6E35" w:rsidRDefault="00D37267" w:rsidP="00D37267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Peanut – 6pm</w:t>
            </w:r>
          </w:p>
          <w:p w:rsidR="00D37267" w:rsidRDefault="00D37267" w:rsidP="00D37267">
            <w:r>
              <w:t>Tyke – 7pm</w:t>
            </w:r>
          </w:p>
          <w:p w:rsidR="002F6E35" w:rsidRDefault="00D37267" w:rsidP="00D37267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Novice – 6pm</w:t>
            </w:r>
          </w:p>
          <w:p w:rsidR="00D37267" w:rsidRDefault="00D37267" w:rsidP="00D37267">
            <w:r>
              <w:t>Peewee – 7pm</w:t>
            </w:r>
          </w:p>
          <w:p w:rsidR="002F6E35" w:rsidRDefault="00D37267" w:rsidP="00D37267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Peanut – 6pm</w:t>
            </w:r>
          </w:p>
          <w:p w:rsidR="00D37267" w:rsidRDefault="00D37267" w:rsidP="00D37267">
            <w:r>
              <w:t>Tyke – 7pm</w:t>
            </w:r>
          </w:p>
          <w:p w:rsidR="002F6E35" w:rsidRDefault="00D37267" w:rsidP="00D37267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C73DBE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C73DBE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C73DBE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C73DBE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C73DBE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C73DBE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C73DBE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Novice – 6pm</w:t>
            </w:r>
          </w:p>
          <w:p w:rsidR="00D37267" w:rsidRDefault="00D37267" w:rsidP="00D37267">
            <w:r>
              <w:t>Peewee – 7pm</w:t>
            </w:r>
          </w:p>
          <w:p w:rsidR="002F6E35" w:rsidRDefault="00D37267" w:rsidP="00D37267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Peanut – 6pm</w:t>
            </w:r>
          </w:p>
          <w:p w:rsidR="00D37267" w:rsidRDefault="00D37267" w:rsidP="00D37267">
            <w:r>
              <w:t>Tyke – 7pm</w:t>
            </w:r>
          </w:p>
          <w:p w:rsidR="002F6E35" w:rsidRDefault="00D37267" w:rsidP="00D37267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Novice – 6pm</w:t>
            </w:r>
          </w:p>
          <w:p w:rsidR="00D37267" w:rsidRDefault="00D37267" w:rsidP="00D37267">
            <w:r>
              <w:t>Peewee – 7pm</w:t>
            </w:r>
          </w:p>
          <w:p w:rsidR="002F6E35" w:rsidRDefault="00D37267" w:rsidP="00D37267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Peanut – 6pm</w:t>
            </w:r>
          </w:p>
          <w:p w:rsidR="00D37267" w:rsidRDefault="00D37267" w:rsidP="00D37267">
            <w:r>
              <w:t>Tyke – 7pm</w:t>
            </w:r>
          </w:p>
          <w:p w:rsidR="002F6E35" w:rsidRDefault="00D37267" w:rsidP="00D37267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060399" w:rsidRDefault="00060399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C73DBE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C73DBE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C73DBE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C73DBE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C73DBE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C73DBE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C73DBE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EF79A5">
            <w:r>
              <w:t>Easter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Novice – 6pm</w:t>
            </w:r>
          </w:p>
          <w:p w:rsidR="00D37267" w:rsidRDefault="00D37267" w:rsidP="00D37267">
            <w:r>
              <w:t>Peewee – 7pm</w:t>
            </w:r>
          </w:p>
          <w:p w:rsidR="002F6E35" w:rsidRDefault="00D37267" w:rsidP="00D37267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Peanut – 6pm</w:t>
            </w:r>
          </w:p>
          <w:p w:rsidR="00D37267" w:rsidRDefault="00D37267" w:rsidP="00D37267">
            <w:r>
              <w:t>Tyke – 7pm</w:t>
            </w:r>
          </w:p>
          <w:p w:rsidR="002F6E35" w:rsidRDefault="00D37267" w:rsidP="00D37267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Novice – 6pm</w:t>
            </w:r>
          </w:p>
          <w:p w:rsidR="00D37267" w:rsidRDefault="00D37267" w:rsidP="00D37267">
            <w:r>
              <w:t>Peewee – 7pm</w:t>
            </w:r>
          </w:p>
          <w:p w:rsidR="002F6E35" w:rsidRDefault="00D37267" w:rsidP="00D37267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Peanut – 6pm</w:t>
            </w:r>
          </w:p>
          <w:p w:rsidR="00D37267" w:rsidRDefault="00D37267" w:rsidP="00D37267">
            <w:r>
              <w:t>Tyke – 7pm</w:t>
            </w:r>
          </w:p>
          <w:p w:rsidR="002F6E35" w:rsidRDefault="00D37267" w:rsidP="00D37267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>
            <w:bookmarkStart w:id="0" w:name="_GoBack"/>
            <w:bookmarkEnd w:id="0"/>
          </w:p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C73DBE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C73DBE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73D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C73DB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73DBE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C73DBE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C73DB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C73DBE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73D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C73DB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73DBE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C73DBE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C73DB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C73DBE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73D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C73DB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73DBE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C73DBE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C73DB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C73DBE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73D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C73DB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73DBE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C73DBE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C73DB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C73DBE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73D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73DB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73DBE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C73DBE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C73DB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73DBE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73D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73DB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73DBE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C73DBE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C73DB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73DB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73D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73DB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73DB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C73DBE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Novice – 6pm</w:t>
            </w:r>
          </w:p>
          <w:p w:rsidR="00D37267" w:rsidRDefault="00D37267" w:rsidP="00D37267">
            <w:r>
              <w:t>Peewee – 7pm</w:t>
            </w:r>
          </w:p>
          <w:p w:rsidR="002F6E35" w:rsidRDefault="00D37267" w:rsidP="00D37267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Peanut – 6pm</w:t>
            </w:r>
          </w:p>
          <w:p w:rsidR="00D37267" w:rsidRDefault="00D37267" w:rsidP="00D37267">
            <w:r>
              <w:t>Tyke – 7pm</w:t>
            </w:r>
          </w:p>
          <w:p w:rsidR="002F6E35" w:rsidRDefault="00D37267" w:rsidP="00D37267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Novice – 6pm</w:t>
            </w:r>
          </w:p>
          <w:p w:rsidR="00D37267" w:rsidRDefault="00D37267" w:rsidP="00D37267">
            <w:r>
              <w:t>Peewee – 7pm</w:t>
            </w:r>
          </w:p>
          <w:p w:rsidR="002F6E35" w:rsidRDefault="00D37267" w:rsidP="00D37267">
            <w:r>
              <w:t>Midget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D37267" w:rsidRDefault="00D37267" w:rsidP="00D37267">
            <w:r>
              <w:t>Peanut – 6pm</w:t>
            </w:r>
          </w:p>
          <w:p w:rsidR="00D37267" w:rsidRDefault="00D37267" w:rsidP="00D37267">
            <w:r>
              <w:t>Tyke – 7pm</w:t>
            </w:r>
          </w:p>
          <w:p w:rsidR="002F6E35" w:rsidRDefault="00D37267" w:rsidP="00D37267">
            <w:r>
              <w:t>Bantam – 8pm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Default="002F6E35"/>
        </w:tc>
      </w:tr>
      <w:tr w:rsidR="002F6E35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C73DB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73DB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73DB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C73DB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Default="002F6E35">
            <w:pPr>
              <w:pStyle w:val="Dates"/>
            </w:pPr>
          </w:p>
        </w:tc>
      </w:tr>
      <w:tr w:rsidR="002F6E35" w:rsidTr="002F6E35">
        <w:trPr>
          <w:trHeight w:hRule="exact" w:val="907"/>
        </w:trPr>
        <w:tc>
          <w:tcPr>
            <w:tcW w:w="2054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  <w:tc>
          <w:tcPr>
            <w:tcW w:w="2055" w:type="dxa"/>
          </w:tcPr>
          <w:p w:rsidR="002F6E35" w:rsidRDefault="002F6E35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848" w:rsidRDefault="00740848">
      <w:pPr>
        <w:spacing w:before="0" w:after="0"/>
      </w:pPr>
      <w:r>
        <w:separator/>
      </w:r>
    </w:p>
  </w:endnote>
  <w:endnote w:type="continuationSeparator" w:id="0">
    <w:p w:rsidR="00740848" w:rsidRDefault="007408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848" w:rsidRDefault="00740848">
      <w:pPr>
        <w:spacing w:before="0" w:after="0"/>
      </w:pPr>
      <w:r>
        <w:separator/>
      </w:r>
    </w:p>
  </w:footnote>
  <w:footnote w:type="continuationSeparator" w:id="0">
    <w:p w:rsidR="00740848" w:rsidRDefault="0074084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4/30/2022"/>
    <w:docVar w:name="MonthStart" w:val="4/1/2022"/>
    <w:docVar w:name="ShowDynamicGuides" w:val="1"/>
    <w:docVar w:name="ShowMarginGuides" w:val="0"/>
    <w:docVar w:name="ShowOutlines" w:val="0"/>
    <w:docVar w:name="ShowStaticGuides" w:val="0"/>
  </w:docVars>
  <w:rsids>
    <w:rsidRoot w:val="00EF2B7D"/>
    <w:rsid w:val="00056814"/>
    <w:rsid w:val="00060399"/>
    <w:rsid w:val="0006779F"/>
    <w:rsid w:val="000A20FE"/>
    <w:rsid w:val="000B315D"/>
    <w:rsid w:val="0011772B"/>
    <w:rsid w:val="0012270A"/>
    <w:rsid w:val="00271B93"/>
    <w:rsid w:val="0027720C"/>
    <w:rsid w:val="002F6E35"/>
    <w:rsid w:val="003D7DDA"/>
    <w:rsid w:val="00406C2A"/>
    <w:rsid w:val="00454FED"/>
    <w:rsid w:val="004C5B17"/>
    <w:rsid w:val="005562FE"/>
    <w:rsid w:val="00557989"/>
    <w:rsid w:val="00740848"/>
    <w:rsid w:val="00755B54"/>
    <w:rsid w:val="007564A4"/>
    <w:rsid w:val="007777B1"/>
    <w:rsid w:val="007A49F2"/>
    <w:rsid w:val="00874C9A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3DBE"/>
    <w:rsid w:val="00C7735D"/>
    <w:rsid w:val="00CB1C1C"/>
    <w:rsid w:val="00D17693"/>
    <w:rsid w:val="00D37267"/>
    <w:rsid w:val="00DF051F"/>
    <w:rsid w:val="00DF32DE"/>
    <w:rsid w:val="00E02644"/>
    <w:rsid w:val="00E54E11"/>
    <w:rsid w:val="00EA1691"/>
    <w:rsid w:val="00EB320B"/>
    <w:rsid w:val="00EF2B7D"/>
    <w:rsid w:val="00EF79A5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newark\AppData\Roaming\Microsoft\Templates\Banner%20calendar(4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79C55B50104993B86A365D370D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308EE-DBD3-4EE2-B51F-3E3E9E6533B9}"/>
      </w:docPartPr>
      <w:docPartBody>
        <w:p w:rsidR="001F55C6" w:rsidRDefault="00DA1333">
          <w:pPr>
            <w:pStyle w:val="1679C55B50104993B86A365D370DA1D9"/>
          </w:pPr>
          <w:r>
            <w:t>Sunday</w:t>
          </w:r>
        </w:p>
      </w:docPartBody>
    </w:docPart>
    <w:docPart>
      <w:docPartPr>
        <w:name w:val="9807DCDCD0B342D39425817628CD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15E9F-329B-4579-A52E-5AC8DC5B4E3F}"/>
      </w:docPartPr>
      <w:docPartBody>
        <w:p w:rsidR="001F55C6" w:rsidRDefault="00DA1333">
          <w:pPr>
            <w:pStyle w:val="9807DCDCD0B342D39425817628CD8DD3"/>
          </w:pPr>
          <w:r>
            <w:t>Monday</w:t>
          </w:r>
        </w:p>
      </w:docPartBody>
    </w:docPart>
    <w:docPart>
      <w:docPartPr>
        <w:name w:val="D0705748753E4392BAE9189146B13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B922C-0F56-4546-8683-AC9119A47BD2}"/>
      </w:docPartPr>
      <w:docPartBody>
        <w:p w:rsidR="001F55C6" w:rsidRDefault="00DA1333">
          <w:pPr>
            <w:pStyle w:val="D0705748753E4392BAE9189146B131CB"/>
          </w:pPr>
          <w:r>
            <w:t>Tuesday</w:t>
          </w:r>
        </w:p>
      </w:docPartBody>
    </w:docPart>
    <w:docPart>
      <w:docPartPr>
        <w:name w:val="EB60AD5C17D9413DA3C9486A2B55E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1FC1-D447-4076-838F-BA0B57B66890}"/>
      </w:docPartPr>
      <w:docPartBody>
        <w:p w:rsidR="001F55C6" w:rsidRDefault="00DA1333">
          <w:pPr>
            <w:pStyle w:val="EB60AD5C17D9413DA3C9486A2B55EE86"/>
          </w:pPr>
          <w:r>
            <w:t>Wednesday</w:t>
          </w:r>
        </w:p>
      </w:docPartBody>
    </w:docPart>
    <w:docPart>
      <w:docPartPr>
        <w:name w:val="9D8E1F22A4CE47E196F6F80110B24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40B5-F949-42CE-AD27-F7698831EF87}"/>
      </w:docPartPr>
      <w:docPartBody>
        <w:p w:rsidR="001F55C6" w:rsidRDefault="00DA1333">
          <w:pPr>
            <w:pStyle w:val="9D8E1F22A4CE47E196F6F80110B24BA1"/>
          </w:pPr>
          <w:r>
            <w:t>Thursday</w:t>
          </w:r>
        </w:p>
      </w:docPartBody>
    </w:docPart>
    <w:docPart>
      <w:docPartPr>
        <w:name w:val="482ACA13812C4425B2700C922D26C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9388-1A6E-4DAB-B0DD-5B9C70E709A4}"/>
      </w:docPartPr>
      <w:docPartBody>
        <w:p w:rsidR="001F55C6" w:rsidRDefault="00DA1333">
          <w:pPr>
            <w:pStyle w:val="482ACA13812C4425B2700C922D26CCCA"/>
          </w:pPr>
          <w:r>
            <w:t>Friday</w:t>
          </w:r>
        </w:p>
      </w:docPartBody>
    </w:docPart>
    <w:docPart>
      <w:docPartPr>
        <w:name w:val="D8D417D4B8984DE0BA423714DC28E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5B0D-9CE0-4270-A180-D4CAA79A5701}"/>
      </w:docPartPr>
      <w:docPartBody>
        <w:p w:rsidR="001F55C6" w:rsidRDefault="00DA1333">
          <w:pPr>
            <w:pStyle w:val="D8D417D4B8984DE0BA423714DC28ECBA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33"/>
    <w:rsid w:val="001F55C6"/>
    <w:rsid w:val="002A5620"/>
    <w:rsid w:val="007860BE"/>
    <w:rsid w:val="00AE4E14"/>
    <w:rsid w:val="00DA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79C55B50104993B86A365D370DA1D9">
    <w:name w:val="1679C55B50104993B86A365D370DA1D9"/>
  </w:style>
  <w:style w:type="paragraph" w:customStyle="1" w:styleId="9807DCDCD0B342D39425817628CD8DD3">
    <w:name w:val="9807DCDCD0B342D39425817628CD8DD3"/>
  </w:style>
  <w:style w:type="paragraph" w:customStyle="1" w:styleId="D0705748753E4392BAE9189146B131CB">
    <w:name w:val="D0705748753E4392BAE9189146B131CB"/>
  </w:style>
  <w:style w:type="paragraph" w:customStyle="1" w:styleId="EB60AD5C17D9413DA3C9486A2B55EE86">
    <w:name w:val="EB60AD5C17D9413DA3C9486A2B55EE86"/>
  </w:style>
  <w:style w:type="paragraph" w:customStyle="1" w:styleId="9D8E1F22A4CE47E196F6F80110B24BA1">
    <w:name w:val="9D8E1F22A4CE47E196F6F80110B24BA1"/>
  </w:style>
  <w:style w:type="paragraph" w:customStyle="1" w:styleId="482ACA13812C4425B2700C922D26CCCA">
    <w:name w:val="482ACA13812C4425B2700C922D26CCCA"/>
  </w:style>
  <w:style w:type="paragraph" w:customStyle="1" w:styleId="D8D417D4B8984DE0BA423714DC28ECBA">
    <w:name w:val="D8D417D4B8984DE0BA423714DC28EC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16c05727-aa75-4e4a-9b5f-8a80a1165891"/>
    <ds:schemaRef ds:uri="71af3243-3dd4-4a8d-8c0d-dd76da1f02a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calendar(4)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2022-03-07T20:26:00Z</dcterms:created>
  <dcterms:modified xsi:type="dcterms:W3CDTF">2022-03-07T20:26:00Z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