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EF2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0070C0"/>
          </w:tcPr>
          <w:p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8637A" w:rsidRPr="00F8637A">
              <w:t>July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0070C0"/>
          </w:tcPr>
          <w:p w:rsidR="002F6E35" w:rsidRPr="00EF2B7D" w:rsidRDefault="00EF2B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ALLEGANY ARROWS MINORS LACROSSE</w:t>
            </w:r>
          </w:p>
        </w:tc>
      </w:tr>
      <w:tr w:rsidR="002F6E35" w:rsidTr="00EF2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070C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070C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8637A">
              <w:t>2022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679C55B50104993B86A365D370DA1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ED77CF">
            <w:pPr>
              <w:pStyle w:val="Days"/>
            </w:pPr>
            <w:sdt>
              <w:sdtPr>
                <w:id w:val="8650153"/>
                <w:placeholder>
                  <w:docPart w:val="9807DCDCD0B342D39425817628CD8DD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ED77CF">
            <w:pPr>
              <w:pStyle w:val="Days"/>
            </w:pPr>
            <w:sdt>
              <w:sdtPr>
                <w:id w:val="-1517691135"/>
                <w:placeholder>
                  <w:docPart w:val="D0705748753E4392BAE9189146B131C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ED77CF">
            <w:pPr>
              <w:pStyle w:val="Days"/>
            </w:pPr>
            <w:sdt>
              <w:sdtPr>
                <w:id w:val="-1684429625"/>
                <w:placeholder>
                  <w:docPart w:val="EB60AD5C17D9413DA3C9486A2B55EE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ED77CF">
            <w:pPr>
              <w:pStyle w:val="Days"/>
            </w:pPr>
            <w:sdt>
              <w:sdtPr>
                <w:id w:val="-1188375605"/>
                <w:placeholder>
                  <w:docPart w:val="9D8E1F22A4CE47E196F6F80110B24BA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ED77CF">
            <w:pPr>
              <w:pStyle w:val="Days"/>
            </w:pPr>
            <w:sdt>
              <w:sdtPr>
                <w:id w:val="1991825489"/>
                <w:placeholder>
                  <w:docPart w:val="482ACA13812C4425B2700C922D26CCC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ED77CF">
            <w:pPr>
              <w:pStyle w:val="Days"/>
            </w:pPr>
            <w:sdt>
              <w:sdtPr>
                <w:id w:val="115736794"/>
                <w:placeholder>
                  <w:docPart w:val="D8D417D4B8984DE0BA423714DC28ECB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8637A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8637A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863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845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8637A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863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8455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8637A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863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8455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8637A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863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7227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8637A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7227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7227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227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8637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8637A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8637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863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8637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8637A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8637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8637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8637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8637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8637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8637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8637A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F034FD">
            <w:r>
              <w:t>SNI 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76666" w:rsidRDefault="00D76666">
            <w:pPr>
              <w:rPr>
                <w:b/>
              </w:rPr>
            </w:pPr>
            <w:r>
              <w:rPr>
                <w:b/>
              </w:rPr>
              <w:t>Newtown @ Allegany 6:30pm P, T, 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76666" w:rsidRDefault="00D76666">
            <w:pPr>
              <w:rPr>
                <w:b/>
              </w:rPr>
            </w:pPr>
            <w:r>
              <w:rPr>
                <w:b/>
              </w:rPr>
              <w:t>Newtown @ Allegany 6:30pm PW, B, 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D76666">
            <w:pPr>
              <w:rPr>
                <w:b/>
              </w:rPr>
            </w:pPr>
            <w:r>
              <w:rPr>
                <w:b/>
              </w:rPr>
              <w:t xml:space="preserve">Newtown @ Allegany </w:t>
            </w:r>
          </w:p>
          <w:p w:rsidR="00D76666" w:rsidRPr="00D76666" w:rsidRDefault="00D76666">
            <w:pPr>
              <w:rPr>
                <w:b/>
              </w:rPr>
            </w:pPr>
            <w:r>
              <w:rPr>
                <w:b/>
              </w:rPr>
              <w:t>6:30pm If they have second teams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Peanut – 6pm</w:t>
            </w:r>
          </w:p>
          <w:p w:rsidR="00826D27" w:rsidRDefault="00826D27" w:rsidP="00826D27">
            <w:r>
              <w:t>Tyke – 7pm</w:t>
            </w:r>
          </w:p>
          <w:p w:rsidR="002F6E35" w:rsidRDefault="00826D27" w:rsidP="00826D2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ED77CF" w:rsidRDefault="00ED77CF" w:rsidP="00ED77CF">
            <w:r>
              <w:t>Novice – 6pm</w:t>
            </w:r>
          </w:p>
          <w:p w:rsidR="00ED77CF" w:rsidRDefault="00ED77CF" w:rsidP="00ED77CF">
            <w:r>
              <w:t>Peewee – 7pm</w:t>
            </w:r>
          </w:p>
          <w:p w:rsidR="002F6E35" w:rsidRDefault="00ED77CF" w:rsidP="00ED77CF">
            <w:r>
              <w:t>Midget – 8pm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8637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8637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8637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8637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8637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8637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8637A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76666" w:rsidRDefault="00D76666">
            <w:pPr>
              <w:rPr>
                <w:b/>
              </w:rPr>
            </w:pPr>
            <w:r>
              <w:rPr>
                <w:b/>
              </w:rPr>
              <w:t xml:space="preserve">Tuscarora @ Allegany 10am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Novice – 6pm</w:t>
            </w:r>
          </w:p>
          <w:p w:rsidR="00826D27" w:rsidRDefault="00826D27" w:rsidP="00826D27">
            <w:r>
              <w:t>Peewee – 7pm</w:t>
            </w:r>
          </w:p>
          <w:p w:rsidR="002F6E35" w:rsidRDefault="00826D27" w:rsidP="00826D2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76666" w:rsidRDefault="00D76666">
            <w:pPr>
              <w:rPr>
                <w:b/>
              </w:rPr>
            </w:pPr>
            <w:r>
              <w:rPr>
                <w:b/>
              </w:rPr>
              <w:t>Allegany @ Newtown 6:30pm P, T, 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76666" w:rsidRDefault="00D76666">
            <w:pPr>
              <w:rPr>
                <w:b/>
              </w:rPr>
            </w:pPr>
            <w:r>
              <w:rPr>
                <w:b/>
              </w:rPr>
              <w:t>Allegany @ Newtown 6:30pm PW, B, 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76666" w:rsidRDefault="00D76666">
            <w:pPr>
              <w:rPr>
                <w:b/>
              </w:rPr>
            </w:pPr>
            <w:r>
              <w:rPr>
                <w:b/>
              </w:rPr>
              <w:t>Allegany @ Newtown 6:30pm If they have second teams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Peanut – 6pm</w:t>
            </w:r>
          </w:p>
          <w:p w:rsidR="00826D27" w:rsidRDefault="00826D27" w:rsidP="00826D27">
            <w:r>
              <w:t>Tyke – 7pm</w:t>
            </w:r>
          </w:p>
          <w:p w:rsidR="002F6E35" w:rsidRDefault="00826D27" w:rsidP="00826D2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F8637A">
            <w:r>
              <w:t>Pow</w:t>
            </w:r>
            <w:bookmarkStart w:id="0" w:name="_GoBack"/>
            <w:bookmarkEnd w:id="0"/>
            <w:r>
              <w:t xml:space="preserve"> Wow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8637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8637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8637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8637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8637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8637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8637A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F8637A">
            <w:r>
              <w:t>Pow Wow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Novice – 6pm</w:t>
            </w:r>
          </w:p>
          <w:p w:rsidR="00826D27" w:rsidRDefault="00826D27" w:rsidP="00826D27">
            <w:r>
              <w:t>Peewee – 7pm</w:t>
            </w:r>
          </w:p>
          <w:p w:rsidR="002F6E35" w:rsidRDefault="00826D27" w:rsidP="00826D2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Peanut – 6pm</w:t>
            </w:r>
          </w:p>
          <w:p w:rsidR="00826D27" w:rsidRDefault="00826D27" w:rsidP="00826D27">
            <w:r>
              <w:t>Tyke – 7pm</w:t>
            </w:r>
          </w:p>
          <w:p w:rsidR="002F6E35" w:rsidRDefault="00826D27" w:rsidP="00826D2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Novice – 6pm</w:t>
            </w:r>
          </w:p>
          <w:p w:rsidR="00826D27" w:rsidRDefault="00826D27" w:rsidP="00826D27">
            <w:r>
              <w:t>Peewee – 7pm</w:t>
            </w:r>
          </w:p>
          <w:p w:rsidR="002F6E35" w:rsidRDefault="00826D27" w:rsidP="00826D2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Peanut – 6pm</w:t>
            </w:r>
          </w:p>
          <w:p w:rsidR="00826D27" w:rsidRDefault="00826D27" w:rsidP="00826D27">
            <w:r>
              <w:t>Tyke – 7pm</w:t>
            </w:r>
          </w:p>
          <w:p w:rsidR="002F6E35" w:rsidRDefault="00826D27" w:rsidP="00826D2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76666" w:rsidRDefault="00D76666">
            <w:pPr>
              <w:rPr>
                <w:b/>
              </w:rPr>
            </w:pPr>
            <w:r>
              <w:rPr>
                <w:b/>
              </w:rPr>
              <w:t xml:space="preserve">Onondaga @ Allegany 10am 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8637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8637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863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8637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8637A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F8637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8637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8637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863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8637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8637A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F8637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8637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8637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863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8637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8637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8637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8637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8637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863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8637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8637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8637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8637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8637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863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8637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8637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8637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8637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8637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863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863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8637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8637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863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863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863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863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8637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8637A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Novice – 6pm</w:t>
            </w:r>
          </w:p>
          <w:p w:rsidR="00826D27" w:rsidRDefault="00826D27" w:rsidP="00826D27">
            <w:r>
              <w:t>Peewee – 7pm</w:t>
            </w:r>
          </w:p>
          <w:p w:rsidR="002F6E35" w:rsidRDefault="00826D27" w:rsidP="00826D2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Peanut – 6pm</w:t>
            </w:r>
          </w:p>
          <w:p w:rsidR="00826D27" w:rsidRDefault="00826D27" w:rsidP="00826D27">
            <w:r>
              <w:t>Tyke – 7pm</w:t>
            </w:r>
          </w:p>
          <w:p w:rsidR="002F6E35" w:rsidRDefault="00826D27" w:rsidP="00826D2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Novice – 6pm</w:t>
            </w:r>
          </w:p>
          <w:p w:rsidR="00826D27" w:rsidRDefault="00826D27" w:rsidP="00826D27">
            <w:r>
              <w:t>Peewee – 7pm</w:t>
            </w:r>
          </w:p>
          <w:p w:rsidR="002F6E35" w:rsidRPr="00D76666" w:rsidRDefault="00826D27" w:rsidP="00826D27">
            <w:pPr>
              <w:rPr>
                <w:b/>
              </w:rPr>
            </w:pPr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26D27" w:rsidRDefault="00826D27" w:rsidP="00826D27">
            <w:r>
              <w:t>Peanut – 6pm</w:t>
            </w:r>
          </w:p>
          <w:p w:rsidR="00826D27" w:rsidRDefault="00826D27" w:rsidP="00826D27">
            <w:r>
              <w:t>Tyke – 7pm</w:t>
            </w:r>
          </w:p>
          <w:p w:rsidR="002F6E35" w:rsidRDefault="00826D27" w:rsidP="00826D2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76666" w:rsidRDefault="00D76666">
            <w:pPr>
              <w:rPr>
                <w:b/>
              </w:rPr>
            </w:pPr>
            <w:r>
              <w:rPr>
                <w:b/>
              </w:rPr>
              <w:t>Midget Playoffs @ Tonawanda 6:30pm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76666" w:rsidRDefault="00D76666">
            <w:pPr>
              <w:rPr>
                <w:b/>
              </w:rPr>
            </w:pPr>
            <w:r>
              <w:rPr>
                <w:b/>
              </w:rPr>
              <w:t>P, T, N Playoffs @ Tuscarora 10am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863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863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863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8637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8637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8637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8637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8637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863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Pr="00D76666" w:rsidRDefault="00D76666">
            <w:pPr>
              <w:rPr>
                <w:b/>
              </w:rPr>
            </w:pPr>
            <w:r>
              <w:rPr>
                <w:b/>
              </w:rPr>
              <w:t xml:space="preserve"> PW, B Playoffs @ Newtown 12pm </w:t>
            </w:r>
          </w:p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F4" w:rsidRDefault="007207F4">
      <w:pPr>
        <w:spacing w:before="0" w:after="0"/>
      </w:pPr>
      <w:r>
        <w:separator/>
      </w:r>
    </w:p>
  </w:endnote>
  <w:endnote w:type="continuationSeparator" w:id="0">
    <w:p w:rsidR="007207F4" w:rsidRDefault="007207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F4" w:rsidRDefault="007207F4">
      <w:pPr>
        <w:spacing w:before="0" w:after="0"/>
      </w:pPr>
      <w:r>
        <w:separator/>
      </w:r>
    </w:p>
  </w:footnote>
  <w:footnote w:type="continuationSeparator" w:id="0">
    <w:p w:rsidR="007207F4" w:rsidRDefault="007207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22"/>
    <w:docVar w:name="MonthStart" w:val="7/1/2022"/>
    <w:docVar w:name="ShowDynamicGuides" w:val="1"/>
    <w:docVar w:name="ShowMarginGuides" w:val="0"/>
    <w:docVar w:name="ShowOutlines" w:val="0"/>
    <w:docVar w:name="ShowStaticGuides" w:val="0"/>
  </w:docVars>
  <w:rsids>
    <w:rsidRoot w:val="00EF2B7D"/>
    <w:rsid w:val="00056814"/>
    <w:rsid w:val="0006779F"/>
    <w:rsid w:val="000A20FE"/>
    <w:rsid w:val="0011772B"/>
    <w:rsid w:val="0012270A"/>
    <w:rsid w:val="0027720C"/>
    <w:rsid w:val="002F6E35"/>
    <w:rsid w:val="003D7DDA"/>
    <w:rsid w:val="00406C2A"/>
    <w:rsid w:val="00411B8B"/>
    <w:rsid w:val="00454FED"/>
    <w:rsid w:val="00484551"/>
    <w:rsid w:val="004C5B17"/>
    <w:rsid w:val="005562FE"/>
    <w:rsid w:val="00557989"/>
    <w:rsid w:val="007207F4"/>
    <w:rsid w:val="007564A4"/>
    <w:rsid w:val="007777B1"/>
    <w:rsid w:val="007A49F2"/>
    <w:rsid w:val="007D6BAA"/>
    <w:rsid w:val="00826D27"/>
    <w:rsid w:val="00874C9A"/>
    <w:rsid w:val="009035F5"/>
    <w:rsid w:val="00944085"/>
    <w:rsid w:val="00946A27"/>
    <w:rsid w:val="009A0FFF"/>
    <w:rsid w:val="00A4654E"/>
    <w:rsid w:val="00A73BBF"/>
    <w:rsid w:val="00AB29FA"/>
    <w:rsid w:val="00AE6D3D"/>
    <w:rsid w:val="00B70858"/>
    <w:rsid w:val="00B7227B"/>
    <w:rsid w:val="00B8151A"/>
    <w:rsid w:val="00C11D39"/>
    <w:rsid w:val="00C71D73"/>
    <w:rsid w:val="00C7735D"/>
    <w:rsid w:val="00CB1C1C"/>
    <w:rsid w:val="00D17693"/>
    <w:rsid w:val="00D76666"/>
    <w:rsid w:val="00DF051F"/>
    <w:rsid w:val="00DF32DE"/>
    <w:rsid w:val="00E02644"/>
    <w:rsid w:val="00E54E11"/>
    <w:rsid w:val="00EA1691"/>
    <w:rsid w:val="00EB320B"/>
    <w:rsid w:val="00ED77CF"/>
    <w:rsid w:val="00EF2B7D"/>
    <w:rsid w:val="00F034FD"/>
    <w:rsid w:val="00F8637A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newark\AppData\Roaming\Microsoft\Templates\Banner%20calendar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79C55B50104993B86A365D370D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08EE-DBD3-4EE2-B51F-3E3E9E6533B9}"/>
      </w:docPartPr>
      <w:docPartBody>
        <w:p w:rsidR="006D7A36" w:rsidRDefault="005746F6">
          <w:pPr>
            <w:pStyle w:val="1679C55B50104993B86A365D370DA1D9"/>
          </w:pPr>
          <w:r>
            <w:t>Sunday</w:t>
          </w:r>
        </w:p>
      </w:docPartBody>
    </w:docPart>
    <w:docPart>
      <w:docPartPr>
        <w:name w:val="9807DCDCD0B342D39425817628CD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15E9F-329B-4579-A52E-5AC8DC5B4E3F}"/>
      </w:docPartPr>
      <w:docPartBody>
        <w:p w:rsidR="006D7A36" w:rsidRDefault="005746F6">
          <w:pPr>
            <w:pStyle w:val="9807DCDCD0B342D39425817628CD8DD3"/>
          </w:pPr>
          <w:r>
            <w:t>Monday</w:t>
          </w:r>
        </w:p>
      </w:docPartBody>
    </w:docPart>
    <w:docPart>
      <w:docPartPr>
        <w:name w:val="D0705748753E4392BAE9189146B1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922C-0F56-4546-8683-AC9119A47BD2}"/>
      </w:docPartPr>
      <w:docPartBody>
        <w:p w:rsidR="006D7A36" w:rsidRDefault="005746F6">
          <w:pPr>
            <w:pStyle w:val="D0705748753E4392BAE9189146B131CB"/>
          </w:pPr>
          <w:r>
            <w:t>Tuesday</w:t>
          </w:r>
        </w:p>
      </w:docPartBody>
    </w:docPart>
    <w:docPart>
      <w:docPartPr>
        <w:name w:val="EB60AD5C17D9413DA3C9486A2B55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1FC1-D447-4076-838F-BA0B57B66890}"/>
      </w:docPartPr>
      <w:docPartBody>
        <w:p w:rsidR="006D7A36" w:rsidRDefault="005746F6">
          <w:pPr>
            <w:pStyle w:val="EB60AD5C17D9413DA3C9486A2B55EE86"/>
          </w:pPr>
          <w:r>
            <w:t>Wednesday</w:t>
          </w:r>
        </w:p>
      </w:docPartBody>
    </w:docPart>
    <w:docPart>
      <w:docPartPr>
        <w:name w:val="9D8E1F22A4CE47E196F6F80110B2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40B5-F949-42CE-AD27-F7698831EF87}"/>
      </w:docPartPr>
      <w:docPartBody>
        <w:p w:rsidR="006D7A36" w:rsidRDefault="005746F6">
          <w:pPr>
            <w:pStyle w:val="9D8E1F22A4CE47E196F6F80110B24BA1"/>
          </w:pPr>
          <w:r>
            <w:t>Thursday</w:t>
          </w:r>
        </w:p>
      </w:docPartBody>
    </w:docPart>
    <w:docPart>
      <w:docPartPr>
        <w:name w:val="482ACA13812C4425B2700C922D26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9388-1A6E-4DAB-B0DD-5B9C70E709A4}"/>
      </w:docPartPr>
      <w:docPartBody>
        <w:p w:rsidR="006D7A36" w:rsidRDefault="005746F6">
          <w:pPr>
            <w:pStyle w:val="482ACA13812C4425B2700C922D26CCCA"/>
          </w:pPr>
          <w:r>
            <w:t>Friday</w:t>
          </w:r>
        </w:p>
      </w:docPartBody>
    </w:docPart>
    <w:docPart>
      <w:docPartPr>
        <w:name w:val="D8D417D4B8984DE0BA423714DC28E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5B0D-9CE0-4270-A180-D4CAA79A5701}"/>
      </w:docPartPr>
      <w:docPartBody>
        <w:p w:rsidR="006D7A36" w:rsidRDefault="005746F6">
          <w:pPr>
            <w:pStyle w:val="D8D417D4B8984DE0BA423714DC28ECB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F6"/>
    <w:rsid w:val="00337148"/>
    <w:rsid w:val="005746F6"/>
    <w:rsid w:val="006D7A36"/>
    <w:rsid w:val="00C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79C55B50104993B86A365D370DA1D9">
    <w:name w:val="1679C55B50104993B86A365D370DA1D9"/>
  </w:style>
  <w:style w:type="paragraph" w:customStyle="1" w:styleId="9807DCDCD0B342D39425817628CD8DD3">
    <w:name w:val="9807DCDCD0B342D39425817628CD8DD3"/>
  </w:style>
  <w:style w:type="paragraph" w:customStyle="1" w:styleId="D0705748753E4392BAE9189146B131CB">
    <w:name w:val="D0705748753E4392BAE9189146B131CB"/>
  </w:style>
  <w:style w:type="paragraph" w:customStyle="1" w:styleId="EB60AD5C17D9413DA3C9486A2B55EE86">
    <w:name w:val="EB60AD5C17D9413DA3C9486A2B55EE86"/>
  </w:style>
  <w:style w:type="paragraph" w:customStyle="1" w:styleId="9D8E1F22A4CE47E196F6F80110B24BA1">
    <w:name w:val="9D8E1F22A4CE47E196F6F80110B24BA1"/>
  </w:style>
  <w:style w:type="paragraph" w:customStyle="1" w:styleId="482ACA13812C4425B2700C922D26CCCA">
    <w:name w:val="482ACA13812C4425B2700C922D26CCCA"/>
  </w:style>
  <w:style w:type="paragraph" w:customStyle="1" w:styleId="D8D417D4B8984DE0BA423714DC28ECBA">
    <w:name w:val="D8D417D4B8984DE0BA423714DC28E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purl.org/dc/terms/"/>
    <ds:schemaRef ds:uri="16c05727-aa75-4e4a-9b5f-8a80a116589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calendar(4)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2022-03-07T20:44:00Z</dcterms:created>
  <dcterms:modified xsi:type="dcterms:W3CDTF">2022-03-07T20:52:00Z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