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EF2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0070C0"/>
          </w:tcPr>
          <w:p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485559" w:rsidRPr="00485559">
              <w:t>June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0070C0"/>
          </w:tcPr>
          <w:p w:rsidR="002F6E35" w:rsidRPr="00EF2B7D" w:rsidRDefault="00EF2B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ALLEGANY ARROWS MINORS LACROSSE</w:t>
            </w:r>
          </w:p>
        </w:tc>
      </w:tr>
      <w:tr w:rsidR="002F6E35" w:rsidTr="00EF2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070C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070C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485559">
              <w:t>2022</w:t>
            </w:r>
            <w:r>
              <w:fldChar w:fldCharType="end"/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1679C55B50104993B86A365D370DA1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232AF1">
            <w:pPr>
              <w:pStyle w:val="Days"/>
            </w:pPr>
            <w:sdt>
              <w:sdtPr>
                <w:id w:val="8650153"/>
                <w:placeholder>
                  <w:docPart w:val="9807DCDCD0B342D39425817628CD8DD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232AF1">
            <w:pPr>
              <w:pStyle w:val="Days"/>
            </w:pPr>
            <w:sdt>
              <w:sdtPr>
                <w:id w:val="-1517691135"/>
                <w:placeholder>
                  <w:docPart w:val="D0705748753E4392BAE9189146B131C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232AF1">
            <w:pPr>
              <w:pStyle w:val="Days"/>
            </w:pPr>
            <w:sdt>
              <w:sdtPr>
                <w:id w:val="-1684429625"/>
                <w:placeholder>
                  <w:docPart w:val="EB60AD5C17D9413DA3C9486A2B55EE8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232AF1">
            <w:pPr>
              <w:pStyle w:val="Days"/>
            </w:pPr>
            <w:sdt>
              <w:sdtPr>
                <w:id w:val="-1188375605"/>
                <w:placeholder>
                  <w:docPart w:val="9D8E1F22A4CE47E196F6F80110B24BA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232AF1">
            <w:pPr>
              <w:pStyle w:val="Days"/>
            </w:pPr>
            <w:sdt>
              <w:sdtPr>
                <w:id w:val="1991825489"/>
                <w:placeholder>
                  <w:docPart w:val="482ACA13812C4425B2700C922D26CCC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232AF1">
            <w:pPr>
              <w:pStyle w:val="Days"/>
            </w:pPr>
            <w:sdt>
              <w:sdtPr>
                <w:id w:val="115736794"/>
                <w:placeholder>
                  <w:docPart w:val="D8D417D4B8984DE0BA423714DC28ECB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85559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85559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8555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8455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85559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8555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8455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85559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8455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8455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84551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485559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85559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8555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8555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85559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485559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85559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8555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8555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85559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485559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85559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48555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48555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85559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485559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Novice – 6pm</w:t>
            </w:r>
          </w:p>
          <w:p w:rsidR="00232AF1" w:rsidRDefault="00232AF1" w:rsidP="00232AF1">
            <w:r>
              <w:t>Peewee – 7pm</w:t>
            </w:r>
          </w:p>
          <w:p w:rsidR="002F6E35" w:rsidRDefault="00232AF1" w:rsidP="00232AF1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Peanut – 6pm</w:t>
            </w:r>
          </w:p>
          <w:p w:rsidR="00232AF1" w:rsidRDefault="00232AF1" w:rsidP="00232AF1">
            <w:r>
              <w:t>Tyke – 7pm</w:t>
            </w:r>
          </w:p>
          <w:p w:rsidR="002F6E35" w:rsidRDefault="00232AF1" w:rsidP="00232AF1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C02BE" w:rsidRDefault="00BC02BE" w:rsidP="00BC02BE">
            <w:r>
              <w:t>Novice – 6pm</w:t>
            </w:r>
          </w:p>
          <w:p w:rsidR="00BC02BE" w:rsidRDefault="00BC02BE" w:rsidP="00BC02BE">
            <w:r>
              <w:t>Peewee – 7pm</w:t>
            </w:r>
          </w:p>
          <w:p w:rsidR="002F6E35" w:rsidRDefault="00BC02BE" w:rsidP="00BC02BE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1A47B5" w:rsidRDefault="001A47B5">
            <w:pPr>
              <w:rPr>
                <w:b/>
              </w:rPr>
            </w:pPr>
            <w:r>
              <w:rPr>
                <w:b/>
              </w:rPr>
              <w:t xml:space="preserve">Allegany @ Onondaga 10am </w:t>
            </w: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485559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485559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485559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485559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485559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48555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485559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1A47B5">
            <w:pPr>
              <w:rPr>
                <w:b/>
              </w:rPr>
            </w:pPr>
            <w:r>
              <w:rPr>
                <w:b/>
              </w:rPr>
              <w:t>Allegany @ Rochester</w:t>
            </w:r>
          </w:p>
          <w:p w:rsidR="001A47B5" w:rsidRPr="001A47B5" w:rsidRDefault="001A47B5">
            <w:pPr>
              <w:rPr>
                <w:b/>
              </w:rPr>
            </w:pPr>
            <w:r>
              <w:rPr>
                <w:b/>
              </w:rPr>
              <w:t>10am PW, B, 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Novice – 6pm</w:t>
            </w:r>
          </w:p>
          <w:p w:rsidR="00232AF1" w:rsidRDefault="00232AF1" w:rsidP="00232AF1">
            <w:r>
              <w:t>Peewee – 7pm</w:t>
            </w:r>
          </w:p>
          <w:p w:rsidR="002F6E35" w:rsidRDefault="00232AF1" w:rsidP="00232AF1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Peanut – 6pm</w:t>
            </w:r>
          </w:p>
          <w:p w:rsidR="00232AF1" w:rsidRDefault="00232AF1" w:rsidP="00232AF1">
            <w:r>
              <w:t>Tyke – 7pm</w:t>
            </w:r>
          </w:p>
          <w:p w:rsidR="002F6E35" w:rsidRDefault="00232AF1" w:rsidP="00232AF1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Novice – 6pm</w:t>
            </w:r>
          </w:p>
          <w:p w:rsidR="00232AF1" w:rsidRDefault="00232AF1" w:rsidP="00232AF1">
            <w:r>
              <w:t>Peewee – 7pm</w:t>
            </w:r>
          </w:p>
          <w:p w:rsidR="002F6E35" w:rsidRDefault="00232AF1" w:rsidP="00232AF1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Peanut – 6pm</w:t>
            </w:r>
          </w:p>
          <w:p w:rsidR="00232AF1" w:rsidRDefault="00232AF1" w:rsidP="00232AF1">
            <w:r>
              <w:t>Tyke – 7pm</w:t>
            </w:r>
          </w:p>
          <w:p w:rsidR="002F6E35" w:rsidRDefault="00232AF1" w:rsidP="00232AF1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1A47B5" w:rsidRDefault="001A47B5">
            <w:pPr>
              <w:rPr>
                <w:b/>
              </w:rPr>
            </w:pPr>
            <w:r>
              <w:rPr>
                <w:b/>
              </w:rPr>
              <w:t xml:space="preserve">Allegany @ Tonawanda 10am </w:t>
            </w: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48555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485559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485559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48555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485559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485559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485559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1A47B5" w:rsidRDefault="001A47B5" w:rsidP="001A47B5">
            <w:pPr>
              <w:rPr>
                <w:b/>
              </w:rPr>
            </w:pPr>
            <w:r>
              <w:rPr>
                <w:b/>
              </w:rPr>
              <w:t>Allegany @ Tuscarora 10am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Novice – 6pm</w:t>
            </w:r>
          </w:p>
          <w:p w:rsidR="00232AF1" w:rsidRDefault="00232AF1" w:rsidP="00232AF1">
            <w:r>
              <w:t>Peewee – 7pm</w:t>
            </w:r>
          </w:p>
          <w:p w:rsidR="002F6E35" w:rsidRDefault="00232AF1" w:rsidP="00232AF1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Peanut – 6pm</w:t>
            </w:r>
          </w:p>
          <w:p w:rsidR="00232AF1" w:rsidRDefault="00232AF1" w:rsidP="00232AF1">
            <w:r>
              <w:t>Tyke – 7pm</w:t>
            </w:r>
          </w:p>
          <w:p w:rsidR="002F6E35" w:rsidRDefault="00232AF1" w:rsidP="00232AF1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FD1E39">
            <w:r>
              <w:t>SNI 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Peanut – 6pm</w:t>
            </w:r>
          </w:p>
          <w:p w:rsidR="00232AF1" w:rsidRDefault="00232AF1" w:rsidP="00232AF1">
            <w:r>
              <w:t>Tyke – 7pm</w:t>
            </w:r>
          </w:p>
          <w:p w:rsidR="002F6E35" w:rsidRDefault="00232AF1" w:rsidP="00232AF1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Novice – 6pm</w:t>
            </w:r>
          </w:p>
          <w:p w:rsidR="00232AF1" w:rsidRDefault="00232AF1" w:rsidP="00232AF1">
            <w:r>
              <w:t>Peewee – 7pm</w:t>
            </w:r>
          </w:p>
          <w:p w:rsidR="002F6E35" w:rsidRDefault="00232AF1" w:rsidP="00232AF1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48555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485559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485559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48555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48555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485559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485559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FD1E39">
            <w:r>
              <w:t>Father’s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Novice – 6pm</w:t>
            </w:r>
          </w:p>
          <w:p w:rsidR="00232AF1" w:rsidRDefault="00232AF1" w:rsidP="00232AF1">
            <w:r>
              <w:t>Peewee – 7pm</w:t>
            </w:r>
          </w:p>
          <w:p w:rsidR="002F6E35" w:rsidRDefault="00232AF1" w:rsidP="00232AF1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Peanut – 6pm</w:t>
            </w:r>
          </w:p>
          <w:p w:rsidR="00232AF1" w:rsidRDefault="00232AF1" w:rsidP="00232AF1">
            <w:r>
              <w:t>Tyke – 7pm</w:t>
            </w:r>
          </w:p>
          <w:p w:rsidR="002F6E35" w:rsidRDefault="00232AF1" w:rsidP="00232AF1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Novice – 6pm</w:t>
            </w:r>
          </w:p>
          <w:p w:rsidR="00232AF1" w:rsidRDefault="00232AF1" w:rsidP="00232AF1">
            <w:r>
              <w:t>Peewee – 7pm</w:t>
            </w:r>
          </w:p>
          <w:p w:rsidR="002F6E35" w:rsidRDefault="00232AF1" w:rsidP="00232AF1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Peanut – 6pm</w:t>
            </w:r>
          </w:p>
          <w:p w:rsidR="00232AF1" w:rsidRDefault="00232AF1" w:rsidP="00232AF1">
            <w:r>
              <w:t>Tyke – 7pm</w:t>
            </w:r>
          </w:p>
          <w:p w:rsidR="002F6E35" w:rsidRDefault="00232AF1" w:rsidP="00232AF1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485559">
            <w:r>
              <w:t>Graduation 7pm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1A47B5" w:rsidRDefault="001A47B5">
            <w:pPr>
              <w:rPr>
                <w:b/>
              </w:rPr>
            </w:pPr>
            <w:r>
              <w:rPr>
                <w:b/>
              </w:rPr>
              <w:t>Rochester @ Allegany 10am PW, B, M</w:t>
            </w: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48555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48555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8555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48555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85559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485559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48555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48555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8555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48555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85559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485559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48555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48555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8555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48555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85559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485559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48555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48555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8555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48555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85559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48555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48555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48555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8555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48555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85559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48555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48555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48555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8555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2270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48555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12270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270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2270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270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Novice – 6pm</w:t>
            </w:r>
          </w:p>
          <w:p w:rsidR="00232AF1" w:rsidRDefault="00232AF1" w:rsidP="00232AF1">
            <w:r>
              <w:t>Peewee – 7pm</w:t>
            </w:r>
          </w:p>
          <w:p w:rsidR="002F6E35" w:rsidRDefault="00232AF1" w:rsidP="00232AF1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Peanut – 6pm</w:t>
            </w:r>
          </w:p>
          <w:p w:rsidR="00232AF1" w:rsidRDefault="00232AF1" w:rsidP="00232AF1">
            <w:r>
              <w:t>Tyke – 7pm</w:t>
            </w:r>
          </w:p>
          <w:p w:rsidR="002F6E35" w:rsidRDefault="00232AF1" w:rsidP="00232AF1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Novice – 6pm</w:t>
            </w:r>
          </w:p>
          <w:p w:rsidR="00232AF1" w:rsidRDefault="00232AF1" w:rsidP="00232AF1">
            <w:r>
              <w:t>Peewee – 7pm</w:t>
            </w:r>
          </w:p>
          <w:p w:rsidR="002F6E35" w:rsidRDefault="00232AF1" w:rsidP="00232AF1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32AF1" w:rsidRDefault="00232AF1" w:rsidP="00232AF1">
            <w:r>
              <w:t>Peanut – 6pm</w:t>
            </w:r>
          </w:p>
          <w:p w:rsidR="00232AF1" w:rsidRDefault="00232AF1" w:rsidP="00232AF1">
            <w:r>
              <w:t>Tyke – 7pm</w:t>
            </w:r>
          </w:p>
          <w:p w:rsidR="002F6E35" w:rsidRDefault="00232AF1" w:rsidP="00232AF1">
            <w:r>
              <w:t>Bantam – 8pm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48555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12270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270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8555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</w:tr>
      <w:tr w:rsidR="002F6E35" w:rsidTr="002F6E35">
        <w:trPr>
          <w:trHeight w:hRule="exact" w:val="907"/>
        </w:trPr>
        <w:tc>
          <w:tcPr>
            <w:tcW w:w="2054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F0" w:rsidRDefault="00D45AF0">
      <w:pPr>
        <w:spacing w:before="0" w:after="0"/>
      </w:pPr>
      <w:r>
        <w:separator/>
      </w:r>
    </w:p>
  </w:endnote>
  <w:endnote w:type="continuationSeparator" w:id="0">
    <w:p w:rsidR="00D45AF0" w:rsidRDefault="00D45A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F0" w:rsidRDefault="00D45AF0">
      <w:pPr>
        <w:spacing w:before="0" w:after="0"/>
      </w:pPr>
      <w:r>
        <w:separator/>
      </w:r>
    </w:p>
  </w:footnote>
  <w:footnote w:type="continuationSeparator" w:id="0">
    <w:p w:rsidR="00D45AF0" w:rsidRDefault="00D45AF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6/30/2022"/>
    <w:docVar w:name="MonthStart" w:val="6/1/2022"/>
    <w:docVar w:name="ShowDynamicGuides" w:val="1"/>
    <w:docVar w:name="ShowMarginGuides" w:val="0"/>
    <w:docVar w:name="ShowOutlines" w:val="0"/>
    <w:docVar w:name="ShowStaticGuides" w:val="0"/>
  </w:docVars>
  <w:rsids>
    <w:rsidRoot w:val="00EF2B7D"/>
    <w:rsid w:val="00056814"/>
    <w:rsid w:val="0006779F"/>
    <w:rsid w:val="000A20FE"/>
    <w:rsid w:val="0011772B"/>
    <w:rsid w:val="0012270A"/>
    <w:rsid w:val="001A47B5"/>
    <w:rsid w:val="00232AF1"/>
    <w:rsid w:val="0027720C"/>
    <w:rsid w:val="002F6E35"/>
    <w:rsid w:val="003D7DDA"/>
    <w:rsid w:val="003F682A"/>
    <w:rsid w:val="00406C2A"/>
    <w:rsid w:val="00454FED"/>
    <w:rsid w:val="00484551"/>
    <w:rsid w:val="00485559"/>
    <w:rsid w:val="004C5B17"/>
    <w:rsid w:val="005562FE"/>
    <w:rsid w:val="00557989"/>
    <w:rsid w:val="006054C4"/>
    <w:rsid w:val="007564A4"/>
    <w:rsid w:val="007777B1"/>
    <w:rsid w:val="007A49F2"/>
    <w:rsid w:val="00874C9A"/>
    <w:rsid w:val="009035F5"/>
    <w:rsid w:val="00944085"/>
    <w:rsid w:val="00946A27"/>
    <w:rsid w:val="009A0FFF"/>
    <w:rsid w:val="00A4654E"/>
    <w:rsid w:val="00A73BBF"/>
    <w:rsid w:val="00AB29FA"/>
    <w:rsid w:val="00AD7454"/>
    <w:rsid w:val="00B70858"/>
    <w:rsid w:val="00B7227B"/>
    <w:rsid w:val="00B8151A"/>
    <w:rsid w:val="00BC02BE"/>
    <w:rsid w:val="00C11D39"/>
    <w:rsid w:val="00C71D73"/>
    <w:rsid w:val="00C7735D"/>
    <w:rsid w:val="00CB1C1C"/>
    <w:rsid w:val="00CC0F17"/>
    <w:rsid w:val="00D17693"/>
    <w:rsid w:val="00D45AF0"/>
    <w:rsid w:val="00DF051F"/>
    <w:rsid w:val="00DF32DE"/>
    <w:rsid w:val="00E02644"/>
    <w:rsid w:val="00E54E11"/>
    <w:rsid w:val="00EA1691"/>
    <w:rsid w:val="00EB320B"/>
    <w:rsid w:val="00EF2B7D"/>
    <w:rsid w:val="00FA21CA"/>
    <w:rsid w:val="00FD1E39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newark\AppData\Roaming\Microsoft\Templates\Banner%20calendar(4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79C55B50104993B86A365D370D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08EE-DBD3-4EE2-B51F-3E3E9E6533B9}"/>
      </w:docPartPr>
      <w:docPartBody>
        <w:p w:rsidR="00AC068B" w:rsidRDefault="009459D0">
          <w:pPr>
            <w:pStyle w:val="1679C55B50104993B86A365D370DA1D9"/>
          </w:pPr>
          <w:r>
            <w:t>Sunday</w:t>
          </w:r>
        </w:p>
      </w:docPartBody>
    </w:docPart>
    <w:docPart>
      <w:docPartPr>
        <w:name w:val="9807DCDCD0B342D39425817628CD8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15E9F-329B-4579-A52E-5AC8DC5B4E3F}"/>
      </w:docPartPr>
      <w:docPartBody>
        <w:p w:rsidR="00AC068B" w:rsidRDefault="009459D0">
          <w:pPr>
            <w:pStyle w:val="9807DCDCD0B342D39425817628CD8DD3"/>
          </w:pPr>
          <w:r>
            <w:t>Monday</w:t>
          </w:r>
        </w:p>
      </w:docPartBody>
    </w:docPart>
    <w:docPart>
      <w:docPartPr>
        <w:name w:val="D0705748753E4392BAE9189146B13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B922C-0F56-4546-8683-AC9119A47BD2}"/>
      </w:docPartPr>
      <w:docPartBody>
        <w:p w:rsidR="00AC068B" w:rsidRDefault="009459D0">
          <w:pPr>
            <w:pStyle w:val="D0705748753E4392BAE9189146B131CB"/>
          </w:pPr>
          <w:r>
            <w:t>Tuesday</w:t>
          </w:r>
        </w:p>
      </w:docPartBody>
    </w:docPart>
    <w:docPart>
      <w:docPartPr>
        <w:name w:val="EB60AD5C17D9413DA3C9486A2B55E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1FC1-D447-4076-838F-BA0B57B66890}"/>
      </w:docPartPr>
      <w:docPartBody>
        <w:p w:rsidR="00AC068B" w:rsidRDefault="009459D0">
          <w:pPr>
            <w:pStyle w:val="EB60AD5C17D9413DA3C9486A2B55EE86"/>
          </w:pPr>
          <w:r>
            <w:t>Wednesday</w:t>
          </w:r>
        </w:p>
      </w:docPartBody>
    </w:docPart>
    <w:docPart>
      <w:docPartPr>
        <w:name w:val="9D8E1F22A4CE47E196F6F80110B24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40B5-F949-42CE-AD27-F7698831EF87}"/>
      </w:docPartPr>
      <w:docPartBody>
        <w:p w:rsidR="00AC068B" w:rsidRDefault="009459D0">
          <w:pPr>
            <w:pStyle w:val="9D8E1F22A4CE47E196F6F80110B24BA1"/>
          </w:pPr>
          <w:r>
            <w:t>Thursday</w:t>
          </w:r>
        </w:p>
      </w:docPartBody>
    </w:docPart>
    <w:docPart>
      <w:docPartPr>
        <w:name w:val="482ACA13812C4425B2700C922D26C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9388-1A6E-4DAB-B0DD-5B9C70E709A4}"/>
      </w:docPartPr>
      <w:docPartBody>
        <w:p w:rsidR="00AC068B" w:rsidRDefault="009459D0">
          <w:pPr>
            <w:pStyle w:val="482ACA13812C4425B2700C922D26CCCA"/>
          </w:pPr>
          <w:r>
            <w:t>Friday</w:t>
          </w:r>
        </w:p>
      </w:docPartBody>
    </w:docPart>
    <w:docPart>
      <w:docPartPr>
        <w:name w:val="D8D417D4B8984DE0BA423714DC28E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5B0D-9CE0-4270-A180-D4CAA79A5701}"/>
      </w:docPartPr>
      <w:docPartBody>
        <w:p w:rsidR="00AC068B" w:rsidRDefault="009459D0">
          <w:pPr>
            <w:pStyle w:val="D8D417D4B8984DE0BA423714DC28ECBA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D0"/>
    <w:rsid w:val="00161A52"/>
    <w:rsid w:val="00367EA2"/>
    <w:rsid w:val="00635CAA"/>
    <w:rsid w:val="009459D0"/>
    <w:rsid w:val="00AC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79C55B50104993B86A365D370DA1D9">
    <w:name w:val="1679C55B50104993B86A365D370DA1D9"/>
  </w:style>
  <w:style w:type="paragraph" w:customStyle="1" w:styleId="9807DCDCD0B342D39425817628CD8DD3">
    <w:name w:val="9807DCDCD0B342D39425817628CD8DD3"/>
  </w:style>
  <w:style w:type="paragraph" w:customStyle="1" w:styleId="D0705748753E4392BAE9189146B131CB">
    <w:name w:val="D0705748753E4392BAE9189146B131CB"/>
  </w:style>
  <w:style w:type="paragraph" w:customStyle="1" w:styleId="EB60AD5C17D9413DA3C9486A2B55EE86">
    <w:name w:val="EB60AD5C17D9413DA3C9486A2B55EE86"/>
  </w:style>
  <w:style w:type="paragraph" w:customStyle="1" w:styleId="9D8E1F22A4CE47E196F6F80110B24BA1">
    <w:name w:val="9D8E1F22A4CE47E196F6F80110B24BA1"/>
  </w:style>
  <w:style w:type="paragraph" w:customStyle="1" w:styleId="482ACA13812C4425B2700C922D26CCCA">
    <w:name w:val="482ACA13812C4425B2700C922D26CCCA"/>
  </w:style>
  <w:style w:type="paragraph" w:customStyle="1" w:styleId="D8D417D4B8984DE0BA423714DC28ECBA">
    <w:name w:val="D8D417D4B8984DE0BA423714DC28EC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7F36B-DA45-4674-9A9C-D2F273A01FC3}">
  <ds:schemaRefs>
    <ds:schemaRef ds:uri="http://purl.org/dc/terms/"/>
    <ds:schemaRef ds:uri="16c05727-aa75-4e4a-9b5f-8a80a116589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1af3243-3dd4-4a8d-8c0d-dd76da1f02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calendar(4)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2022-03-07T20:41:00Z</dcterms:created>
  <dcterms:modified xsi:type="dcterms:W3CDTF">2022-03-07T20:41:00Z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