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B331E" w14:textId="7AD013B1" w:rsidR="008C1C75" w:rsidRDefault="00091BEE">
      <w:pPr>
        <w:pStyle w:val="Title"/>
      </w:pPr>
      <w:sdt>
        <w:sdtPr>
          <w:alias w:val="Title"/>
          <w:tag w:val=""/>
          <w:id w:val="726351117"/>
          <w:placeholder>
            <w:docPart w:val="E920F25103478F4B9CF5C55F8D10ADD6"/>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C504B8" w:rsidRPr="00C504B8">
            <w:t>Globalization Article Critique Assignment #</w:t>
          </w:r>
          <w:r w:rsidR="001355AC">
            <w:t>2</w:t>
          </w:r>
        </w:sdtContent>
      </w:sdt>
    </w:p>
    <w:p w14:paraId="3254DA58" w14:textId="5C42DCD5" w:rsidR="008C1C75" w:rsidRDefault="00C504B8">
      <w:pPr>
        <w:pStyle w:val="Title2"/>
      </w:pPr>
      <w:proofErr w:type="spellStart"/>
      <w:r>
        <w:t>Vanyon</w:t>
      </w:r>
      <w:proofErr w:type="spellEnd"/>
      <w:r>
        <w:t xml:space="preserve"> Ong</w:t>
      </w:r>
    </w:p>
    <w:p w14:paraId="7C4930A4" w14:textId="271E34C1" w:rsidR="008C1C75" w:rsidRDefault="00C504B8">
      <w:pPr>
        <w:pStyle w:val="Title2"/>
      </w:pPr>
      <w:r>
        <w:t>AESHM 421</w:t>
      </w:r>
    </w:p>
    <w:bookmarkStart w:id="0" w:name="_Toc455389209"/>
    <w:p w14:paraId="741C51D3" w14:textId="46B612E6" w:rsidR="008C1C75" w:rsidRDefault="00091BEE">
      <w:pPr>
        <w:pStyle w:val="SectionTitle"/>
      </w:pPr>
      <w:sdt>
        <w:sdtPr>
          <w:alias w:val="Title"/>
          <w:tag w:val=""/>
          <w:id w:val="-1756435886"/>
          <w:placeholder>
            <w:docPart w:val="87AE3B314B27BC46891FE68035B4754D"/>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1355AC">
            <w:t>Globalization Article Critique Assignment #2</w:t>
          </w:r>
        </w:sdtContent>
      </w:sdt>
      <w:bookmarkEnd w:id="0"/>
    </w:p>
    <w:p w14:paraId="2C226EB7" w14:textId="77777777" w:rsidR="009347CB" w:rsidRDefault="009347CB" w:rsidP="009347CB">
      <w:pPr>
        <w:spacing w:line="240" w:lineRule="auto"/>
      </w:pPr>
      <w:r>
        <w:t xml:space="preserve">For this assignment, I have chosen an article by the Harvard Business Review. This website is known for publishing updated insightful articles and analyses on current issues and happenings in the business world. The article that I have chosen to review is “The State of Globalization in 2021”. The main point of the authors is to update readers on the current statistics on the four main aspects of globalization on a global scale. The authors categorize globalization into four aspects, or flows; trade, capital, information, and people </w:t>
      </w:r>
      <w:proofErr w:type="gramStart"/>
      <w:r>
        <w:t>flows</w:t>
      </w:r>
      <w:proofErr w:type="gramEnd"/>
      <w:r>
        <w:t xml:space="preserve">. The authors aim to update its intended audience, who are mainly readers that are interested in business, about the current statistics of globalization in the year 2021. The statistics of the four flows are used as supporting points for the article. Statistics in the form of charts are given as evidence of the authors' claims. Known for being neutral and unbiased, the Harvard Business Review is a trusted site for readers that are interested in reading about current business news around the world. </w:t>
      </w:r>
    </w:p>
    <w:p w14:paraId="3FFE288A" w14:textId="77777777" w:rsidR="009347CB" w:rsidRDefault="009347CB" w:rsidP="009347CB">
      <w:pPr>
        <w:spacing w:line="240" w:lineRule="auto"/>
      </w:pPr>
    </w:p>
    <w:p w14:paraId="1466099B" w14:textId="77777777" w:rsidR="009347CB" w:rsidRDefault="009347CB" w:rsidP="009347CB">
      <w:pPr>
        <w:spacing w:line="240" w:lineRule="auto"/>
      </w:pPr>
      <w:r>
        <w:t xml:space="preserve">The argument and statistics that are provided throughout the article are both accurate and logical. It is clear that the authors are using the most recent data that can be collected to form their charts. The article is formatted in a very easy-to-read format. The four flows are placed in individual sections in the article so that readers can read through them separately. Important terms like the four flows are clearly defined in each section. The evidence provided is sufficient enough if the goal of the reader is to learn about the latest statistics of globalization. This is because the charts that are shown in the four sections are a compilation of all the data that can be collected from the entire year of 2020. This data can provide readers with a clear expectation of where globalization is headed in the year 2021. This article is perfect for its intended audience. Numbers and statistics like these are essential for </w:t>
      </w:r>
      <w:proofErr w:type="gramStart"/>
      <w:r>
        <w:t>business people</w:t>
      </w:r>
      <w:proofErr w:type="gramEnd"/>
      <w:r>
        <w:t xml:space="preserve"> who aim to predict their financial standings in 2021. The text provided would not only provide more information for experts but also help more inexperienced readers understand the current state of globalization in 2021. I think the part of the article that invoked a response from me would be the “people flow” section of the article. Based on the authors the only one out of the four flows that did not show a positive trend is the people flow. In the text, the authors explained that the people flow is showing a negative trend because of the travel restrictions that have been placed due to the pandemic. Since people are not allowed to travel, tourism industries were not able to thrive. In fact, the tourism industry took a huge hit in the year 2020 and is still barely recovering. This article has made me think about how global tourism industries are going to recover from this major hit and how would governments around the world play a role in aiding this industry. </w:t>
      </w:r>
    </w:p>
    <w:p w14:paraId="298B4020" w14:textId="77777777" w:rsidR="009347CB" w:rsidRDefault="009347CB" w:rsidP="009347CB">
      <w:pPr>
        <w:spacing w:line="240" w:lineRule="auto"/>
      </w:pPr>
    </w:p>
    <w:p w14:paraId="1950AEE3" w14:textId="5E27C3AB" w:rsidR="002B2BA5" w:rsidRDefault="009347CB" w:rsidP="009347CB">
      <w:pPr>
        <w:spacing w:line="240" w:lineRule="auto"/>
      </w:pPr>
      <w:r>
        <w:t>The authors did a good job explaining each of the four flows that make up globalization in our world. I think that each of the four sections of the article was very easy to understand and the information provided was sufficient enough to help the readers learn more about the state of globalization in 2021. I think that providing visual content in the text helped with the understanding of the authors’ main point. In each of the four sections, the author also included an explanation of the trends that can be seen in the past year and how they would affect the year 2021. I think that overall, the authors did an amazing job summarizing all the information that is gathered into a short and easy-to-understand article. I was able to learn a lot about our current state of globalization and would know what to expect in the coming months</w:t>
      </w:r>
      <w:r w:rsidR="00557036">
        <w:t xml:space="preserve">. </w:t>
      </w:r>
    </w:p>
    <w:bookmarkStart w:id="1" w:name="_Toc455389213" w:displacedByCustomXml="next"/>
    <w:sdt>
      <w:sdtPr>
        <w:rPr>
          <w:rFonts w:asciiTheme="minorHAnsi" w:eastAsiaTheme="minorEastAsia" w:hAnsiTheme="minorHAnsi" w:cstheme="minorBidi"/>
        </w:rPr>
        <w:id w:val="-573587230"/>
        <w:bibliography/>
      </w:sdtPr>
      <w:sdtEndPr>
        <w:rPr>
          <w:rFonts w:asciiTheme="majorHAnsi" w:eastAsiaTheme="majorEastAsia" w:hAnsiTheme="majorHAnsi" w:cstheme="majorBidi"/>
        </w:rPr>
      </w:sdtEndPr>
      <w:sdtContent>
        <w:p w14:paraId="6D16F5E2" w14:textId="3151EE68" w:rsidR="009347CB" w:rsidRPr="009347CB" w:rsidRDefault="00CE59D0" w:rsidP="009347CB">
          <w:pPr>
            <w:pStyle w:val="SectionTitle"/>
          </w:pPr>
          <w:r>
            <w:rPr>
              <w:lang w:val="en-GB" w:bidi="en-GB"/>
            </w:rPr>
            <w:t>References</w:t>
          </w:r>
        </w:p>
        <w:bookmarkEnd w:id="1" w:displacedByCustomXml="next"/>
      </w:sdtContent>
    </w:sdt>
    <w:p w14:paraId="56AB5A1D" w14:textId="11A7CAAC" w:rsidR="009347CB" w:rsidRPr="009347CB" w:rsidRDefault="009347CB" w:rsidP="009347CB">
      <w:pPr>
        <w:pStyle w:val="NormalWeb"/>
        <w:ind w:left="567" w:hanging="567"/>
        <w:rPr>
          <w:rFonts w:eastAsia="Times New Roman"/>
          <w:kern w:val="0"/>
          <w:lang w:val="en-MY" w:eastAsia="en-GB"/>
        </w:rPr>
      </w:pPr>
      <w:r w:rsidRPr="009347CB">
        <w:rPr>
          <w:rFonts w:eastAsia="Times New Roman"/>
          <w:kern w:val="0"/>
          <w:lang w:val="en-MY" w:eastAsia="en-GB"/>
        </w:rPr>
        <w:t>Altman, S. A., &amp; Bastian, P. (2021, March 18). The state of globalization in 2021. Retrieved March 28, 2021, from https://hbr.org/2021/03/the-state-of-globalization-in-2021</w:t>
      </w:r>
    </w:p>
    <w:p w14:paraId="1333FBA2" w14:textId="06ACE9FF" w:rsidR="008C1C75" w:rsidRDefault="008C1C75" w:rsidP="004E2E86">
      <w:pPr>
        <w:pStyle w:val="Bibliography"/>
      </w:pPr>
    </w:p>
    <w:sectPr w:rsidR="008C1C75" w:rsidSect="00E05C77">
      <w:headerReference w:type="default" r:id="rId9"/>
      <w:headerReference w:type="first" r:id="rId10"/>
      <w:footnotePr>
        <w:pos w:val="beneathText"/>
      </w:footnotePr>
      <w:pgSz w:w="11906" w:h="16838" w:code="9"/>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B1F9E" w14:textId="77777777" w:rsidR="00091BEE" w:rsidRDefault="00091BEE">
      <w:pPr>
        <w:spacing w:line="240" w:lineRule="auto"/>
      </w:pPr>
      <w:r>
        <w:separator/>
      </w:r>
    </w:p>
  </w:endnote>
  <w:endnote w:type="continuationSeparator" w:id="0">
    <w:p w14:paraId="5222FAA9" w14:textId="77777777" w:rsidR="00091BEE" w:rsidRDefault="00091B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769B53" w14:textId="77777777" w:rsidR="00091BEE" w:rsidRDefault="00091BEE">
      <w:pPr>
        <w:spacing w:line="240" w:lineRule="auto"/>
      </w:pPr>
      <w:r>
        <w:separator/>
      </w:r>
    </w:p>
  </w:footnote>
  <w:footnote w:type="continuationSeparator" w:id="0">
    <w:p w14:paraId="616589DA" w14:textId="77777777" w:rsidR="00091BEE" w:rsidRDefault="00091B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8C575" w14:textId="1088DA66" w:rsidR="008C1C75" w:rsidRDefault="00091BEE">
    <w:pPr>
      <w:pStyle w:val="Header"/>
    </w:pPr>
    <w:sdt>
      <w:sdtPr>
        <w:rPr>
          <w:rStyle w:val="Strong"/>
        </w:rPr>
        <w:alias w:val="Running head"/>
        <w:tag w:val=""/>
        <w:id w:val="1072628492"/>
        <w:placeholder>
          <w:docPart w:val="9B8C149BA9FD9840B86BA4AF7FEB58B8"/>
        </w:placeholder>
        <w:dataBinding w:prefixMappings="xmlns:ns0='http://schemas.microsoft.com/office/2006/coverPageProps' " w:xpath="/ns0:CoverPageProperties[1]/ns0:Abstract[1]" w:storeItemID="{55AF091B-3C7A-41E3-B477-F2FDAA23CFDA}"/>
        <w15:appearance w15:val="hidden"/>
        <w:text/>
      </w:sdtPr>
      <w:sdtEndPr>
        <w:rPr>
          <w:rStyle w:val="Strong"/>
        </w:rPr>
      </w:sdtEndPr>
      <w:sdtContent>
        <w:r w:rsidR="001355AC">
          <w:rPr>
            <w:rStyle w:val="Strong"/>
          </w:rPr>
          <w:t>The state of globalization in 2021</w:t>
        </w:r>
      </w:sdtContent>
    </w:sdt>
    <w:r w:rsidR="00CE59D0">
      <w:rPr>
        <w:rStyle w:val="Strong"/>
        <w:lang w:val="en-GB" w:bidi="en-GB"/>
      </w:rPr>
      <w:t xml:space="preserve"> </w:t>
    </w:r>
    <w:r w:rsidR="00CE59D0">
      <w:rPr>
        <w:rStyle w:val="Strong"/>
        <w:lang w:val="en-GB" w:bidi="en-GB"/>
      </w:rPr>
      <w:ptab w:relativeTo="margin" w:alignment="right" w:leader="none"/>
    </w:r>
    <w:r w:rsidR="00CE59D0">
      <w:rPr>
        <w:rStyle w:val="Strong"/>
        <w:lang w:val="en-GB" w:bidi="en-GB"/>
      </w:rPr>
      <w:fldChar w:fldCharType="begin"/>
    </w:r>
    <w:r w:rsidR="00CE59D0">
      <w:rPr>
        <w:rStyle w:val="Strong"/>
        <w:lang w:val="en-GB" w:bidi="en-GB"/>
      </w:rPr>
      <w:instrText xml:space="preserve"> PAGE   \* MERGEFORMAT </w:instrText>
    </w:r>
    <w:r w:rsidR="00CE59D0">
      <w:rPr>
        <w:rStyle w:val="Strong"/>
        <w:lang w:val="en-GB" w:bidi="en-GB"/>
      </w:rPr>
      <w:fldChar w:fldCharType="separate"/>
    </w:r>
    <w:r w:rsidR="00E05C77">
      <w:rPr>
        <w:rStyle w:val="Strong"/>
        <w:noProof/>
        <w:lang w:val="en-GB" w:bidi="en-GB"/>
      </w:rPr>
      <w:t>9</w:t>
    </w:r>
    <w:r w:rsidR="00CE59D0">
      <w:rPr>
        <w:rStyle w:val="Strong"/>
        <w:noProof/>
        <w:lang w:val="en-GB" w:bidi="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AC3FC" w14:textId="164496D1" w:rsidR="008C1C75" w:rsidRDefault="00CE59D0">
    <w:pPr>
      <w:pStyle w:val="Header"/>
      <w:rPr>
        <w:rStyle w:val="Strong"/>
      </w:rPr>
    </w:pPr>
    <w:r>
      <w:rPr>
        <w:lang w:val="en-GB" w:bidi="en-GB"/>
      </w:rPr>
      <w:t xml:space="preserve">Running head: </w:t>
    </w:r>
    <w:sdt>
      <w:sdtPr>
        <w:rPr>
          <w:rStyle w:val="Strong"/>
        </w:rPr>
        <w:alias w:val="Running head"/>
        <w:tag w:val=""/>
        <w:id w:val="-696842620"/>
        <w:placeholder>
          <w:docPart w:val="DF94F2616D8D0244B72ABCDB6B57DEAE"/>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1355AC">
          <w:rPr>
            <w:rStyle w:val="Strong"/>
          </w:rPr>
          <w:t>The state of globalization in 2021</w:t>
        </w:r>
      </w:sdtContent>
    </w:sdt>
    <w:r>
      <w:rPr>
        <w:rStyle w:val="Strong"/>
        <w:lang w:val="en-GB" w:bidi="en-GB"/>
      </w:rPr>
      <w:t xml:space="preserve"> </w:t>
    </w:r>
    <w:r>
      <w:rPr>
        <w:rStyle w:val="Strong"/>
        <w:lang w:val="en-GB" w:bidi="en-GB"/>
      </w:rPr>
      <w:ptab w:relativeTo="margin" w:alignment="right" w:leader="none"/>
    </w:r>
    <w:r>
      <w:rPr>
        <w:rStyle w:val="Strong"/>
        <w:lang w:val="en-GB" w:bidi="en-GB"/>
      </w:rPr>
      <w:fldChar w:fldCharType="begin"/>
    </w:r>
    <w:r>
      <w:rPr>
        <w:rStyle w:val="Strong"/>
        <w:lang w:val="en-GB" w:bidi="en-GB"/>
      </w:rPr>
      <w:instrText xml:space="preserve"> PAGE   \* MERGEFORMAT </w:instrText>
    </w:r>
    <w:r>
      <w:rPr>
        <w:rStyle w:val="Strong"/>
        <w:lang w:val="en-GB" w:bidi="en-GB"/>
      </w:rPr>
      <w:fldChar w:fldCharType="separate"/>
    </w:r>
    <w:r w:rsidR="00E05C77">
      <w:rPr>
        <w:rStyle w:val="Strong"/>
        <w:noProof/>
        <w:lang w:val="en-GB" w:bidi="en-GB"/>
      </w:rPr>
      <w:t>1</w:t>
    </w:r>
    <w:r>
      <w:rPr>
        <w:rStyle w:val="Strong"/>
        <w:noProof/>
        <w:lang w:val="en-GB" w:bidi="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984C7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grammar="clean"/>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CC3"/>
    <w:rsid w:val="00007388"/>
    <w:rsid w:val="00091BEE"/>
    <w:rsid w:val="001355AC"/>
    <w:rsid w:val="00277612"/>
    <w:rsid w:val="002B2BA5"/>
    <w:rsid w:val="002F288E"/>
    <w:rsid w:val="00351DF9"/>
    <w:rsid w:val="003F6394"/>
    <w:rsid w:val="004616BE"/>
    <w:rsid w:val="004E2E86"/>
    <w:rsid w:val="00557036"/>
    <w:rsid w:val="008C1C75"/>
    <w:rsid w:val="009347CB"/>
    <w:rsid w:val="00B01D27"/>
    <w:rsid w:val="00B705BF"/>
    <w:rsid w:val="00C504B8"/>
    <w:rsid w:val="00C87CC3"/>
    <w:rsid w:val="00CC5C48"/>
    <w:rsid w:val="00CE59D0"/>
    <w:rsid w:val="00D21B17"/>
    <w:rsid w:val="00E05C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15066"/>
  <w15:chartTrackingRefBased/>
  <w15:docId w15:val="{2B5E7796-C9DC-0A4F-A16F-FB1C2AA3B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4"/>
    </w:rPr>
  </w:style>
  <w:style w:type="paragraph" w:styleId="Heading1">
    <w:name w:val="heading 1"/>
    <w:basedOn w:val="Normal"/>
    <w:next w:val="Normal"/>
    <w:link w:val="Heading1Char"/>
    <w:uiPriority w:val="4"/>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next w:val="Normal"/>
    <w:link w:val="TitleChar"/>
    <w:uiPriority w:val="1"/>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Pr>
      <w:rFonts w:asciiTheme="majorHAnsi" w:eastAsiaTheme="majorEastAsia" w:hAnsiTheme="majorHAnsi" w:cstheme="majorBidi"/>
      <w:kern w:val="24"/>
    </w:rPr>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styleId="Footer">
    <w:name w:val="footer"/>
    <w:basedOn w:val="Normal"/>
    <w:link w:val="FooterChar"/>
    <w:uiPriority w:val="99"/>
    <w:unhideWhenUsed/>
    <w:pPr>
      <w:tabs>
        <w:tab w:val="center" w:pos="4680"/>
        <w:tab w:val="right" w:pos="9360"/>
      </w:tabs>
      <w:spacing w:line="240" w:lineRule="auto"/>
      <w:ind w:firstLine="0"/>
    </w:pPr>
  </w:style>
  <w:style w:type="character" w:customStyle="1" w:styleId="FooterChar">
    <w:name w:val="Footer Char"/>
    <w:basedOn w:val="DefaultParagraphFont"/>
    <w:link w:val="Footer"/>
    <w:uiPriority w:val="99"/>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paragraph" w:styleId="TOCHeading">
    <w:name w:val="TOC Heading"/>
    <w:basedOn w:val="Heading1"/>
    <w:next w:val="Normal"/>
    <w:uiPriority w:val="38"/>
    <w:unhideWhenUsed/>
    <w:qFormat/>
    <w:pPr>
      <w:keepNext w:val="0"/>
      <w:keepLines w:val="0"/>
      <w:pageBreakBefore/>
      <w:outlineLvl w:val="9"/>
    </w:pPr>
    <w:rPr>
      <w:b w:val="0"/>
      <w:bCs w:val="0"/>
      <w:kern w:val="0"/>
      <w:szCs w:val="32"/>
      <w:lang w:eastAsia="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character" w:styleId="Hyperlink">
    <w:name w:val="Hyperlink"/>
    <w:basedOn w:val="DefaultParagraphFont"/>
    <w:uiPriority w:val="99"/>
    <w:unhideWhenUsed/>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7523904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879905148">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1988783028">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OngVanyon/Library/Containers/com.microsoft.Word/Data/Library/Application%20Support/Microsoft/Office/16.0/DTS/en-GB%7b214CBE5A-BEB1-D34E-99B2-CD9E7D28E7AC%7d/%7b96554DBA-5FC3-5D4B-B1FE-0BE5E339A728%7dtf1000209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920F25103478F4B9CF5C55F8D10ADD6"/>
        <w:category>
          <w:name w:val="General"/>
          <w:gallery w:val="placeholder"/>
        </w:category>
        <w:types>
          <w:type w:val="bbPlcHdr"/>
        </w:types>
        <w:behaviors>
          <w:behavior w:val="content"/>
        </w:behaviors>
        <w:guid w:val="{685EAB79-D9C6-3C48-AB22-32284E8B0DFC}"/>
      </w:docPartPr>
      <w:docPartBody>
        <w:p w:rsidR="00197F32" w:rsidRDefault="00802F4C">
          <w:pPr>
            <w:pStyle w:val="E920F25103478F4B9CF5C55F8D10ADD6"/>
          </w:pPr>
          <w:r>
            <w:rPr>
              <w:lang w:val="en-GB" w:bidi="en-GB"/>
            </w:rPr>
            <w:t>[Title here, up to 12 words, on one to two lines]</w:t>
          </w:r>
        </w:p>
      </w:docPartBody>
    </w:docPart>
    <w:docPart>
      <w:docPartPr>
        <w:name w:val="87AE3B314B27BC46891FE68035B4754D"/>
        <w:category>
          <w:name w:val="General"/>
          <w:gallery w:val="placeholder"/>
        </w:category>
        <w:types>
          <w:type w:val="bbPlcHdr"/>
        </w:types>
        <w:behaviors>
          <w:behavior w:val="content"/>
        </w:behaviors>
        <w:guid w:val="{052BC05A-10CE-E543-AC8E-8B605184389C}"/>
      </w:docPartPr>
      <w:docPartBody>
        <w:p w:rsidR="00197F32" w:rsidRDefault="00802F4C">
          <w:pPr>
            <w:pStyle w:val="87AE3B314B27BC46891FE68035B4754D"/>
          </w:pPr>
          <w:r>
            <w:rPr>
              <w:lang w:val="en-GB" w:bidi="en-GB"/>
            </w:rPr>
            <w:t>[Title here, up to 12 words, on one to two lines]</w:t>
          </w:r>
        </w:p>
      </w:docPartBody>
    </w:docPart>
    <w:docPart>
      <w:docPartPr>
        <w:name w:val="9B8C149BA9FD9840B86BA4AF7FEB58B8"/>
        <w:category>
          <w:name w:val="General"/>
          <w:gallery w:val="placeholder"/>
        </w:category>
        <w:types>
          <w:type w:val="bbPlcHdr"/>
        </w:types>
        <w:behaviors>
          <w:behavior w:val="content"/>
        </w:behaviors>
        <w:guid w:val="{04562931-B6F1-3E48-A91A-624C8D854A58}"/>
      </w:docPartPr>
      <w:docPartBody>
        <w:p w:rsidR="00197F32" w:rsidRDefault="00802F4C">
          <w:pPr>
            <w:pStyle w:val="9B8C149BA9FD9840B86BA4AF7FEB58B8"/>
          </w:pPr>
          <w:r>
            <w:rPr>
              <w:lang w:val="en-GB" w:bidi="en-GB"/>
            </w:rPr>
            <w:t>[Place all tables for your paper in a tables section, following the references (and, if applicable, the footnotes).  Start a new page for each table, include a table number and table title for each, as shown on this page.  All explanatory text appears in a table note that follows the table, such as this one.  Use the Table/Figure style to get the spacing between table and note.  Tables in APA format can use single or 1.5-line spacing.  Include a heading for every row and column, even if the content seems obvious.  To insert a table, on the Insert tab, tap Table.  New tables that you create in this document use APA format by default.]</w:t>
          </w:r>
        </w:p>
      </w:docPartBody>
    </w:docPart>
    <w:docPart>
      <w:docPartPr>
        <w:name w:val="DF94F2616D8D0244B72ABCDB6B57DEAE"/>
        <w:category>
          <w:name w:val="General"/>
          <w:gallery w:val="placeholder"/>
        </w:category>
        <w:types>
          <w:type w:val="bbPlcHdr"/>
        </w:types>
        <w:behaviors>
          <w:behavior w:val="content"/>
        </w:behaviors>
        <w:guid w:val="{26DF18D2-ADF0-554D-B4D7-E3919163A2E4}"/>
      </w:docPartPr>
      <w:docPartBody>
        <w:p w:rsidR="00197F32" w:rsidRDefault="00802F4C">
          <w:pPr>
            <w:pStyle w:val="DF94F2616D8D0244B72ABCDB6B57DEAE"/>
          </w:pPr>
          <w:r>
            <w:rPr>
              <w:lang w:val="en-GB" w:bidi="en-GB"/>
            </w:rPr>
            <w:t>[Include all figures in their own section, following references (and footnotes and tables, if applicable).  Include a numbered caption for each figure.  Use the Table/Figure style for easy spacing between figure and caption.]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F4C"/>
    <w:rsid w:val="00197F32"/>
    <w:rsid w:val="00802F4C"/>
    <w:rsid w:val="00F679AF"/>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MY"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4"/>
    <w:unhideWhenUsed/>
    <w:qFormat/>
    <w:pPr>
      <w:keepNext/>
      <w:keepLines/>
      <w:spacing w:line="480" w:lineRule="auto"/>
      <w:ind w:firstLine="720"/>
      <w:outlineLvl w:val="2"/>
    </w:pPr>
    <w:rPr>
      <w:rFonts w:asciiTheme="majorHAnsi" w:eastAsiaTheme="majorEastAsia" w:hAnsiTheme="majorHAnsi" w:cstheme="majorBidi"/>
      <w:b/>
      <w:bCs/>
      <w:kern w:val="24"/>
      <w:lang w:val="en-US" w:eastAsia="ja-JP"/>
    </w:rPr>
  </w:style>
  <w:style w:type="paragraph" w:styleId="Heading4">
    <w:name w:val="heading 4"/>
    <w:basedOn w:val="Normal"/>
    <w:next w:val="Normal"/>
    <w:link w:val="Heading4Char"/>
    <w:uiPriority w:val="4"/>
    <w:unhideWhenUsed/>
    <w:qFormat/>
    <w:pPr>
      <w:keepNext/>
      <w:keepLines/>
      <w:spacing w:line="480" w:lineRule="auto"/>
      <w:ind w:firstLine="720"/>
      <w:outlineLvl w:val="3"/>
    </w:pPr>
    <w:rPr>
      <w:rFonts w:asciiTheme="majorHAnsi" w:eastAsiaTheme="majorEastAsia" w:hAnsiTheme="majorHAnsi" w:cstheme="majorBidi"/>
      <w:b/>
      <w:bCs/>
      <w:i/>
      <w:iCs/>
      <w:kern w:val="24"/>
      <w:lang w:val="en-US" w:eastAsia="ja-JP"/>
    </w:rPr>
  </w:style>
  <w:style w:type="paragraph" w:styleId="Heading5">
    <w:name w:val="heading 5"/>
    <w:basedOn w:val="Normal"/>
    <w:next w:val="Normal"/>
    <w:link w:val="Heading5Char"/>
    <w:uiPriority w:val="4"/>
    <w:unhideWhenUsed/>
    <w:qFormat/>
    <w:pPr>
      <w:keepNext/>
      <w:keepLines/>
      <w:spacing w:line="480" w:lineRule="auto"/>
      <w:ind w:firstLine="720"/>
      <w:outlineLvl w:val="4"/>
    </w:pPr>
    <w:rPr>
      <w:rFonts w:asciiTheme="majorHAnsi" w:eastAsiaTheme="majorEastAsia" w:hAnsiTheme="majorHAnsi" w:cstheme="majorBidi"/>
      <w:i/>
      <w:iCs/>
      <w:kern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20F25103478F4B9CF5C55F8D10ADD6">
    <w:name w:val="E920F25103478F4B9CF5C55F8D10ADD6"/>
  </w:style>
  <w:style w:type="character" w:styleId="Emphasis">
    <w:name w:val="Emphasis"/>
    <w:basedOn w:val="DefaultParagraphFont"/>
    <w:uiPriority w:val="20"/>
    <w:unhideWhenUsed/>
    <w:qFormat/>
    <w:rPr>
      <w:i/>
      <w:iCs/>
    </w:rPr>
  </w:style>
  <w:style w:type="paragraph" w:customStyle="1" w:styleId="87AE3B314B27BC46891FE68035B4754D">
    <w:name w:val="87AE3B314B27BC46891FE68035B4754D"/>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lang w:val="en-US" w:eastAsia="ja-JP"/>
    </w:rPr>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lang w:val="en-US" w:eastAsia="ja-JP"/>
    </w:rPr>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lang w:val="en-US" w:eastAsia="ja-JP"/>
    </w:rPr>
  </w:style>
  <w:style w:type="paragraph" w:styleId="Bibliography">
    <w:name w:val="Bibliography"/>
    <w:basedOn w:val="Normal"/>
    <w:next w:val="Normal"/>
    <w:uiPriority w:val="37"/>
    <w:semiHidden/>
    <w:unhideWhenUsed/>
  </w:style>
  <w:style w:type="paragraph" w:customStyle="1" w:styleId="9B8C149BA9FD9840B86BA4AF7FEB58B8">
    <w:name w:val="9B8C149BA9FD9840B86BA4AF7FEB58B8"/>
  </w:style>
  <w:style w:type="paragraph" w:customStyle="1" w:styleId="DF94F2616D8D0244B72ABCDB6B57DEAE">
    <w:name w:val="DF94F2616D8D0244B72ABCDB6B57DE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The state of globalization in 2021</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970FF4B-55C5-4A32-ACB1-CF2279EE6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{96554DBA-5FC3-5D4B-B1FE-0BE5E339A728}tf10002091.dotx</Template>
  <TotalTime>93</TotalTime>
  <Pages>3</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Globalization Article Critique Assignment #1</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Globalization Article Critique Assignment #2</dc:title>
  <dc:subject/>
  <dc:creator>Microsoft Office User</dc:creator>
  <cp:keywords/>
  <dc:description/>
  <cp:lastModifiedBy>Ong, Vanyon</cp:lastModifiedBy>
  <cp:revision>3</cp:revision>
  <dcterms:created xsi:type="dcterms:W3CDTF">2021-02-14T05:51:00Z</dcterms:created>
  <dcterms:modified xsi:type="dcterms:W3CDTF">2021-03-28T17:05:00Z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TF10002067</vt:lpwstr>
  </property>
</Properties>
</file>