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06BE" w14:textId="77777777" w:rsidR="00A16D5B" w:rsidRPr="004D6481" w:rsidRDefault="000A6F02" w:rsidP="0065185F">
      <w:pPr>
        <w:pStyle w:val="Title"/>
        <w:ind w:right="-1620" w:hanging="990"/>
        <w:rPr>
          <w:color w:val="2177B9" w:themeColor="accent2"/>
        </w:rPr>
      </w:pPr>
      <w:r w:rsidRPr="004D6481">
        <w:rPr>
          <w:color w:val="2177B9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8A94A55" wp14:editId="61954338">
                <wp:simplePos x="0" y="0"/>
                <wp:positionH relativeFrom="page">
                  <wp:posOffset>-1033145</wp:posOffset>
                </wp:positionH>
                <wp:positionV relativeFrom="page">
                  <wp:posOffset>-1261745</wp:posOffset>
                </wp:positionV>
                <wp:extent cx="2477135" cy="3780790"/>
                <wp:effectExtent l="386080" t="0" r="908685" b="367030"/>
                <wp:wrapNone/>
                <wp:docPr id="41" name="AutoShap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3950">
                          <a:off x="0" y="0"/>
                          <a:ext cx="2477135" cy="3780790"/>
                        </a:xfrm>
                        <a:prstGeom prst="moon">
                          <a:avLst>
                            <a:gd name="adj" fmla="val 6724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E078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41" o:spid="_x0000_s1026" type="#_x0000_t184" alt="&quot;&quot;" style="position:absolute;margin-left:-81.35pt;margin-top:-99.35pt;width:195.05pt;height:297.7pt;rotation:2527450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" adj="14525" fillcolor="#fd8e2d [3206]" stroked="f" strokecolor="#4a7ebb" strokeweight="1.5pt">
                <v:shadow opacity="22938f" offset="0"/>
                <v:textbox inset=",7.2pt,,7.2pt"/>
                <w10:wrap anchorx="page" anchory="page"/>
                <w10:anchorlock/>
              </v:shape>
            </w:pict>
          </mc:Fallback>
        </mc:AlternateContent>
      </w:r>
      <w:r w:rsidRPr="004D6481">
        <w:rPr>
          <w:color w:val="2177B9" w:themeColor="accent2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364098DB" wp14:editId="6734D768">
                <wp:simplePos x="0" y="0"/>
                <wp:positionH relativeFrom="page">
                  <wp:posOffset>4931410</wp:posOffset>
                </wp:positionH>
                <wp:positionV relativeFrom="page">
                  <wp:posOffset>466725</wp:posOffset>
                </wp:positionV>
                <wp:extent cx="686435" cy="1076325"/>
                <wp:effectExtent l="16510" t="19050" r="20955" b="0"/>
                <wp:wrapNone/>
                <wp:docPr id="2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1076325"/>
                          <a:chOff x="8280" y="880"/>
                          <a:chExt cx="1081" cy="1695"/>
                        </a:xfrm>
                      </wpg:grpSpPr>
                      <wps:wsp>
                        <wps:cNvPr id="2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483" y="2380"/>
                            <a:ext cx="675" cy="19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8280" y="880"/>
                            <a:ext cx="1081" cy="1606"/>
                            <a:chOff x="8280" y="880"/>
                            <a:chExt cx="1081" cy="1606"/>
                          </a:xfrm>
                        </wpg:grpSpPr>
                        <wpg:grpSp>
                          <wpg:cNvPr id="31" name="Group 1134"/>
                          <wpg:cNvGrpSpPr>
                            <a:grpSpLocks/>
                          </wpg:cNvGrpSpPr>
                          <wpg:grpSpPr bwMode="auto">
                            <a:xfrm>
                              <a:off x="8295" y="1496"/>
                              <a:ext cx="1056" cy="990"/>
                              <a:chOff x="4259" y="14249"/>
                              <a:chExt cx="361" cy="360"/>
                            </a:xfrm>
                          </wpg:grpSpPr>
                          <wps:wsp>
                            <wps:cNvPr id="32" name="AutoShape 1135"/>
                            <wps:cNvSpPr>
                              <a:spLocks/>
                            </wps:cNvSpPr>
                            <wps:spPr bwMode="auto">
                              <a:xfrm flipV="1">
                                <a:off x="4259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3" name="AutoShape 1136"/>
                            <wps:cNvSpPr>
                              <a:spLocks/>
                            </wps:cNvSpPr>
                            <wps:spPr bwMode="auto">
                              <a:xfrm flipV="1">
                                <a:off x="4260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Oval 1132"/>
                          <wps:cNvSpPr>
                            <a:spLocks/>
                          </wps:cNvSpPr>
                          <wps:spPr bwMode="auto">
                            <a:xfrm>
                              <a:off x="8280" y="880"/>
                              <a:ext cx="1081" cy="108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5" name="Oval 1137"/>
                          <wps:cNvSpPr>
                            <a:spLocks/>
                          </wps:cNvSpPr>
                          <wps:spPr bwMode="auto">
                            <a:xfrm>
                              <a:off x="8376" y="981"/>
                              <a:ext cx="891" cy="89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36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8484" y="1164"/>
                              <a:ext cx="673" cy="509"/>
                              <a:chOff x="6480" y="2290"/>
                              <a:chExt cx="1660" cy="1380"/>
                            </a:xfrm>
                          </wpg:grpSpPr>
                          <wps:wsp>
                            <wps:cNvPr id="3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0" y="2830"/>
                                <a:ext cx="960" cy="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8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0" y="2360"/>
                                <a:ext cx="200" cy="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3140"/>
                                <a:ext cx="250" cy="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40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" y="2290"/>
                                <a:ext cx="1660" cy="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9D1C6" id="Group 38" o:spid="_x0000_s1026" alt="&quot;&quot;" style="position:absolute;margin-left:388.3pt;margin-top:36.75pt;width:54.05pt;height:84.75pt;z-index:251662336;mso-position-horizontal-relative:page;mso-position-vertical-relative:page" coordorigin="8280,880" coordsize="1081,1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">
                <v:oval id="Oval 19" o:spid="_x0000_s1027" style="position:absolute;left:8483;top:2380;width:675;height: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" fillcolor="#d9d9d9 [3214]" stroked="f" strokecolor="#2177b9 [3205]" strokeweight="3pt">
                  <v:shadow opacity="22938f" offset="0"/>
                  <v:textbox inset=",7.2pt,,7.2pt"/>
                </v:oval>
                <v:group id="Group 36" o:spid="_x0000_s1028" style="position:absolute;left:8280;top:880;width:1081;height:1606" coordorigin="8280,880" coordsize="1081,16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group id="Group 1134" o:spid="_x0000_s1029" style="position:absolute;left:8295;top:1496;width:1056;height:990" coordorigin="4259,14249" coordsize="361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35" o:spid="_x0000_s1030" type="#_x0000_t5" style="position:absolute;left:4259;top:14249;width:360;height:36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&#13;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  <v:shape id="AutoShape 1136" o:spid="_x0000_s1031" type="#_x0000_t5" style="position:absolute;left:4260;top:14249;width:360;height:36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&#13;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</v:group>
                  <v:oval id="Oval 1132" o:spid="_x0000_s1032" style="position:absolute;left:8280;top:880;width:1081;height:1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" fillcolor="#2177b9 [3205]" strokecolor="white [3212]" strokeweight="2.5pt">
                    <v:shadow opacity="22938f" offset="0"/>
                    <v:path arrowok="t"/>
                    <v:textbox inset=",7.2pt,,7.2pt"/>
                  </v:oval>
                  <v:oval id="Oval 1137" o:spid="_x0000_s1033" style="position:absolute;left:8376;top:981;width:891;height: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" fillcolor="white [3212]" strokecolor="#2177b9 [3205]" strokeweight="2pt">
                    <v:shadow opacity="22938f" offset="0"/>
                    <v:path arrowok="t"/>
                    <v:textbox inset=",7.2pt,,7.2pt"/>
                  </v:oval>
                  <v:group id="Group 34" o:spid="_x0000_s1034" style="position:absolute;left:8484;top:1164;width:673;height:509" coordorigin="6480,2290" coordsize="1660,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  <v:rect id="Rectangle 28" o:spid="_x0000_s1035" style="position:absolute;left:6830;top:2830;width:960;height:8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&#13;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30" o:spid="_x0000_s1036" style="position:absolute;left:7590;top:2360;width:20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&#13;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29" o:spid="_x0000_s1037" style="position:absolute;left:7185;top:3140;width:250;height: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" stroked="f" strokecolor="#4a7ebb" strokeweight="1.5pt">
                      <v:shadow opacity="22938f" offset="0"/>
                      <v:textbox inset=",7.2pt,,7.2pt"/>
                    </v:rect>
                    <v:shape id="AutoShape 31" o:spid="_x0000_s1038" type="#_x0000_t5" style="position:absolute;left:6480;top:2290;width:1660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" fillcolor="#2177b9 [3205]" stroked="f" strokecolor="#4a7ebb" strokeweight="1.5pt">
                      <v:shadow opacity="22938f" offset="0"/>
                      <v:textbox inset=",7.2pt,,7.2pt"/>
                    </v:shape>
                  </v:group>
                </v:group>
                <w10:wrap anchorx="page" anchory="page"/>
                <w10:anchorlock/>
              </v:group>
            </w:pict>
          </mc:Fallback>
        </mc:AlternateContent>
      </w:r>
      <w:r w:rsidR="002C2D35" w:rsidRPr="004D6481">
        <w:tab/>
      </w:r>
      <w:sdt>
        <w:sdtPr>
          <w:id w:val="-1860416189"/>
          <w:placeholder>
            <w:docPart w:val="0366D2E767AEDC4983D6A0ACB4E4182C"/>
          </w:placeholder>
          <w:temporary/>
          <w:showingPlcHdr/>
          <w15:appearance w15:val="hidden"/>
        </w:sdtPr>
        <w:sdtContent>
          <w:r w:rsidR="004D6481" w:rsidRPr="004D6481">
            <w:rPr>
              <w:color w:val="2177B9" w:themeColor="accent2"/>
            </w:rPr>
            <w:t>Change of Address Checklist</w:t>
          </w:r>
        </w:sdtContent>
      </w:sdt>
      <w:r w:rsidR="002C2D35" w:rsidRPr="004D6481">
        <w:t xml:space="preserve"> </w:t>
      </w:r>
    </w:p>
    <w:bookmarkStart w:id="0" w:name="_v5s40gba5274" w:colFirst="0" w:colLast="0" w:displacedByCustomXml="next"/>
    <w:bookmarkEnd w:id="0" w:displacedByCustomXml="next"/>
    <w:sdt>
      <w:sdtPr>
        <w:id w:val="-607125847"/>
        <w:placeholder>
          <w:docPart w:val="FB9605477362F347B11440979EA5131C"/>
        </w:placeholder>
        <w:temporary/>
        <w:showingPlcHdr/>
        <w15:appearance w15:val="hidden"/>
      </w:sdtPr>
      <w:sdtContent>
        <w:p w14:paraId="319E52EF" w14:textId="77777777" w:rsidR="00A16D5B" w:rsidRPr="004D6481" w:rsidRDefault="00B10A94" w:rsidP="00B10A94">
          <w:pPr>
            <w:pStyle w:val="Heading1"/>
          </w:pPr>
          <w:r w:rsidRPr="004D6481">
            <w:t>Home services and utilities</w:t>
          </w:r>
        </w:p>
      </w:sdtContent>
    </w:sdt>
    <w:p w14:paraId="21E05F3C" w14:textId="7F52BF1B" w:rsidR="00A16D5B" w:rsidRPr="004D6481" w:rsidRDefault="00000000" w:rsidP="002C2D35">
      <w:pPr>
        <w:pStyle w:val="checkboxindent"/>
      </w:pPr>
      <w:sdt>
        <w:sdtPr>
          <w:id w:val="12957995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146B24">
        <w:t>Telephone</w:t>
      </w:r>
      <w:r w:rsidR="002C2D35" w:rsidRPr="004D6481">
        <w:t xml:space="preserve"> </w:t>
      </w:r>
    </w:p>
    <w:p w14:paraId="37B2546B" w14:textId="77777777" w:rsidR="00A16D5B" w:rsidRPr="004D6481" w:rsidRDefault="00000000" w:rsidP="002C2D35">
      <w:pPr>
        <w:pStyle w:val="checkboxindent"/>
      </w:pPr>
      <w:sdt>
        <w:sdtPr>
          <w:id w:val="-3338472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175341005"/>
          <w:placeholder>
            <w:docPart w:val="CD79824AB8ED90488B6E736F0FC4B4EB"/>
          </w:placeholder>
          <w:temporary/>
          <w:showingPlcHdr/>
          <w15:appearance w15:val="hidden"/>
        </w:sdtPr>
        <w:sdtContent>
          <w:r w:rsidR="002C2D35" w:rsidRPr="004D6481">
            <w:t>Cable provider</w:t>
          </w:r>
        </w:sdtContent>
      </w:sdt>
      <w:r w:rsidR="002C2D35" w:rsidRPr="004D6481">
        <w:t xml:space="preserve"> </w:t>
      </w:r>
    </w:p>
    <w:p w14:paraId="4F5D5B9F" w14:textId="77777777" w:rsidR="00A16D5B" w:rsidRPr="004D6481" w:rsidRDefault="00000000" w:rsidP="002C2D35">
      <w:pPr>
        <w:pStyle w:val="checkboxindent"/>
      </w:pPr>
      <w:sdt>
        <w:sdtPr>
          <w:id w:val="-13093166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8916464"/>
          <w:placeholder>
            <w:docPart w:val="B4E2CA3DDA26C745A5BA43269C4C8378"/>
          </w:placeholder>
          <w:temporary/>
          <w:showingPlcHdr/>
          <w15:appearance w15:val="hidden"/>
        </w:sdtPr>
        <w:sdtContent>
          <w:r w:rsidR="002C2D35" w:rsidRPr="004D6481">
            <w:t>Internet provider</w:t>
          </w:r>
        </w:sdtContent>
      </w:sdt>
      <w:r w:rsidR="002C2D35" w:rsidRPr="004D6481">
        <w:t xml:space="preserve"> </w:t>
      </w:r>
    </w:p>
    <w:p w14:paraId="4B90B8EE" w14:textId="77777777" w:rsidR="00A16D5B" w:rsidRPr="004D6481" w:rsidRDefault="00000000" w:rsidP="002C2D35">
      <w:pPr>
        <w:pStyle w:val="checkboxindent"/>
      </w:pPr>
      <w:sdt>
        <w:sdtPr>
          <w:id w:val="-8930383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323234169"/>
          <w:placeholder>
            <w:docPart w:val="42F2E6094DA57842BAC98F06F8C8B913"/>
          </w:placeholder>
          <w:temporary/>
          <w:showingPlcHdr/>
          <w15:appearance w15:val="hidden"/>
        </w:sdtPr>
        <w:sdtContent>
          <w:r w:rsidR="002C2D35" w:rsidRPr="004D6481">
            <w:t>Electrical utility</w:t>
          </w:r>
        </w:sdtContent>
      </w:sdt>
      <w:r w:rsidR="002C2D35" w:rsidRPr="004D6481">
        <w:t xml:space="preserve"> </w:t>
      </w:r>
    </w:p>
    <w:p w14:paraId="0A1357F5" w14:textId="77777777" w:rsidR="00A16D5B" w:rsidRPr="004D6481" w:rsidRDefault="00000000" w:rsidP="002C2D35">
      <w:pPr>
        <w:pStyle w:val="checkboxindent"/>
      </w:pPr>
      <w:sdt>
        <w:sdtPr>
          <w:id w:val="-1035055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200985649"/>
          <w:placeholder>
            <w:docPart w:val="E8A8A0DD3CBF4040A70BD7709EAB7ADC"/>
          </w:placeholder>
          <w:temporary/>
          <w:showingPlcHdr/>
          <w15:appearance w15:val="hidden"/>
        </w:sdtPr>
        <w:sdtContent>
          <w:r w:rsidR="002C2D35" w:rsidRPr="004D6481">
            <w:t>Gas utility</w:t>
          </w:r>
        </w:sdtContent>
      </w:sdt>
      <w:r w:rsidR="002C2D35" w:rsidRPr="004D6481">
        <w:t xml:space="preserve"> </w:t>
      </w:r>
    </w:p>
    <w:p w14:paraId="23220F26" w14:textId="77777777" w:rsidR="00A16D5B" w:rsidRPr="004D6481" w:rsidRDefault="00000000" w:rsidP="002C2D35">
      <w:pPr>
        <w:pStyle w:val="checkboxindent"/>
      </w:pPr>
      <w:sdt>
        <w:sdtPr>
          <w:id w:val="4905231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964229195"/>
          <w:placeholder>
            <w:docPart w:val="A0091C088A4C5747B8220FBB6FF04A8F"/>
          </w:placeholder>
          <w:temporary/>
          <w:showingPlcHdr/>
          <w15:appearance w15:val="hidden"/>
        </w:sdtPr>
        <w:sdtContent>
          <w:r w:rsidR="002C2D35" w:rsidRPr="004D6481">
            <w:t>Residential propane delivery</w:t>
          </w:r>
        </w:sdtContent>
      </w:sdt>
      <w:r w:rsidR="002C2D35" w:rsidRPr="004D6481">
        <w:t xml:space="preserve"> </w:t>
      </w:r>
    </w:p>
    <w:p w14:paraId="6CABE0AC" w14:textId="77777777" w:rsidR="00A16D5B" w:rsidRPr="004D6481" w:rsidRDefault="00000000" w:rsidP="002C2D35">
      <w:pPr>
        <w:pStyle w:val="checkboxindent"/>
      </w:pPr>
      <w:sdt>
        <w:sdtPr>
          <w:id w:val="5103434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22565052"/>
          <w:placeholder>
            <w:docPart w:val="CC062102FDEBB04AB04AFFBB37E53DD3"/>
          </w:placeholder>
          <w:temporary/>
          <w:showingPlcHdr/>
          <w15:appearance w15:val="hidden"/>
        </w:sdtPr>
        <w:sdtContent>
          <w:r w:rsidR="002C2D35" w:rsidRPr="004D6481">
            <w:t>Water utility</w:t>
          </w:r>
        </w:sdtContent>
      </w:sdt>
      <w:r w:rsidR="002C2D35" w:rsidRPr="004D6481">
        <w:t xml:space="preserve"> </w:t>
      </w:r>
    </w:p>
    <w:p w14:paraId="18D70559" w14:textId="77777777" w:rsidR="00A16D5B" w:rsidRPr="004D6481" w:rsidRDefault="00000000" w:rsidP="002C2D35">
      <w:pPr>
        <w:pStyle w:val="checkboxindent"/>
      </w:pPr>
      <w:sdt>
        <w:sdtPr>
          <w:id w:val="1533532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235945933"/>
          <w:placeholder>
            <w:docPart w:val="A34447B1FC7E1846AB0405E5F078930D"/>
          </w:placeholder>
          <w:temporary/>
          <w:showingPlcHdr/>
          <w15:appearance w15:val="hidden"/>
        </w:sdtPr>
        <w:sdtContent>
          <w:r w:rsidR="002C2D35" w:rsidRPr="004D6481">
            <w:t>Water delivery</w:t>
          </w:r>
        </w:sdtContent>
      </w:sdt>
      <w:r w:rsidR="002C2D35" w:rsidRPr="004D6481">
        <w:t xml:space="preserve"> </w:t>
      </w:r>
    </w:p>
    <w:p w14:paraId="0BF4D92A" w14:textId="77777777" w:rsidR="00A16D5B" w:rsidRPr="004D6481" w:rsidRDefault="00000000" w:rsidP="002C2D35">
      <w:pPr>
        <w:pStyle w:val="checkboxindent"/>
      </w:pPr>
      <w:sdt>
        <w:sdtPr>
          <w:id w:val="-2791101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825857614"/>
          <w:placeholder>
            <w:docPart w:val="C36C89BB589B3A4B883B4BEFF2C063A0"/>
          </w:placeholder>
          <w:temporary/>
          <w:showingPlcHdr/>
          <w15:appearance w15:val="hidden"/>
        </w:sdtPr>
        <w:sdtContent>
          <w:r w:rsidR="002C2D35" w:rsidRPr="004D6481">
            <w:t>Garbage and recycling</w:t>
          </w:r>
        </w:sdtContent>
      </w:sdt>
      <w:r w:rsidR="002C2D35" w:rsidRPr="004D6481">
        <w:t xml:space="preserve"> </w:t>
      </w:r>
    </w:p>
    <w:p w14:paraId="500312CE" w14:textId="2A938C68" w:rsidR="00A16D5B" w:rsidRPr="004D6481" w:rsidRDefault="00000000" w:rsidP="00146B24">
      <w:pPr>
        <w:pStyle w:val="checkboxindent"/>
      </w:pPr>
      <w:sdt>
        <w:sdtPr>
          <w:id w:val="-13510990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374435458"/>
          <w:placeholder>
            <w:docPart w:val="ADEAB1906C6E2B4CBD613D7F27E418AD"/>
          </w:placeholder>
          <w:temporary/>
          <w:showingPlcHdr/>
          <w15:appearance w15:val="hidden"/>
        </w:sdtPr>
        <w:sdtContent>
          <w:r w:rsidR="002C2D35" w:rsidRPr="004D6481">
            <w:t>Sewer utility</w:t>
          </w:r>
        </w:sdtContent>
      </w:sdt>
      <w:r w:rsidR="002C2D35" w:rsidRPr="004D6481">
        <w:t xml:space="preserve"> </w:t>
      </w:r>
    </w:p>
    <w:p w14:paraId="20F5552F" w14:textId="77777777" w:rsidR="00A16D5B" w:rsidRPr="004D6481" w:rsidRDefault="00000000" w:rsidP="002C2D35">
      <w:pPr>
        <w:pStyle w:val="checkboxindent"/>
      </w:pPr>
      <w:sdt>
        <w:sdtPr>
          <w:id w:val="-943227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615708273"/>
          <w:placeholder>
            <w:docPart w:val="BE6EF8A69F0E8E4680E4571C690757D4"/>
          </w:placeholder>
          <w:temporary/>
          <w:showingPlcHdr/>
          <w15:appearance w15:val="hidden"/>
        </w:sdtPr>
        <w:sdtContent>
          <w:r w:rsidR="002C2D35" w:rsidRPr="004D6481">
            <w:t>Home security company</w:t>
          </w:r>
        </w:sdtContent>
      </w:sdt>
      <w:r w:rsidR="002C2D35" w:rsidRPr="004D6481">
        <w:t xml:space="preserve"> </w:t>
      </w:r>
    </w:p>
    <w:bookmarkStart w:id="1" w:name="_qb1ozmms18p0" w:colFirst="0" w:colLast="0" w:displacedByCustomXml="next"/>
    <w:bookmarkEnd w:id="1" w:displacedByCustomXml="next"/>
    <w:bookmarkStart w:id="2" w:name="_m7jg0k9e0t33" w:colFirst="0" w:colLast="0" w:displacedByCustomXml="next"/>
    <w:bookmarkEnd w:id="2" w:displacedByCustomXml="next"/>
    <w:sdt>
      <w:sdtPr>
        <w:id w:val="793259210"/>
        <w:placeholder>
          <w:docPart w:val="836089DDC1517147B03583D724124D32"/>
        </w:placeholder>
        <w:temporary/>
        <w:showingPlcHdr/>
        <w15:appearance w15:val="hidden"/>
      </w:sdtPr>
      <w:sdtContent>
        <w:p w14:paraId="7ED1B893" w14:textId="77777777" w:rsidR="00A16D5B" w:rsidRPr="004D6481" w:rsidRDefault="00B10A94" w:rsidP="00B10A94">
          <w:pPr>
            <w:pStyle w:val="Heading1"/>
          </w:pPr>
          <w:r w:rsidRPr="004D6481">
            <w:t>Public offices and government agencies</w:t>
          </w:r>
        </w:p>
      </w:sdtContent>
    </w:sdt>
    <w:p w14:paraId="4EA2CAB3" w14:textId="77777777" w:rsidR="00A16D5B" w:rsidRPr="004D6481" w:rsidRDefault="00000000" w:rsidP="002C2D35">
      <w:pPr>
        <w:pStyle w:val="checkboxindent"/>
      </w:pPr>
      <w:sdt>
        <w:sdtPr>
          <w:id w:val="-16544368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244193359"/>
          <w:placeholder>
            <w:docPart w:val="7F4360F22090BE43BD165508259A5375"/>
          </w:placeholder>
          <w:temporary/>
          <w:showingPlcHdr/>
          <w15:appearance w15:val="hidden"/>
        </w:sdtPr>
        <w:sdtContent>
          <w:r w:rsidR="002C2D35" w:rsidRPr="004D6481">
            <w:t>US Postal Service</w:t>
          </w:r>
        </w:sdtContent>
      </w:sdt>
      <w:r w:rsidR="002C2D35" w:rsidRPr="004D6481">
        <w:t xml:space="preserve"> </w:t>
      </w:r>
    </w:p>
    <w:p w14:paraId="7FB32513" w14:textId="4B77D0B0" w:rsidR="00A16D5B" w:rsidRPr="004D6481" w:rsidRDefault="00000000" w:rsidP="00146B24">
      <w:pPr>
        <w:pStyle w:val="checkboxindent"/>
      </w:pPr>
      <w:sdt>
        <w:sdtPr>
          <w:id w:val="-1145271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25296294"/>
          <w:placeholder>
            <w:docPart w:val="A8DFD6A5A9DD7246A1886641CCC42828"/>
          </w:placeholder>
          <w:temporary/>
          <w:showingPlcHdr/>
          <w15:appearance w15:val="hidden"/>
        </w:sdtPr>
        <w:sdtContent>
          <w:r w:rsidR="002C2D35" w:rsidRPr="004D6481">
            <w:t>Internal Revenue Service</w:t>
          </w:r>
        </w:sdtContent>
      </w:sdt>
      <w:r w:rsidR="002C2D35" w:rsidRPr="004D6481">
        <w:t xml:space="preserve"> </w:t>
      </w:r>
    </w:p>
    <w:p w14:paraId="16A2490F" w14:textId="77777777" w:rsidR="00A16D5B" w:rsidRPr="004D6481" w:rsidRDefault="00000000" w:rsidP="002C2D35">
      <w:pPr>
        <w:pStyle w:val="checkboxindent"/>
      </w:pPr>
      <w:sdt>
        <w:sdtPr>
          <w:id w:val="20087813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527824429"/>
          <w:placeholder>
            <w:docPart w:val="4658CAF5F007114C8C5DC7072D6BB9BA"/>
          </w:placeholder>
          <w:temporary/>
          <w:showingPlcHdr/>
          <w15:appearance w15:val="hidden"/>
        </w:sdtPr>
        <w:sdtContent>
          <w:r w:rsidR="002C2D35" w:rsidRPr="004D6481">
            <w:t>Local or county tax commissioner</w:t>
          </w:r>
        </w:sdtContent>
      </w:sdt>
      <w:r w:rsidR="002C2D35" w:rsidRPr="004D6481">
        <w:t xml:space="preserve"> </w:t>
      </w:r>
    </w:p>
    <w:p w14:paraId="3544C07A" w14:textId="3F47B7A4" w:rsidR="00A16D5B" w:rsidRPr="004D6481" w:rsidRDefault="00000000" w:rsidP="00146B24">
      <w:pPr>
        <w:pStyle w:val="checkboxindent"/>
      </w:pPr>
      <w:sdt>
        <w:sdtPr>
          <w:id w:val="-2641534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065481615"/>
          <w:placeholder>
            <w:docPart w:val="962EE119540F204B8834A0E422D1D0CC"/>
          </w:placeholder>
          <w:temporary/>
          <w:showingPlcHdr/>
          <w15:appearance w15:val="hidden"/>
        </w:sdtPr>
        <w:sdtContent>
          <w:r w:rsidR="002C2D35" w:rsidRPr="004D6481">
            <w:t>Social Security Administration</w:t>
          </w:r>
        </w:sdtContent>
      </w:sdt>
      <w:r w:rsidR="002C2D35" w:rsidRPr="004D6481">
        <w:t xml:space="preserve"> </w:t>
      </w:r>
    </w:p>
    <w:p w14:paraId="4F2CF5A0" w14:textId="7AEFD9E4" w:rsidR="00A16D5B" w:rsidRPr="004D6481" w:rsidRDefault="00000000" w:rsidP="00146B24">
      <w:pPr>
        <w:pStyle w:val="checkboxindent"/>
      </w:pPr>
      <w:sdt>
        <w:sdtPr>
          <w:id w:val="3488378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210536873"/>
          <w:placeholder>
            <w:docPart w:val="7D3DEB96C3BB564AA3AB924AD05E7E28"/>
          </w:placeholder>
          <w:temporary/>
          <w:showingPlcHdr/>
          <w15:appearance w15:val="hidden"/>
        </w:sdtPr>
        <w:sdtContent>
          <w:r w:rsidR="002C2D35" w:rsidRPr="004D6481">
            <w:t>Department of Motor Vehicles</w:t>
          </w:r>
        </w:sdtContent>
      </w:sdt>
      <w:r w:rsidR="002C2D35" w:rsidRPr="004D6481">
        <w:t xml:space="preserve"> </w:t>
      </w:r>
    </w:p>
    <w:p w14:paraId="0AD7E1DB" w14:textId="77777777" w:rsidR="00A16D5B" w:rsidRPr="004D6481" w:rsidRDefault="00000000" w:rsidP="002C2D35">
      <w:pPr>
        <w:pStyle w:val="checkboxindent"/>
      </w:pPr>
      <w:sdt>
        <w:sdtPr>
          <w:id w:val="148085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479191642"/>
          <w:placeholder>
            <w:docPart w:val="442CDA628205AF419C84C294AE1091F8"/>
          </w:placeholder>
          <w:temporary/>
          <w:showingPlcHdr/>
          <w15:appearance w15:val="hidden"/>
        </w:sdtPr>
        <w:sdtContent>
          <w:r w:rsidR="002C2D35" w:rsidRPr="004D6481">
            <w:t>Voter Registration</w:t>
          </w:r>
        </w:sdtContent>
      </w:sdt>
      <w:r w:rsidR="002C2D35" w:rsidRPr="004D6481">
        <w:t xml:space="preserve"> </w:t>
      </w:r>
    </w:p>
    <w:p w14:paraId="17004329" w14:textId="77777777" w:rsidR="00A16D5B" w:rsidRPr="004D6481" w:rsidRDefault="00000000" w:rsidP="002C2D35">
      <w:pPr>
        <w:pStyle w:val="checkboxindent"/>
      </w:pPr>
      <w:sdt>
        <w:sdtPr>
          <w:id w:val="-20975421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07092529"/>
          <w:placeholder>
            <w:docPart w:val="DE807FC7A28A40408A2045BB44FA893D"/>
          </w:placeholder>
          <w:temporary/>
          <w:showingPlcHdr/>
          <w15:appearance w15:val="hidden"/>
        </w:sdtPr>
        <w:sdtContent>
          <w:r w:rsidR="002C2D35" w:rsidRPr="004D6481">
            <w:t>Pet Licensing Department</w:t>
          </w:r>
        </w:sdtContent>
      </w:sdt>
      <w:r w:rsidR="002C2D35" w:rsidRPr="004D6481">
        <w:t xml:space="preserve"> </w:t>
      </w:r>
    </w:p>
    <w:bookmarkStart w:id="3" w:name="_70leds132e0o" w:colFirst="0" w:colLast="0" w:displacedByCustomXml="next"/>
    <w:bookmarkEnd w:id="3" w:displacedByCustomXml="next"/>
    <w:sdt>
      <w:sdtPr>
        <w:id w:val="-1211948283"/>
        <w:placeholder>
          <w:docPart w:val="F8EC04193EEAE741B368AD20C676B415"/>
        </w:placeholder>
        <w:temporary/>
        <w:showingPlcHdr/>
        <w15:appearance w15:val="hidden"/>
      </w:sdtPr>
      <w:sdtContent>
        <w:p w14:paraId="001D4301" w14:textId="77777777" w:rsidR="00A16D5B" w:rsidRPr="004D6481" w:rsidRDefault="00B10A94" w:rsidP="00B10A94">
          <w:pPr>
            <w:pStyle w:val="Heading1"/>
          </w:pPr>
          <w:r w:rsidRPr="004D6481">
            <w:t>Community</w:t>
          </w:r>
        </w:p>
      </w:sdtContent>
    </w:sdt>
    <w:p w14:paraId="4458A63B" w14:textId="318AE2FF" w:rsidR="00A16D5B" w:rsidRPr="004D6481" w:rsidRDefault="00000000" w:rsidP="00146B24">
      <w:pPr>
        <w:pStyle w:val="checkboxindent"/>
      </w:pPr>
      <w:sdt>
        <w:sdtPr>
          <w:id w:val="-16098854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905732040"/>
          <w:placeholder>
            <w:docPart w:val="ECAD19D41D2D8742AD918C4536ABEA92"/>
          </w:placeholder>
          <w:temporary/>
          <w:showingPlcHdr/>
          <w15:appearance w15:val="hidden"/>
        </w:sdtPr>
        <w:sdtContent>
          <w:r w:rsidR="002C2D35" w:rsidRPr="004D6481">
            <w:t>Employers</w:t>
          </w:r>
        </w:sdtContent>
      </w:sdt>
      <w:r w:rsidR="002C2D35" w:rsidRPr="004D6481">
        <w:t xml:space="preserve"> </w:t>
      </w:r>
    </w:p>
    <w:p w14:paraId="17EE0E90" w14:textId="77777777" w:rsidR="00A16D5B" w:rsidRPr="004D6481" w:rsidRDefault="00000000" w:rsidP="000C30F6">
      <w:pPr>
        <w:pStyle w:val="checkboxindent"/>
      </w:pPr>
      <w:sdt>
        <w:sdtPr>
          <w:id w:val="-13814709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298604420"/>
          <w:placeholder>
            <w:docPart w:val="568AD8057D9EE040B317C92A9E13399A"/>
          </w:placeholder>
          <w:temporary/>
          <w:showingPlcHdr/>
          <w15:appearance w15:val="hidden"/>
        </w:sdtPr>
        <w:sdtContent>
          <w:r w:rsidR="002C2D35" w:rsidRPr="004D6481">
            <w:t>Church, synagogue, mosque or other house of worship</w:t>
          </w:r>
        </w:sdtContent>
      </w:sdt>
      <w:r w:rsidR="002C2D35" w:rsidRPr="004D6481">
        <w:t xml:space="preserve"> </w:t>
      </w:r>
    </w:p>
    <w:p w14:paraId="22B16EB9" w14:textId="77777777" w:rsidR="00A16D5B" w:rsidRPr="004D6481" w:rsidRDefault="00000000" w:rsidP="000C30F6">
      <w:pPr>
        <w:pStyle w:val="checkboxindent"/>
      </w:pPr>
      <w:sdt>
        <w:sdtPr>
          <w:id w:val="13999441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786244529"/>
          <w:placeholder>
            <w:docPart w:val="4AFE30251FBD704EAB5C9692554CF861"/>
          </w:placeholder>
          <w:temporary/>
          <w:showingPlcHdr/>
          <w15:appearance w15:val="hidden"/>
        </w:sdtPr>
        <w:sdtContent>
          <w:r w:rsidR="002C2D35" w:rsidRPr="004D6481">
            <w:t>Homeowners’ association, condominium owners’ association, or co-op board</w:t>
          </w:r>
        </w:sdtContent>
      </w:sdt>
      <w:r w:rsidR="002C2D35" w:rsidRPr="004D6481">
        <w:t xml:space="preserve"> </w:t>
      </w:r>
    </w:p>
    <w:p w14:paraId="4B34CDC4" w14:textId="08F8A647" w:rsidR="00A16D5B" w:rsidRPr="004D6481" w:rsidRDefault="00000000" w:rsidP="00146B24">
      <w:pPr>
        <w:pStyle w:val="checkboxindent"/>
      </w:pPr>
      <w:sdt>
        <w:sdtPr>
          <w:id w:val="1414658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2067324189"/>
          <w:placeholder>
            <w:docPart w:val="6FBE73C841BC7F4FBFA413788AA334AB"/>
          </w:placeholder>
          <w:temporary/>
          <w:showingPlcHdr/>
          <w15:appearance w15:val="hidden"/>
        </w:sdtPr>
        <w:sdtContent>
          <w:r w:rsidR="002C2D35" w:rsidRPr="004D6481">
            <w:t>Professional memberships</w:t>
          </w:r>
        </w:sdtContent>
      </w:sdt>
      <w:r w:rsidR="002C2D35" w:rsidRPr="004D6481">
        <w:t xml:space="preserve"> </w:t>
      </w:r>
    </w:p>
    <w:p w14:paraId="059CF3E2" w14:textId="02F53F60" w:rsidR="00A16D5B" w:rsidRPr="004D6481" w:rsidRDefault="00000000" w:rsidP="00146B24">
      <w:pPr>
        <w:pStyle w:val="checkboxindent"/>
      </w:pPr>
      <w:sdt>
        <w:sdtPr>
          <w:id w:val="-20701767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146B24">
        <w:tab/>
        <w:t>Gym Membership</w:t>
      </w:r>
    </w:p>
    <w:p w14:paraId="7144DD98" w14:textId="77777777" w:rsidR="00A16D5B" w:rsidRPr="004D6481" w:rsidRDefault="00000000" w:rsidP="002C2D35">
      <w:pPr>
        <w:pStyle w:val="checkboxindent"/>
      </w:pPr>
      <w:sdt>
        <w:sdtPr>
          <w:id w:val="10562043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719431567"/>
          <w:placeholder>
            <w:docPart w:val="C358BBE5AE2DEF4A88014AAD82FCD56D"/>
          </w:placeholder>
          <w:temporary/>
          <w:showingPlcHdr/>
          <w15:appearance w15:val="hidden"/>
        </w:sdtPr>
        <w:sdtContent>
          <w:r w:rsidR="002C2D35" w:rsidRPr="004D6481">
            <w:t>Charitable organizations</w:t>
          </w:r>
        </w:sdtContent>
      </w:sdt>
      <w:r w:rsidR="002C2D35" w:rsidRPr="004D6481">
        <w:t xml:space="preserve"> </w:t>
      </w:r>
    </w:p>
    <w:bookmarkStart w:id="4" w:name="_5fp15ln0gctj" w:colFirst="0" w:colLast="0" w:displacedByCustomXml="next"/>
    <w:bookmarkEnd w:id="4" w:displacedByCustomXml="next"/>
    <w:sdt>
      <w:sdtPr>
        <w:id w:val="-1220047811"/>
        <w:placeholder>
          <w:docPart w:val="3BD25E59DFBC0243A2E3CF7F8E8F753C"/>
        </w:placeholder>
        <w:temporary/>
        <w:showingPlcHdr/>
        <w15:appearance w15:val="hidden"/>
      </w:sdtPr>
      <w:sdtContent>
        <w:p w14:paraId="79F60EC5" w14:textId="77777777" w:rsidR="00A16D5B" w:rsidRPr="004D6481" w:rsidRDefault="00B10A94" w:rsidP="00B10A94">
          <w:pPr>
            <w:pStyle w:val="Heading1"/>
          </w:pPr>
          <w:r w:rsidRPr="004D6481">
            <w:t>Professional services</w:t>
          </w:r>
        </w:p>
      </w:sdtContent>
    </w:sdt>
    <w:p w14:paraId="6FA193D3" w14:textId="77777777" w:rsidR="00A16D5B" w:rsidRPr="004D6481" w:rsidRDefault="00000000" w:rsidP="002C2D35">
      <w:pPr>
        <w:pStyle w:val="checkboxindent"/>
      </w:pPr>
      <w:sdt>
        <w:sdtPr>
          <w:id w:val="1306595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432545115"/>
          <w:placeholder>
            <w:docPart w:val="7E059AF2E2E30E4BA2E8B6283363CEC0"/>
          </w:placeholder>
          <w:temporary/>
          <w:showingPlcHdr/>
          <w15:appearance w15:val="hidden"/>
        </w:sdtPr>
        <w:sdtContent>
          <w:r w:rsidR="002C2D35" w:rsidRPr="004D6481">
            <w:t>Medical clinic or doctor’s office</w:t>
          </w:r>
        </w:sdtContent>
      </w:sdt>
      <w:r w:rsidR="002C2D35" w:rsidRPr="004D6481">
        <w:t xml:space="preserve"> </w:t>
      </w:r>
    </w:p>
    <w:p w14:paraId="24B0F406" w14:textId="77777777" w:rsidR="00A16D5B" w:rsidRPr="004D6481" w:rsidRDefault="00000000" w:rsidP="002C2D35">
      <w:pPr>
        <w:pStyle w:val="checkboxindent"/>
      </w:pPr>
      <w:sdt>
        <w:sdtPr>
          <w:id w:val="-952244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287199502"/>
          <w:placeholder>
            <w:docPart w:val="240B623FD6754C43BF8B14A42B1F93E7"/>
          </w:placeholder>
          <w:temporary/>
          <w:showingPlcHdr/>
          <w15:appearance w15:val="hidden"/>
        </w:sdtPr>
        <w:sdtContent>
          <w:r w:rsidR="002C2D35" w:rsidRPr="004D6481">
            <w:t>Optometrist or ophthalmologist</w:t>
          </w:r>
        </w:sdtContent>
      </w:sdt>
      <w:r w:rsidR="002C2D35" w:rsidRPr="004D6481">
        <w:t xml:space="preserve"> </w:t>
      </w:r>
    </w:p>
    <w:p w14:paraId="338E5316" w14:textId="77777777" w:rsidR="00A16D5B" w:rsidRPr="004D6481" w:rsidRDefault="00000000" w:rsidP="002C2D35">
      <w:pPr>
        <w:pStyle w:val="checkboxindent"/>
      </w:pPr>
      <w:sdt>
        <w:sdtPr>
          <w:id w:val="5892044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2108963384"/>
          <w:placeholder>
            <w:docPart w:val="8858484577838F478F89152A18E2236A"/>
          </w:placeholder>
          <w:temporary/>
          <w:showingPlcHdr/>
          <w15:appearance w15:val="hidden"/>
        </w:sdtPr>
        <w:sdtContent>
          <w:r w:rsidR="002C2D35" w:rsidRPr="004D6481">
            <w:t>Therapist, counselor, or psychiatrist</w:t>
          </w:r>
        </w:sdtContent>
      </w:sdt>
      <w:r w:rsidR="002C2D35" w:rsidRPr="004D6481">
        <w:t xml:space="preserve"> </w:t>
      </w:r>
    </w:p>
    <w:p w14:paraId="761642B7" w14:textId="77777777" w:rsidR="00A16D5B" w:rsidRPr="004D6481" w:rsidRDefault="00000000" w:rsidP="002C2D35">
      <w:pPr>
        <w:pStyle w:val="checkboxindent"/>
      </w:pPr>
      <w:sdt>
        <w:sdtPr>
          <w:id w:val="-574723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062787773"/>
          <w:placeholder>
            <w:docPart w:val="06DA325ACD643943965C05044E256E26"/>
          </w:placeholder>
          <w:temporary/>
          <w:showingPlcHdr/>
          <w15:appearance w15:val="hidden"/>
        </w:sdtPr>
        <w:sdtContent>
          <w:r w:rsidR="002C2D35" w:rsidRPr="004D6481">
            <w:t>Pharmacist</w:t>
          </w:r>
        </w:sdtContent>
      </w:sdt>
      <w:r w:rsidR="002C2D35" w:rsidRPr="004D6481">
        <w:t xml:space="preserve"> </w:t>
      </w:r>
    </w:p>
    <w:p w14:paraId="4F0A4A82" w14:textId="77777777" w:rsidR="00A16D5B" w:rsidRPr="004D6481" w:rsidRDefault="00000000" w:rsidP="002C2D35">
      <w:pPr>
        <w:pStyle w:val="checkboxindent"/>
      </w:pPr>
      <w:sdt>
        <w:sdtPr>
          <w:id w:val="-1322423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819232380"/>
          <w:placeholder>
            <w:docPart w:val="D7335662497B8F40B5F852781D6F8B25"/>
          </w:placeholder>
          <w:temporary/>
          <w:showingPlcHdr/>
          <w15:appearance w15:val="hidden"/>
        </w:sdtPr>
        <w:sdtContent>
          <w:r w:rsidR="002C2D35" w:rsidRPr="004D6481">
            <w:t>Veterinarian</w:t>
          </w:r>
        </w:sdtContent>
      </w:sdt>
      <w:r w:rsidR="002C2D35" w:rsidRPr="004D6481">
        <w:t xml:space="preserve"> </w:t>
      </w:r>
    </w:p>
    <w:p w14:paraId="58D949F2" w14:textId="77777777" w:rsidR="00A16D5B" w:rsidRPr="004D6481" w:rsidRDefault="00000000" w:rsidP="002C2D35">
      <w:pPr>
        <w:pStyle w:val="checkboxindent"/>
      </w:pPr>
      <w:sdt>
        <w:sdtPr>
          <w:id w:val="14783430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909610531"/>
          <w:placeholder>
            <w:docPart w:val="DF88543016CB304892A706DCE866C4E8"/>
          </w:placeholder>
          <w:temporary/>
          <w:showingPlcHdr/>
          <w15:appearance w15:val="hidden"/>
        </w:sdtPr>
        <w:sdtContent>
          <w:r w:rsidR="002C2D35" w:rsidRPr="004D6481">
            <w:t>Attorney</w:t>
          </w:r>
        </w:sdtContent>
      </w:sdt>
      <w:r w:rsidR="002C2D35" w:rsidRPr="004D6481">
        <w:t xml:space="preserve"> </w:t>
      </w:r>
    </w:p>
    <w:p w14:paraId="22F6B842" w14:textId="77777777" w:rsidR="00A16D5B" w:rsidRPr="004D6481" w:rsidRDefault="00000000" w:rsidP="002C2D35">
      <w:pPr>
        <w:pStyle w:val="checkboxindent"/>
      </w:pPr>
      <w:sdt>
        <w:sdtPr>
          <w:id w:val="12348854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794207732"/>
          <w:placeholder>
            <w:docPart w:val="CF91AB79FCCC4446809B5BAF0F3EA3C9"/>
          </w:placeholder>
          <w:temporary/>
          <w:showingPlcHdr/>
          <w15:appearance w15:val="hidden"/>
        </w:sdtPr>
        <w:sdtContent>
          <w:r w:rsidR="002C2D35" w:rsidRPr="004D6481">
            <w:t>Accountant or financial planner</w:t>
          </w:r>
        </w:sdtContent>
      </w:sdt>
      <w:r w:rsidR="002C2D35" w:rsidRPr="004D6481">
        <w:t xml:space="preserve"> </w:t>
      </w:r>
    </w:p>
    <w:p w14:paraId="6E0792AB" w14:textId="77777777" w:rsidR="00A16D5B" w:rsidRPr="004D6481" w:rsidRDefault="00000000" w:rsidP="002C2D35">
      <w:pPr>
        <w:pStyle w:val="checkboxindent"/>
      </w:pPr>
      <w:sdt>
        <w:sdtPr>
          <w:id w:val="-904529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310776724"/>
          <w:placeholder>
            <w:docPart w:val="8B9A99878CD9A4409A279854663BBE01"/>
          </w:placeholder>
          <w:temporary/>
          <w:showingPlcHdr/>
          <w15:appearance w15:val="hidden"/>
        </w:sdtPr>
        <w:sdtContent>
          <w:r w:rsidR="002C2D35" w:rsidRPr="004D6481">
            <w:t>Insurance agent</w:t>
          </w:r>
        </w:sdtContent>
      </w:sdt>
      <w:r w:rsidR="002C2D35" w:rsidRPr="004D6481">
        <w:t xml:space="preserve"> </w:t>
      </w:r>
    </w:p>
    <w:p w14:paraId="50AE296C" w14:textId="158CE74C" w:rsidR="00A16D5B" w:rsidRPr="004D6481" w:rsidRDefault="00A16D5B" w:rsidP="002C2D35">
      <w:pPr>
        <w:pStyle w:val="checkboxindent"/>
      </w:pPr>
      <w:bookmarkStart w:id="5" w:name="_wox5zmfgg9z2" w:colFirst="0" w:colLast="0"/>
      <w:bookmarkEnd w:id="5"/>
    </w:p>
    <w:bookmarkStart w:id="6" w:name="_f2airts25qx5" w:colFirst="0" w:colLast="0" w:displacedByCustomXml="next"/>
    <w:bookmarkEnd w:id="6" w:displacedByCustomXml="next"/>
    <w:sdt>
      <w:sdtPr>
        <w:id w:val="287324116"/>
        <w:placeholder>
          <w:docPart w:val="153948A259D6414B95C95D4A2D7EE4B6"/>
        </w:placeholder>
        <w:temporary/>
        <w:showingPlcHdr/>
        <w15:appearance w15:val="hidden"/>
      </w:sdtPr>
      <w:sdtContent>
        <w:p w14:paraId="4477F32B" w14:textId="77777777" w:rsidR="00A16D5B" w:rsidRPr="004D6481" w:rsidRDefault="00B10A94" w:rsidP="00B10A94">
          <w:pPr>
            <w:pStyle w:val="Heading1"/>
          </w:pPr>
          <w:r w:rsidRPr="004D6481">
            <w:t>Financial services</w:t>
          </w:r>
        </w:p>
      </w:sdtContent>
    </w:sdt>
    <w:p w14:paraId="48B897C8" w14:textId="77777777" w:rsidR="00A16D5B" w:rsidRPr="004D6481" w:rsidRDefault="00000000" w:rsidP="002C2D35">
      <w:pPr>
        <w:pStyle w:val="checkboxindent"/>
      </w:pPr>
      <w:sdt>
        <w:sdtPr>
          <w:id w:val="13037394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638020704"/>
          <w:placeholder>
            <w:docPart w:val="D1024C5A4A7E0245BC2743EBD2E7A62F"/>
          </w:placeholder>
          <w:temporary/>
          <w:showingPlcHdr/>
          <w15:appearance w15:val="hidden"/>
        </w:sdtPr>
        <w:sdtContent>
          <w:r w:rsidR="002C2D35" w:rsidRPr="004D6481">
            <w:t>Banks</w:t>
          </w:r>
        </w:sdtContent>
      </w:sdt>
      <w:r w:rsidR="002C2D35" w:rsidRPr="004D6481">
        <w:t xml:space="preserve"> </w:t>
      </w:r>
    </w:p>
    <w:p w14:paraId="6CA3A15B" w14:textId="77777777" w:rsidR="00A16D5B" w:rsidRPr="004D6481" w:rsidRDefault="00000000" w:rsidP="002C2D35">
      <w:pPr>
        <w:pStyle w:val="checkboxindent"/>
      </w:pPr>
      <w:sdt>
        <w:sdtPr>
          <w:id w:val="8630239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434812892"/>
          <w:placeholder>
            <w:docPart w:val="3C6B32B7F8518041AD841B4ECCC1B8CE"/>
          </w:placeholder>
          <w:temporary/>
          <w:showingPlcHdr/>
          <w15:appearance w15:val="hidden"/>
        </w:sdtPr>
        <w:sdtContent>
          <w:r w:rsidR="002C2D35" w:rsidRPr="004D6481">
            <w:t>Credit unions</w:t>
          </w:r>
        </w:sdtContent>
      </w:sdt>
      <w:r w:rsidR="002C2D35" w:rsidRPr="004D6481">
        <w:t xml:space="preserve"> </w:t>
      </w:r>
    </w:p>
    <w:p w14:paraId="5C7207C2" w14:textId="77777777" w:rsidR="00A16D5B" w:rsidRPr="004D6481" w:rsidRDefault="00000000" w:rsidP="002C2D35">
      <w:pPr>
        <w:pStyle w:val="checkboxindent"/>
      </w:pPr>
      <w:sdt>
        <w:sdtPr>
          <w:id w:val="16033750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258493896"/>
          <w:placeholder>
            <w:docPart w:val="1E3A0AB067E09C40A305311CAA706577"/>
          </w:placeholder>
          <w:temporary/>
          <w:showingPlcHdr/>
          <w15:appearance w15:val="hidden"/>
        </w:sdtPr>
        <w:sdtContent>
          <w:r w:rsidR="002C2D35" w:rsidRPr="004D6481">
            <w:t>Automobile loan or finance companies</w:t>
          </w:r>
        </w:sdtContent>
      </w:sdt>
      <w:r w:rsidR="002C2D35" w:rsidRPr="004D6481">
        <w:t xml:space="preserve"> </w:t>
      </w:r>
    </w:p>
    <w:p w14:paraId="1DA0864E" w14:textId="77777777" w:rsidR="00A16D5B" w:rsidRPr="004D6481" w:rsidRDefault="00000000" w:rsidP="002C2D35">
      <w:pPr>
        <w:pStyle w:val="checkboxindent"/>
      </w:pPr>
      <w:sdt>
        <w:sdtPr>
          <w:id w:val="10428663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77683345"/>
          <w:placeholder>
            <w:docPart w:val="57915A04C776354BBAB832502CA5306D"/>
          </w:placeholder>
          <w:temporary/>
          <w:showingPlcHdr/>
          <w15:appearance w15:val="hidden"/>
        </w:sdtPr>
        <w:sdtContent>
          <w:r w:rsidR="002C2D35" w:rsidRPr="004D6481">
            <w:t>Credit card companies</w:t>
          </w:r>
        </w:sdtContent>
      </w:sdt>
      <w:r w:rsidR="002C2D35" w:rsidRPr="004D6481">
        <w:t xml:space="preserve"> </w:t>
      </w:r>
    </w:p>
    <w:p w14:paraId="324D163C" w14:textId="77777777" w:rsidR="00A16D5B" w:rsidRPr="004D6481" w:rsidRDefault="00000000" w:rsidP="000C30F6">
      <w:pPr>
        <w:pStyle w:val="checkboxindent"/>
      </w:pPr>
      <w:sdt>
        <w:sdtPr>
          <w:id w:val="1921673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1082907374"/>
          <w:placeholder>
            <w:docPart w:val="5ED0E1BAFC13724685AEDEFB883D4F3E"/>
          </w:placeholder>
          <w:temporary/>
          <w:showingPlcHdr/>
          <w15:appearance w15:val="hidden"/>
        </w:sdtPr>
        <w:sdtContent>
          <w:r w:rsidR="002C2D35" w:rsidRPr="004D6481">
            <w:t>Student financial aid accounts</w:t>
          </w:r>
        </w:sdtContent>
      </w:sdt>
      <w:r w:rsidR="002C2D35" w:rsidRPr="004D6481">
        <w:t xml:space="preserve"> </w:t>
      </w:r>
    </w:p>
    <w:p w14:paraId="525AC29A" w14:textId="77777777" w:rsidR="00A16D5B" w:rsidRPr="004D6481" w:rsidRDefault="00000000" w:rsidP="002C2D35">
      <w:pPr>
        <w:pStyle w:val="checkboxindent"/>
      </w:pPr>
      <w:sdt>
        <w:sdtPr>
          <w:id w:val="6794807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-2102786383"/>
          <w:placeholder>
            <w:docPart w:val="2F3C23EA03C1F04291C3718AFEA4C90C"/>
          </w:placeholder>
          <w:temporary/>
          <w:showingPlcHdr/>
          <w15:appearance w15:val="hidden"/>
        </w:sdtPr>
        <w:sdtContent>
          <w:r w:rsidR="002C2D35" w:rsidRPr="004D6481">
            <w:t>Retail credit account services</w:t>
          </w:r>
        </w:sdtContent>
      </w:sdt>
      <w:r w:rsidR="002C2D35" w:rsidRPr="004D6481">
        <w:t xml:space="preserve"> </w:t>
      </w:r>
    </w:p>
    <w:p w14:paraId="7EE880BB" w14:textId="77777777" w:rsidR="00A16D5B" w:rsidRPr="004D6481" w:rsidRDefault="00000000" w:rsidP="002C2D35">
      <w:pPr>
        <w:pStyle w:val="checkboxindent"/>
      </w:pPr>
      <w:sdt>
        <w:sdtPr>
          <w:id w:val="5202856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036624849"/>
          <w:placeholder>
            <w:docPart w:val="940070F1D0B8FF4C85734D11413B556C"/>
          </w:placeholder>
          <w:temporary/>
          <w:showingPlcHdr/>
          <w15:appearance w15:val="hidden"/>
        </w:sdtPr>
        <w:sdtContent>
          <w:r w:rsidR="002C2D35" w:rsidRPr="004D6481">
            <w:t>Pension plan, annuity, and 401K administrators</w:t>
          </w:r>
        </w:sdtContent>
      </w:sdt>
      <w:r w:rsidR="002C2D35" w:rsidRPr="004D6481">
        <w:t xml:space="preserve"> </w:t>
      </w:r>
    </w:p>
    <w:p w14:paraId="389F90A0" w14:textId="77777777" w:rsidR="00A16D5B" w:rsidRPr="004D6481" w:rsidRDefault="00000000" w:rsidP="002C2D35">
      <w:pPr>
        <w:pStyle w:val="checkboxindent"/>
      </w:pPr>
      <w:sdt>
        <w:sdtPr>
          <w:id w:val="-1810170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908967082"/>
          <w:placeholder>
            <w:docPart w:val="FD7080413BC86C49B6A24CE5A591AE64"/>
          </w:placeholder>
          <w:temporary/>
          <w:showingPlcHdr/>
          <w15:appearance w15:val="hidden"/>
        </w:sdtPr>
        <w:sdtContent>
          <w:r w:rsidR="002C2D35" w:rsidRPr="004D6481">
            <w:t>Credit reporting agencies</w:t>
          </w:r>
        </w:sdtContent>
      </w:sdt>
      <w:r w:rsidR="002C2D35" w:rsidRPr="004D6481">
        <w:t xml:space="preserve"> </w:t>
      </w:r>
    </w:p>
    <w:bookmarkStart w:id="7" w:name="_8abe1bobmxep" w:colFirst="0" w:colLast="0" w:displacedByCustomXml="next"/>
    <w:bookmarkEnd w:id="7" w:displacedByCustomXml="next"/>
    <w:sdt>
      <w:sdtPr>
        <w:id w:val="1376668250"/>
        <w:placeholder>
          <w:docPart w:val="72E94240991B8540AF501A47C5084D8B"/>
        </w:placeholder>
        <w:temporary/>
        <w:showingPlcHdr/>
        <w15:appearance w15:val="hidden"/>
      </w:sdtPr>
      <w:sdtContent>
        <w:p w14:paraId="5C7C2C5B" w14:textId="77777777" w:rsidR="00A16D5B" w:rsidRPr="004D6481" w:rsidRDefault="00B10A94" w:rsidP="00B10A94">
          <w:pPr>
            <w:pStyle w:val="Heading1"/>
          </w:pPr>
          <w:r w:rsidRPr="004D6481">
            <w:t>Transportation</w:t>
          </w:r>
        </w:p>
      </w:sdtContent>
    </w:sdt>
    <w:p w14:paraId="22BE7DEC" w14:textId="77777777" w:rsidR="00A16D5B" w:rsidRPr="004D6481" w:rsidRDefault="00000000" w:rsidP="002C2D35">
      <w:pPr>
        <w:pStyle w:val="checkboxindent"/>
      </w:pPr>
      <w:sdt>
        <w:sdtPr>
          <w:id w:val="10380092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637616965"/>
          <w:placeholder>
            <w:docPart w:val="0691D98EB4546C40A68FF7AE0A63B18B"/>
          </w:placeholder>
          <w:temporary/>
          <w:showingPlcHdr/>
          <w15:appearance w15:val="hidden"/>
        </w:sdtPr>
        <w:sdtContent>
          <w:r w:rsidR="002C2D35" w:rsidRPr="004D6481">
            <w:t>Airline frequent flyer programs</w:t>
          </w:r>
        </w:sdtContent>
      </w:sdt>
      <w:r w:rsidR="002C2D35" w:rsidRPr="004D6481">
        <w:t xml:space="preserve"> </w:t>
      </w:r>
    </w:p>
    <w:p w14:paraId="00F17891" w14:textId="77777777" w:rsidR="00A16D5B" w:rsidRPr="004D6481" w:rsidRDefault="00000000" w:rsidP="002C2D35">
      <w:pPr>
        <w:pStyle w:val="checkboxindent"/>
      </w:pPr>
      <w:sdt>
        <w:sdtPr>
          <w:id w:val="-9843895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540555793"/>
          <w:placeholder>
            <w:docPart w:val="80A4A070C1ECCC41BDE0112310A99998"/>
          </w:placeholder>
          <w:temporary/>
          <w:showingPlcHdr/>
          <w15:appearance w15:val="hidden"/>
        </w:sdtPr>
        <w:sdtContent>
          <w:r w:rsidR="002C2D35" w:rsidRPr="004D6481">
            <w:t>Roadside assistance or emergency road service (AAA, auto club)</w:t>
          </w:r>
        </w:sdtContent>
      </w:sdt>
      <w:r w:rsidR="002C2D35" w:rsidRPr="004D6481">
        <w:t xml:space="preserve"> </w:t>
      </w:r>
    </w:p>
    <w:bookmarkStart w:id="8" w:name="_3hty7j9xi57x" w:colFirst="0" w:colLast="0" w:displacedByCustomXml="next"/>
    <w:bookmarkEnd w:id="8" w:displacedByCustomXml="next"/>
    <w:sdt>
      <w:sdtPr>
        <w:id w:val="-974523715"/>
        <w:placeholder>
          <w:docPart w:val="7B5C313D6B043F4D8E19F6A6D9A2C673"/>
        </w:placeholder>
        <w:temporary/>
        <w:showingPlcHdr/>
        <w15:appearance w15:val="hidden"/>
      </w:sdtPr>
      <w:sdtContent>
        <w:p w14:paraId="4AAAFE22" w14:textId="77777777" w:rsidR="00A16D5B" w:rsidRPr="004D6481" w:rsidRDefault="00B10A94" w:rsidP="00B10A94">
          <w:pPr>
            <w:pStyle w:val="Heading1"/>
          </w:pPr>
          <w:r w:rsidRPr="004D6481">
            <w:t>Commercial services</w:t>
          </w:r>
        </w:p>
      </w:sdtContent>
    </w:sdt>
    <w:p w14:paraId="1CE445AE" w14:textId="77777777" w:rsidR="00A16D5B" w:rsidRPr="004D6481" w:rsidRDefault="00000000" w:rsidP="002C2D35">
      <w:pPr>
        <w:pStyle w:val="checkboxindent"/>
      </w:pPr>
      <w:sdt>
        <w:sdtPr>
          <w:id w:val="9694851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sdt>
        <w:sdtPr>
          <w:id w:val="1003932939"/>
          <w:placeholder>
            <w:docPart w:val="CEB38FABB9D022468C00E088E1E27EF3"/>
          </w:placeholder>
          <w:temporary/>
          <w:showingPlcHdr/>
          <w15:appearance w15:val="hidden"/>
        </w:sdtPr>
        <w:sdtContent>
          <w:r w:rsidR="002C2D35" w:rsidRPr="004D6481">
            <w:t>Membership or cost-savings clubs (BJs, Sam’s, Costco)</w:t>
          </w:r>
        </w:sdtContent>
      </w:sdt>
      <w:r w:rsidR="002C2D35" w:rsidRPr="004D6481">
        <w:t xml:space="preserve"> </w:t>
      </w:r>
    </w:p>
    <w:p w14:paraId="7C51F5A8" w14:textId="73A21CEB" w:rsidR="00A16D5B" w:rsidRPr="004D6481" w:rsidRDefault="00000000" w:rsidP="002C2D35">
      <w:pPr>
        <w:pStyle w:val="checkboxindent"/>
      </w:pPr>
      <w:sdt>
        <w:sdtPr>
          <w:id w:val="14703958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146B24">
        <w:t>Streaming services</w:t>
      </w:r>
      <w:r w:rsidR="002C2D35" w:rsidRPr="004D6481">
        <w:t xml:space="preserve"> </w:t>
      </w:r>
    </w:p>
    <w:p w14:paraId="6F4A18E0" w14:textId="77777777" w:rsidR="00A16D5B" w:rsidRPr="004D6481" w:rsidRDefault="00000000" w:rsidP="002C2D35">
      <w:pPr>
        <w:pStyle w:val="checkboxindent"/>
      </w:pPr>
      <w:sdt>
        <w:sdtPr>
          <w:id w:val="5587627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bookmarkStart w:id="9" w:name="_de4h2tozyu42" w:colFirst="0" w:colLast="0"/>
      <w:bookmarkEnd w:id="9"/>
      <w:r w:rsidR="002C2D35" w:rsidRPr="004D6481">
        <w:tab/>
      </w:r>
      <w:sdt>
        <w:sdtPr>
          <w:id w:val="-600100059"/>
          <w:placeholder>
            <w:docPart w:val="0FEFADFC71D6D24BAF5B00F9970680E3"/>
          </w:placeholder>
          <w:temporary/>
          <w:showingPlcHdr/>
          <w15:appearance w15:val="hidden"/>
        </w:sdtPr>
        <w:sdtContent>
          <w:r w:rsidR="002C2D35" w:rsidRPr="004D6481">
            <w:t>Online retailers (Amazon, Wayfair, eBay, etc.)</w:t>
          </w:r>
        </w:sdtContent>
      </w:sdt>
    </w:p>
    <w:sectPr w:rsidR="00A16D5B" w:rsidRPr="004D6481" w:rsidSect="004D6481">
      <w:headerReference w:type="default" r:id="rId10"/>
      <w:headerReference w:type="first" r:id="rId11"/>
      <w:pgSz w:w="12240" w:h="15840" w:code="1"/>
      <w:pgMar w:top="1080" w:right="2880" w:bottom="72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FBF5" w14:textId="77777777" w:rsidR="009E12C5" w:rsidRDefault="009E12C5" w:rsidP="00324337">
      <w:pPr>
        <w:spacing w:line="240" w:lineRule="auto"/>
      </w:pPr>
      <w:r>
        <w:separator/>
      </w:r>
    </w:p>
  </w:endnote>
  <w:endnote w:type="continuationSeparator" w:id="0">
    <w:p w14:paraId="6804EC57" w14:textId="77777777" w:rsidR="009E12C5" w:rsidRDefault="009E12C5" w:rsidP="0032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B00B" w14:textId="77777777" w:rsidR="009E12C5" w:rsidRDefault="009E12C5" w:rsidP="00324337">
      <w:pPr>
        <w:spacing w:line="240" w:lineRule="auto"/>
      </w:pPr>
      <w:r>
        <w:separator/>
      </w:r>
    </w:p>
  </w:footnote>
  <w:footnote w:type="continuationSeparator" w:id="0">
    <w:p w14:paraId="4C3E4A12" w14:textId="77777777" w:rsidR="009E12C5" w:rsidRDefault="009E12C5" w:rsidP="00324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E193" w14:textId="77777777" w:rsidR="00DE3C72" w:rsidRPr="00B95489" w:rsidRDefault="00DE3C72" w:rsidP="00B95489">
    <w:pPr>
      <w:pStyle w:val="Header"/>
    </w:pPr>
    <w:r w:rsidRPr="00B95489">
      <w:t xml:space="preserve">Page </w:t>
    </w:r>
    <w:r w:rsidR="007E67F2">
      <w:fldChar w:fldCharType="begin"/>
    </w:r>
    <w:r w:rsidR="007E67F2">
      <w:instrText xml:space="preserve"> PAGE  \* MERGEFORMAT </w:instrText>
    </w:r>
    <w:r w:rsidR="007E67F2">
      <w:fldChar w:fldCharType="separate"/>
    </w:r>
    <w:r w:rsidR="00683ACF">
      <w:rPr>
        <w:noProof/>
      </w:rPr>
      <w:t>2</w:t>
    </w:r>
    <w:r w:rsidR="007E67F2">
      <w:rPr>
        <w:noProof/>
      </w:rPr>
      <w:fldChar w:fldCharType="end"/>
    </w:r>
  </w:p>
  <w:p w14:paraId="1EB66DB1" w14:textId="77777777" w:rsidR="00DE3C72" w:rsidRDefault="000A6F02" w:rsidP="00B95489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1ECA107" wp14:editId="1DEA7837">
              <wp:simplePos x="0" y="0"/>
              <wp:positionH relativeFrom="page">
                <wp:posOffset>5642610</wp:posOffset>
              </wp:positionH>
              <wp:positionV relativeFrom="page">
                <wp:posOffset>342900</wp:posOffset>
              </wp:positionV>
              <wp:extent cx="381635" cy="598170"/>
              <wp:effectExtent l="22860" t="19050" r="24130" b="1905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635" cy="598170"/>
                        <a:chOff x="8280" y="880"/>
                        <a:chExt cx="1081" cy="1695"/>
                      </a:xfrm>
                    </wpg:grpSpPr>
                    <wps:wsp>
                      <wps:cNvPr id="16" name="Oval 16"/>
                      <wps:cNvSpPr>
                        <a:spLocks noChangeArrowheads="1"/>
                      </wps:cNvSpPr>
                      <wps:spPr bwMode="auto">
                        <a:xfrm>
                          <a:off x="8483" y="2380"/>
                          <a:ext cx="675" cy="19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8280" y="880"/>
                          <a:ext cx="1081" cy="1606"/>
                          <a:chOff x="8280" y="880"/>
                          <a:chExt cx="1081" cy="1606"/>
                        </a:xfrm>
                      </wpg:grpSpPr>
                      <wpg:grpSp>
                        <wpg:cNvPr id="18" name="Group 1134"/>
                        <wpg:cNvGrpSpPr>
                          <a:grpSpLocks/>
                        </wpg:cNvGrpSpPr>
                        <wpg:grpSpPr bwMode="auto">
                          <a:xfrm>
                            <a:off x="8295" y="1496"/>
                            <a:ext cx="1056" cy="990"/>
                            <a:chOff x="4259" y="14249"/>
                            <a:chExt cx="361" cy="360"/>
                          </a:xfrm>
                        </wpg:grpSpPr>
                        <wps:wsp>
                          <wps:cNvPr id="19" name="AutoShape 1135"/>
                          <wps:cNvSpPr>
                            <a:spLocks/>
                          </wps:cNvSpPr>
                          <wps:spPr bwMode="auto">
                            <a:xfrm flipV="1">
                              <a:off x="4259" y="14249"/>
                              <a:ext cx="360" cy="3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AutoShape 1136"/>
                          <wps:cNvSpPr>
                            <a:spLocks/>
                          </wps:cNvSpPr>
                          <wps:spPr bwMode="auto">
                            <a:xfrm flipV="1">
                              <a:off x="4260" y="14249"/>
                              <a:ext cx="360" cy="3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21" name="Oval 1132"/>
                        <wps:cNvSpPr>
                          <a:spLocks/>
                        </wps:cNvSpPr>
                        <wps:spPr bwMode="auto">
                          <a:xfrm>
                            <a:off x="8280" y="880"/>
                            <a:ext cx="1081" cy="1089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Oval 1137"/>
                        <wps:cNvSpPr>
                          <a:spLocks/>
                        </wps:cNvSpPr>
                        <wps:spPr bwMode="auto">
                          <a:xfrm>
                            <a:off x="8376" y="981"/>
                            <a:ext cx="891" cy="89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484" y="1164"/>
                            <a:ext cx="673" cy="509"/>
                            <a:chOff x="6480" y="2290"/>
                            <a:chExt cx="1660" cy="1380"/>
                          </a:xfrm>
                        </wpg:grpSpPr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0" y="2830"/>
                              <a:ext cx="960" cy="83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2360"/>
                              <a:ext cx="200" cy="5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5" y="3140"/>
                              <a:ext cx="250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7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2290"/>
                              <a:ext cx="1660" cy="55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11E4C4" id="Group 15" o:spid="_x0000_s1026" alt="&quot;&quot;" style="position:absolute;margin-left:444.3pt;margin-top:27pt;width:30.05pt;height:47.1pt;z-index:251660288;mso-position-horizontal-relative:page;mso-position-vertical-relative:page" coordorigin="8280,880" coordsize="1081,1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">
              <v:oval id="Oval 16" o:spid="_x0000_s1027" style="position:absolute;left:8483;top:2380;width:675;height: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" fillcolor="#d9d9d9 [3214]" stroked="f" strokecolor="#2177b9 [3205]" strokeweight="3pt">
                <v:shadow opacity="22938f" offset="0"/>
                <v:textbox inset=",7.2pt,,7.2pt"/>
              </v:oval>
              <v:group id="Group 17" o:spid="_x0000_s1028" style="position:absolute;left:8280;top:880;width:1081;height:1606" coordorigin="8280,880" coordsize="1081,16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group id="Group 1134" o:spid="_x0000_s1029" style="position:absolute;left:8295;top:1496;width:1056;height:990" coordorigin="4259,14249" coordsize="361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135" o:spid="_x0000_s1030" type="#_x0000_t5" style="position:absolute;left:4259;top:14249;width:360;height:36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" fillcolor="#2177b9 [3205]" stroked="f" strokecolor="white [3212]" strokeweight="2pt">
                    <v:shadow opacity="22938f" offset="0"/>
                    <v:path arrowok="t"/>
                    <v:textbox inset=",7.2pt,,7.2pt"/>
                  </v:shape>
                  <v:shape id="AutoShape 1136" o:spid="_x0000_s1031" type="#_x0000_t5" style="position:absolute;left:4260;top:14249;width:360;height:36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" fillcolor="#2177b9 [3205]" stroked="f" strokecolor="white [3212]" strokeweight="2pt">
                    <v:shadow opacity="22938f" offset="0"/>
                    <v:path arrowok="t"/>
                    <v:textbox inset=",7.2pt,,7.2pt"/>
                  </v:shape>
                </v:group>
                <v:oval id="Oval 1132" o:spid="_x0000_s1032" style="position:absolute;left:8280;top:880;width:1081;height:1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" fillcolor="#2177b9 [3205]" strokecolor="white [3212]" strokeweight="2.5pt">
                  <v:shadow opacity="22938f" offset="0"/>
                  <v:path arrowok="t"/>
                  <v:textbox inset=",7.2pt,,7.2pt"/>
                </v:oval>
                <v:oval id="Oval 1137" o:spid="_x0000_s1033" style="position:absolute;left:8376;top:981;width:891;height: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" fillcolor="white [3212]" strokecolor="#2177b9 [3205]" strokeweight="2pt">
                  <v:shadow opacity="22938f" offset="0"/>
                  <v:path arrowok="t"/>
                  <v:textbox inset=",7.2pt,,7.2pt"/>
                </v:oval>
                <v:group id="Group 23" o:spid="_x0000_s1034" style="position:absolute;left:8484;top:1164;width:673;height:509" coordorigin="6480,2290" coordsize="1660,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rect id="Rectangle 24" o:spid="_x0000_s1035" style="position:absolute;left:6830;top:2830;width:960;height:8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" fillcolor="#2177b9 [3205]" stroked="f" strokecolor="#4a7ebb" strokeweight="1.5pt">
                    <v:shadow opacity="22938f" offset="0"/>
                    <v:textbox inset=",7.2pt,,7.2pt"/>
                  </v:rect>
                  <v:rect id="Rectangle 25" o:spid="_x0000_s1036" style="position:absolute;left:7590;top:2360;width:20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" fillcolor="#2177b9 [3205]" stroked="f" strokecolor="#4a7ebb" strokeweight="1.5pt">
                    <v:shadow opacity="22938f" offset="0"/>
                    <v:textbox inset=",7.2pt,,7.2pt"/>
                  </v:rect>
                  <v:rect id="Rectangle 26" o:spid="_x0000_s1037" style="position:absolute;left:7185;top:3140;width:250;height: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" stroked="f" strokecolor="#4a7ebb" strokeweight="1.5pt">
                    <v:shadow opacity="22938f" offset="0"/>
                    <v:textbox inset=",7.2pt,,7.2pt"/>
                  </v:rect>
                  <v:shape id="AutoShape 27" o:spid="_x0000_s1038" type="#_x0000_t5" style="position:absolute;left:6480;top:2290;width:1660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" fillcolor="#2177b9 [3205]" stroked="f" strokecolor="#4a7ebb" strokeweight="1.5pt">
                    <v:shadow opacity="22938f" offset="0"/>
                    <v:textbox inset=",7.2pt,,7.2pt"/>
                  </v:shape>
                </v:group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8867" w14:textId="77777777" w:rsidR="00DE3C72" w:rsidRDefault="002A4AD9" w:rsidP="00B157C3">
    <w:pPr>
      <w:spacing w:before="0" w:after="0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7129465" wp14:editId="2ED3CC4C">
              <wp:simplePos x="0" y="0"/>
              <wp:positionH relativeFrom="page">
                <wp:posOffset>4305935</wp:posOffset>
              </wp:positionH>
              <wp:positionV relativeFrom="page">
                <wp:posOffset>1476375</wp:posOffset>
              </wp:positionV>
              <wp:extent cx="2782800" cy="7952400"/>
              <wp:effectExtent l="0" t="19050" r="17780" b="0"/>
              <wp:wrapNone/>
              <wp:docPr id="42" name="Group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2800" cy="7952400"/>
                        <a:chOff x="0" y="0"/>
                        <a:chExt cx="2781935" cy="7953375"/>
                      </a:xfrm>
                    </wpg:grpSpPr>
                    <wps:wsp>
                      <wps:cNvPr id="1" name="Arc 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6805930"/>
                        </a:xfrm>
                        <a:custGeom>
                          <a:avLst/>
                          <a:gdLst>
                            <a:gd name="G0" fmla="+- 0 0 0"/>
                            <a:gd name="G1" fmla="+- 19980 0 0"/>
                            <a:gd name="G2" fmla="+- 21600 0 0"/>
                            <a:gd name="T0" fmla="*/ 8205 w 21600"/>
                            <a:gd name="T1" fmla="*/ 0 h 25863"/>
                            <a:gd name="T2" fmla="*/ 20783 w 21600"/>
                            <a:gd name="T3" fmla="*/ 25863 h 25863"/>
                            <a:gd name="T4" fmla="*/ 0 w 21600"/>
                            <a:gd name="T5" fmla="*/ 19980 h 2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5863" fill="none" extrusionOk="0">
                              <a:moveTo>
                                <a:pt x="8205" y="-1"/>
                              </a:moveTo>
                              <a:cubicBezTo>
                                <a:pt x="16308" y="3327"/>
                                <a:pt x="21600" y="11219"/>
                                <a:pt x="21600" y="19980"/>
                              </a:cubicBezTo>
                              <a:cubicBezTo>
                                <a:pt x="21600" y="21969"/>
                                <a:pt x="21325" y="23949"/>
                                <a:pt x="20783" y="25863"/>
                              </a:cubicBezTo>
                            </a:path>
                            <a:path w="21600" h="25863" stroke="0" extrusionOk="0">
                              <a:moveTo>
                                <a:pt x="8205" y="-1"/>
                              </a:moveTo>
                              <a:cubicBezTo>
                                <a:pt x="16308" y="3327"/>
                                <a:pt x="21600" y="11219"/>
                                <a:pt x="21600" y="19980"/>
                              </a:cubicBezTo>
                              <a:cubicBezTo>
                                <a:pt x="21600" y="21969"/>
                                <a:pt x="21325" y="23949"/>
                                <a:pt x="20783" y="25863"/>
                              </a:cubicBezTo>
                              <a:lnTo>
                                <a:pt x="0" y="1998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095500" y="6877050"/>
                          <a:ext cx="686435" cy="1076325"/>
                          <a:chOff x="8280" y="880"/>
                          <a:chExt cx="1081" cy="169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83" y="2380"/>
                            <a:ext cx="675" cy="19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8280" y="880"/>
                            <a:ext cx="1081" cy="1606"/>
                            <a:chOff x="8280" y="880"/>
                            <a:chExt cx="1081" cy="1606"/>
                          </a:xfrm>
                        </wpg:grpSpPr>
                        <wpg:grpSp>
                          <wpg:cNvPr id="5" name="Group 1134"/>
                          <wpg:cNvGrpSpPr>
                            <a:grpSpLocks/>
                          </wpg:cNvGrpSpPr>
                          <wpg:grpSpPr bwMode="auto">
                            <a:xfrm>
                              <a:off x="8295" y="1496"/>
                              <a:ext cx="1056" cy="990"/>
                              <a:chOff x="4259" y="14249"/>
                              <a:chExt cx="361" cy="360"/>
                            </a:xfrm>
                          </wpg:grpSpPr>
                          <wps:wsp>
                            <wps:cNvPr id="6" name="AutoShape 1135"/>
                            <wps:cNvSpPr>
                              <a:spLocks/>
                            </wps:cNvSpPr>
                            <wps:spPr bwMode="auto">
                              <a:xfrm flipV="1">
                                <a:off x="4259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7" name="AutoShape 1136"/>
                            <wps:cNvSpPr>
                              <a:spLocks/>
                            </wps:cNvSpPr>
                            <wps:spPr bwMode="auto">
                              <a:xfrm flipV="1">
                                <a:off x="4260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Oval 1132"/>
                          <wps:cNvSpPr>
                            <a:spLocks/>
                          </wps:cNvSpPr>
                          <wps:spPr bwMode="auto">
                            <a:xfrm>
                              <a:off x="8280" y="880"/>
                              <a:ext cx="1081" cy="108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Oval 1137"/>
                          <wps:cNvSpPr>
                            <a:spLocks/>
                          </wps:cNvSpPr>
                          <wps:spPr bwMode="auto">
                            <a:xfrm>
                              <a:off x="8376" y="981"/>
                              <a:ext cx="891" cy="89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8484" y="1164"/>
                              <a:ext cx="673" cy="509"/>
                              <a:chOff x="6480" y="2290"/>
                              <a:chExt cx="1660" cy="1380"/>
                            </a:xfrm>
                          </wpg:grpSpPr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0" y="2830"/>
                                <a:ext cx="960" cy="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0" y="2360"/>
                                <a:ext cx="200" cy="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3140"/>
                                <a:ext cx="250" cy="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4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" y="2290"/>
                                <a:ext cx="1660" cy="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55079A" id="Group 42" o:spid="_x0000_s1026" alt="&quot;&quot;" style="position:absolute;margin-left:339.05pt;margin-top:116.25pt;width:219.1pt;height:626.15pt;z-index:-251657216;mso-position-horizontal-relative:page;mso-position-vertical-relative:page;mso-width-relative:margin;mso-height-relative:margin" coordsize="27819,795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">
              <v:shape id="Arc 1" o:spid="_x0000_s1027" style="position:absolute;width:25273;height:68059;visibility:visible;mso-wrap-style:square;v-text-anchor:top" coordsize="21600,25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" path="m8205,-1nfc16308,3327,21600,11219,21600,19980v,1989,-275,3969,-817,5883em8205,-1nsc16308,3327,21600,11219,21600,19980v,1989,-275,3969,-817,5883l,19980,8205,-1xe" filled="f" strokecolor="#fd8e2d [3206]" strokeweight="2.25pt">
                <v:stroke endarrow="open"/>
                <v:shadow opacity="22938f" offset="0"/>
                <v:path arrowok="t" o:extrusionok="f" o:connecttype="custom" o:connectlocs="960023,0;2431707,6805930;0,5257800" o:connectangles="0,0,0"/>
              </v:shape>
              <v:group id="Group 2" o:spid="_x0000_s1028" style="position:absolute;left:20955;top:68770;width:6864;height:10763" coordorigin="8280,880" coordsize="1081,1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oval id="Oval 3" o:spid="_x0000_s1029" style="position:absolute;left:8483;top:2380;width:675;height: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" fillcolor="#d9d9d9 [3214]" stroked="f" strokecolor="#2177b9 [3205]" strokeweight="3pt">
                  <v:shadow opacity="22938f" offset="0"/>
                  <v:textbox inset=",7.2pt,,7.2pt"/>
                </v:oval>
                <v:group id="Group 4" o:spid="_x0000_s1030" style="position:absolute;left:8280;top:880;width:1081;height:1606" coordorigin="8280,880" coordsize="1081,16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group id="Group 1134" o:spid="_x0000_s1031" style="position:absolute;left:8295;top:1496;width:1056;height:990" coordorigin="4259,14249" coordsize="361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35" o:spid="_x0000_s1032" type="#_x0000_t5" style="position:absolute;left:4259;top:14249;width:360;height:36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&#13;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  <v:shape id="AutoShape 1136" o:spid="_x0000_s1033" type="#_x0000_t5" style="position:absolute;left:4260;top:14249;width:360;height:36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&#13;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</v:group>
                  <v:oval id="Oval 1132" o:spid="_x0000_s1034" style="position:absolute;left:8280;top:880;width:1081;height:1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" fillcolor="#2177b9 [3205]" strokecolor="white [3212]" strokeweight="2.5pt">
                    <v:shadow opacity="22938f" offset="0"/>
                    <v:path arrowok="t"/>
                    <v:textbox inset=",7.2pt,,7.2pt"/>
                  </v:oval>
                  <v:oval id="Oval 1137" o:spid="_x0000_s1035" style="position:absolute;left:8376;top:981;width:891;height: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" fillcolor="white [3212]" strokecolor="#2177b9 [3205]" strokeweight="2pt">
                    <v:shadow opacity="22938f" offset="0"/>
                    <v:path arrowok="t"/>
                    <v:textbox inset=",7.2pt,,7.2pt"/>
                  </v:oval>
                  <v:group id="Group 10" o:spid="_x0000_s1036" style="position:absolute;left:8484;top:1164;width:673;height:509" coordorigin="6480,2290" coordsize="1660,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<v:rect id="Rectangle 11" o:spid="_x0000_s1037" style="position:absolute;left:6830;top:2830;width:960;height:8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&#13;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12" o:spid="_x0000_s1038" style="position:absolute;left:7590;top:2360;width:20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&#13;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13" o:spid="_x0000_s1039" style="position:absolute;left:7185;top:3140;width:250;height: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" stroked="f" strokecolor="#4a7ebb" strokeweight="1.5pt">
                      <v:shadow opacity="22938f" offset="0"/>
                      <v:textbox inset=",7.2pt,,7.2pt"/>
                    </v:rect>
                    <v:shape id="AutoShape 14" o:spid="_x0000_s1040" type="#_x0000_t5" style="position:absolute;left:6480;top:2290;width:1660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" fillcolor="#2177b9 [3205]" stroked="f" strokecolor="#4a7ebb" strokeweight="1.5pt">
                      <v:shadow opacity="22938f" offset="0"/>
                      <v:textbox inset=",7.2pt,,7.2pt"/>
                    </v:shape>
                  </v:group>
                </v:group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469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EEB0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A616A50"/>
    <w:multiLevelType w:val="hybridMultilevel"/>
    <w:tmpl w:val="823EF28C"/>
    <w:lvl w:ilvl="0" w:tplc="A2A4DC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1F9"/>
    <w:multiLevelType w:val="multilevel"/>
    <w:tmpl w:val="823EF28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0716"/>
    <w:multiLevelType w:val="hybridMultilevel"/>
    <w:tmpl w:val="B25CF40E"/>
    <w:lvl w:ilvl="0" w:tplc="3D404FD2">
      <w:start w:val="1"/>
      <w:numFmt w:val="bullet"/>
      <w:pStyle w:val="Heading1"/>
      <w:lvlText w:val=""/>
      <w:lvlJc w:val="left"/>
      <w:pPr>
        <w:ind w:left="360" w:hanging="360"/>
      </w:pPr>
      <w:rPr>
        <w:rFonts w:ascii="Wingdings" w:hAnsi="Wingdings" w:hint="default"/>
        <w:color w:val="FD8E2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32131">
    <w:abstractNumId w:val="4"/>
  </w:num>
  <w:num w:numId="2" w16cid:durableId="137571338">
    <w:abstractNumId w:val="2"/>
  </w:num>
  <w:num w:numId="3" w16cid:durableId="325597946">
    <w:abstractNumId w:val="3"/>
  </w:num>
  <w:num w:numId="4" w16cid:durableId="1089038470">
    <w:abstractNumId w:val="1"/>
  </w:num>
  <w:num w:numId="5" w16cid:durableId="119068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 fillcolor="none [3205]" stroke="f" strokecolor="#4a7ebb">
      <v:fill color="none [3205]"/>
      <v:stroke color="#4a7ebb" weight="1.5pt" on="f"/>
      <v:shadow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4"/>
    <w:rsid w:val="000213A5"/>
    <w:rsid w:val="00067834"/>
    <w:rsid w:val="00073800"/>
    <w:rsid w:val="000A6F02"/>
    <w:rsid w:val="000C30F6"/>
    <w:rsid w:val="00132FAA"/>
    <w:rsid w:val="00146B24"/>
    <w:rsid w:val="001D3B3B"/>
    <w:rsid w:val="002A4AD9"/>
    <w:rsid w:val="002C2D35"/>
    <w:rsid w:val="003019B4"/>
    <w:rsid w:val="00322506"/>
    <w:rsid w:val="00324337"/>
    <w:rsid w:val="003355F9"/>
    <w:rsid w:val="003C5B74"/>
    <w:rsid w:val="003C7B09"/>
    <w:rsid w:val="004027C5"/>
    <w:rsid w:val="004B535C"/>
    <w:rsid w:val="004D6481"/>
    <w:rsid w:val="0052059F"/>
    <w:rsid w:val="00570867"/>
    <w:rsid w:val="005B3293"/>
    <w:rsid w:val="005B3AE9"/>
    <w:rsid w:val="00623070"/>
    <w:rsid w:val="0065185F"/>
    <w:rsid w:val="00683ACF"/>
    <w:rsid w:val="006A2968"/>
    <w:rsid w:val="006D4764"/>
    <w:rsid w:val="006F4CE8"/>
    <w:rsid w:val="007E67F2"/>
    <w:rsid w:val="008471ED"/>
    <w:rsid w:val="00913DDC"/>
    <w:rsid w:val="00951152"/>
    <w:rsid w:val="00952059"/>
    <w:rsid w:val="009D0271"/>
    <w:rsid w:val="009E12C5"/>
    <w:rsid w:val="00A06BD4"/>
    <w:rsid w:val="00A16D5B"/>
    <w:rsid w:val="00A34BD3"/>
    <w:rsid w:val="00B10A94"/>
    <w:rsid w:val="00B157C3"/>
    <w:rsid w:val="00B95489"/>
    <w:rsid w:val="00C03AD0"/>
    <w:rsid w:val="00D149FA"/>
    <w:rsid w:val="00D63484"/>
    <w:rsid w:val="00DE3C72"/>
    <w:rsid w:val="00EF66D0"/>
    <w:rsid w:val="00F2038E"/>
    <w:rsid w:val="00FA27D5"/>
    <w:rsid w:val="00FB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="f" strokecolor="#4a7ebb">
      <v:fill color="none [3205]"/>
      <v:stroke color="#4a7ebb" weight="1.5pt" on="f"/>
      <v:shadow opacity="22938f" offset="0"/>
      <v:textbox inset=",7.2pt,,7.2pt"/>
    </o:shapedefaults>
    <o:shapelayout v:ext="edit">
      <o:idmap v:ext="edit" data="2"/>
    </o:shapelayout>
  </w:shapeDefaults>
  <w:decimalSymbol w:val="."/>
  <w:listSeparator w:val=","/>
  <w14:docId w14:val="5DE21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481"/>
    <w:pPr>
      <w:spacing w:before="120" w:after="120" w:line="259" w:lineRule="auto"/>
      <w:contextualSpacing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rsid w:val="004D6481"/>
    <w:pPr>
      <w:keepNext/>
      <w:keepLines/>
      <w:numPr>
        <w:numId w:val="1"/>
      </w:numPr>
      <w:spacing w:before="280" w:after="40" w:line="240" w:lineRule="auto"/>
      <w:ind w:left="357" w:hanging="357"/>
      <w:outlineLvl w:val="0"/>
    </w:pPr>
    <w:rPr>
      <w:color w:val="2177B9" w:themeColor="accent2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rsid w:val="00913DDC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913D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913D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D6481"/>
    <w:pPr>
      <w:keepNext/>
      <w:keepLines/>
      <w:pBdr>
        <w:top w:val="single" w:sz="18" w:space="2" w:color="FD8E2D" w:themeColor="accent3"/>
        <w:bottom w:val="single" w:sz="18" w:space="2" w:color="FD8E2D" w:themeColor="accent3"/>
      </w:pBdr>
      <w:spacing w:before="0" w:after="360" w:line="240" w:lineRule="auto"/>
    </w:pPr>
    <w:rPr>
      <w:noProof/>
      <w:color w:val="1B2872" w:themeColor="accent1"/>
      <w:sz w:val="48"/>
      <w:szCs w:val="52"/>
    </w:rPr>
  </w:style>
  <w:style w:type="paragraph" w:styleId="Subtitle">
    <w:name w:val="Subtitle"/>
    <w:basedOn w:val="Normal"/>
    <w:next w:val="Normal"/>
    <w:uiPriority w:val="11"/>
    <w:semiHidden/>
    <w:rsid w:val="00913DD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qFormat/>
    <w:rsid w:val="00B95489"/>
    <w:pPr>
      <w:pBdr>
        <w:top w:val="single" w:sz="8" w:space="1" w:color="FD8E2D" w:themeColor="accent3"/>
        <w:bottom w:val="single" w:sz="8" w:space="1" w:color="FD8E2D" w:themeColor="accent3"/>
      </w:pBdr>
      <w:tabs>
        <w:tab w:val="center" w:pos="4320"/>
        <w:tab w:val="right" w:pos="8640"/>
      </w:tabs>
      <w:spacing w:before="0" w:after="0" w:line="240" w:lineRule="auto"/>
    </w:pPr>
    <w:rPr>
      <w:color w:val="1B287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5489"/>
    <w:rPr>
      <w:rFonts w:asciiTheme="minorHAnsi" w:hAnsiTheme="minorHAnsi"/>
      <w:color w:val="1B2872" w:themeColor="accent1"/>
      <w:sz w:val="18"/>
    </w:rPr>
  </w:style>
  <w:style w:type="paragraph" w:styleId="Footer">
    <w:name w:val="footer"/>
    <w:basedOn w:val="Normal"/>
    <w:link w:val="FooterChar"/>
    <w:uiPriority w:val="99"/>
    <w:unhideWhenUsed/>
    <w:rsid w:val="004D64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81"/>
    <w:rPr>
      <w:rFonts w:asciiTheme="minorHAnsi" w:hAnsiTheme="minorHAnsi"/>
      <w:lang w:val="en-US"/>
    </w:rPr>
  </w:style>
  <w:style w:type="paragraph" w:customStyle="1" w:styleId="checkboxindent">
    <w:name w:val="checkbox indent"/>
    <w:basedOn w:val="Normal"/>
    <w:qFormat/>
    <w:rsid w:val="004D6481"/>
    <w:pPr>
      <w:spacing w:before="100" w:after="100" w:line="250" w:lineRule="auto"/>
      <w:ind w:left="357" w:hanging="357"/>
    </w:pPr>
  </w:style>
  <w:style w:type="character" w:styleId="PlaceholderText">
    <w:name w:val="Placeholder Text"/>
    <w:basedOn w:val="DefaultParagraphFont"/>
    <w:semiHidden/>
    <w:rsid w:val="002C2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azz/Library/Containers/com.microsoft.Word/Data/Library/Application%20Support/Microsoft/Office/16.0/DTS/Search/%7b7A73338F-2B44-2A44-A78C-3A66ED765ED4%7dtf7830993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6D2E767AEDC4983D6A0ACB4E4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D93E-C1BC-1B46-B2D4-EAB9B6ECDF9D}"/>
      </w:docPartPr>
      <w:docPartBody>
        <w:p w:rsidR="00000000" w:rsidRDefault="00000000">
          <w:pPr>
            <w:pStyle w:val="0366D2E767AEDC4983D6A0ACB4E4182C"/>
          </w:pPr>
          <w:r w:rsidRPr="004D6481">
            <w:rPr>
              <w:color w:val="ED7D31" w:themeColor="accent2"/>
            </w:rPr>
            <w:t>Change of Address Checklist</w:t>
          </w:r>
        </w:p>
      </w:docPartBody>
    </w:docPart>
    <w:docPart>
      <w:docPartPr>
        <w:name w:val="FB9605477362F347B11440979EA5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3438-C6B9-7346-9FB6-4651F6965070}"/>
      </w:docPartPr>
      <w:docPartBody>
        <w:p w:rsidR="00000000" w:rsidRDefault="00000000">
          <w:pPr>
            <w:pStyle w:val="FB9605477362F347B11440979EA5131C"/>
          </w:pPr>
          <w:r w:rsidRPr="004D6481">
            <w:t>Home services and utilities</w:t>
          </w:r>
        </w:p>
      </w:docPartBody>
    </w:docPart>
    <w:docPart>
      <w:docPartPr>
        <w:name w:val="CD79824AB8ED90488B6E736F0FC4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F7C5-D899-5945-BCA2-DC6253DB8C93}"/>
      </w:docPartPr>
      <w:docPartBody>
        <w:p w:rsidR="00000000" w:rsidRDefault="00000000">
          <w:pPr>
            <w:pStyle w:val="CD79824AB8ED90488B6E736F0FC4B4EB"/>
          </w:pPr>
          <w:r w:rsidRPr="004D6481">
            <w:t>Cable provider</w:t>
          </w:r>
        </w:p>
      </w:docPartBody>
    </w:docPart>
    <w:docPart>
      <w:docPartPr>
        <w:name w:val="B4E2CA3DDA26C745A5BA43269C4C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BD9D-B113-7E4F-819F-A5A942B2458D}"/>
      </w:docPartPr>
      <w:docPartBody>
        <w:p w:rsidR="00000000" w:rsidRDefault="00000000">
          <w:pPr>
            <w:pStyle w:val="B4E2CA3DDA26C745A5BA43269C4C8378"/>
          </w:pPr>
          <w:r w:rsidRPr="004D6481">
            <w:t>Internet provider</w:t>
          </w:r>
        </w:p>
      </w:docPartBody>
    </w:docPart>
    <w:docPart>
      <w:docPartPr>
        <w:name w:val="42F2E6094DA57842BAC98F06F8C8B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E8E2-4358-2C4F-A362-792025F87383}"/>
      </w:docPartPr>
      <w:docPartBody>
        <w:p w:rsidR="00000000" w:rsidRDefault="00000000">
          <w:pPr>
            <w:pStyle w:val="42F2E6094DA57842BAC98F06F8C8B913"/>
          </w:pPr>
          <w:r w:rsidRPr="004D6481">
            <w:t>Electrical utility</w:t>
          </w:r>
        </w:p>
      </w:docPartBody>
    </w:docPart>
    <w:docPart>
      <w:docPartPr>
        <w:name w:val="E8A8A0DD3CBF4040A70BD7709EAB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E354-8F83-8B47-9F27-6F9E82D4D901}"/>
      </w:docPartPr>
      <w:docPartBody>
        <w:p w:rsidR="00000000" w:rsidRDefault="00000000">
          <w:pPr>
            <w:pStyle w:val="E8A8A0DD3CBF4040A70BD7709EAB7ADC"/>
          </w:pPr>
          <w:r w:rsidRPr="004D6481">
            <w:t>Gas utility</w:t>
          </w:r>
        </w:p>
      </w:docPartBody>
    </w:docPart>
    <w:docPart>
      <w:docPartPr>
        <w:name w:val="A0091C088A4C5747B8220FBB6FF0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3594-984F-964A-B366-E87604EA88F2}"/>
      </w:docPartPr>
      <w:docPartBody>
        <w:p w:rsidR="00000000" w:rsidRDefault="00000000">
          <w:pPr>
            <w:pStyle w:val="A0091C088A4C5747B8220FBB6FF04A8F"/>
          </w:pPr>
          <w:r w:rsidRPr="004D6481">
            <w:t>Residential propane delivery</w:t>
          </w:r>
        </w:p>
      </w:docPartBody>
    </w:docPart>
    <w:docPart>
      <w:docPartPr>
        <w:name w:val="CC062102FDEBB04AB04AFFBB37E5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A296-EF8E-2546-AA50-9D1FD4E66D3C}"/>
      </w:docPartPr>
      <w:docPartBody>
        <w:p w:rsidR="00000000" w:rsidRDefault="00000000">
          <w:pPr>
            <w:pStyle w:val="CC062102FDEBB04AB04AFFBB37E53DD3"/>
          </w:pPr>
          <w:r w:rsidRPr="004D6481">
            <w:t>Water utility</w:t>
          </w:r>
        </w:p>
      </w:docPartBody>
    </w:docPart>
    <w:docPart>
      <w:docPartPr>
        <w:name w:val="A34447B1FC7E1846AB0405E5F078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89D5-A64F-0B47-A73D-6B5876E52880}"/>
      </w:docPartPr>
      <w:docPartBody>
        <w:p w:rsidR="00000000" w:rsidRDefault="00000000">
          <w:pPr>
            <w:pStyle w:val="A34447B1FC7E1846AB0405E5F078930D"/>
          </w:pPr>
          <w:r w:rsidRPr="004D6481">
            <w:t>Water delivery</w:t>
          </w:r>
        </w:p>
      </w:docPartBody>
    </w:docPart>
    <w:docPart>
      <w:docPartPr>
        <w:name w:val="C36C89BB589B3A4B883B4BEFF2C0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5E1C-F95C-9049-A3EE-B56FF493ABE9}"/>
      </w:docPartPr>
      <w:docPartBody>
        <w:p w:rsidR="00000000" w:rsidRDefault="00000000">
          <w:pPr>
            <w:pStyle w:val="C36C89BB589B3A4B883B4BEFF2C063A0"/>
          </w:pPr>
          <w:r w:rsidRPr="004D6481">
            <w:t>Garbage and recycling</w:t>
          </w:r>
        </w:p>
      </w:docPartBody>
    </w:docPart>
    <w:docPart>
      <w:docPartPr>
        <w:name w:val="ADEAB1906C6E2B4CBD613D7F27E4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0927-A9FC-4E4C-8BAA-A912334D1055}"/>
      </w:docPartPr>
      <w:docPartBody>
        <w:p w:rsidR="00000000" w:rsidRDefault="00000000">
          <w:pPr>
            <w:pStyle w:val="ADEAB1906C6E2B4CBD613D7F27E418AD"/>
          </w:pPr>
          <w:r w:rsidRPr="004D6481">
            <w:t>Sewer utility</w:t>
          </w:r>
        </w:p>
      </w:docPartBody>
    </w:docPart>
    <w:docPart>
      <w:docPartPr>
        <w:name w:val="BE6EF8A69F0E8E4680E4571C6907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8470-6274-434C-90CF-58CEA3AC1BA2}"/>
      </w:docPartPr>
      <w:docPartBody>
        <w:p w:rsidR="00000000" w:rsidRDefault="00000000">
          <w:pPr>
            <w:pStyle w:val="BE6EF8A69F0E8E4680E4571C690757D4"/>
          </w:pPr>
          <w:r w:rsidRPr="004D6481">
            <w:t>Home security company</w:t>
          </w:r>
        </w:p>
      </w:docPartBody>
    </w:docPart>
    <w:docPart>
      <w:docPartPr>
        <w:name w:val="836089DDC1517147B03583D72412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3EA8-9144-9845-9A29-4A59CED194D4}"/>
      </w:docPartPr>
      <w:docPartBody>
        <w:p w:rsidR="00000000" w:rsidRDefault="00000000">
          <w:pPr>
            <w:pStyle w:val="836089DDC1517147B03583D724124D32"/>
          </w:pPr>
          <w:r w:rsidRPr="004D6481">
            <w:t>Public offices and government agencies</w:t>
          </w:r>
        </w:p>
      </w:docPartBody>
    </w:docPart>
    <w:docPart>
      <w:docPartPr>
        <w:name w:val="7F4360F22090BE43BD165508259A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CE75-B663-F443-B9FF-1B42A6AEDBE4}"/>
      </w:docPartPr>
      <w:docPartBody>
        <w:p w:rsidR="00000000" w:rsidRDefault="00000000">
          <w:pPr>
            <w:pStyle w:val="7F4360F22090BE43BD165508259A5375"/>
          </w:pPr>
          <w:r w:rsidRPr="004D6481">
            <w:t>US Postal Service</w:t>
          </w:r>
        </w:p>
      </w:docPartBody>
    </w:docPart>
    <w:docPart>
      <w:docPartPr>
        <w:name w:val="A8DFD6A5A9DD7246A1886641CCC4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00AD-8E0A-3143-9BF3-D9BD92071BCD}"/>
      </w:docPartPr>
      <w:docPartBody>
        <w:p w:rsidR="00000000" w:rsidRDefault="00000000">
          <w:pPr>
            <w:pStyle w:val="A8DFD6A5A9DD7246A1886641CCC42828"/>
          </w:pPr>
          <w:r w:rsidRPr="004D6481">
            <w:t>Internal Revenue Service</w:t>
          </w:r>
        </w:p>
      </w:docPartBody>
    </w:docPart>
    <w:docPart>
      <w:docPartPr>
        <w:name w:val="4658CAF5F007114C8C5DC7072D6B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D8C-4E1C-CA4F-92F8-C18606BC1E2A}"/>
      </w:docPartPr>
      <w:docPartBody>
        <w:p w:rsidR="00000000" w:rsidRDefault="00000000">
          <w:pPr>
            <w:pStyle w:val="4658CAF5F007114C8C5DC7072D6BB9BA"/>
          </w:pPr>
          <w:r w:rsidRPr="004D6481">
            <w:t>Local or county tax commissioner</w:t>
          </w:r>
        </w:p>
      </w:docPartBody>
    </w:docPart>
    <w:docPart>
      <w:docPartPr>
        <w:name w:val="962EE119540F204B8834A0E422D1D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6D5F-9120-A149-87F3-BC7295FE4CCA}"/>
      </w:docPartPr>
      <w:docPartBody>
        <w:p w:rsidR="00000000" w:rsidRDefault="00000000">
          <w:pPr>
            <w:pStyle w:val="962EE119540F204B8834A0E422D1D0CC"/>
          </w:pPr>
          <w:r w:rsidRPr="004D6481">
            <w:t>Social Security Administration</w:t>
          </w:r>
        </w:p>
      </w:docPartBody>
    </w:docPart>
    <w:docPart>
      <w:docPartPr>
        <w:name w:val="7D3DEB96C3BB564AA3AB924AD05E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F6FC-E4CD-A045-BF61-2F381A4845D9}"/>
      </w:docPartPr>
      <w:docPartBody>
        <w:p w:rsidR="00000000" w:rsidRDefault="00000000">
          <w:pPr>
            <w:pStyle w:val="7D3DEB96C3BB564AA3AB924AD05E7E28"/>
          </w:pPr>
          <w:r w:rsidRPr="004D6481">
            <w:t>Department of Motor Vehicles</w:t>
          </w:r>
        </w:p>
      </w:docPartBody>
    </w:docPart>
    <w:docPart>
      <w:docPartPr>
        <w:name w:val="442CDA628205AF419C84C294AE10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E3D09-9459-A348-8D70-597FB02F66AF}"/>
      </w:docPartPr>
      <w:docPartBody>
        <w:p w:rsidR="00000000" w:rsidRDefault="00000000">
          <w:pPr>
            <w:pStyle w:val="442CDA628205AF419C84C294AE1091F8"/>
          </w:pPr>
          <w:r w:rsidRPr="004D6481">
            <w:t>Voter Registration</w:t>
          </w:r>
        </w:p>
      </w:docPartBody>
    </w:docPart>
    <w:docPart>
      <w:docPartPr>
        <w:name w:val="DE807FC7A28A40408A2045BB44FA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29122-BA58-9747-982E-873C8E80EF35}"/>
      </w:docPartPr>
      <w:docPartBody>
        <w:p w:rsidR="00000000" w:rsidRDefault="00000000">
          <w:pPr>
            <w:pStyle w:val="DE807FC7A28A40408A2045BB44FA893D"/>
          </w:pPr>
          <w:r w:rsidRPr="004D6481">
            <w:t>Pet Licensing Department</w:t>
          </w:r>
        </w:p>
      </w:docPartBody>
    </w:docPart>
    <w:docPart>
      <w:docPartPr>
        <w:name w:val="F8EC04193EEAE741B368AD20C676B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0EBB-4C00-A340-B322-8F128611B2EE}"/>
      </w:docPartPr>
      <w:docPartBody>
        <w:p w:rsidR="00000000" w:rsidRDefault="00000000">
          <w:pPr>
            <w:pStyle w:val="F8EC04193EEAE741B368AD20C676B415"/>
          </w:pPr>
          <w:r w:rsidRPr="004D6481">
            <w:t>Community</w:t>
          </w:r>
        </w:p>
      </w:docPartBody>
    </w:docPart>
    <w:docPart>
      <w:docPartPr>
        <w:name w:val="ECAD19D41D2D8742AD918C4536AB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D575-98B2-F74D-92FB-EE6372002221}"/>
      </w:docPartPr>
      <w:docPartBody>
        <w:p w:rsidR="00000000" w:rsidRDefault="00000000">
          <w:pPr>
            <w:pStyle w:val="ECAD19D41D2D8742AD918C4536ABEA92"/>
          </w:pPr>
          <w:r w:rsidRPr="004D6481">
            <w:t>Employers</w:t>
          </w:r>
        </w:p>
      </w:docPartBody>
    </w:docPart>
    <w:docPart>
      <w:docPartPr>
        <w:name w:val="568AD8057D9EE040B317C92A9E13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B080-9970-114A-A2F2-27A00DE501F3}"/>
      </w:docPartPr>
      <w:docPartBody>
        <w:p w:rsidR="00000000" w:rsidRDefault="00000000">
          <w:pPr>
            <w:pStyle w:val="568AD8057D9EE040B317C92A9E13399A"/>
          </w:pPr>
          <w:r w:rsidRPr="004D6481">
            <w:t>Church, synagogue, mosque or other house of worship</w:t>
          </w:r>
        </w:p>
      </w:docPartBody>
    </w:docPart>
    <w:docPart>
      <w:docPartPr>
        <w:name w:val="4AFE30251FBD704EAB5C9692554C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E08C-98E9-D04D-9D8C-06169503ABF9}"/>
      </w:docPartPr>
      <w:docPartBody>
        <w:p w:rsidR="00000000" w:rsidRDefault="00000000">
          <w:pPr>
            <w:pStyle w:val="4AFE30251FBD704EAB5C9692554CF861"/>
          </w:pPr>
          <w:r w:rsidRPr="004D6481">
            <w:t xml:space="preserve">Homeowners’ </w:t>
          </w:r>
          <w:r w:rsidRPr="004D6481">
            <w:t>association, condominium owners’ association, or co-op board</w:t>
          </w:r>
        </w:p>
      </w:docPartBody>
    </w:docPart>
    <w:docPart>
      <w:docPartPr>
        <w:name w:val="6FBE73C841BC7F4FBFA413788AA3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6CFF-FDE5-DE4D-B3A3-382B89BE30B2}"/>
      </w:docPartPr>
      <w:docPartBody>
        <w:p w:rsidR="00000000" w:rsidRDefault="00000000">
          <w:pPr>
            <w:pStyle w:val="6FBE73C841BC7F4FBFA413788AA334AB"/>
          </w:pPr>
          <w:r w:rsidRPr="004D6481">
            <w:t>Professional memberships</w:t>
          </w:r>
        </w:p>
      </w:docPartBody>
    </w:docPart>
    <w:docPart>
      <w:docPartPr>
        <w:name w:val="C358BBE5AE2DEF4A88014AAD82FC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A62F-7369-AC49-B3C4-A222EE2EB9A8}"/>
      </w:docPartPr>
      <w:docPartBody>
        <w:p w:rsidR="00000000" w:rsidRDefault="00000000">
          <w:pPr>
            <w:pStyle w:val="C358BBE5AE2DEF4A88014AAD82FCD56D"/>
          </w:pPr>
          <w:r w:rsidRPr="004D6481">
            <w:t xml:space="preserve">Charitable </w:t>
          </w:r>
          <w:r w:rsidRPr="004D6481">
            <w:t>organizations</w:t>
          </w:r>
        </w:p>
      </w:docPartBody>
    </w:docPart>
    <w:docPart>
      <w:docPartPr>
        <w:name w:val="3BD25E59DFBC0243A2E3CF7F8E8F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72911-85EF-D94B-A3B1-705E256B4218}"/>
      </w:docPartPr>
      <w:docPartBody>
        <w:p w:rsidR="00000000" w:rsidRDefault="00000000">
          <w:pPr>
            <w:pStyle w:val="3BD25E59DFBC0243A2E3CF7F8E8F753C"/>
          </w:pPr>
          <w:r w:rsidRPr="004D6481">
            <w:t>Professional services</w:t>
          </w:r>
        </w:p>
      </w:docPartBody>
    </w:docPart>
    <w:docPart>
      <w:docPartPr>
        <w:name w:val="7E059AF2E2E30E4BA2E8B6283363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2EAE-75CF-464A-9FF8-687A2ED2FA10}"/>
      </w:docPartPr>
      <w:docPartBody>
        <w:p w:rsidR="00000000" w:rsidRDefault="00000000">
          <w:pPr>
            <w:pStyle w:val="7E059AF2E2E30E4BA2E8B6283363CEC0"/>
          </w:pPr>
          <w:r w:rsidRPr="004D6481">
            <w:t>Medical clinic or doctor’s office</w:t>
          </w:r>
        </w:p>
      </w:docPartBody>
    </w:docPart>
    <w:docPart>
      <w:docPartPr>
        <w:name w:val="240B623FD6754C43BF8B14A42B1F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E31C-7DB1-1E45-8975-682345157DDB}"/>
      </w:docPartPr>
      <w:docPartBody>
        <w:p w:rsidR="00000000" w:rsidRDefault="00000000">
          <w:pPr>
            <w:pStyle w:val="240B623FD6754C43BF8B14A42B1F93E7"/>
          </w:pPr>
          <w:r w:rsidRPr="004D6481">
            <w:t>Optometrist or ophthalmologist</w:t>
          </w:r>
        </w:p>
      </w:docPartBody>
    </w:docPart>
    <w:docPart>
      <w:docPartPr>
        <w:name w:val="8858484577838F478F89152A18E2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E6B8-6626-024D-B2F4-B14C71A0580F}"/>
      </w:docPartPr>
      <w:docPartBody>
        <w:p w:rsidR="00000000" w:rsidRDefault="00000000">
          <w:pPr>
            <w:pStyle w:val="8858484577838F478F89152A18E2236A"/>
          </w:pPr>
          <w:r w:rsidRPr="004D6481">
            <w:t>Therapist, counselor, or psychiatrist</w:t>
          </w:r>
        </w:p>
      </w:docPartBody>
    </w:docPart>
    <w:docPart>
      <w:docPartPr>
        <w:name w:val="06DA325ACD643943965C05044E25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50F2-41B7-3149-94C0-3384184A1CEB}"/>
      </w:docPartPr>
      <w:docPartBody>
        <w:p w:rsidR="00000000" w:rsidRDefault="00000000">
          <w:pPr>
            <w:pStyle w:val="06DA325ACD643943965C05044E256E26"/>
          </w:pPr>
          <w:r w:rsidRPr="004D6481">
            <w:t>Pharmacist</w:t>
          </w:r>
        </w:p>
      </w:docPartBody>
    </w:docPart>
    <w:docPart>
      <w:docPartPr>
        <w:name w:val="D7335662497B8F40B5F852781D6F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4DAB-A206-EC40-8EDC-A156E18F768E}"/>
      </w:docPartPr>
      <w:docPartBody>
        <w:p w:rsidR="00000000" w:rsidRDefault="00000000">
          <w:pPr>
            <w:pStyle w:val="D7335662497B8F40B5F852781D6F8B25"/>
          </w:pPr>
          <w:r w:rsidRPr="004D6481">
            <w:t>Veterinarian</w:t>
          </w:r>
        </w:p>
      </w:docPartBody>
    </w:docPart>
    <w:docPart>
      <w:docPartPr>
        <w:name w:val="DF88543016CB304892A706DCE866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E6EA-7DE4-B741-9DDE-F3D1AF04EFE5}"/>
      </w:docPartPr>
      <w:docPartBody>
        <w:p w:rsidR="00000000" w:rsidRDefault="00000000">
          <w:pPr>
            <w:pStyle w:val="DF88543016CB304892A706DCE866C4E8"/>
          </w:pPr>
          <w:r w:rsidRPr="004D6481">
            <w:t>Attorney</w:t>
          </w:r>
        </w:p>
      </w:docPartBody>
    </w:docPart>
    <w:docPart>
      <w:docPartPr>
        <w:name w:val="CF91AB79FCCC4446809B5BAF0F3E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49FF-8DDF-FC47-86F2-389858CC3970}"/>
      </w:docPartPr>
      <w:docPartBody>
        <w:p w:rsidR="00000000" w:rsidRDefault="00000000">
          <w:pPr>
            <w:pStyle w:val="CF91AB79FCCC4446809B5BAF0F3EA3C9"/>
          </w:pPr>
          <w:r w:rsidRPr="004D6481">
            <w:t xml:space="preserve">Accountant or financial </w:t>
          </w:r>
          <w:r w:rsidRPr="004D6481">
            <w:t>planner</w:t>
          </w:r>
        </w:p>
      </w:docPartBody>
    </w:docPart>
    <w:docPart>
      <w:docPartPr>
        <w:name w:val="8B9A99878CD9A4409A279854663B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6574-19DE-D24D-858B-74BDEB85659C}"/>
      </w:docPartPr>
      <w:docPartBody>
        <w:p w:rsidR="00000000" w:rsidRDefault="00000000">
          <w:pPr>
            <w:pStyle w:val="8B9A99878CD9A4409A279854663BBE01"/>
          </w:pPr>
          <w:r w:rsidRPr="004D6481">
            <w:t>Insurance agent</w:t>
          </w:r>
        </w:p>
      </w:docPartBody>
    </w:docPart>
    <w:docPart>
      <w:docPartPr>
        <w:name w:val="153948A259D6414B95C95D4A2D7E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E0A6-395D-F04B-BC94-7D24E3E15537}"/>
      </w:docPartPr>
      <w:docPartBody>
        <w:p w:rsidR="00000000" w:rsidRDefault="00000000">
          <w:pPr>
            <w:pStyle w:val="153948A259D6414B95C95D4A2D7EE4B6"/>
          </w:pPr>
          <w:r w:rsidRPr="004D6481">
            <w:t>Financial services</w:t>
          </w:r>
        </w:p>
      </w:docPartBody>
    </w:docPart>
    <w:docPart>
      <w:docPartPr>
        <w:name w:val="D1024C5A4A7E0245BC2743EBD2E7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0B6D-2823-7340-95FC-DA4E8826A812}"/>
      </w:docPartPr>
      <w:docPartBody>
        <w:p w:rsidR="00000000" w:rsidRDefault="00000000">
          <w:pPr>
            <w:pStyle w:val="D1024C5A4A7E0245BC2743EBD2E7A62F"/>
          </w:pPr>
          <w:r w:rsidRPr="004D6481">
            <w:t>Banks</w:t>
          </w:r>
        </w:p>
      </w:docPartBody>
    </w:docPart>
    <w:docPart>
      <w:docPartPr>
        <w:name w:val="3C6B32B7F8518041AD841B4ECCC1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3E52-69FE-E240-ACBE-531F4B038E70}"/>
      </w:docPartPr>
      <w:docPartBody>
        <w:p w:rsidR="00000000" w:rsidRDefault="00000000">
          <w:pPr>
            <w:pStyle w:val="3C6B32B7F8518041AD841B4ECCC1B8CE"/>
          </w:pPr>
          <w:r w:rsidRPr="004D6481">
            <w:t>Credit unions</w:t>
          </w:r>
        </w:p>
      </w:docPartBody>
    </w:docPart>
    <w:docPart>
      <w:docPartPr>
        <w:name w:val="1E3A0AB067E09C40A305311CAA70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CB60-5DDA-3E46-90D2-79D1CC8EC636}"/>
      </w:docPartPr>
      <w:docPartBody>
        <w:p w:rsidR="00000000" w:rsidRDefault="00000000">
          <w:pPr>
            <w:pStyle w:val="1E3A0AB067E09C40A305311CAA706577"/>
          </w:pPr>
          <w:r w:rsidRPr="004D6481">
            <w:t xml:space="preserve">Automobile loan or </w:t>
          </w:r>
          <w:r w:rsidRPr="004D6481">
            <w:t>finance companies</w:t>
          </w:r>
        </w:p>
      </w:docPartBody>
    </w:docPart>
    <w:docPart>
      <w:docPartPr>
        <w:name w:val="57915A04C776354BBAB832502CA5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12C8-FA4C-424C-B321-12EAE65DE0C4}"/>
      </w:docPartPr>
      <w:docPartBody>
        <w:p w:rsidR="00000000" w:rsidRDefault="00000000">
          <w:pPr>
            <w:pStyle w:val="57915A04C776354BBAB832502CA5306D"/>
          </w:pPr>
          <w:r w:rsidRPr="004D6481">
            <w:t>Credit card companies</w:t>
          </w:r>
        </w:p>
      </w:docPartBody>
    </w:docPart>
    <w:docPart>
      <w:docPartPr>
        <w:name w:val="5ED0E1BAFC13724685AEDEFB883D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1C08-61D0-5C47-9839-A43B6DC5581E}"/>
      </w:docPartPr>
      <w:docPartBody>
        <w:p w:rsidR="00000000" w:rsidRDefault="00000000">
          <w:pPr>
            <w:pStyle w:val="5ED0E1BAFC13724685AEDEFB883D4F3E"/>
          </w:pPr>
          <w:r w:rsidRPr="004D6481">
            <w:t>Student financial aid accounts</w:t>
          </w:r>
        </w:p>
      </w:docPartBody>
    </w:docPart>
    <w:docPart>
      <w:docPartPr>
        <w:name w:val="2F3C23EA03C1F04291C3718AFEA4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2818-9E6F-6D49-BC9E-62AED506ED8D}"/>
      </w:docPartPr>
      <w:docPartBody>
        <w:p w:rsidR="00000000" w:rsidRDefault="00000000">
          <w:pPr>
            <w:pStyle w:val="2F3C23EA03C1F04291C3718AFEA4C90C"/>
          </w:pPr>
          <w:r w:rsidRPr="004D6481">
            <w:t>Retail credit account services</w:t>
          </w:r>
        </w:p>
      </w:docPartBody>
    </w:docPart>
    <w:docPart>
      <w:docPartPr>
        <w:name w:val="940070F1D0B8FF4C85734D11413B5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E132-A366-C441-BA3E-45CE2BB3B817}"/>
      </w:docPartPr>
      <w:docPartBody>
        <w:p w:rsidR="00000000" w:rsidRDefault="00000000">
          <w:pPr>
            <w:pStyle w:val="940070F1D0B8FF4C85734D11413B556C"/>
          </w:pPr>
          <w:r w:rsidRPr="004D6481">
            <w:t>Pension plan, annuity, and 401K administrators</w:t>
          </w:r>
        </w:p>
      </w:docPartBody>
    </w:docPart>
    <w:docPart>
      <w:docPartPr>
        <w:name w:val="FD7080413BC86C49B6A24CE5A591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0DD73-DD87-6246-AF3D-5D64BF474A3F}"/>
      </w:docPartPr>
      <w:docPartBody>
        <w:p w:rsidR="00000000" w:rsidRDefault="00000000">
          <w:pPr>
            <w:pStyle w:val="FD7080413BC86C49B6A24CE5A591AE64"/>
          </w:pPr>
          <w:r w:rsidRPr="004D6481">
            <w:t>Credit reporting agencies</w:t>
          </w:r>
        </w:p>
      </w:docPartBody>
    </w:docPart>
    <w:docPart>
      <w:docPartPr>
        <w:name w:val="72E94240991B8540AF501A47C508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912B-38FC-414C-B71B-0D7750E92181}"/>
      </w:docPartPr>
      <w:docPartBody>
        <w:p w:rsidR="00000000" w:rsidRDefault="00000000">
          <w:pPr>
            <w:pStyle w:val="72E94240991B8540AF501A47C5084D8B"/>
          </w:pPr>
          <w:r w:rsidRPr="004D6481">
            <w:t>Transportation</w:t>
          </w:r>
        </w:p>
      </w:docPartBody>
    </w:docPart>
    <w:docPart>
      <w:docPartPr>
        <w:name w:val="0691D98EB4546C40A68FF7AE0A63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6185-4E71-EC41-BEFF-283D15080ADA}"/>
      </w:docPartPr>
      <w:docPartBody>
        <w:p w:rsidR="00000000" w:rsidRDefault="00000000">
          <w:pPr>
            <w:pStyle w:val="0691D98EB4546C40A68FF7AE0A63B18B"/>
          </w:pPr>
          <w:r w:rsidRPr="004D6481">
            <w:t>Airline frequent flyer programs</w:t>
          </w:r>
        </w:p>
      </w:docPartBody>
    </w:docPart>
    <w:docPart>
      <w:docPartPr>
        <w:name w:val="80A4A070C1ECCC41BDE0112310A9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B05E-768C-9F42-95FD-82E7D5C27419}"/>
      </w:docPartPr>
      <w:docPartBody>
        <w:p w:rsidR="00000000" w:rsidRDefault="00000000">
          <w:pPr>
            <w:pStyle w:val="80A4A070C1ECCC41BDE0112310A99998"/>
          </w:pPr>
          <w:r w:rsidRPr="004D6481">
            <w:t>Roadside assistance or emergency road service (AAA, auto club)</w:t>
          </w:r>
        </w:p>
      </w:docPartBody>
    </w:docPart>
    <w:docPart>
      <w:docPartPr>
        <w:name w:val="7B5C313D6B043F4D8E19F6A6D9A2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8D42-9450-A040-8E82-D32B342F426B}"/>
      </w:docPartPr>
      <w:docPartBody>
        <w:p w:rsidR="00000000" w:rsidRDefault="00000000">
          <w:pPr>
            <w:pStyle w:val="7B5C313D6B043F4D8E19F6A6D9A2C673"/>
          </w:pPr>
          <w:r w:rsidRPr="004D6481">
            <w:t>Commercial services</w:t>
          </w:r>
        </w:p>
      </w:docPartBody>
    </w:docPart>
    <w:docPart>
      <w:docPartPr>
        <w:name w:val="CEB38FABB9D022468C00E088E1E2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726E-D9ED-0B41-8F20-B2F707ADF73D}"/>
      </w:docPartPr>
      <w:docPartBody>
        <w:p w:rsidR="00000000" w:rsidRDefault="00000000">
          <w:pPr>
            <w:pStyle w:val="CEB38FABB9D022468C00E088E1E27EF3"/>
          </w:pPr>
          <w:r w:rsidRPr="004D6481">
            <w:t>Membership or cost-savings clubs (BJs, Sam’s, Costco)</w:t>
          </w:r>
        </w:p>
      </w:docPartBody>
    </w:docPart>
    <w:docPart>
      <w:docPartPr>
        <w:name w:val="0FEFADFC71D6D24BAF5B00F99706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8D3C-7950-DA48-AA52-C07E7A3713BC}"/>
      </w:docPartPr>
      <w:docPartBody>
        <w:p w:rsidR="00000000" w:rsidRDefault="00000000">
          <w:pPr>
            <w:pStyle w:val="0FEFADFC71D6D24BAF5B00F9970680E3"/>
          </w:pPr>
          <w:r w:rsidRPr="004D6481">
            <w:t>Online retailers (Amazon, Wayfair, eBay, etc.)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B1"/>
    <w:rsid w:val="00E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66D2E767AEDC4983D6A0ACB4E4182C">
    <w:name w:val="0366D2E767AEDC4983D6A0ACB4E4182C"/>
  </w:style>
  <w:style w:type="paragraph" w:customStyle="1" w:styleId="FB9605477362F347B11440979EA5131C">
    <w:name w:val="FB9605477362F347B11440979EA5131C"/>
  </w:style>
  <w:style w:type="paragraph" w:customStyle="1" w:styleId="72E80BFC03C3034B82C558921B8E56D8">
    <w:name w:val="72E80BFC03C3034B82C558921B8E56D8"/>
  </w:style>
  <w:style w:type="paragraph" w:customStyle="1" w:styleId="CD79824AB8ED90488B6E736F0FC4B4EB">
    <w:name w:val="CD79824AB8ED90488B6E736F0FC4B4EB"/>
  </w:style>
  <w:style w:type="paragraph" w:customStyle="1" w:styleId="B4E2CA3DDA26C745A5BA43269C4C8378">
    <w:name w:val="B4E2CA3DDA26C745A5BA43269C4C8378"/>
  </w:style>
  <w:style w:type="paragraph" w:customStyle="1" w:styleId="42F2E6094DA57842BAC98F06F8C8B913">
    <w:name w:val="42F2E6094DA57842BAC98F06F8C8B913"/>
  </w:style>
  <w:style w:type="paragraph" w:customStyle="1" w:styleId="E8A8A0DD3CBF4040A70BD7709EAB7ADC">
    <w:name w:val="E8A8A0DD3CBF4040A70BD7709EAB7ADC"/>
  </w:style>
  <w:style w:type="paragraph" w:customStyle="1" w:styleId="A0091C088A4C5747B8220FBB6FF04A8F">
    <w:name w:val="A0091C088A4C5747B8220FBB6FF04A8F"/>
  </w:style>
  <w:style w:type="paragraph" w:customStyle="1" w:styleId="CC062102FDEBB04AB04AFFBB37E53DD3">
    <w:name w:val="CC062102FDEBB04AB04AFFBB37E53DD3"/>
  </w:style>
  <w:style w:type="paragraph" w:customStyle="1" w:styleId="A34447B1FC7E1846AB0405E5F078930D">
    <w:name w:val="A34447B1FC7E1846AB0405E5F078930D"/>
  </w:style>
  <w:style w:type="paragraph" w:customStyle="1" w:styleId="C36C89BB589B3A4B883B4BEFF2C063A0">
    <w:name w:val="C36C89BB589B3A4B883B4BEFF2C063A0"/>
  </w:style>
  <w:style w:type="paragraph" w:customStyle="1" w:styleId="ADEAB1906C6E2B4CBD613D7F27E418AD">
    <w:name w:val="ADEAB1906C6E2B4CBD613D7F27E418AD"/>
  </w:style>
  <w:style w:type="paragraph" w:customStyle="1" w:styleId="6F90A0E6D7888C45AE4D8E8D584CB013">
    <w:name w:val="6F90A0E6D7888C45AE4D8E8D584CB013"/>
  </w:style>
  <w:style w:type="paragraph" w:customStyle="1" w:styleId="BE6EF8A69F0E8E4680E4571C690757D4">
    <w:name w:val="BE6EF8A69F0E8E4680E4571C690757D4"/>
  </w:style>
  <w:style w:type="paragraph" w:customStyle="1" w:styleId="836089DDC1517147B03583D724124D32">
    <w:name w:val="836089DDC1517147B03583D724124D32"/>
  </w:style>
  <w:style w:type="paragraph" w:customStyle="1" w:styleId="7F4360F22090BE43BD165508259A5375">
    <w:name w:val="7F4360F22090BE43BD165508259A5375"/>
  </w:style>
  <w:style w:type="paragraph" w:customStyle="1" w:styleId="A8DFD6A5A9DD7246A1886641CCC42828">
    <w:name w:val="A8DFD6A5A9DD7246A1886641CCC42828"/>
  </w:style>
  <w:style w:type="paragraph" w:customStyle="1" w:styleId="277C09653A5CA443A8F2A53CDE5A42E0">
    <w:name w:val="277C09653A5CA443A8F2A53CDE5A42E0"/>
  </w:style>
  <w:style w:type="paragraph" w:customStyle="1" w:styleId="4658CAF5F007114C8C5DC7072D6BB9BA">
    <w:name w:val="4658CAF5F007114C8C5DC7072D6BB9BA"/>
  </w:style>
  <w:style w:type="paragraph" w:customStyle="1" w:styleId="962EE119540F204B8834A0E422D1D0CC">
    <w:name w:val="962EE119540F204B8834A0E422D1D0CC"/>
  </w:style>
  <w:style w:type="paragraph" w:customStyle="1" w:styleId="056521C1BC858E43B8D42CC578C6FEDD">
    <w:name w:val="056521C1BC858E43B8D42CC578C6FEDD"/>
  </w:style>
  <w:style w:type="paragraph" w:customStyle="1" w:styleId="7D3DEB96C3BB564AA3AB924AD05E7E28">
    <w:name w:val="7D3DEB96C3BB564AA3AB924AD05E7E28"/>
  </w:style>
  <w:style w:type="paragraph" w:customStyle="1" w:styleId="B55330661DDBCA42AA9329BA2C8B69EC">
    <w:name w:val="B55330661DDBCA42AA9329BA2C8B69EC"/>
  </w:style>
  <w:style w:type="paragraph" w:customStyle="1" w:styleId="0FA8B7578D9F4D438ED1860561954E8F">
    <w:name w:val="0FA8B7578D9F4D438ED1860561954E8F"/>
  </w:style>
  <w:style w:type="paragraph" w:customStyle="1" w:styleId="031A47AE62E0504F912B9C4B17B1DB8D">
    <w:name w:val="031A47AE62E0504F912B9C4B17B1DB8D"/>
  </w:style>
  <w:style w:type="paragraph" w:customStyle="1" w:styleId="442CDA628205AF419C84C294AE1091F8">
    <w:name w:val="442CDA628205AF419C84C294AE1091F8"/>
  </w:style>
  <w:style w:type="paragraph" w:customStyle="1" w:styleId="DE807FC7A28A40408A2045BB44FA893D">
    <w:name w:val="DE807FC7A28A40408A2045BB44FA893D"/>
  </w:style>
  <w:style w:type="paragraph" w:customStyle="1" w:styleId="F8EC04193EEAE741B368AD20C676B415">
    <w:name w:val="F8EC04193EEAE741B368AD20C676B415"/>
  </w:style>
  <w:style w:type="paragraph" w:customStyle="1" w:styleId="ECAD19D41D2D8742AD918C4536ABEA92">
    <w:name w:val="ECAD19D41D2D8742AD918C4536ABEA92"/>
  </w:style>
  <w:style w:type="paragraph" w:customStyle="1" w:styleId="B517520E7019484A86593144791E3D46">
    <w:name w:val="B517520E7019484A86593144791E3D46"/>
  </w:style>
  <w:style w:type="paragraph" w:customStyle="1" w:styleId="C989CCF887880B4B980064E431CDB186">
    <w:name w:val="C989CCF887880B4B980064E431CDB186"/>
  </w:style>
  <w:style w:type="paragraph" w:customStyle="1" w:styleId="29B0C69BB4B84A4493D959F500BA8FAC">
    <w:name w:val="29B0C69BB4B84A4493D959F500BA8FAC"/>
  </w:style>
  <w:style w:type="paragraph" w:customStyle="1" w:styleId="568AD8057D9EE040B317C92A9E13399A">
    <w:name w:val="568AD8057D9EE040B317C92A9E13399A"/>
  </w:style>
  <w:style w:type="paragraph" w:customStyle="1" w:styleId="4AFE30251FBD704EAB5C9692554CF861">
    <w:name w:val="4AFE30251FBD704EAB5C9692554CF861"/>
  </w:style>
  <w:style w:type="paragraph" w:customStyle="1" w:styleId="6FBE73C841BC7F4FBFA413788AA334AB">
    <w:name w:val="6FBE73C841BC7F4FBFA413788AA334AB"/>
  </w:style>
  <w:style w:type="paragraph" w:customStyle="1" w:styleId="783F6968EDCFF74EBF5703A2D9688828">
    <w:name w:val="783F6968EDCFF74EBF5703A2D9688828"/>
  </w:style>
  <w:style w:type="paragraph" w:customStyle="1" w:styleId="6D518247BEADA84FA5012E64F8667FCE">
    <w:name w:val="6D518247BEADA84FA5012E64F8667FCE"/>
  </w:style>
  <w:style w:type="paragraph" w:customStyle="1" w:styleId="C923650DD962444B8E8FDFE2A831BB92">
    <w:name w:val="C923650DD962444B8E8FDFE2A831BB92"/>
  </w:style>
  <w:style w:type="paragraph" w:customStyle="1" w:styleId="818DC4AD0A347F42AAAA72F6CBC0A046">
    <w:name w:val="818DC4AD0A347F42AAAA72F6CBC0A046"/>
  </w:style>
  <w:style w:type="paragraph" w:customStyle="1" w:styleId="423B993DA2C1AA48A2CFA200DB4D6C8C">
    <w:name w:val="423B993DA2C1AA48A2CFA200DB4D6C8C"/>
  </w:style>
  <w:style w:type="paragraph" w:customStyle="1" w:styleId="C358BBE5AE2DEF4A88014AAD82FCD56D">
    <w:name w:val="C358BBE5AE2DEF4A88014AAD82FCD56D"/>
  </w:style>
  <w:style w:type="paragraph" w:customStyle="1" w:styleId="3BD25E59DFBC0243A2E3CF7F8E8F753C">
    <w:name w:val="3BD25E59DFBC0243A2E3CF7F8E8F753C"/>
  </w:style>
  <w:style w:type="paragraph" w:customStyle="1" w:styleId="7E059AF2E2E30E4BA2E8B6283363CEC0">
    <w:name w:val="7E059AF2E2E30E4BA2E8B6283363CEC0"/>
  </w:style>
  <w:style w:type="paragraph" w:customStyle="1" w:styleId="240B623FD6754C43BF8B14A42B1F93E7">
    <w:name w:val="240B623FD6754C43BF8B14A42B1F93E7"/>
  </w:style>
  <w:style w:type="paragraph" w:customStyle="1" w:styleId="8858484577838F478F89152A18E2236A">
    <w:name w:val="8858484577838F478F89152A18E2236A"/>
  </w:style>
  <w:style w:type="paragraph" w:customStyle="1" w:styleId="06DA325ACD643943965C05044E256E26">
    <w:name w:val="06DA325ACD643943965C05044E256E26"/>
  </w:style>
  <w:style w:type="paragraph" w:customStyle="1" w:styleId="D7335662497B8F40B5F852781D6F8B25">
    <w:name w:val="D7335662497B8F40B5F852781D6F8B25"/>
  </w:style>
  <w:style w:type="paragraph" w:customStyle="1" w:styleId="DF88543016CB304892A706DCE866C4E8">
    <w:name w:val="DF88543016CB304892A706DCE866C4E8"/>
  </w:style>
  <w:style w:type="paragraph" w:customStyle="1" w:styleId="CF91AB79FCCC4446809B5BAF0F3EA3C9">
    <w:name w:val="CF91AB79FCCC4446809B5BAF0F3EA3C9"/>
  </w:style>
  <w:style w:type="paragraph" w:customStyle="1" w:styleId="8B9A99878CD9A4409A279854663BBE01">
    <w:name w:val="8B9A99878CD9A4409A279854663BBE01"/>
  </w:style>
  <w:style w:type="paragraph" w:customStyle="1" w:styleId="2AA4B5E0E29DB54AA19F09EA498DA8F9">
    <w:name w:val="2AA4B5E0E29DB54AA19F09EA498DA8F9"/>
  </w:style>
  <w:style w:type="paragraph" w:customStyle="1" w:styleId="6BAAB47756EE904F994225FEA46517E6">
    <w:name w:val="6BAAB47756EE904F994225FEA46517E6"/>
  </w:style>
  <w:style w:type="paragraph" w:customStyle="1" w:styleId="AC6912C53535C749823978075FFDD1ED">
    <w:name w:val="AC6912C53535C749823978075FFDD1ED"/>
  </w:style>
  <w:style w:type="paragraph" w:customStyle="1" w:styleId="E658AF24D6483C4FA2D137B910993524">
    <w:name w:val="E658AF24D6483C4FA2D137B910993524"/>
  </w:style>
  <w:style w:type="paragraph" w:customStyle="1" w:styleId="57EC2BD518020A40937941E329369CB3">
    <w:name w:val="57EC2BD518020A40937941E329369CB3"/>
  </w:style>
  <w:style w:type="paragraph" w:customStyle="1" w:styleId="153948A259D6414B95C95D4A2D7EE4B6">
    <w:name w:val="153948A259D6414B95C95D4A2D7EE4B6"/>
  </w:style>
  <w:style w:type="paragraph" w:customStyle="1" w:styleId="D1024C5A4A7E0245BC2743EBD2E7A62F">
    <w:name w:val="D1024C5A4A7E0245BC2743EBD2E7A62F"/>
  </w:style>
  <w:style w:type="paragraph" w:customStyle="1" w:styleId="3C6B32B7F8518041AD841B4ECCC1B8CE">
    <w:name w:val="3C6B32B7F8518041AD841B4ECCC1B8CE"/>
  </w:style>
  <w:style w:type="paragraph" w:customStyle="1" w:styleId="1E3A0AB067E09C40A305311CAA706577">
    <w:name w:val="1E3A0AB067E09C40A305311CAA706577"/>
  </w:style>
  <w:style w:type="paragraph" w:customStyle="1" w:styleId="57915A04C776354BBAB832502CA5306D">
    <w:name w:val="57915A04C776354BBAB832502CA5306D"/>
  </w:style>
  <w:style w:type="paragraph" w:customStyle="1" w:styleId="5ED0E1BAFC13724685AEDEFB883D4F3E">
    <w:name w:val="5ED0E1BAFC13724685AEDEFB883D4F3E"/>
  </w:style>
  <w:style w:type="paragraph" w:customStyle="1" w:styleId="2F3C23EA03C1F04291C3718AFEA4C90C">
    <w:name w:val="2F3C23EA03C1F04291C3718AFEA4C90C"/>
  </w:style>
  <w:style w:type="paragraph" w:customStyle="1" w:styleId="940070F1D0B8FF4C85734D11413B556C">
    <w:name w:val="940070F1D0B8FF4C85734D11413B556C"/>
  </w:style>
  <w:style w:type="paragraph" w:customStyle="1" w:styleId="FD7080413BC86C49B6A24CE5A591AE64">
    <w:name w:val="FD7080413BC86C49B6A24CE5A591AE64"/>
  </w:style>
  <w:style w:type="paragraph" w:customStyle="1" w:styleId="72E94240991B8540AF501A47C5084D8B">
    <w:name w:val="72E94240991B8540AF501A47C5084D8B"/>
  </w:style>
  <w:style w:type="paragraph" w:customStyle="1" w:styleId="0691D98EB4546C40A68FF7AE0A63B18B">
    <w:name w:val="0691D98EB4546C40A68FF7AE0A63B18B"/>
  </w:style>
  <w:style w:type="paragraph" w:customStyle="1" w:styleId="80A4A070C1ECCC41BDE0112310A99998">
    <w:name w:val="80A4A070C1ECCC41BDE0112310A99998"/>
  </w:style>
  <w:style w:type="paragraph" w:customStyle="1" w:styleId="7B5C313D6B043F4D8E19F6A6D9A2C673">
    <w:name w:val="7B5C313D6B043F4D8E19F6A6D9A2C673"/>
  </w:style>
  <w:style w:type="paragraph" w:customStyle="1" w:styleId="CEB38FABB9D022468C00E088E1E27EF3">
    <w:name w:val="CEB38FABB9D022468C00E088E1E27EF3"/>
  </w:style>
  <w:style w:type="paragraph" w:customStyle="1" w:styleId="9DF77D84D652A74983CE377C843EDA64">
    <w:name w:val="9DF77D84D652A74983CE377C843EDA64"/>
  </w:style>
  <w:style w:type="paragraph" w:customStyle="1" w:styleId="0FEFADFC71D6D24BAF5B00F9970680E3">
    <w:name w:val="0FEFADFC71D6D24BAF5B00F997068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3">
      <a:dk1>
        <a:sysClr val="windowText" lastClr="000000"/>
      </a:dk1>
      <a:lt1>
        <a:sysClr val="window" lastClr="FFFFFF"/>
      </a:lt1>
      <a:dk2>
        <a:srgbClr val="1F497D"/>
      </a:dk2>
      <a:lt2>
        <a:srgbClr val="D9D9D9"/>
      </a:lt2>
      <a:accent1>
        <a:srgbClr val="1B2872"/>
      </a:accent1>
      <a:accent2>
        <a:srgbClr val="2177B9"/>
      </a:accent2>
      <a:accent3>
        <a:srgbClr val="FD8E2D"/>
      </a:accent3>
      <a:accent4>
        <a:srgbClr val="676776"/>
      </a:accent4>
      <a:accent5>
        <a:srgbClr val="65AAE9"/>
      </a:accent5>
      <a:accent6>
        <a:srgbClr val="2A006C"/>
      </a:accent6>
      <a:hlink>
        <a:srgbClr val="1B2872"/>
      </a:hlink>
      <a:folHlink>
        <a:srgbClr val="2A006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F03FC-1523-4E21-A929-804EB3BA1F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94ED6A2-8699-45B2-BE71-59678E35F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20418-31B8-4974-A5E0-99D3448A3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checklist.dotx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2023-09-19T16:29:00Z</dcterms:created>
  <dcterms:modified xsi:type="dcterms:W3CDTF">2023-09-19T16:34:00Z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