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50CB3" w14:textId="77777777" w:rsidR="00147D5B" w:rsidRPr="00147D5B" w:rsidRDefault="00147D5B" w:rsidP="00147D5B">
      <w:pPr>
        <w:pStyle w:val="checkboxindent"/>
        <w:spacing w:before="0" w:after="0"/>
        <w:rPr>
          <w:sz w:val="8"/>
          <w:szCs w:val="14"/>
        </w:rPr>
      </w:pPr>
      <w:r>
        <w:rPr>
          <w:noProof/>
          <w:sz w:val="8"/>
          <w:szCs w:val="14"/>
        </w:rPr>
        <mc:AlternateContent>
          <mc:Choice Requires="wpg">
            <w:drawing>
              <wp:anchor distT="0" distB="0" distL="114300" distR="114300" simplePos="0" relativeHeight="251668480" behindDoc="1" locked="1" layoutInCell="1" allowOverlap="1" wp14:anchorId="3D98C047" wp14:editId="281532B2">
                <wp:simplePos x="0" y="0"/>
                <wp:positionH relativeFrom="column">
                  <wp:posOffset>-571500</wp:posOffset>
                </wp:positionH>
                <wp:positionV relativeFrom="page">
                  <wp:posOffset>0</wp:posOffset>
                </wp:positionV>
                <wp:extent cx="7772400" cy="10058400"/>
                <wp:effectExtent l="0" t="0" r="0" b="0"/>
                <wp:wrapNone/>
                <wp:docPr id="1"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772400" cy="10058400"/>
                          <a:chOff x="0" y="0"/>
                          <a:chExt cx="7772400" cy="10058400"/>
                        </a:xfrm>
                      </wpg:grpSpPr>
                      <wps:wsp>
                        <wps:cNvPr id="1877334263" name="Rectangle 1"/>
                        <wps:cNvSpPr/>
                        <wps:spPr>
                          <a:xfrm>
                            <a:off x="0" y="0"/>
                            <a:ext cx="7772400" cy="10058400"/>
                          </a:xfrm>
                          <a:prstGeom prst="rect">
                            <a:avLst/>
                          </a:prstGeom>
                          <a:solidFill>
                            <a:schemeClr val="accent6">
                              <a:lumMod val="20000"/>
                              <a:lumOff val="80000"/>
                            </a:schemeClr>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96544005" name="Rectangle 1"/>
                        <wps:cNvSpPr/>
                        <wps:spPr>
                          <a:xfrm>
                            <a:off x="800100" y="632460"/>
                            <a:ext cx="4279276" cy="269667"/>
                          </a:xfrm>
                          <a:prstGeom prst="rect">
                            <a:avLst/>
                          </a:prstGeom>
                          <a:solidFill>
                            <a:schemeClr val="accent6">
                              <a:lumMod val="60000"/>
                              <a:lumOff val="40000"/>
                            </a:schemeClr>
                          </a:solidFill>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31A86A1" id="Group 1" o:spid="_x0000_s1026" alt="&quot;&quot;" style="position:absolute;margin-left:-45pt;margin-top:0;width:612pt;height:11in;z-index:-251648000;mso-position-vertical-relative:page" coordsize="77724,10058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">
                <v:rect id="Rectangle 1" o:spid="_x0000_s1027" style="position:absolute;width:77724;height:10058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" fillcolor="#e7ebe4 [665]" stroked="f"/>
                <v:rect id="Rectangle 1" o:spid="_x0000_s1028" style="position:absolute;left:8001;top:6324;width:42792;height:269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" fillcolor="#b9c3af [1945]" stroked="f" strokeweight="2pt"/>
                <w10:wrap anchory="page"/>
                <w10:anchorlock/>
              </v:group>
            </w:pict>
          </mc:Fallback>
        </mc:AlternateContent>
      </w:r>
    </w:p>
    <w:p w14:paraId="6E6521E4" w14:textId="77777777" w:rsidR="00D93E61" w:rsidRPr="005925B9" w:rsidRDefault="00000000" w:rsidP="00A010C2">
      <w:pPr>
        <w:pStyle w:val="Title"/>
      </w:pPr>
      <w:sdt>
        <w:sdtPr>
          <w:id w:val="-1146435309"/>
          <w:placeholder>
            <w:docPart w:val="8C0090E1C544E747A5E184A652332423"/>
          </w:placeholder>
          <w:showingPlcHdr/>
          <w15:appearance w15:val="hidden"/>
        </w:sdtPr>
        <w:sdtContent>
          <w:r w:rsidR="00147D5B" w:rsidRPr="00147D5B">
            <w:t>Job interview checklist</w:t>
          </w:r>
        </w:sdtContent>
      </w:sdt>
    </w:p>
    <w:sdt>
      <w:sdtPr>
        <w:id w:val="1090046128"/>
        <w:placeholder>
          <w:docPart w:val="BE0EDC18343B014399298079361FCAED"/>
        </w:placeholder>
        <w:temporary/>
        <w:showingPlcHdr/>
        <w15:appearance w15:val="hidden"/>
      </w:sdtPr>
      <w:sdtContent>
        <w:p w14:paraId="38D21333" w14:textId="77777777" w:rsidR="00C85A40" w:rsidRDefault="00774C30" w:rsidP="00AE73EB">
          <w:pPr>
            <w:ind w:left="180"/>
          </w:pPr>
          <w:r w:rsidRPr="00423BF4">
            <w:t>You’ve secured the interview, now it’s time to ace it! Use the following checklist to ensure you’re completely prepared to wow potential new employers.</w:t>
          </w:r>
        </w:p>
      </w:sdtContent>
    </w:sdt>
    <w:p w14:paraId="6E37709A" w14:textId="77777777" w:rsidR="00C85A40" w:rsidRDefault="00C85A40" w:rsidP="00423BF4"/>
    <w:tbl>
      <w:tblPr>
        <w:tblStyle w:val="TableGrid"/>
        <w:tblW w:w="10250" w:type="dxa"/>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9" w:type="dxa"/>
          <w:bottom w:w="29" w:type="dxa"/>
        </w:tblCellMar>
        <w:tblLook w:val="04A0" w:firstRow="1" w:lastRow="0" w:firstColumn="1" w:lastColumn="0" w:noHBand="0" w:noVBand="1"/>
      </w:tblPr>
      <w:tblGrid>
        <w:gridCol w:w="5125"/>
        <w:gridCol w:w="5125"/>
      </w:tblGrid>
      <w:tr w:rsidR="000547F9" w14:paraId="598D9547" w14:textId="77777777" w:rsidTr="00181399">
        <w:trPr>
          <w:trHeight w:val="419"/>
        </w:trPr>
        <w:tc>
          <w:tcPr>
            <w:tcW w:w="10250" w:type="dxa"/>
            <w:gridSpan w:val="2"/>
            <w:tcBorders>
              <w:top w:val="single" w:sz="8" w:space="0" w:color="677659" w:themeColor="accent6" w:themeShade="BF"/>
            </w:tcBorders>
          </w:tcPr>
          <w:p w14:paraId="5FE7C56B" w14:textId="77777777" w:rsidR="000547F9" w:rsidRDefault="00000000" w:rsidP="00423BF4">
            <w:pPr>
              <w:pStyle w:val="Heading1"/>
            </w:pPr>
            <w:sdt>
              <w:sdtPr>
                <w:id w:val="-88240895"/>
                <w:placeholder>
                  <w:docPart w:val="AB96CD654E2F5F42A5EB0C99635FA54D"/>
                </w:placeholder>
                <w:showingPlcHdr/>
                <w15:appearance w15:val="hidden"/>
              </w:sdtPr>
              <w:sdtContent>
                <w:r w:rsidR="00147D5B" w:rsidRPr="00147D5B">
                  <w:t>Interview prep</w:t>
                </w:r>
              </w:sdtContent>
            </w:sdt>
            <w:r w:rsidR="00147D5B">
              <w:t xml:space="preserve"> </w:t>
            </w:r>
          </w:p>
        </w:tc>
      </w:tr>
      <w:tr w:rsidR="00A853B5" w14:paraId="15920842" w14:textId="77777777" w:rsidTr="0093263D">
        <w:tc>
          <w:tcPr>
            <w:tcW w:w="5125" w:type="dxa"/>
          </w:tcPr>
          <w:p w14:paraId="27A4A4DA" w14:textId="77777777" w:rsidR="006347FD" w:rsidRPr="006347FD" w:rsidRDefault="00000000" w:rsidP="00423BF4">
            <w:pPr>
              <w:pStyle w:val="checkboxindent"/>
            </w:pPr>
            <w:sdt>
              <w:sdtPr>
                <w:id w:val="153726693"/>
                <w15:appearance w15:val="hidden"/>
                <w14:checkbox>
                  <w14:checked w14:val="0"/>
                  <w14:checkedState w14:val="0050" w14:font="Wingdings 2"/>
                  <w14:uncheckedState w14:val="2610" w14:font="MS Gothic"/>
                </w14:checkbox>
              </w:sdtPr>
              <w:sdtContent>
                <w:r w:rsidR="003F6104">
                  <w:rPr>
                    <w:rFonts w:ascii="MS Gothic" w:eastAsia="MS Gothic" w:hAnsi="MS Gothic" w:hint="eastAsia"/>
                  </w:rPr>
                  <w:t>☐</w:t>
                </w:r>
              </w:sdtContent>
            </w:sdt>
            <w:r w:rsidR="006347FD" w:rsidRPr="006347FD">
              <w:tab/>
            </w:r>
            <w:sdt>
              <w:sdtPr>
                <w:id w:val="-166798284"/>
                <w:placeholder>
                  <w:docPart w:val="E76496CA76F6AE4E84762EF2863944B8"/>
                </w:placeholder>
                <w:temporary/>
                <w:showingPlcHdr/>
                <w15:appearance w15:val="hidden"/>
              </w:sdtPr>
              <w:sdtContent>
                <w:r w:rsidR="006347FD" w:rsidRPr="006347FD">
                  <w:t>Critique your resume. If it’s not had an overhaul for a while, consider getting a professional to give it the magic touch.</w:t>
                </w:r>
              </w:sdtContent>
            </w:sdt>
            <w:r w:rsidR="006347FD" w:rsidRPr="006347FD">
              <w:t xml:space="preserve"> </w:t>
            </w:r>
          </w:p>
          <w:p w14:paraId="725513C9" w14:textId="77777777" w:rsidR="006347FD" w:rsidRPr="006347FD" w:rsidRDefault="00000000" w:rsidP="00423BF4">
            <w:pPr>
              <w:pStyle w:val="checkboxindent"/>
            </w:pPr>
            <w:sdt>
              <w:sdtPr>
                <w:id w:val="596528954"/>
                <w15:appearance w15:val="hidden"/>
                <w14:checkbox>
                  <w14:checked w14:val="0"/>
                  <w14:checkedState w14:val="0050" w14:font="Wingdings 2"/>
                  <w14:uncheckedState w14:val="2610" w14:font="MS Gothic"/>
                </w14:checkbox>
              </w:sdtPr>
              <w:sdtContent>
                <w:r w:rsidR="006347FD" w:rsidRPr="006347FD">
                  <w:rPr>
                    <w:rFonts w:hint="eastAsia"/>
                  </w:rPr>
                  <w:t>☐</w:t>
                </w:r>
              </w:sdtContent>
            </w:sdt>
            <w:r w:rsidR="006347FD" w:rsidRPr="006347FD">
              <w:tab/>
            </w:r>
            <w:sdt>
              <w:sdtPr>
                <w:id w:val="-1496250939"/>
                <w:placeholder>
                  <w:docPart w:val="0F248A5BF8CDD74F8D0A40AD80115D3E"/>
                </w:placeholder>
                <w:temporary/>
                <w:showingPlcHdr/>
                <w15:appearance w15:val="hidden"/>
              </w:sdtPr>
              <w:sdtContent>
                <w:r w:rsidR="006347FD" w:rsidRPr="005E6B5A">
                  <w:t>Review the job description. Make a list of the attributes and skills the company is looking for.</w:t>
                </w:r>
              </w:sdtContent>
            </w:sdt>
          </w:p>
          <w:p w14:paraId="44E508FF" w14:textId="77777777" w:rsidR="006347FD" w:rsidRPr="006347FD" w:rsidRDefault="00000000" w:rsidP="00423BF4">
            <w:pPr>
              <w:pStyle w:val="checkboxindent"/>
            </w:pPr>
            <w:sdt>
              <w:sdtPr>
                <w:id w:val="-1754191014"/>
                <w15:appearance w15:val="hidden"/>
                <w14:checkbox>
                  <w14:checked w14:val="0"/>
                  <w14:checkedState w14:val="0050" w14:font="Wingdings 2"/>
                  <w14:uncheckedState w14:val="2610" w14:font="MS Gothic"/>
                </w14:checkbox>
              </w:sdtPr>
              <w:sdtContent>
                <w:r w:rsidR="006347FD" w:rsidRPr="006347FD">
                  <w:rPr>
                    <w:rFonts w:hint="eastAsia"/>
                  </w:rPr>
                  <w:t>☐</w:t>
                </w:r>
              </w:sdtContent>
            </w:sdt>
            <w:r w:rsidR="006347FD" w:rsidRPr="006347FD">
              <w:tab/>
            </w:r>
            <w:sdt>
              <w:sdtPr>
                <w:id w:val="1846668316"/>
                <w:placeholder>
                  <w:docPart w:val="752772BF89053F489C3A69651C41517C"/>
                </w:placeholder>
                <w:temporary/>
                <w:showingPlcHdr/>
                <w15:appearance w15:val="hidden"/>
              </w:sdtPr>
              <w:sdtContent>
                <w:r w:rsidR="006347FD" w:rsidRPr="006347FD">
                  <w:t>Determine how your particular skill set makes you the ideal candidate.</w:t>
                </w:r>
              </w:sdtContent>
            </w:sdt>
          </w:p>
          <w:p w14:paraId="2196E599" w14:textId="77777777" w:rsidR="006347FD" w:rsidRPr="006347FD" w:rsidRDefault="00000000" w:rsidP="00423BF4">
            <w:pPr>
              <w:pStyle w:val="checkboxindent"/>
            </w:pPr>
            <w:sdt>
              <w:sdtPr>
                <w:id w:val="1487432187"/>
                <w15:appearance w15:val="hidden"/>
                <w14:checkbox>
                  <w14:checked w14:val="0"/>
                  <w14:checkedState w14:val="0050" w14:font="Wingdings 2"/>
                  <w14:uncheckedState w14:val="2610" w14:font="MS Gothic"/>
                </w14:checkbox>
              </w:sdtPr>
              <w:sdtContent>
                <w:r w:rsidR="006347FD" w:rsidRPr="006347FD">
                  <w:rPr>
                    <w:rFonts w:hint="eastAsia"/>
                  </w:rPr>
                  <w:t>☐</w:t>
                </w:r>
              </w:sdtContent>
            </w:sdt>
            <w:r w:rsidR="006347FD" w:rsidRPr="006347FD">
              <w:tab/>
            </w:r>
            <w:sdt>
              <w:sdtPr>
                <w:id w:val="489068934"/>
                <w:placeholder>
                  <w:docPart w:val="B4F0DFD1557C374BB2642E9C252FD658"/>
                </w:placeholder>
                <w:temporary/>
                <w:showingPlcHdr/>
                <w15:appearance w15:val="hidden"/>
              </w:sdtPr>
              <w:sdtContent>
                <w:r w:rsidR="006347FD" w:rsidRPr="006347FD">
                  <w:t>Carry out company research. Check their website, employee reviews, and articles in industry-specific publications.</w:t>
                </w:r>
              </w:sdtContent>
            </w:sdt>
          </w:p>
          <w:p w14:paraId="34F2D295" w14:textId="77777777" w:rsidR="006347FD" w:rsidRPr="0034231B" w:rsidRDefault="00000000" w:rsidP="00423BF4">
            <w:pPr>
              <w:pStyle w:val="checkboxindent"/>
            </w:pPr>
            <w:sdt>
              <w:sdtPr>
                <w:id w:val="380061822"/>
                <w15:appearance w15:val="hidden"/>
                <w14:checkbox>
                  <w14:checked w14:val="0"/>
                  <w14:checkedState w14:val="0050" w14:font="Wingdings 2"/>
                  <w14:uncheckedState w14:val="2610" w14:font="MS Gothic"/>
                </w14:checkbox>
              </w:sdtPr>
              <w:sdtContent>
                <w:r w:rsidR="006347FD" w:rsidRPr="006347FD">
                  <w:rPr>
                    <w:rFonts w:hint="eastAsia"/>
                  </w:rPr>
                  <w:t>☐</w:t>
                </w:r>
              </w:sdtContent>
            </w:sdt>
            <w:r w:rsidR="006347FD" w:rsidRPr="006347FD">
              <w:tab/>
            </w:r>
            <w:sdt>
              <w:sdtPr>
                <w:id w:val="1266046253"/>
                <w:placeholder>
                  <w:docPart w:val="89AC122F26A6D64C8D2A80A7626A59EA"/>
                </w:placeholder>
                <w:temporary/>
                <w:showingPlcHdr/>
                <w15:appearance w15:val="hidden"/>
              </w:sdtPr>
              <w:sdtContent>
                <w:r w:rsidR="006347FD" w:rsidRPr="006347FD">
                  <w:t>Practice with a mock interview. Family and friends will be happy to help.</w:t>
                </w:r>
              </w:sdtContent>
            </w:sdt>
          </w:p>
        </w:tc>
        <w:tc>
          <w:tcPr>
            <w:tcW w:w="5125" w:type="dxa"/>
          </w:tcPr>
          <w:p w14:paraId="62857A37" w14:textId="77777777" w:rsidR="00FD5396" w:rsidRPr="00FD5396" w:rsidRDefault="00000000" w:rsidP="00423BF4">
            <w:pPr>
              <w:pStyle w:val="checkboxindent"/>
            </w:pPr>
            <w:sdt>
              <w:sdtPr>
                <w:id w:val="-96326262"/>
                <w15:appearance w15:val="hidden"/>
                <w14:checkbox>
                  <w14:checked w14:val="0"/>
                  <w14:checkedState w14:val="0050" w14:font="Wingdings 2"/>
                  <w14:uncheckedState w14:val="2610" w14:font="MS Gothic"/>
                </w14:checkbox>
              </w:sdtPr>
              <w:sdtContent>
                <w:r w:rsidR="00FD5396" w:rsidRPr="00FD5396">
                  <w:rPr>
                    <w:rFonts w:hint="eastAsia"/>
                  </w:rPr>
                  <w:t>☐</w:t>
                </w:r>
              </w:sdtContent>
            </w:sdt>
            <w:r w:rsidR="00FD5396" w:rsidRPr="00FD5396">
              <w:tab/>
            </w:r>
            <w:sdt>
              <w:sdtPr>
                <w:id w:val="1655877392"/>
                <w:placeholder>
                  <w:docPart w:val="8D62F144013EBA45B940205A46235E57"/>
                </w:placeholder>
                <w:temporary/>
                <w:showingPlcHdr/>
                <w15:appearance w15:val="hidden"/>
              </w:sdtPr>
              <w:sdtContent>
                <w:r w:rsidR="00FD5396" w:rsidRPr="00FD5396">
                  <w:t>Work out travel logistics. How long will it take you to get there? How will you travel?</w:t>
                </w:r>
              </w:sdtContent>
            </w:sdt>
          </w:p>
          <w:p w14:paraId="35AE72E3" w14:textId="77777777" w:rsidR="00FD5396" w:rsidRPr="00FD5396" w:rsidRDefault="00000000" w:rsidP="00423BF4">
            <w:pPr>
              <w:pStyle w:val="checkboxindent"/>
            </w:pPr>
            <w:sdt>
              <w:sdtPr>
                <w:id w:val="1860314205"/>
                <w15:appearance w15:val="hidden"/>
                <w14:checkbox>
                  <w14:checked w14:val="0"/>
                  <w14:checkedState w14:val="0050" w14:font="Wingdings 2"/>
                  <w14:uncheckedState w14:val="2610" w14:font="MS Gothic"/>
                </w14:checkbox>
              </w:sdtPr>
              <w:sdtContent>
                <w:r w:rsidR="00FD5396" w:rsidRPr="00FD5396">
                  <w:rPr>
                    <w:rFonts w:hint="eastAsia"/>
                  </w:rPr>
                  <w:t>☐</w:t>
                </w:r>
              </w:sdtContent>
            </w:sdt>
            <w:r w:rsidR="00FD5396" w:rsidRPr="00FD5396">
              <w:tab/>
            </w:r>
            <w:sdt>
              <w:sdtPr>
                <w:id w:val="1389146973"/>
                <w:placeholder>
                  <w:docPart w:val="174754DEF4E90E4CA54A927D0F8FCBB9"/>
                </w:placeholder>
                <w:temporary/>
                <w:showingPlcHdr/>
                <w15:appearance w15:val="hidden"/>
              </w:sdtPr>
              <w:sdtContent>
                <w:r w:rsidR="00FD5396" w:rsidRPr="00FD5396">
                  <w:t>Consider your interview outfit. Make sure it’s job specific.</w:t>
                </w:r>
              </w:sdtContent>
            </w:sdt>
          </w:p>
          <w:p w14:paraId="007A3F51" w14:textId="77777777" w:rsidR="00FD5396" w:rsidRPr="00FD5396" w:rsidRDefault="00000000" w:rsidP="00423BF4">
            <w:pPr>
              <w:pStyle w:val="checkboxindent"/>
            </w:pPr>
            <w:sdt>
              <w:sdtPr>
                <w:id w:val="1436489179"/>
                <w15:appearance w15:val="hidden"/>
                <w14:checkbox>
                  <w14:checked w14:val="0"/>
                  <w14:checkedState w14:val="0050" w14:font="Wingdings 2"/>
                  <w14:uncheckedState w14:val="2610" w14:font="MS Gothic"/>
                </w14:checkbox>
              </w:sdtPr>
              <w:sdtContent>
                <w:r w:rsidR="00FD5396" w:rsidRPr="00FD5396">
                  <w:rPr>
                    <w:rFonts w:hint="eastAsia"/>
                  </w:rPr>
                  <w:t>☐</w:t>
                </w:r>
              </w:sdtContent>
            </w:sdt>
            <w:r w:rsidR="00FD5396" w:rsidRPr="00FD5396">
              <w:tab/>
            </w:r>
            <w:sdt>
              <w:sdtPr>
                <w:id w:val="-1393037695"/>
                <w:placeholder>
                  <w:docPart w:val="AA6C28EA7DD74145B21CAF5829ABFF35"/>
                </w:placeholder>
                <w:temporary/>
                <w:showingPlcHdr/>
                <w15:appearance w15:val="hidden"/>
              </w:sdtPr>
              <w:sdtContent>
                <w:r w:rsidR="00FD5396" w:rsidRPr="00FD5396">
                  <w:t>Prepare a list of references with contact details.</w:t>
                </w:r>
              </w:sdtContent>
            </w:sdt>
          </w:p>
          <w:p w14:paraId="6CDBB986" w14:textId="77777777" w:rsidR="00FD5396" w:rsidRPr="00FD5396" w:rsidRDefault="00000000" w:rsidP="00423BF4">
            <w:pPr>
              <w:pStyle w:val="checkboxindent"/>
            </w:pPr>
            <w:sdt>
              <w:sdtPr>
                <w:id w:val="1064607409"/>
                <w15:appearance w15:val="hidden"/>
                <w14:checkbox>
                  <w14:checked w14:val="0"/>
                  <w14:checkedState w14:val="0050" w14:font="Wingdings 2"/>
                  <w14:uncheckedState w14:val="2610" w14:font="MS Gothic"/>
                </w14:checkbox>
              </w:sdtPr>
              <w:sdtContent>
                <w:r w:rsidR="00FD5396" w:rsidRPr="00FD5396">
                  <w:rPr>
                    <w:rFonts w:hint="eastAsia"/>
                  </w:rPr>
                  <w:t>☐</w:t>
                </w:r>
              </w:sdtContent>
            </w:sdt>
            <w:r w:rsidR="00FD5396" w:rsidRPr="00FD5396">
              <w:tab/>
            </w:r>
            <w:sdt>
              <w:sdtPr>
                <w:id w:val="1468015423"/>
                <w:placeholder>
                  <w:docPart w:val="B0ECBC4276782248B033B90C7D6C0299"/>
                </w:placeholder>
                <w:temporary/>
                <w:showingPlcHdr/>
                <w15:appearance w15:val="hidden"/>
              </w:sdtPr>
              <w:sdtContent>
                <w:r w:rsidR="00FD5396" w:rsidRPr="00FD5396">
                  <w:t>Create an up-to-date portfolio of job skills and development.</w:t>
                </w:r>
              </w:sdtContent>
            </w:sdt>
          </w:p>
          <w:p w14:paraId="4469453D" w14:textId="77777777" w:rsidR="00A853B5" w:rsidRPr="00FD5396" w:rsidRDefault="00000000" w:rsidP="00423BF4">
            <w:pPr>
              <w:pStyle w:val="checkboxindent"/>
            </w:pPr>
            <w:sdt>
              <w:sdtPr>
                <w:id w:val="-2127533979"/>
                <w15:appearance w15:val="hidden"/>
                <w14:checkbox>
                  <w14:checked w14:val="0"/>
                  <w14:checkedState w14:val="0050" w14:font="Wingdings 2"/>
                  <w14:uncheckedState w14:val="2610" w14:font="MS Gothic"/>
                </w14:checkbox>
              </w:sdtPr>
              <w:sdtContent>
                <w:r w:rsidR="00FD5396" w:rsidRPr="00FD5396">
                  <w:rPr>
                    <w:rFonts w:hint="eastAsia"/>
                  </w:rPr>
                  <w:t>☐</w:t>
                </w:r>
              </w:sdtContent>
            </w:sdt>
            <w:r w:rsidR="00FD5396" w:rsidRPr="00FD5396">
              <w:tab/>
            </w:r>
            <w:sdt>
              <w:sdtPr>
                <w:id w:val="1141394473"/>
                <w:placeholder>
                  <w:docPart w:val="D3F1AAAF2A41D746A69ED2DBFE5AF952"/>
                </w:placeholder>
                <w:temporary/>
                <w:showingPlcHdr/>
                <w15:appearance w15:val="hidden"/>
              </w:sdtPr>
              <w:sdtContent>
                <w:r w:rsidR="00FD5396" w:rsidRPr="00FD5396">
                  <w:t>Prepare a list of company specific questions that show you’re interested in and have researched the organization.</w:t>
                </w:r>
              </w:sdtContent>
            </w:sdt>
          </w:p>
        </w:tc>
      </w:tr>
    </w:tbl>
    <w:p w14:paraId="1E539050" w14:textId="77777777" w:rsidR="00165BCC" w:rsidRPr="00EA5837" w:rsidRDefault="00165BCC" w:rsidP="002F5D77"/>
    <w:tbl>
      <w:tblPr>
        <w:tblStyle w:val="TableGrid"/>
        <w:tblW w:w="10250" w:type="dxa"/>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9" w:type="dxa"/>
          <w:bottom w:w="29" w:type="dxa"/>
        </w:tblCellMar>
        <w:tblLook w:val="04A0" w:firstRow="1" w:lastRow="0" w:firstColumn="1" w:lastColumn="0" w:noHBand="0" w:noVBand="1"/>
      </w:tblPr>
      <w:tblGrid>
        <w:gridCol w:w="5125"/>
        <w:gridCol w:w="5125"/>
      </w:tblGrid>
      <w:tr w:rsidR="00B035E5" w14:paraId="11EB545B" w14:textId="77777777" w:rsidTr="00817F7A">
        <w:tc>
          <w:tcPr>
            <w:tcW w:w="10250" w:type="dxa"/>
            <w:gridSpan w:val="2"/>
            <w:tcBorders>
              <w:top w:val="single" w:sz="8" w:space="0" w:color="677659" w:themeColor="accent6" w:themeShade="BF"/>
            </w:tcBorders>
          </w:tcPr>
          <w:p w14:paraId="06D419B8" w14:textId="77777777" w:rsidR="00B035E5" w:rsidRDefault="00000000" w:rsidP="00423BF4">
            <w:pPr>
              <w:pStyle w:val="Heading1"/>
            </w:pPr>
            <w:sdt>
              <w:sdtPr>
                <w:id w:val="1532694443"/>
                <w:placeholder>
                  <w:docPart w:val="0C91A37CD472164F91C76651243F8111"/>
                </w:placeholder>
                <w:showingPlcHdr/>
                <w15:appearance w15:val="hidden"/>
              </w:sdtPr>
              <w:sdtContent>
                <w:r w:rsidR="00147D5B" w:rsidRPr="00147D5B">
                  <w:t>The day before</w:t>
                </w:r>
              </w:sdtContent>
            </w:sdt>
            <w:r w:rsidR="00147D5B">
              <w:t xml:space="preserve"> </w:t>
            </w:r>
          </w:p>
        </w:tc>
      </w:tr>
      <w:tr w:rsidR="00B035E5" w14:paraId="3911C4E4" w14:textId="77777777" w:rsidTr="0093263D">
        <w:tc>
          <w:tcPr>
            <w:tcW w:w="5125" w:type="dxa"/>
          </w:tcPr>
          <w:p w14:paraId="0C0FD67E" w14:textId="77777777" w:rsidR="009600ED" w:rsidRPr="009600ED" w:rsidRDefault="00000000" w:rsidP="00423BF4">
            <w:pPr>
              <w:pStyle w:val="checkboxindent"/>
            </w:pPr>
            <w:sdt>
              <w:sdtPr>
                <w:id w:val="-278256523"/>
                <w15:appearance w15:val="hidden"/>
                <w14:checkbox>
                  <w14:checked w14:val="0"/>
                  <w14:checkedState w14:val="0050" w14:font="Wingdings 2"/>
                  <w14:uncheckedState w14:val="2610" w14:font="MS Gothic"/>
                </w14:checkbox>
              </w:sdtPr>
              <w:sdtContent>
                <w:r w:rsidR="009600ED" w:rsidRPr="009600ED">
                  <w:rPr>
                    <w:rFonts w:hint="eastAsia"/>
                  </w:rPr>
                  <w:t>☐</w:t>
                </w:r>
              </w:sdtContent>
            </w:sdt>
            <w:r w:rsidR="009600ED" w:rsidRPr="009600ED">
              <w:tab/>
            </w:r>
            <w:sdt>
              <w:sdtPr>
                <w:id w:val="-468120213"/>
                <w:placeholder>
                  <w:docPart w:val="9CAADF00883A4241A08CCCC60EA51F18"/>
                </w:placeholder>
                <w:temporary/>
                <w:showingPlcHdr/>
                <w15:appearance w15:val="hidden"/>
              </w:sdtPr>
              <w:sdtContent>
                <w:r w:rsidR="009600ED" w:rsidRPr="009600ED">
                  <w:t>Ensure your interview outfit is clean and pressed.</w:t>
                </w:r>
              </w:sdtContent>
            </w:sdt>
          </w:p>
          <w:p w14:paraId="56A4526D" w14:textId="77777777" w:rsidR="009600ED" w:rsidRPr="009600ED" w:rsidRDefault="00000000" w:rsidP="00423BF4">
            <w:pPr>
              <w:pStyle w:val="checkboxindent"/>
            </w:pPr>
            <w:sdt>
              <w:sdtPr>
                <w:id w:val="-699554556"/>
                <w15:appearance w15:val="hidden"/>
                <w14:checkbox>
                  <w14:checked w14:val="0"/>
                  <w14:checkedState w14:val="0050" w14:font="Wingdings 2"/>
                  <w14:uncheckedState w14:val="2610" w14:font="MS Gothic"/>
                </w14:checkbox>
              </w:sdtPr>
              <w:sdtContent>
                <w:r w:rsidR="009600ED" w:rsidRPr="009600ED">
                  <w:rPr>
                    <w:rFonts w:hint="eastAsia"/>
                  </w:rPr>
                  <w:t>☐</w:t>
                </w:r>
              </w:sdtContent>
            </w:sdt>
            <w:r w:rsidR="009600ED" w:rsidRPr="009600ED">
              <w:tab/>
            </w:r>
            <w:sdt>
              <w:sdtPr>
                <w:id w:val="-101801922"/>
                <w:placeholder>
                  <w:docPart w:val="6AF496B5E7C30B4A9A0D0ADBCA8E62F3"/>
                </w:placeholder>
                <w:temporary/>
                <w:showingPlcHdr/>
                <w15:appearance w15:val="hidden"/>
              </w:sdtPr>
              <w:sdtContent>
                <w:r w:rsidR="009600ED" w:rsidRPr="009600ED">
                  <w:t>Pack an emergency kit, including wipes, tissues, comb or brush, umbrella, lint brush, and breath mints.</w:t>
                </w:r>
              </w:sdtContent>
            </w:sdt>
          </w:p>
          <w:p w14:paraId="78FAF157" w14:textId="77777777" w:rsidR="00B035E5" w:rsidRPr="0034231B" w:rsidRDefault="00000000" w:rsidP="00423BF4">
            <w:pPr>
              <w:pStyle w:val="checkboxindent"/>
            </w:pPr>
            <w:sdt>
              <w:sdtPr>
                <w:id w:val="500241830"/>
                <w15:appearance w15:val="hidden"/>
                <w14:checkbox>
                  <w14:checked w14:val="0"/>
                  <w14:checkedState w14:val="0050" w14:font="Wingdings 2"/>
                  <w14:uncheckedState w14:val="2610" w14:font="MS Gothic"/>
                </w14:checkbox>
              </w:sdtPr>
              <w:sdtContent>
                <w:r w:rsidR="009600ED" w:rsidRPr="009600ED">
                  <w:rPr>
                    <w:rFonts w:hint="eastAsia"/>
                  </w:rPr>
                  <w:t>☐</w:t>
                </w:r>
              </w:sdtContent>
            </w:sdt>
            <w:r w:rsidR="009600ED" w:rsidRPr="009600ED">
              <w:tab/>
            </w:r>
            <w:sdt>
              <w:sdtPr>
                <w:id w:val="-588228120"/>
                <w:placeholder>
                  <w:docPart w:val="2360AD7C8DBB0A4392828014C28BF2A7"/>
                </w:placeholder>
                <w:temporary/>
                <w:showingPlcHdr/>
                <w15:appearance w15:val="hidden"/>
              </w:sdtPr>
              <w:sdtContent>
                <w:r w:rsidR="009600ED" w:rsidRPr="009600ED">
                  <w:t>Double-check your route. Do a dry run if necessary.</w:t>
                </w:r>
              </w:sdtContent>
            </w:sdt>
          </w:p>
        </w:tc>
        <w:tc>
          <w:tcPr>
            <w:tcW w:w="5125" w:type="dxa"/>
          </w:tcPr>
          <w:p w14:paraId="4E099D53" w14:textId="77777777" w:rsidR="009600ED" w:rsidRPr="009600ED" w:rsidRDefault="00000000" w:rsidP="00423BF4">
            <w:pPr>
              <w:pStyle w:val="checkboxindent"/>
            </w:pPr>
            <w:sdt>
              <w:sdtPr>
                <w:id w:val="-1116674231"/>
                <w15:appearance w15:val="hidden"/>
                <w14:checkbox>
                  <w14:checked w14:val="0"/>
                  <w14:checkedState w14:val="0050" w14:font="Wingdings 2"/>
                  <w14:uncheckedState w14:val="2610" w14:font="MS Gothic"/>
                </w14:checkbox>
              </w:sdtPr>
              <w:sdtContent>
                <w:r w:rsidR="009600ED" w:rsidRPr="009600ED">
                  <w:rPr>
                    <w:rFonts w:hint="eastAsia"/>
                  </w:rPr>
                  <w:t>☐</w:t>
                </w:r>
              </w:sdtContent>
            </w:sdt>
            <w:r w:rsidR="009600ED" w:rsidRPr="009600ED">
              <w:tab/>
            </w:r>
            <w:sdt>
              <w:sdtPr>
                <w:id w:val="1301726556"/>
                <w:placeholder>
                  <w:docPart w:val="93496D28AA73974EA93CC1FEDE8C8B1F"/>
                </w:placeholder>
                <w:temporary/>
                <w:showingPlcHdr/>
                <w15:appearance w15:val="hidden"/>
              </w:sdtPr>
              <w:sdtContent>
                <w:r w:rsidR="009600ED" w:rsidRPr="00A02274">
                  <w:t>Get all your credentials together, including your portfolio, certifications, industry memberships, driver’s license, social security card, and multiple copies of your resume.</w:t>
                </w:r>
              </w:sdtContent>
            </w:sdt>
          </w:p>
          <w:p w14:paraId="61E5699E" w14:textId="77777777" w:rsidR="00B035E5" w:rsidRPr="009600ED" w:rsidRDefault="00000000" w:rsidP="00423BF4">
            <w:pPr>
              <w:pStyle w:val="checkboxindent"/>
            </w:pPr>
            <w:sdt>
              <w:sdtPr>
                <w:id w:val="1178544491"/>
                <w15:appearance w15:val="hidden"/>
                <w14:checkbox>
                  <w14:checked w14:val="0"/>
                  <w14:checkedState w14:val="0050" w14:font="Wingdings 2"/>
                  <w14:uncheckedState w14:val="2610" w14:font="MS Gothic"/>
                </w14:checkbox>
              </w:sdtPr>
              <w:sdtContent>
                <w:r w:rsidR="009600ED" w:rsidRPr="009600ED">
                  <w:rPr>
                    <w:rFonts w:hint="eastAsia"/>
                  </w:rPr>
                  <w:t>☐</w:t>
                </w:r>
              </w:sdtContent>
            </w:sdt>
            <w:r w:rsidR="009600ED" w:rsidRPr="009600ED">
              <w:tab/>
            </w:r>
            <w:sdt>
              <w:sdtPr>
                <w:id w:val="709687277"/>
                <w:placeholder>
                  <w:docPart w:val="A1479ABB6AB46F4A8A9F2158E448E609"/>
                </w:placeholder>
                <w:temporary/>
                <w:showingPlcHdr/>
                <w15:appearance w15:val="hidden"/>
              </w:sdtPr>
              <w:sdtContent>
                <w:r w:rsidR="009600ED" w:rsidRPr="009600ED">
                  <w:t>Get a good night’s sleep.</w:t>
                </w:r>
              </w:sdtContent>
            </w:sdt>
          </w:p>
        </w:tc>
      </w:tr>
    </w:tbl>
    <w:p w14:paraId="79BB2748" w14:textId="77777777" w:rsidR="00165BCC" w:rsidRPr="00EA5837" w:rsidRDefault="00165BCC" w:rsidP="002F5D77"/>
    <w:tbl>
      <w:tblPr>
        <w:tblStyle w:val="TableGrid"/>
        <w:tblW w:w="10250" w:type="dxa"/>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9" w:type="dxa"/>
          <w:bottom w:w="29" w:type="dxa"/>
        </w:tblCellMar>
        <w:tblLook w:val="04A0" w:firstRow="1" w:lastRow="0" w:firstColumn="1" w:lastColumn="0" w:noHBand="0" w:noVBand="1"/>
      </w:tblPr>
      <w:tblGrid>
        <w:gridCol w:w="5125"/>
        <w:gridCol w:w="5125"/>
      </w:tblGrid>
      <w:tr w:rsidR="009600ED" w14:paraId="516F5380" w14:textId="77777777" w:rsidTr="00817F7A">
        <w:tc>
          <w:tcPr>
            <w:tcW w:w="10250" w:type="dxa"/>
            <w:gridSpan w:val="2"/>
            <w:tcBorders>
              <w:top w:val="single" w:sz="8" w:space="0" w:color="677659" w:themeColor="accent6" w:themeShade="BF"/>
            </w:tcBorders>
          </w:tcPr>
          <w:p w14:paraId="1BDEE7CD" w14:textId="77777777" w:rsidR="009600ED" w:rsidRDefault="00000000" w:rsidP="00423BF4">
            <w:pPr>
              <w:pStyle w:val="Heading1"/>
            </w:pPr>
            <w:sdt>
              <w:sdtPr>
                <w:id w:val="-1024246095"/>
                <w:placeholder>
                  <w:docPart w:val="543DDCE43034BB44A8DADE0CC278195A"/>
                </w:placeholder>
                <w:showingPlcHdr/>
                <w15:appearance w15:val="hidden"/>
              </w:sdtPr>
              <w:sdtContent>
                <w:r w:rsidR="00147D5B" w:rsidRPr="00147D5B">
                  <w:t>The day of</w:t>
                </w:r>
              </w:sdtContent>
            </w:sdt>
            <w:r w:rsidR="00147D5B">
              <w:t xml:space="preserve"> </w:t>
            </w:r>
          </w:p>
        </w:tc>
      </w:tr>
      <w:tr w:rsidR="009600ED" w14:paraId="57A3230A" w14:textId="77777777" w:rsidTr="0093263D">
        <w:tc>
          <w:tcPr>
            <w:tcW w:w="5125" w:type="dxa"/>
          </w:tcPr>
          <w:p w14:paraId="36E33FE6" w14:textId="77777777" w:rsidR="009600ED" w:rsidRPr="009600ED" w:rsidRDefault="00000000" w:rsidP="00423BF4">
            <w:pPr>
              <w:pStyle w:val="checkboxindent"/>
            </w:pPr>
            <w:sdt>
              <w:sdtPr>
                <w:id w:val="660673940"/>
                <w15:appearance w15:val="hidden"/>
                <w14:checkbox>
                  <w14:checked w14:val="0"/>
                  <w14:checkedState w14:val="0050" w14:font="Wingdings 2"/>
                  <w14:uncheckedState w14:val="2610" w14:font="MS Gothic"/>
                </w14:checkbox>
              </w:sdtPr>
              <w:sdtContent>
                <w:r w:rsidR="009600ED" w:rsidRPr="009600ED">
                  <w:rPr>
                    <w:rFonts w:hint="eastAsia"/>
                  </w:rPr>
                  <w:t>☐</w:t>
                </w:r>
              </w:sdtContent>
            </w:sdt>
            <w:r w:rsidR="009600ED" w:rsidRPr="009600ED">
              <w:tab/>
            </w:r>
            <w:sdt>
              <w:sdtPr>
                <w:id w:val="496467829"/>
                <w:placeholder>
                  <w:docPart w:val="8FF8EDF9E55F9F4087FD0CEE4B68DEF9"/>
                </w:placeholder>
                <w:temporary/>
                <w:showingPlcHdr/>
                <w15:appearance w15:val="hidden"/>
              </w:sdtPr>
              <w:sdtContent>
                <w:r w:rsidR="009600ED" w:rsidRPr="009600ED">
                  <w:t>Leave home in plenty of time. Arrive at the interview location 10-15 minutes early.</w:t>
                </w:r>
              </w:sdtContent>
            </w:sdt>
          </w:p>
          <w:p w14:paraId="471731B2" w14:textId="77777777" w:rsidR="009600ED" w:rsidRPr="009600ED" w:rsidRDefault="00000000" w:rsidP="00423BF4">
            <w:pPr>
              <w:pStyle w:val="checkboxindent"/>
            </w:pPr>
            <w:sdt>
              <w:sdtPr>
                <w:id w:val="-1058320436"/>
                <w15:appearance w15:val="hidden"/>
                <w14:checkbox>
                  <w14:checked w14:val="0"/>
                  <w14:checkedState w14:val="0050" w14:font="Wingdings 2"/>
                  <w14:uncheckedState w14:val="2610" w14:font="MS Gothic"/>
                </w14:checkbox>
              </w:sdtPr>
              <w:sdtContent>
                <w:r w:rsidR="009600ED" w:rsidRPr="009600ED">
                  <w:rPr>
                    <w:rFonts w:hint="eastAsia"/>
                  </w:rPr>
                  <w:t>☐</w:t>
                </w:r>
              </w:sdtContent>
            </w:sdt>
            <w:r w:rsidR="009600ED" w:rsidRPr="009600ED">
              <w:tab/>
            </w:r>
            <w:sdt>
              <w:sdtPr>
                <w:id w:val="-1522162430"/>
                <w:placeholder>
                  <w:docPart w:val="FFBC7B5C5906384E9F384B1C3E60D911"/>
                </w:placeholder>
                <w:temporary/>
                <w:showingPlcHdr/>
                <w15:appearance w15:val="hidden"/>
              </w:sdtPr>
              <w:sdtContent>
                <w:r w:rsidR="009600ED" w:rsidRPr="009600ED">
                  <w:t>Turn off your cell phone ringer.</w:t>
                </w:r>
              </w:sdtContent>
            </w:sdt>
          </w:p>
          <w:p w14:paraId="5FDA5D04" w14:textId="77777777" w:rsidR="009600ED" w:rsidRPr="009600ED" w:rsidRDefault="00000000" w:rsidP="00423BF4">
            <w:pPr>
              <w:pStyle w:val="checkboxindent"/>
            </w:pPr>
            <w:sdt>
              <w:sdtPr>
                <w:id w:val="1368337397"/>
                <w15:appearance w15:val="hidden"/>
                <w14:checkbox>
                  <w14:checked w14:val="0"/>
                  <w14:checkedState w14:val="0050" w14:font="Wingdings 2"/>
                  <w14:uncheckedState w14:val="2610" w14:font="MS Gothic"/>
                </w14:checkbox>
              </w:sdtPr>
              <w:sdtContent>
                <w:r w:rsidR="009600ED" w:rsidRPr="009600ED">
                  <w:rPr>
                    <w:rFonts w:hint="eastAsia"/>
                  </w:rPr>
                  <w:t>☐</w:t>
                </w:r>
              </w:sdtContent>
            </w:sdt>
            <w:r w:rsidR="009600ED" w:rsidRPr="009600ED">
              <w:tab/>
            </w:r>
            <w:sdt>
              <w:sdtPr>
                <w:id w:val="-1253044319"/>
                <w:placeholder>
                  <w:docPart w:val="08CE5DB4F4E2134EB9F2812F9D8CCA72"/>
                </w:placeholder>
                <w:temporary/>
                <w:showingPlcHdr/>
                <w15:appearance w15:val="hidden"/>
              </w:sdtPr>
              <w:sdtContent>
                <w:r w:rsidR="009600ED" w:rsidRPr="009600ED">
                  <w:t>Do not chew gum, eat, or drink during the interview.</w:t>
                </w:r>
              </w:sdtContent>
            </w:sdt>
          </w:p>
          <w:p w14:paraId="572F5D1C" w14:textId="77777777" w:rsidR="009600ED" w:rsidRPr="009600ED" w:rsidRDefault="00000000" w:rsidP="00423BF4">
            <w:pPr>
              <w:pStyle w:val="checkboxindent"/>
            </w:pPr>
            <w:sdt>
              <w:sdtPr>
                <w:id w:val="-1090770637"/>
                <w15:appearance w15:val="hidden"/>
                <w14:checkbox>
                  <w14:checked w14:val="0"/>
                  <w14:checkedState w14:val="0050" w14:font="Wingdings 2"/>
                  <w14:uncheckedState w14:val="2610" w14:font="MS Gothic"/>
                </w14:checkbox>
              </w:sdtPr>
              <w:sdtContent>
                <w:r w:rsidR="009600ED" w:rsidRPr="009600ED">
                  <w:rPr>
                    <w:rFonts w:hint="eastAsia"/>
                  </w:rPr>
                  <w:t>☐</w:t>
                </w:r>
              </w:sdtContent>
            </w:sdt>
            <w:r w:rsidR="009600ED" w:rsidRPr="009600ED">
              <w:tab/>
            </w:r>
            <w:sdt>
              <w:sdtPr>
                <w:id w:val="-972366277"/>
                <w:placeholder>
                  <w:docPart w:val="D27C550D5F9DA649A6CDE60AC2F32AEB"/>
                </w:placeholder>
                <w:temporary/>
                <w:showingPlcHdr/>
                <w15:appearance w15:val="hidden"/>
              </w:sdtPr>
              <w:sdtContent>
                <w:r w:rsidR="009600ED" w:rsidRPr="009600ED">
                  <w:t>Be polite and friendly to reception staff or whoever meets you before the interview.</w:t>
                </w:r>
              </w:sdtContent>
            </w:sdt>
          </w:p>
          <w:p w14:paraId="4F13E246" w14:textId="77777777" w:rsidR="009600ED" w:rsidRPr="009600ED" w:rsidRDefault="00000000" w:rsidP="00423BF4">
            <w:pPr>
              <w:pStyle w:val="checkboxindent"/>
            </w:pPr>
            <w:sdt>
              <w:sdtPr>
                <w:id w:val="-1486390072"/>
                <w15:appearance w15:val="hidden"/>
                <w14:checkbox>
                  <w14:checked w14:val="0"/>
                  <w14:checkedState w14:val="0050" w14:font="Wingdings 2"/>
                  <w14:uncheckedState w14:val="2610" w14:font="MS Gothic"/>
                </w14:checkbox>
              </w:sdtPr>
              <w:sdtContent>
                <w:r w:rsidR="009600ED" w:rsidRPr="009600ED">
                  <w:rPr>
                    <w:rFonts w:hint="eastAsia"/>
                  </w:rPr>
                  <w:t>☐</w:t>
                </w:r>
              </w:sdtContent>
            </w:sdt>
            <w:r w:rsidR="009600ED" w:rsidRPr="009600ED">
              <w:tab/>
            </w:r>
            <w:sdt>
              <w:sdtPr>
                <w:id w:val="1394316327"/>
                <w:placeholder>
                  <w:docPart w:val="F2671DFC6C8346488A0D7E5DCE6E8694"/>
                </w:placeholder>
                <w:temporary/>
                <w:showingPlcHdr/>
                <w15:appearance w15:val="hidden"/>
              </w:sdtPr>
              <w:sdtContent>
                <w:r w:rsidR="009600ED" w:rsidRPr="009600ED">
                  <w:t>Greet the interviewer by name, shake his or her hand, and introduce yourself.</w:t>
                </w:r>
              </w:sdtContent>
            </w:sdt>
          </w:p>
          <w:p w14:paraId="48DC6EDF" w14:textId="77777777" w:rsidR="009600ED" w:rsidRPr="0034231B" w:rsidRDefault="00000000" w:rsidP="00423BF4">
            <w:pPr>
              <w:pStyle w:val="checkboxindent"/>
            </w:pPr>
            <w:sdt>
              <w:sdtPr>
                <w:id w:val="-1485620682"/>
                <w15:appearance w15:val="hidden"/>
                <w14:checkbox>
                  <w14:checked w14:val="0"/>
                  <w14:checkedState w14:val="0050" w14:font="Wingdings 2"/>
                  <w14:uncheckedState w14:val="2610" w14:font="MS Gothic"/>
                </w14:checkbox>
              </w:sdtPr>
              <w:sdtContent>
                <w:r w:rsidR="009600ED" w:rsidRPr="009600ED">
                  <w:rPr>
                    <w:rFonts w:hint="eastAsia"/>
                  </w:rPr>
                  <w:t>☐</w:t>
                </w:r>
              </w:sdtContent>
            </w:sdt>
            <w:r w:rsidR="009600ED" w:rsidRPr="009600ED">
              <w:tab/>
            </w:r>
            <w:sdt>
              <w:sdtPr>
                <w:id w:val="2058971168"/>
                <w:placeholder>
                  <w:docPart w:val="9C86829495D5C24DADA9998CBF5BAB08"/>
                </w:placeholder>
                <w:temporary/>
                <w:showingPlcHdr/>
                <w15:appearance w15:val="hidden"/>
              </w:sdtPr>
              <w:sdtContent>
                <w:r w:rsidR="009600ED" w:rsidRPr="009600ED">
                  <w:t>Listen and interact with your interviewers. Smile and be aware of your body language.</w:t>
                </w:r>
              </w:sdtContent>
            </w:sdt>
          </w:p>
        </w:tc>
        <w:tc>
          <w:tcPr>
            <w:tcW w:w="5125" w:type="dxa"/>
          </w:tcPr>
          <w:p w14:paraId="4B9639E0" w14:textId="77777777" w:rsidR="009600ED" w:rsidRPr="009600ED" w:rsidRDefault="00000000" w:rsidP="00423BF4">
            <w:pPr>
              <w:pStyle w:val="checkboxindent"/>
            </w:pPr>
            <w:sdt>
              <w:sdtPr>
                <w:id w:val="-1558936280"/>
                <w15:appearance w15:val="hidden"/>
                <w14:checkbox>
                  <w14:checked w14:val="0"/>
                  <w14:checkedState w14:val="0050" w14:font="Wingdings 2"/>
                  <w14:uncheckedState w14:val="2610" w14:font="MS Gothic"/>
                </w14:checkbox>
              </w:sdtPr>
              <w:sdtContent>
                <w:r w:rsidR="009600ED" w:rsidRPr="009600ED">
                  <w:rPr>
                    <w:rFonts w:hint="eastAsia"/>
                  </w:rPr>
                  <w:t>☐</w:t>
                </w:r>
              </w:sdtContent>
            </w:sdt>
            <w:r w:rsidR="009600ED" w:rsidRPr="009600ED">
              <w:tab/>
            </w:r>
            <w:sdt>
              <w:sdtPr>
                <w:id w:val="-1275476450"/>
                <w:placeholder>
                  <w:docPart w:val="D2AB4F66A7376242984490234821AF1F"/>
                </w:placeholder>
                <w:temporary/>
                <w:showingPlcHdr/>
                <w15:appearance w15:val="hidden"/>
              </w:sdtPr>
              <w:sdtContent>
                <w:r w:rsidR="009600ED" w:rsidRPr="009600ED">
                  <w:t>Answer all questions honestly.</w:t>
                </w:r>
              </w:sdtContent>
            </w:sdt>
          </w:p>
          <w:p w14:paraId="5D37308C" w14:textId="77777777" w:rsidR="009600ED" w:rsidRPr="009600ED" w:rsidRDefault="00000000" w:rsidP="00423BF4">
            <w:pPr>
              <w:pStyle w:val="checkboxindent"/>
            </w:pPr>
            <w:sdt>
              <w:sdtPr>
                <w:id w:val="662900224"/>
                <w15:appearance w15:val="hidden"/>
                <w14:checkbox>
                  <w14:checked w14:val="0"/>
                  <w14:checkedState w14:val="0050" w14:font="Wingdings 2"/>
                  <w14:uncheckedState w14:val="2610" w14:font="MS Gothic"/>
                </w14:checkbox>
              </w:sdtPr>
              <w:sdtContent>
                <w:r w:rsidR="009600ED" w:rsidRPr="009600ED">
                  <w:rPr>
                    <w:rFonts w:hint="eastAsia"/>
                  </w:rPr>
                  <w:t>☐</w:t>
                </w:r>
              </w:sdtContent>
            </w:sdt>
            <w:r w:rsidR="009600ED" w:rsidRPr="009600ED">
              <w:tab/>
            </w:r>
            <w:sdt>
              <w:sdtPr>
                <w:id w:val="1841035702"/>
                <w:placeholder>
                  <w:docPart w:val="71F33F70381C394C83BC9E90D71CF9D5"/>
                </w:placeholder>
                <w:temporary/>
                <w:showingPlcHdr/>
                <w15:appearance w15:val="hidden"/>
              </w:sdtPr>
              <w:sdtContent>
                <w:r w:rsidR="009600ED" w:rsidRPr="009600ED">
                  <w:t>Ask your prepared questions that are job and company specific.</w:t>
                </w:r>
              </w:sdtContent>
            </w:sdt>
          </w:p>
          <w:p w14:paraId="294E5376" w14:textId="77777777" w:rsidR="009600ED" w:rsidRPr="009600ED" w:rsidRDefault="00000000" w:rsidP="00423BF4">
            <w:pPr>
              <w:pStyle w:val="checkboxindent"/>
            </w:pPr>
            <w:sdt>
              <w:sdtPr>
                <w:id w:val="-914548871"/>
                <w15:appearance w15:val="hidden"/>
                <w14:checkbox>
                  <w14:checked w14:val="0"/>
                  <w14:checkedState w14:val="0050" w14:font="Wingdings 2"/>
                  <w14:uncheckedState w14:val="2610" w14:font="MS Gothic"/>
                </w14:checkbox>
              </w:sdtPr>
              <w:sdtContent>
                <w:r w:rsidR="009600ED" w:rsidRPr="009600ED">
                  <w:rPr>
                    <w:rFonts w:hint="eastAsia"/>
                  </w:rPr>
                  <w:t>☐</w:t>
                </w:r>
              </w:sdtContent>
            </w:sdt>
            <w:r w:rsidR="009600ED" w:rsidRPr="009600ED">
              <w:tab/>
            </w:r>
            <w:sdt>
              <w:sdtPr>
                <w:id w:val="-1118061018"/>
                <w:placeholder>
                  <w:docPart w:val="1D6E75B77D6DD3489C42436FEA32E5FA"/>
                </w:placeholder>
                <w:temporary/>
                <w:showingPlcHdr/>
                <w15:appearance w15:val="hidden"/>
              </w:sdtPr>
              <w:sdtContent>
                <w:r w:rsidR="009600ED" w:rsidRPr="009600ED">
                  <w:t>Avoid talking about salary, benefits, or vacations. This can be done after an offer has been made.</w:t>
                </w:r>
              </w:sdtContent>
            </w:sdt>
          </w:p>
          <w:p w14:paraId="3CE49F39" w14:textId="77777777" w:rsidR="009600ED" w:rsidRPr="009600ED" w:rsidRDefault="00000000" w:rsidP="00423BF4">
            <w:pPr>
              <w:pStyle w:val="checkboxindent"/>
            </w:pPr>
            <w:sdt>
              <w:sdtPr>
                <w:id w:val="-1522622536"/>
                <w15:appearance w15:val="hidden"/>
                <w14:checkbox>
                  <w14:checked w14:val="0"/>
                  <w14:checkedState w14:val="0050" w14:font="Wingdings 2"/>
                  <w14:uncheckedState w14:val="2610" w14:font="MS Gothic"/>
                </w14:checkbox>
              </w:sdtPr>
              <w:sdtContent>
                <w:r w:rsidR="00124FEF">
                  <w:rPr>
                    <w:rFonts w:ascii="MS Gothic" w:eastAsia="MS Gothic" w:hAnsi="MS Gothic" w:hint="eastAsia"/>
                  </w:rPr>
                  <w:t>☐</w:t>
                </w:r>
              </w:sdtContent>
            </w:sdt>
            <w:r w:rsidR="009600ED" w:rsidRPr="009600ED">
              <w:tab/>
            </w:r>
            <w:sdt>
              <w:sdtPr>
                <w:id w:val="-1261912416"/>
                <w:placeholder>
                  <w:docPart w:val="C1B5134D7DFEC14BA37AB3E5AD879372"/>
                </w:placeholder>
                <w:temporary/>
                <w:showingPlcHdr/>
                <w15:appearance w15:val="hidden"/>
              </w:sdtPr>
              <w:sdtContent>
                <w:r w:rsidR="009600ED" w:rsidRPr="009600ED">
                  <w:t>Finish the interview by expressing your desire for the job, asking what the next steps will be, and when they plan to make a decision.</w:t>
                </w:r>
              </w:sdtContent>
            </w:sdt>
          </w:p>
          <w:p w14:paraId="29BD20E1" w14:textId="77777777" w:rsidR="009600ED" w:rsidRPr="009600ED" w:rsidRDefault="00000000" w:rsidP="00423BF4">
            <w:pPr>
              <w:pStyle w:val="checkboxindent"/>
            </w:pPr>
            <w:sdt>
              <w:sdtPr>
                <w:id w:val="933784604"/>
                <w15:appearance w15:val="hidden"/>
                <w14:checkbox>
                  <w14:checked w14:val="0"/>
                  <w14:checkedState w14:val="0050" w14:font="Wingdings 2"/>
                  <w14:uncheckedState w14:val="2610" w14:font="MS Gothic"/>
                </w14:checkbox>
              </w:sdtPr>
              <w:sdtContent>
                <w:r w:rsidR="00147D5B">
                  <w:rPr>
                    <w:rFonts w:ascii="MS Gothic" w:eastAsia="MS Gothic" w:hAnsi="MS Gothic" w:hint="eastAsia"/>
                  </w:rPr>
                  <w:t>☐</w:t>
                </w:r>
              </w:sdtContent>
            </w:sdt>
            <w:r w:rsidR="009600ED" w:rsidRPr="009600ED">
              <w:tab/>
            </w:r>
            <w:sdt>
              <w:sdtPr>
                <w:id w:val="-1091856744"/>
                <w:placeholder>
                  <w:docPart w:val="9CB28C5F477D474D8A7F916F1792EC73"/>
                </w:placeholder>
                <w:temporary/>
                <w:showingPlcHdr/>
                <w15:appearance w15:val="hidden"/>
              </w:sdtPr>
              <w:sdtContent>
                <w:r w:rsidR="009600ED" w:rsidRPr="009600ED">
                  <w:t>Ask for business cards from the interviewers to ensure you have contact information.</w:t>
                </w:r>
              </w:sdtContent>
            </w:sdt>
          </w:p>
        </w:tc>
      </w:tr>
    </w:tbl>
    <w:p w14:paraId="28842587" w14:textId="77777777" w:rsidR="00165BCC" w:rsidRPr="00EA5837" w:rsidRDefault="00165BCC" w:rsidP="002F5D77"/>
    <w:tbl>
      <w:tblPr>
        <w:tblStyle w:val="TableGrid"/>
        <w:tblW w:w="10250" w:type="dxa"/>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9" w:type="dxa"/>
          <w:bottom w:w="29" w:type="dxa"/>
        </w:tblCellMar>
        <w:tblLook w:val="04A0" w:firstRow="1" w:lastRow="0" w:firstColumn="1" w:lastColumn="0" w:noHBand="0" w:noVBand="1"/>
      </w:tblPr>
      <w:tblGrid>
        <w:gridCol w:w="5125"/>
        <w:gridCol w:w="5125"/>
      </w:tblGrid>
      <w:tr w:rsidR="009600ED" w14:paraId="58400C27" w14:textId="77777777" w:rsidTr="00817F7A">
        <w:tc>
          <w:tcPr>
            <w:tcW w:w="10250" w:type="dxa"/>
            <w:gridSpan w:val="2"/>
            <w:tcBorders>
              <w:top w:val="single" w:sz="8" w:space="0" w:color="677659" w:themeColor="accent6" w:themeShade="BF"/>
            </w:tcBorders>
          </w:tcPr>
          <w:p w14:paraId="70A07F49" w14:textId="77777777" w:rsidR="009600ED" w:rsidRDefault="00000000" w:rsidP="00423BF4">
            <w:pPr>
              <w:pStyle w:val="Heading1"/>
            </w:pPr>
            <w:sdt>
              <w:sdtPr>
                <w:id w:val="1697271238"/>
                <w:placeholder>
                  <w:docPart w:val="6AAF9F106873B742940389B8C6DAF6E2"/>
                </w:placeholder>
                <w:showingPlcHdr/>
                <w15:appearance w15:val="hidden"/>
              </w:sdtPr>
              <w:sdtContent>
                <w:r w:rsidR="00147D5B" w:rsidRPr="00147D5B">
                  <w:t>Post interview</w:t>
                </w:r>
              </w:sdtContent>
            </w:sdt>
            <w:r w:rsidR="00147D5B">
              <w:t xml:space="preserve"> </w:t>
            </w:r>
          </w:p>
        </w:tc>
      </w:tr>
      <w:tr w:rsidR="009600ED" w14:paraId="6F8FADB9" w14:textId="77777777" w:rsidTr="0093263D">
        <w:tc>
          <w:tcPr>
            <w:tcW w:w="5125" w:type="dxa"/>
          </w:tcPr>
          <w:p w14:paraId="2C1F1EF1" w14:textId="77777777" w:rsidR="009600ED" w:rsidRPr="009600ED" w:rsidRDefault="00000000" w:rsidP="00423BF4">
            <w:pPr>
              <w:pStyle w:val="checkboxindent"/>
            </w:pPr>
            <w:sdt>
              <w:sdtPr>
                <w:id w:val="698202492"/>
                <w15:appearance w15:val="hidden"/>
                <w14:checkbox>
                  <w14:checked w14:val="0"/>
                  <w14:checkedState w14:val="0050" w14:font="Wingdings 2"/>
                  <w14:uncheckedState w14:val="2610" w14:font="MS Gothic"/>
                </w14:checkbox>
              </w:sdtPr>
              <w:sdtContent>
                <w:r w:rsidR="00D33F18">
                  <w:rPr>
                    <w:rFonts w:ascii="MS Gothic" w:eastAsia="MS Gothic" w:hAnsi="MS Gothic" w:hint="eastAsia"/>
                  </w:rPr>
                  <w:t>☐</w:t>
                </w:r>
              </w:sdtContent>
            </w:sdt>
            <w:r w:rsidR="009600ED" w:rsidRPr="009600ED">
              <w:tab/>
            </w:r>
            <w:sdt>
              <w:sdtPr>
                <w:id w:val="810832154"/>
                <w:placeholder>
                  <w:docPart w:val="43FF3D53DFC74D42A7179BB185AB30E6"/>
                </w:placeholder>
                <w:temporary/>
                <w:showingPlcHdr/>
                <w15:appearance w15:val="hidden"/>
              </w:sdtPr>
              <w:sdtContent>
                <w:r w:rsidR="009600ED" w:rsidRPr="009600ED">
                  <w:t>Write down key points of the interview as soon as possible.</w:t>
                </w:r>
              </w:sdtContent>
            </w:sdt>
          </w:p>
          <w:p w14:paraId="40F2D72C" w14:textId="77777777" w:rsidR="009600ED" w:rsidRPr="0034231B" w:rsidRDefault="00000000" w:rsidP="00423BF4">
            <w:pPr>
              <w:pStyle w:val="checkboxindent"/>
            </w:pPr>
            <w:sdt>
              <w:sdtPr>
                <w:id w:val="-393275987"/>
                <w15:appearance w15:val="hidden"/>
                <w14:checkbox>
                  <w14:checked w14:val="0"/>
                  <w14:checkedState w14:val="0050" w14:font="Wingdings 2"/>
                  <w14:uncheckedState w14:val="2610" w14:font="MS Gothic"/>
                </w14:checkbox>
              </w:sdtPr>
              <w:sdtContent>
                <w:r w:rsidR="009600ED" w:rsidRPr="009600ED">
                  <w:rPr>
                    <w:rFonts w:hint="eastAsia"/>
                  </w:rPr>
                  <w:t>☐</w:t>
                </w:r>
              </w:sdtContent>
            </w:sdt>
            <w:r w:rsidR="009600ED" w:rsidRPr="009600ED">
              <w:tab/>
            </w:r>
            <w:sdt>
              <w:sdtPr>
                <w:id w:val="-717751511"/>
                <w:placeholder>
                  <w:docPart w:val="2BD279528F18094DB11FCB47635195E4"/>
                </w:placeholder>
                <w:temporary/>
                <w:showingPlcHdr/>
                <w15:appearance w15:val="hidden"/>
              </w:sdtPr>
              <w:sdtContent>
                <w:r w:rsidR="009600ED" w:rsidRPr="009600ED">
                  <w:t>Send a thank you note to each of the interviewers within 24 hours. This is your chance to show how interested you are and prove, once again, that you’re the right candidate for the job.</w:t>
                </w:r>
              </w:sdtContent>
            </w:sdt>
          </w:p>
        </w:tc>
        <w:tc>
          <w:tcPr>
            <w:tcW w:w="5125" w:type="dxa"/>
          </w:tcPr>
          <w:p w14:paraId="3F3581BC" w14:textId="77777777" w:rsidR="009600ED" w:rsidRPr="009600ED" w:rsidRDefault="00000000" w:rsidP="00423BF4">
            <w:pPr>
              <w:pStyle w:val="checkboxindent"/>
            </w:pPr>
            <w:sdt>
              <w:sdtPr>
                <w:id w:val="2078476292"/>
                <w15:appearance w15:val="hidden"/>
                <w14:checkbox>
                  <w14:checked w14:val="0"/>
                  <w14:checkedState w14:val="0050" w14:font="Wingdings 2"/>
                  <w14:uncheckedState w14:val="2610" w14:font="MS Gothic"/>
                </w14:checkbox>
              </w:sdtPr>
              <w:sdtContent>
                <w:r w:rsidR="009600ED" w:rsidRPr="009600ED">
                  <w:rPr>
                    <w:rFonts w:hint="eastAsia"/>
                  </w:rPr>
                  <w:t>☐</w:t>
                </w:r>
              </w:sdtContent>
            </w:sdt>
            <w:r w:rsidR="009600ED" w:rsidRPr="009600ED">
              <w:tab/>
            </w:r>
            <w:sdt>
              <w:sdtPr>
                <w:id w:val="-859124562"/>
                <w:placeholder>
                  <w:docPart w:val="7391B306A860C64DA62F5068D2DDF1E7"/>
                </w:placeholder>
                <w:temporary/>
                <w:showingPlcHdr/>
                <w15:appearance w15:val="hidden"/>
              </w:sdtPr>
              <w:sdtContent>
                <w:r w:rsidR="009600ED" w:rsidRPr="009600ED">
                  <w:t>Follow up if you’ve not heard anything within the time frame discussed.</w:t>
                </w:r>
              </w:sdtContent>
            </w:sdt>
          </w:p>
          <w:p w14:paraId="02BEDF78" w14:textId="77777777" w:rsidR="009600ED" w:rsidRPr="009600ED" w:rsidRDefault="009600ED" w:rsidP="00423BF4">
            <w:pPr>
              <w:pStyle w:val="checkboxindent"/>
            </w:pPr>
          </w:p>
        </w:tc>
      </w:tr>
    </w:tbl>
    <w:p w14:paraId="760875B6" w14:textId="77777777" w:rsidR="00002AC6" w:rsidRPr="00774C30" w:rsidRDefault="00002AC6" w:rsidP="002F5D77"/>
    <w:sectPr w:rsidR="00002AC6" w:rsidRPr="00774C30" w:rsidSect="002F5D77">
      <w:pgSz w:w="12240" w:h="15840" w:code="1"/>
      <w:pgMar w:top="477" w:right="1080" w:bottom="360" w:left="900"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C145F" w14:textId="77777777" w:rsidR="00347264" w:rsidRDefault="00347264" w:rsidP="00423BF4">
      <w:r>
        <w:separator/>
      </w:r>
    </w:p>
  </w:endnote>
  <w:endnote w:type="continuationSeparator" w:id="0">
    <w:p w14:paraId="235D1F5A" w14:textId="77777777" w:rsidR="00347264" w:rsidRDefault="00347264" w:rsidP="00423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dy CS)">
    <w:altName w:val="Times New Roman"/>
    <w:panose1 w:val="020B0604020202020204"/>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Headings CS)">
    <w:altName w:val="Times New Roman"/>
    <w:panose1 w:val="020B06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52C26" w14:textId="77777777" w:rsidR="00347264" w:rsidRDefault="00347264" w:rsidP="00423BF4">
      <w:r>
        <w:separator/>
      </w:r>
    </w:p>
  </w:footnote>
  <w:footnote w:type="continuationSeparator" w:id="0">
    <w:p w14:paraId="6E28B8C1" w14:textId="77777777" w:rsidR="00347264" w:rsidRDefault="00347264" w:rsidP="00423B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186D29E"/>
    <w:lvl w:ilvl="0">
      <w:start w:val="1"/>
      <w:numFmt w:val="decimal"/>
      <w:lvlText w:val="%1."/>
      <w:lvlJc w:val="left"/>
      <w:pPr>
        <w:tabs>
          <w:tab w:val="num" w:pos="1492"/>
        </w:tabs>
        <w:ind w:left="1492" w:hanging="360"/>
      </w:pPr>
    </w:lvl>
  </w:abstractNum>
  <w:abstractNum w:abstractNumId="1" w15:restartNumberingAfterBreak="0">
    <w:nsid w:val="FFFFFF7F"/>
    <w:multiLevelType w:val="singleLevel"/>
    <w:tmpl w:val="46047B24"/>
    <w:lvl w:ilvl="0">
      <w:start w:val="1"/>
      <w:numFmt w:val="decimal"/>
      <w:lvlText w:val="%1."/>
      <w:lvlJc w:val="left"/>
      <w:pPr>
        <w:tabs>
          <w:tab w:val="num" w:pos="643"/>
        </w:tabs>
        <w:ind w:left="643" w:hanging="360"/>
      </w:pPr>
    </w:lvl>
  </w:abstractNum>
  <w:abstractNum w:abstractNumId="2" w15:restartNumberingAfterBreak="0">
    <w:nsid w:val="13822903"/>
    <w:multiLevelType w:val="hybridMultilevel"/>
    <w:tmpl w:val="2004AE7E"/>
    <w:lvl w:ilvl="0" w:tplc="B1F45EB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0D2F0C"/>
    <w:multiLevelType w:val="hybridMultilevel"/>
    <w:tmpl w:val="1C5AE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2E795F"/>
    <w:multiLevelType w:val="hybridMultilevel"/>
    <w:tmpl w:val="01F6BD36"/>
    <w:lvl w:ilvl="0" w:tplc="B1F45EB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7173A3"/>
    <w:multiLevelType w:val="hybridMultilevel"/>
    <w:tmpl w:val="10980A6A"/>
    <w:lvl w:ilvl="0" w:tplc="B1F45EB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290C35"/>
    <w:multiLevelType w:val="hybridMultilevel"/>
    <w:tmpl w:val="DA603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E443A4"/>
    <w:multiLevelType w:val="hybridMultilevel"/>
    <w:tmpl w:val="74381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5308DE"/>
    <w:multiLevelType w:val="hybridMultilevel"/>
    <w:tmpl w:val="9654B1D8"/>
    <w:lvl w:ilvl="0" w:tplc="822EB622">
      <w:start w:val="1"/>
      <w:numFmt w:val="bullet"/>
      <w:lvlText w:val=""/>
      <w:lvlJc w:val="left"/>
      <w:pPr>
        <w:ind w:left="360" w:hanging="360"/>
      </w:pPr>
      <w:rPr>
        <w:rFonts w:ascii="Wingdings" w:hAnsi="Wingdings" w:hint="default"/>
        <w:b w:val="0"/>
        <w:i w:val="0"/>
        <w:color w:val="86AFD2" w:themeColor="text2"/>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0835BD"/>
    <w:multiLevelType w:val="hybridMultilevel"/>
    <w:tmpl w:val="AD065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DE96535"/>
    <w:multiLevelType w:val="hybridMultilevel"/>
    <w:tmpl w:val="CD827B66"/>
    <w:lvl w:ilvl="0" w:tplc="B1F45EB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1185820">
    <w:abstractNumId w:val="9"/>
  </w:num>
  <w:num w:numId="2" w16cid:durableId="1702322952">
    <w:abstractNumId w:val="3"/>
  </w:num>
  <w:num w:numId="3" w16cid:durableId="319700613">
    <w:abstractNumId w:val="6"/>
  </w:num>
  <w:num w:numId="4" w16cid:durableId="740326393">
    <w:abstractNumId w:val="7"/>
  </w:num>
  <w:num w:numId="5" w16cid:durableId="113718658">
    <w:abstractNumId w:val="4"/>
  </w:num>
  <w:num w:numId="6" w16cid:durableId="1479304246">
    <w:abstractNumId w:val="5"/>
  </w:num>
  <w:num w:numId="7" w16cid:durableId="612595795">
    <w:abstractNumId w:val="10"/>
  </w:num>
  <w:num w:numId="8" w16cid:durableId="121964055">
    <w:abstractNumId w:val="2"/>
  </w:num>
  <w:num w:numId="9" w16cid:durableId="373312354">
    <w:abstractNumId w:val="8"/>
  </w:num>
  <w:num w:numId="10" w16cid:durableId="1616670461">
    <w:abstractNumId w:val="1"/>
  </w:num>
  <w:num w:numId="11" w16cid:durableId="15048604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removePersonalInformation/>
  <w:removeDateAndTime/>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73E"/>
    <w:rsid w:val="00002AC6"/>
    <w:rsid w:val="000319BB"/>
    <w:rsid w:val="000547F9"/>
    <w:rsid w:val="000A1D39"/>
    <w:rsid w:val="000A7E97"/>
    <w:rsid w:val="000B4A9F"/>
    <w:rsid w:val="000B4F5B"/>
    <w:rsid w:val="000B5A44"/>
    <w:rsid w:val="00100AE0"/>
    <w:rsid w:val="00101346"/>
    <w:rsid w:val="00113CA4"/>
    <w:rsid w:val="001232C8"/>
    <w:rsid w:val="00123C6D"/>
    <w:rsid w:val="00124FEF"/>
    <w:rsid w:val="001465AC"/>
    <w:rsid w:val="00147D5B"/>
    <w:rsid w:val="00153445"/>
    <w:rsid w:val="00161C16"/>
    <w:rsid w:val="00165BCC"/>
    <w:rsid w:val="00166E62"/>
    <w:rsid w:val="0017390C"/>
    <w:rsid w:val="00180608"/>
    <w:rsid w:val="001808BA"/>
    <w:rsid w:val="00181354"/>
    <w:rsid w:val="00181399"/>
    <w:rsid w:val="001D2885"/>
    <w:rsid w:val="001D744A"/>
    <w:rsid w:val="001E6F85"/>
    <w:rsid w:val="002040CE"/>
    <w:rsid w:val="0021202A"/>
    <w:rsid w:val="00222A6D"/>
    <w:rsid w:val="00223BCA"/>
    <w:rsid w:val="002309E1"/>
    <w:rsid w:val="00232F00"/>
    <w:rsid w:val="00235CF9"/>
    <w:rsid w:val="002407ED"/>
    <w:rsid w:val="00243A0A"/>
    <w:rsid w:val="00270B8F"/>
    <w:rsid w:val="00296545"/>
    <w:rsid w:val="00297C68"/>
    <w:rsid w:val="002B6AAA"/>
    <w:rsid w:val="002F5D77"/>
    <w:rsid w:val="00303EA2"/>
    <w:rsid w:val="003053F9"/>
    <w:rsid w:val="00324791"/>
    <w:rsid w:val="0034231B"/>
    <w:rsid w:val="00347264"/>
    <w:rsid w:val="00350AFB"/>
    <w:rsid w:val="003525D3"/>
    <w:rsid w:val="00374706"/>
    <w:rsid w:val="003749F0"/>
    <w:rsid w:val="00386FE3"/>
    <w:rsid w:val="003E04BD"/>
    <w:rsid w:val="003E1606"/>
    <w:rsid w:val="003E35DA"/>
    <w:rsid w:val="003F6104"/>
    <w:rsid w:val="003F6EB6"/>
    <w:rsid w:val="00416C2D"/>
    <w:rsid w:val="00423BF4"/>
    <w:rsid w:val="0043632A"/>
    <w:rsid w:val="00443A0B"/>
    <w:rsid w:val="00455BB5"/>
    <w:rsid w:val="004656B1"/>
    <w:rsid w:val="004A58D2"/>
    <w:rsid w:val="004B07B5"/>
    <w:rsid w:val="004B6355"/>
    <w:rsid w:val="004D3574"/>
    <w:rsid w:val="00510F45"/>
    <w:rsid w:val="00514811"/>
    <w:rsid w:val="0051673E"/>
    <w:rsid w:val="00557B53"/>
    <w:rsid w:val="00560934"/>
    <w:rsid w:val="00571D28"/>
    <w:rsid w:val="00572C85"/>
    <w:rsid w:val="00583898"/>
    <w:rsid w:val="005925B9"/>
    <w:rsid w:val="005C324C"/>
    <w:rsid w:val="005C5007"/>
    <w:rsid w:val="005E6B54"/>
    <w:rsid w:val="005E6B5A"/>
    <w:rsid w:val="005E6B99"/>
    <w:rsid w:val="005F2C21"/>
    <w:rsid w:val="006273E3"/>
    <w:rsid w:val="00633A22"/>
    <w:rsid w:val="006347FD"/>
    <w:rsid w:val="0063689F"/>
    <w:rsid w:val="00694225"/>
    <w:rsid w:val="00695312"/>
    <w:rsid w:val="006B20CC"/>
    <w:rsid w:val="006C046C"/>
    <w:rsid w:val="006C2799"/>
    <w:rsid w:val="006C76A0"/>
    <w:rsid w:val="006E7FEA"/>
    <w:rsid w:val="006F3B31"/>
    <w:rsid w:val="006F5596"/>
    <w:rsid w:val="00722CEC"/>
    <w:rsid w:val="007628D7"/>
    <w:rsid w:val="0076534C"/>
    <w:rsid w:val="00766158"/>
    <w:rsid w:val="00774C30"/>
    <w:rsid w:val="007834AC"/>
    <w:rsid w:val="00786151"/>
    <w:rsid w:val="00792260"/>
    <w:rsid w:val="007D7966"/>
    <w:rsid w:val="007F75BE"/>
    <w:rsid w:val="007F7DE0"/>
    <w:rsid w:val="008072F5"/>
    <w:rsid w:val="00815478"/>
    <w:rsid w:val="00817F7A"/>
    <w:rsid w:val="008856CF"/>
    <w:rsid w:val="0089561E"/>
    <w:rsid w:val="008C5930"/>
    <w:rsid w:val="008D6306"/>
    <w:rsid w:val="008E20B6"/>
    <w:rsid w:val="008F2099"/>
    <w:rsid w:val="008F4C14"/>
    <w:rsid w:val="00915D71"/>
    <w:rsid w:val="0093263D"/>
    <w:rsid w:val="00944C7A"/>
    <w:rsid w:val="0095543B"/>
    <w:rsid w:val="009600ED"/>
    <w:rsid w:val="0096383C"/>
    <w:rsid w:val="00964018"/>
    <w:rsid w:val="00981289"/>
    <w:rsid w:val="00990D61"/>
    <w:rsid w:val="009934A5"/>
    <w:rsid w:val="009D2DE2"/>
    <w:rsid w:val="009D5A71"/>
    <w:rsid w:val="009F558F"/>
    <w:rsid w:val="00A010C2"/>
    <w:rsid w:val="00A02274"/>
    <w:rsid w:val="00A30C20"/>
    <w:rsid w:val="00A6621B"/>
    <w:rsid w:val="00A76BDC"/>
    <w:rsid w:val="00A80512"/>
    <w:rsid w:val="00A853B5"/>
    <w:rsid w:val="00A947A4"/>
    <w:rsid w:val="00AB36A4"/>
    <w:rsid w:val="00AB79F2"/>
    <w:rsid w:val="00AE73EB"/>
    <w:rsid w:val="00B035E5"/>
    <w:rsid w:val="00B073C3"/>
    <w:rsid w:val="00B14286"/>
    <w:rsid w:val="00B306B8"/>
    <w:rsid w:val="00B859D8"/>
    <w:rsid w:val="00B93FD2"/>
    <w:rsid w:val="00BA788F"/>
    <w:rsid w:val="00BB0648"/>
    <w:rsid w:val="00C0066D"/>
    <w:rsid w:val="00C13135"/>
    <w:rsid w:val="00C14DA5"/>
    <w:rsid w:val="00C21D21"/>
    <w:rsid w:val="00C3308F"/>
    <w:rsid w:val="00C602B1"/>
    <w:rsid w:val="00C84956"/>
    <w:rsid w:val="00C85A40"/>
    <w:rsid w:val="00CC32FA"/>
    <w:rsid w:val="00CE1CDE"/>
    <w:rsid w:val="00D33F18"/>
    <w:rsid w:val="00D70972"/>
    <w:rsid w:val="00D713A5"/>
    <w:rsid w:val="00D93E61"/>
    <w:rsid w:val="00DA059F"/>
    <w:rsid w:val="00DA6C63"/>
    <w:rsid w:val="00DF299A"/>
    <w:rsid w:val="00DF4343"/>
    <w:rsid w:val="00DF51A5"/>
    <w:rsid w:val="00E721F1"/>
    <w:rsid w:val="00EA0C67"/>
    <w:rsid w:val="00EA5837"/>
    <w:rsid w:val="00EC0018"/>
    <w:rsid w:val="00EC1473"/>
    <w:rsid w:val="00EE622E"/>
    <w:rsid w:val="00F458C9"/>
    <w:rsid w:val="00F82C42"/>
    <w:rsid w:val="00FB6023"/>
    <w:rsid w:val="00FD5396"/>
    <w:rsid w:val="00FF273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8CC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376">
    <w:lsdException w:name="heading 1" w:qFormat="1"/>
    <w:lsdException w:name="heading 2" w:semiHidden="1"/>
    <w:lsdException w:name="heading 3" w:semiHidden="1"/>
    <w:lsdException w:name="heading 4" w:semiHidden="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7D5B"/>
    <w:pPr>
      <w:spacing w:before="80" w:after="80"/>
      <w:ind w:left="187" w:right="-360"/>
    </w:pPr>
    <w:rPr>
      <w:rFonts w:cs="Times New Roman (Body CS)"/>
      <w:b/>
      <w:color w:val="454F3C" w:themeColor="accent6" w:themeShade="80"/>
      <w:sz w:val="22"/>
    </w:rPr>
  </w:style>
  <w:style w:type="paragraph" w:styleId="Heading1">
    <w:name w:val="heading 1"/>
    <w:basedOn w:val="Normal"/>
    <w:next w:val="Normal"/>
    <w:link w:val="Heading1Char"/>
    <w:qFormat/>
    <w:rsid w:val="00147D5B"/>
    <w:pPr>
      <w:keepNext/>
      <w:keepLines/>
      <w:ind w:left="0"/>
      <w:outlineLvl w:val="0"/>
    </w:pPr>
    <w:rPr>
      <w:rFonts w:asciiTheme="majorHAnsi" w:eastAsiaTheme="majorEastAsia" w:hAnsiTheme="majorHAnsi" w:cstheme="majorBidi"/>
      <w:b w:val="0"/>
      <w:bCs/>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semiHidden/>
    <w:rsid w:val="00243A0A"/>
    <w:pPr>
      <w:ind w:left="720"/>
      <w:contextualSpacing/>
    </w:pPr>
  </w:style>
  <w:style w:type="paragraph" w:styleId="Title">
    <w:name w:val="Title"/>
    <w:basedOn w:val="Normal"/>
    <w:next w:val="Normal"/>
    <w:link w:val="TitleChar"/>
    <w:uiPriority w:val="10"/>
    <w:qFormat/>
    <w:rsid w:val="00147D5B"/>
    <w:pPr>
      <w:spacing w:after="240"/>
      <w:contextualSpacing/>
    </w:pPr>
    <w:rPr>
      <w:rFonts w:asciiTheme="majorHAnsi" w:eastAsiaTheme="majorEastAsia" w:hAnsiTheme="majorHAnsi" w:cs="Times New Roman (Headings CS)"/>
      <w:b w:val="0"/>
      <w:spacing w:val="-20"/>
      <w:kern w:val="28"/>
      <w:sz w:val="56"/>
      <w:szCs w:val="52"/>
    </w:rPr>
  </w:style>
  <w:style w:type="character" w:customStyle="1" w:styleId="TitleChar">
    <w:name w:val="Title Char"/>
    <w:basedOn w:val="DefaultParagraphFont"/>
    <w:link w:val="Title"/>
    <w:uiPriority w:val="10"/>
    <w:rsid w:val="00147D5B"/>
    <w:rPr>
      <w:rFonts w:asciiTheme="majorHAnsi" w:eastAsiaTheme="majorEastAsia" w:hAnsiTheme="majorHAnsi" w:cs="Times New Roman (Headings CS)"/>
      <w:color w:val="454F3C" w:themeColor="accent6" w:themeShade="80"/>
      <w:spacing w:val="-20"/>
      <w:kern w:val="28"/>
      <w:sz w:val="56"/>
      <w:szCs w:val="52"/>
    </w:rPr>
  </w:style>
  <w:style w:type="character" w:customStyle="1" w:styleId="Heading1Char">
    <w:name w:val="Heading 1 Char"/>
    <w:basedOn w:val="DefaultParagraphFont"/>
    <w:link w:val="Heading1"/>
    <w:rsid w:val="00147D5B"/>
    <w:rPr>
      <w:rFonts w:asciiTheme="majorHAnsi" w:eastAsiaTheme="majorEastAsia" w:hAnsiTheme="majorHAnsi" w:cstheme="majorBidi"/>
      <w:bCs/>
      <w:color w:val="454F3C" w:themeColor="accent6" w:themeShade="80"/>
      <w:sz w:val="22"/>
      <w:szCs w:val="32"/>
    </w:rPr>
  </w:style>
  <w:style w:type="paragraph" w:customStyle="1" w:styleId="checkboxindent">
    <w:name w:val="checkbox indent"/>
    <w:basedOn w:val="Normal"/>
    <w:qFormat/>
    <w:rsid w:val="004656B1"/>
    <w:pPr>
      <w:ind w:left="288" w:right="0" w:hanging="288"/>
    </w:pPr>
    <w:rPr>
      <w:b w:val="0"/>
      <w:sz w:val="18"/>
    </w:rPr>
  </w:style>
  <w:style w:type="paragraph" w:styleId="Header">
    <w:name w:val="header"/>
    <w:basedOn w:val="Normal"/>
    <w:link w:val="HeaderChar"/>
    <w:semiHidden/>
    <w:rsid w:val="00990D61"/>
    <w:pPr>
      <w:tabs>
        <w:tab w:val="center" w:pos="4513"/>
        <w:tab w:val="right" w:pos="9026"/>
      </w:tabs>
    </w:pPr>
  </w:style>
  <w:style w:type="character" w:customStyle="1" w:styleId="HeaderChar">
    <w:name w:val="Header Char"/>
    <w:basedOn w:val="DefaultParagraphFont"/>
    <w:link w:val="Header"/>
    <w:semiHidden/>
    <w:rsid w:val="00774C30"/>
    <w:rPr>
      <w:color w:val="000000" w:themeColor="text1"/>
      <w:sz w:val="23"/>
    </w:rPr>
  </w:style>
  <w:style w:type="paragraph" w:styleId="Footer">
    <w:name w:val="footer"/>
    <w:basedOn w:val="Normal"/>
    <w:link w:val="FooterChar"/>
    <w:semiHidden/>
    <w:rsid w:val="00990D61"/>
    <w:pPr>
      <w:tabs>
        <w:tab w:val="center" w:pos="4513"/>
        <w:tab w:val="right" w:pos="9026"/>
      </w:tabs>
    </w:pPr>
  </w:style>
  <w:style w:type="character" w:customStyle="1" w:styleId="FooterChar">
    <w:name w:val="Footer Char"/>
    <w:basedOn w:val="DefaultParagraphFont"/>
    <w:link w:val="Footer"/>
    <w:semiHidden/>
    <w:rsid w:val="00774C30"/>
    <w:rPr>
      <w:color w:val="000000" w:themeColor="text1"/>
      <w:sz w:val="23"/>
    </w:rPr>
  </w:style>
  <w:style w:type="character" w:styleId="PlaceholderText">
    <w:name w:val="Placeholder Text"/>
    <w:basedOn w:val="DefaultParagraphFont"/>
    <w:semiHidden/>
    <w:rsid w:val="00774C30"/>
    <w:rPr>
      <w:color w:val="808080"/>
    </w:rPr>
  </w:style>
  <w:style w:type="paragraph" w:styleId="NoSpacing">
    <w:name w:val="No Spacing"/>
    <w:rsid w:val="00181354"/>
    <w:pPr>
      <w:ind w:left="-450"/>
    </w:pPr>
    <w:rPr>
      <w:rFonts w:ascii="Tahoma" w:hAnsi="Tahoma"/>
      <w:color w:val="000000" w:themeColor="text1"/>
    </w:rPr>
  </w:style>
  <w:style w:type="table" w:styleId="TableGrid">
    <w:name w:val="Table Grid"/>
    <w:basedOn w:val="TableNormal"/>
    <w:rsid w:val="00A85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piazz/Library/Containers/com.microsoft.Word/Data/Library/Application%20Support/Microsoft/Office/16.0/DTS/Search/%7bB2AC0580-6A37-2D47-BC5E-D09A76E4841E%7dtf67090478_win3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C0090E1C544E747A5E184A652332423"/>
        <w:category>
          <w:name w:val="General"/>
          <w:gallery w:val="placeholder"/>
        </w:category>
        <w:types>
          <w:type w:val="bbPlcHdr"/>
        </w:types>
        <w:behaviors>
          <w:behavior w:val="content"/>
        </w:behaviors>
        <w:guid w:val="{712C2EDA-E8CE-EC40-9B8A-07EEA38FA13A}"/>
      </w:docPartPr>
      <w:docPartBody>
        <w:p w:rsidR="00000000" w:rsidRDefault="00000000">
          <w:pPr>
            <w:pStyle w:val="8C0090E1C544E747A5E184A652332423"/>
          </w:pPr>
          <w:r w:rsidRPr="00147D5B">
            <w:t>Job interview checklist</w:t>
          </w:r>
        </w:p>
      </w:docPartBody>
    </w:docPart>
    <w:docPart>
      <w:docPartPr>
        <w:name w:val="BE0EDC18343B014399298079361FCAED"/>
        <w:category>
          <w:name w:val="General"/>
          <w:gallery w:val="placeholder"/>
        </w:category>
        <w:types>
          <w:type w:val="bbPlcHdr"/>
        </w:types>
        <w:behaviors>
          <w:behavior w:val="content"/>
        </w:behaviors>
        <w:guid w:val="{E39CA512-C371-A94F-8CD7-2293150C8B49}"/>
      </w:docPartPr>
      <w:docPartBody>
        <w:p w:rsidR="00000000" w:rsidRDefault="00000000">
          <w:pPr>
            <w:pStyle w:val="BE0EDC18343B014399298079361FCAED"/>
          </w:pPr>
          <w:r w:rsidRPr="00423BF4">
            <w:t>You’ve secured the interview, now it’s time to ace it! Use the following checklist to ensure you’re completely prepared to wow potential new employers.</w:t>
          </w:r>
        </w:p>
      </w:docPartBody>
    </w:docPart>
    <w:docPart>
      <w:docPartPr>
        <w:name w:val="AB96CD654E2F5F42A5EB0C99635FA54D"/>
        <w:category>
          <w:name w:val="General"/>
          <w:gallery w:val="placeholder"/>
        </w:category>
        <w:types>
          <w:type w:val="bbPlcHdr"/>
        </w:types>
        <w:behaviors>
          <w:behavior w:val="content"/>
        </w:behaviors>
        <w:guid w:val="{747099B7-A694-9140-B140-F600E6231EE0}"/>
      </w:docPartPr>
      <w:docPartBody>
        <w:p w:rsidR="00000000" w:rsidRDefault="00000000">
          <w:pPr>
            <w:pStyle w:val="AB96CD654E2F5F42A5EB0C99635FA54D"/>
          </w:pPr>
          <w:r w:rsidRPr="00147D5B">
            <w:t>Interview prep</w:t>
          </w:r>
        </w:p>
      </w:docPartBody>
    </w:docPart>
    <w:docPart>
      <w:docPartPr>
        <w:name w:val="E76496CA76F6AE4E84762EF2863944B8"/>
        <w:category>
          <w:name w:val="General"/>
          <w:gallery w:val="placeholder"/>
        </w:category>
        <w:types>
          <w:type w:val="bbPlcHdr"/>
        </w:types>
        <w:behaviors>
          <w:behavior w:val="content"/>
        </w:behaviors>
        <w:guid w:val="{DDA39129-5820-7243-86B3-D40F9E200792}"/>
      </w:docPartPr>
      <w:docPartBody>
        <w:p w:rsidR="00000000" w:rsidRDefault="00000000">
          <w:pPr>
            <w:pStyle w:val="E76496CA76F6AE4E84762EF2863944B8"/>
          </w:pPr>
          <w:r w:rsidRPr="006347FD">
            <w:t xml:space="preserve">Critique your resume. If it’s </w:t>
          </w:r>
          <w:r w:rsidRPr="006347FD">
            <w:t>not had an overhaul for a while, consider getting a professional to give it the magic touch.</w:t>
          </w:r>
        </w:p>
      </w:docPartBody>
    </w:docPart>
    <w:docPart>
      <w:docPartPr>
        <w:name w:val="0F248A5BF8CDD74F8D0A40AD80115D3E"/>
        <w:category>
          <w:name w:val="General"/>
          <w:gallery w:val="placeholder"/>
        </w:category>
        <w:types>
          <w:type w:val="bbPlcHdr"/>
        </w:types>
        <w:behaviors>
          <w:behavior w:val="content"/>
        </w:behaviors>
        <w:guid w:val="{B9518370-07EF-2B43-B612-0C7A9B96F6EB}"/>
      </w:docPartPr>
      <w:docPartBody>
        <w:p w:rsidR="00000000" w:rsidRDefault="00000000">
          <w:pPr>
            <w:pStyle w:val="0F248A5BF8CDD74F8D0A40AD80115D3E"/>
          </w:pPr>
          <w:r w:rsidRPr="005E6B5A">
            <w:t>Review the job description. Make a list of the attributes and skills the company is looking for.</w:t>
          </w:r>
        </w:p>
      </w:docPartBody>
    </w:docPart>
    <w:docPart>
      <w:docPartPr>
        <w:name w:val="752772BF89053F489C3A69651C41517C"/>
        <w:category>
          <w:name w:val="General"/>
          <w:gallery w:val="placeholder"/>
        </w:category>
        <w:types>
          <w:type w:val="bbPlcHdr"/>
        </w:types>
        <w:behaviors>
          <w:behavior w:val="content"/>
        </w:behaviors>
        <w:guid w:val="{CF6838E3-1077-4D4B-AF1E-BEE500B22886}"/>
      </w:docPartPr>
      <w:docPartBody>
        <w:p w:rsidR="00000000" w:rsidRDefault="00000000">
          <w:pPr>
            <w:pStyle w:val="752772BF89053F489C3A69651C41517C"/>
          </w:pPr>
          <w:r w:rsidRPr="006347FD">
            <w:t>Determine how your particular skill set makes you the ideal candidate.</w:t>
          </w:r>
        </w:p>
      </w:docPartBody>
    </w:docPart>
    <w:docPart>
      <w:docPartPr>
        <w:name w:val="B4F0DFD1557C374BB2642E9C252FD658"/>
        <w:category>
          <w:name w:val="General"/>
          <w:gallery w:val="placeholder"/>
        </w:category>
        <w:types>
          <w:type w:val="bbPlcHdr"/>
        </w:types>
        <w:behaviors>
          <w:behavior w:val="content"/>
        </w:behaviors>
        <w:guid w:val="{3FB43805-7827-6D44-8F90-6DF3F43A2581}"/>
      </w:docPartPr>
      <w:docPartBody>
        <w:p w:rsidR="00000000" w:rsidRDefault="00000000">
          <w:pPr>
            <w:pStyle w:val="B4F0DFD1557C374BB2642E9C252FD658"/>
          </w:pPr>
          <w:r w:rsidRPr="006347FD">
            <w:t>Carry out company research. Check their website, employee reviews, and articles in industry-specific publications.</w:t>
          </w:r>
        </w:p>
      </w:docPartBody>
    </w:docPart>
    <w:docPart>
      <w:docPartPr>
        <w:name w:val="89AC122F26A6D64C8D2A80A7626A59EA"/>
        <w:category>
          <w:name w:val="General"/>
          <w:gallery w:val="placeholder"/>
        </w:category>
        <w:types>
          <w:type w:val="bbPlcHdr"/>
        </w:types>
        <w:behaviors>
          <w:behavior w:val="content"/>
        </w:behaviors>
        <w:guid w:val="{F98D8527-C97B-ED4F-9CD3-6059C4192FC2}"/>
      </w:docPartPr>
      <w:docPartBody>
        <w:p w:rsidR="00000000" w:rsidRDefault="00000000">
          <w:pPr>
            <w:pStyle w:val="89AC122F26A6D64C8D2A80A7626A59EA"/>
          </w:pPr>
          <w:r w:rsidRPr="006347FD">
            <w:t>Practice with a mock interview. Family and friends will be happy to help.</w:t>
          </w:r>
        </w:p>
      </w:docPartBody>
    </w:docPart>
    <w:docPart>
      <w:docPartPr>
        <w:name w:val="8D62F144013EBA45B940205A46235E57"/>
        <w:category>
          <w:name w:val="General"/>
          <w:gallery w:val="placeholder"/>
        </w:category>
        <w:types>
          <w:type w:val="bbPlcHdr"/>
        </w:types>
        <w:behaviors>
          <w:behavior w:val="content"/>
        </w:behaviors>
        <w:guid w:val="{A59B60A6-662F-3241-BEE8-7F161A34B61F}"/>
      </w:docPartPr>
      <w:docPartBody>
        <w:p w:rsidR="00000000" w:rsidRDefault="00000000">
          <w:pPr>
            <w:pStyle w:val="8D62F144013EBA45B940205A46235E57"/>
          </w:pPr>
          <w:r w:rsidRPr="00FD5396">
            <w:t xml:space="preserve">Work out travel </w:t>
          </w:r>
          <w:r w:rsidRPr="00FD5396">
            <w:t>logistics. How long will it take you to get there? How will you travel?</w:t>
          </w:r>
        </w:p>
      </w:docPartBody>
    </w:docPart>
    <w:docPart>
      <w:docPartPr>
        <w:name w:val="174754DEF4E90E4CA54A927D0F8FCBB9"/>
        <w:category>
          <w:name w:val="General"/>
          <w:gallery w:val="placeholder"/>
        </w:category>
        <w:types>
          <w:type w:val="bbPlcHdr"/>
        </w:types>
        <w:behaviors>
          <w:behavior w:val="content"/>
        </w:behaviors>
        <w:guid w:val="{CCF1251D-950F-FC40-B854-6D7862C86687}"/>
      </w:docPartPr>
      <w:docPartBody>
        <w:p w:rsidR="00000000" w:rsidRDefault="00000000">
          <w:pPr>
            <w:pStyle w:val="174754DEF4E90E4CA54A927D0F8FCBB9"/>
          </w:pPr>
          <w:r w:rsidRPr="00FD5396">
            <w:t>Consider your interview outfit. Make sure it’s job specific.</w:t>
          </w:r>
        </w:p>
      </w:docPartBody>
    </w:docPart>
    <w:docPart>
      <w:docPartPr>
        <w:name w:val="AA6C28EA7DD74145B21CAF5829ABFF35"/>
        <w:category>
          <w:name w:val="General"/>
          <w:gallery w:val="placeholder"/>
        </w:category>
        <w:types>
          <w:type w:val="bbPlcHdr"/>
        </w:types>
        <w:behaviors>
          <w:behavior w:val="content"/>
        </w:behaviors>
        <w:guid w:val="{8A22D350-07BA-9845-9193-B08B75018D7F}"/>
      </w:docPartPr>
      <w:docPartBody>
        <w:p w:rsidR="00000000" w:rsidRDefault="00000000">
          <w:pPr>
            <w:pStyle w:val="AA6C28EA7DD74145B21CAF5829ABFF35"/>
          </w:pPr>
          <w:r w:rsidRPr="00FD5396">
            <w:t>Prepare a list of references with contact details.</w:t>
          </w:r>
        </w:p>
      </w:docPartBody>
    </w:docPart>
    <w:docPart>
      <w:docPartPr>
        <w:name w:val="B0ECBC4276782248B033B90C7D6C0299"/>
        <w:category>
          <w:name w:val="General"/>
          <w:gallery w:val="placeholder"/>
        </w:category>
        <w:types>
          <w:type w:val="bbPlcHdr"/>
        </w:types>
        <w:behaviors>
          <w:behavior w:val="content"/>
        </w:behaviors>
        <w:guid w:val="{546BDCB8-1FA2-B94D-A614-1423C8ECCAAF}"/>
      </w:docPartPr>
      <w:docPartBody>
        <w:p w:rsidR="00000000" w:rsidRDefault="00000000">
          <w:pPr>
            <w:pStyle w:val="B0ECBC4276782248B033B90C7D6C0299"/>
          </w:pPr>
          <w:r w:rsidRPr="00FD5396">
            <w:t>Create an up-to-date portfolio of job skills and development.</w:t>
          </w:r>
        </w:p>
      </w:docPartBody>
    </w:docPart>
    <w:docPart>
      <w:docPartPr>
        <w:name w:val="D3F1AAAF2A41D746A69ED2DBFE5AF952"/>
        <w:category>
          <w:name w:val="General"/>
          <w:gallery w:val="placeholder"/>
        </w:category>
        <w:types>
          <w:type w:val="bbPlcHdr"/>
        </w:types>
        <w:behaviors>
          <w:behavior w:val="content"/>
        </w:behaviors>
        <w:guid w:val="{87843731-7827-8043-B488-42BB3A8A84C7}"/>
      </w:docPartPr>
      <w:docPartBody>
        <w:p w:rsidR="00000000" w:rsidRDefault="00000000">
          <w:pPr>
            <w:pStyle w:val="D3F1AAAF2A41D746A69ED2DBFE5AF952"/>
          </w:pPr>
          <w:r w:rsidRPr="00FD5396">
            <w:t>Prepare a list of company specific questions that show you’re interested in and have researched the organization.</w:t>
          </w:r>
        </w:p>
      </w:docPartBody>
    </w:docPart>
    <w:docPart>
      <w:docPartPr>
        <w:name w:val="0C91A37CD472164F91C76651243F8111"/>
        <w:category>
          <w:name w:val="General"/>
          <w:gallery w:val="placeholder"/>
        </w:category>
        <w:types>
          <w:type w:val="bbPlcHdr"/>
        </w:types>
        <w:behaviors>
          <w:behavior w:val="content"/>
        </w:behaviors>
        <w:guid w:val="{60EA275F-97AC-8D4C-8B64-6BABBD50D6B4}"/>
      </w:docPartPr>
      <w:docPartBody>
        <w:p w:rsidR="00000000" w:rsidRDefault="00000000">
          <w:pPr>
            <w:pStyle w:val="0C91A37CD472164F91C76651243F8111"/>
          </w:pPr>
          <w:r w:rsidRPr="00147D5B">
            <w:t>The day before</w:t>
          </w:r>
        </w:p>
      </w:docPartBody>
    </w:docPart>
    <w:docPart>
      <w:docPartPr>
        <w:name w:val="9CAADF00883A4241A08CCCC60EA51F18"/>
        <w:category>
          <w:name w:val="General"/>
          <w:gallery w:val="placeholder"/>
        </w:category>
        <w:types>
          <w:type w:val="bbPlcHdr"/>
        </w:types>
        <w:behaviors>
          <w:behavior w:val="content"/>
        </w:behaviors>
        <w:guid w:val="{75E903D8-8C57-0C4A-9B68-90E848E980EC}"/>
      </w:docPartPr>
      <w:docPartBody>
        <w:p w:rsidR="00000000" w:rsidRDefault="00000000">
          <w:pPr>
            <w:pStyle w:val="9CAADF00883A4241A08CCCC60EA51F18"/>
          </w:pPr>
          <w:r w:rsidRPr="009600ED">
            <w:t>Ensure your interview outfit is clean and pressed.</w:t>
          </w:r>
        </w:p>
      </w:docPartBody>
    </w:docPart>
    <w:docPart>
      <w:docPartPr>
        <w:name w:val="6AF496B5E7C30B4A9A0D0ADBCA8E62F3"/>
        <w:category>
          <w:name w:val="General"/>
          <w:gallery w:val="placeholder"/>
        </w:category>
        <w:types>
          <w:type w:val="bbPlcHdr"/>
        </w:types>
        <w:behaviors>
          <w:behavior w:val="content"/>
        </w:behaviors>
        <w:guid w:val="{2588215B-4BA6-6546-B7C3-359E8D65C735}"/>
      </w:docPartPr>
      <w:docPartBody>
        <w:p w:rsidR="00000000" w:rsidRDefault="00000000">
          <w:pPr>
            <w:pStyle w:val="6AF496B5E7C30B4A9A0D0ADBCA8E62F3"/>
          </w:pPr>
          <w:r w:rsidRPr="009600ED">
            <w:t xml:space="preserve">Pack an emergency kit, including </w:t>
          </w:r>
          <w:r w:rsidRPr="009600ED">
            <w:t>wipes, tissues, comb or brush, umbrella, lint brush, and breath mints.</w:t>
          </w:r>
        </w:p>
      </w:docPartBody>
    </w:docPart>
    <w:docPart>
      <w:docPartPr>
        <w:name w:val="2360AD7C8DBB0A4392828014C28BF2A7"/>
        <w:category>
          <w:name w:val="General"/>
          <w:gallery w:val="placeholder"/>
        </w:category>
        <w:types>
          <w:type w:val="bbPlcHdr"/>
        </w:types>
        <w:behaviors>
          <w:behavior w:val="content"/>
        </w:behaviors>
        <w:guid w:val="{68FD43B5-F611-C142-BF4A-FE88E855A173}"/>
      </w:docPartPr>
      <w:docPartBody>
        <w:p w:rsidR="00000000" w:rsidRDefault="00000000">
          <w:pPr>
            <w:pStyle w:val="2360AD7C8DBB0A4392828014C28BF2A7"/>
          </w:pPr>
          <w:r w:rsidRPr="009600ED">
            <w:t>Double-check your route. Do a dry run if necessary.</w:t>
          </w:r>
        </w:p>
      </w:docPartBody>
    </w:docPart>
    <w:docPart>
      <w:docPartPr>
        <w:name w:val="93496D28AA73974EA93CC1FEDE8C8B1F"/>
        <w:category>
          <w:name w:val="General"/>
          <w:gallery w:val="placeholder"/>
        </w:category>
        <w:types>
          <w:type w:val="bbPlcHdr"/>
        </w:types>
        <w:behaviors>
          <w:behavior w:val="content"/>
        </w:behaviors>
        <w:guid w:val="{B88344BC-0267-5044-AEEE-5406ACBF6A1A}"/>
      </w:docPartPr>
      <w:docPartBody>
        <w:p w:rsidR="00000000" w:rsidRDefault="00000000">
          <w:pPr>
            <w:pStyle w:val="93496D28AA73974EA93CC1FEDE8C8B1F"/>
          </w:pPr>
          <w:r w:rsidRPr="00A02274">
            <w:t>Get all your credentials together, including your portfolio, certifications, industry memberships, driver’s license, social security card, and multiple copies of your resume.</w:t>
          </w:r>
        </w:p>
      </w:docPartBody>
    </w:docPart>
    <w:docPart>
      <w:docPartPr>
        <w:name w:val="A1479ABB6AB46F4A8A9F2158E448E609"/>
        <w:category>
          <w:name w:val="General"/>
          <w:gallery w:val="placeholder"/>
        </w:category>
        <w:types>
          <w:type w:val="bbPlcHdr"/>
        </w:types>
        <w:behaviors>
          <w:behavior w:val="content"/>
        </w:behaviors>
        <w:guid w:val="{F4D741DD-1C34-EE41-82FA-4F515E9F62BF}"/>
      </w:docPartPr>
      <w:docPartBody>
        <w:p w:rsidR="00000000" w:rsidRDefault="00000000">
          <w:pPr>
            <w:pStyle w:val="A1479ABB6AB46F4A8A9F2158E448E609"/>
          </w:pPr>
          <w:r w:rsidRPr="009600ED">
            <w:t>Get a good night’s sleep.</w:t>
          </w:r>
        </w:p>
      </w:docPartBody>
    </w:docPart>
    <w:docPart>
      <w:docPartPr>
        <w:name w:val="543DDCE43034BB44A8DADE0CC278195A"/>
        <w:category>
          <w:name w:val="General"/>
          <w:gallery w:val="placeholder"/>
        </w:category>
        <w:types>
          <w:type w:val="bbPlcHdr"/>
        </w:types>
        <w:behaviors>
          <w:behavior w:val="content"/>
        </w:behaviors>
        <w:guid w:val="{BCDEE8EA-93EF-624E-934D-CF526E7F435B}"/>
      </w:docPartPr>
      <w:docPartBody>
        <w:p w:rsidR="00000000" w:rsidRDefault="00000000">
          <w:pPr>
            <w:pStyle w:val="543DDCE43034BB44A8DADE0CC278195A"/>
          </w:pPr>
          <w:r w:rsidRPr="00147D5B">
            <w:t>The day of</w:t>
          </w:r>
        </w:p>
      </w:docPartBody>
    </w:docPart>
    <w:docPart>
      <w:docPartPr>
        <w:name w:val="8FF8EDF9E55F9F4087FD0CEE4B68DEF9"/>
        <w:category>
          <w:name w:val="General"/>
          <w:gallery w:val="placeholder"/>
        </w:category>
        <w:types>
          <w:type w:val="bbPlcHdr"/>
        </w:types>
        <w:behaviors>
          <w:behavior w:val="content"/>
        </w:behaviors>
        <w:guid w:val="{0077FB2B-5793-CC42-AEB8-AB009E133F22}"/>
      </w:docPartPr>
      <w:docPartBody>
        <w:p w:rsidR="00000000" w:rsidRDefault="00000000">
          <w:pPr>
            <w:pStyle w:val="8FF8EDF9E55F9F4087FD0CEE4B68DEF9"/>
          </w:pPr>
          <w:r w:rsidRPr="009600ED">
            <w:t>Leave home in plenty of time. Arrive at the interview location 10-15 minutes early.</w:t>
          </w:r>
        </w:p>
      </w:docPartBody>
    </w:docPart>
    <w:docPart>
      <w:docPartPr>
        <w:name w:val="FFBC7B5C5906384E9F384B1C3E60D911"/>
        <w:category>
          <w:name w:val="General"/>
          <w:gallery w:val="placeholder"/>
        </w:category>
        <w:types>
          <w:type w:val="bbPlcHdr"/>
        </w:types>
        <w:behaviors>
          <w:behavior w:val="content"/>
        </w:behaviors>
        <w:guid w:val="{41E5459E-320A-4746-A900-EF3C36338695}"/>
      </w:docPartPr>
      <w:docPartBody>
        <w:p w:rsidR="00000000" w:rsidRDefault="00000000">
          <w:pPr>
            <w:pStyle w:val="FFBC7B5C5906384E9F384B1C3E60D911"/>
          </w:pPr>
          <w:r w:rsidRPr="009600ED">
            <w:t>Turn off your cell phone ringer.</w:t>
          </w:r>
        </w:p>
      </w:docPartBody>
    </w:docPart>
    <w:docPart>
      <w:docPartPr>
        <w:name w:val="08CE5DB4F4E2134EB9F2812F9D8CCA72"/>
        <w:category>
          <w:name w:val="General"/>
          <w:gallery w:val="placeholder"/>
        </w:category>
        <w:types>
          <w:type w:val="bbPlcHdr"/>
        </w:types>
        <w:behaviors>
          <w:behavior w:val="content"/>
        </w:behaviors>
        <w:guid w:val="{43028BE6-9673-1E4B-B638-B2F915F02441}"/>
      </w:docPartPr>
      <w:docPartBody>
        <w:p w:rsidR="00000000" w:rsidRDefault="00000000">
          <w:pPr>
            <w:pStyle w:val="08CE5DB4F4E2134EB9F2812F9D8CCA72"/>
          </w:pPr>
          <w:r w:rsidRPr="009600ED">
            <w:t xml:space="preserve">Do not chew </w:t>
          </w:r>
          <w:r w:rsidRPr="009600ED">
            <w:t>gum, eat, or drink during the interview.</w:t>
          </w:r>
        </w:p>
      </w:docPartBody>
    </w:docPart>
    <w:docPart>
      <w:docPartPr>
        <w:name w:val="D27C550D5F9DA649A6CDE60AC2F32AEB"/>
        <w:category>
          <w:name w:val="General"/>
          <w:gallery w:val="placeholder"/>
        </w:category>
        <w:types>
          <w:type w:val="bbPlcHdr"/>
        </w:types>
        <w:behaviors>
          <w:behavior w:val="content"/>
        </w:behaviors>
        <w:guid w:val="{36C16D31-1F28-174F-A618-88333671947D}"/>
      </w:docPartPr>
      <w:docPartBody>
        <w:p w:rsidR="00000000" w:rsidRDefault="00000000">
          <w:pPr>
            <w:pStyle w:val="D27C550D5F9DA649A6CDE60AC2F32AEB"/>
          </w:pPr>
          <w:r w:rsidRPr="009600ED">
            <w:t>Be polite and friendly to reception staff or whoever meets you before the interview.</w:t>
          </w:r>
        </w:p>
      </w:docPartBody>
    </w:docPart>
    <w:docPart>
      <w:docPartPr>
        <w:name w:val="F2671DFC6C8346488A0D7E5DCE6E8694"/>
        <w:category>
          <w:name w:val="General"/>
          <w:gallery w:val="placeholder"/>
        </w:category>
        <w:types>
          <w:type w:val="bbPlcHdr"/>
        </w:types>
        <w:behaviors>
          <w:behavior w:val="content"/>
        </w:behaviors>
        <w:guid w:val="{BDD0D653-A828-0741-909A-3B56194A7C36}"/>
      </w:docPartPr>
      <w:docPartBody>
        <w:p w:rsidR="00000000" w:rsidRDefault="00000000">
          <w:pPr>
            <w:pStyle w:val="F2671DFC6C8346488A0D7E5DCE6E8694"/>
          </w:pPr>
          <w:r w:rsidRPr="009600ED">
            <w:t>Greet the interviewer by name, shake his or her hand, and introduce yourself.</w:t>
          </w:r>
        </w:p>
      </w:docPartBody>
    </w:docPart>
    <w:docPart>
      <w:docPartPr>
        <w:name w:val="9C86829495D5C24DADA9998CBF5BAB08"/>
        <w:category>
          <w:name w:val="General"/>
          <w:gallery w:val="placeholder"/>
        </w:category>
        <w:types>
          <w:type w:val="bbPlcHdr"/>
        </w:types>
        <w:behaviors>
          <w:behavior w:val="content"/>
        </w:behaviors>
        <w:guid w:val="{BA83E57C-31C6-424B-86EE-1DD6611D22E5}"/>
      </w:docPartPr>
      <w:docPartBody>
        <w:p w:rsidR="00000000" w:rsidRDefault="00000000">
          <w:pPr>
            <w:pStyle w:val="9C86829495D5C24DADA9998CBF5BAB08"/>
          </w:pPr>
          <w:r w:rsidRPr="009600ED">
            <w:t xml:space="preserve">Listen and interact with your </w:t>
          </w:r>
          <w:r w:rsidRPr="009600ED">
            <w:t>interviewers. Smile and be aware of your body language.</w:t>
          </w:r>
        </w:p>
      </w:docPartBody>
    </w:docPart>
    <w:docPart>
      <w:docPartPr>
        <w:name w:val="D2AB4F66A7376242984490234821AF1F"/>
        <w:category>
          <w:name w:val="General"/>
          <w:gallery w:val="placeholder"/>
        </w:category>
        <w:types>
          <w:type w:val="bbPlcHdr"/>
        </w:types>
        <w:behaviors>
          <w:behavior w:val="content"/>
        </w:behaviors>
        <w:guid w:val="{1CE7ADF3-3117-3544-B216-DFD78A06027B}"/>
      </w:docPartPr>
      <w:docPartBody>
        <w:p w:rsidR="00000000" w:rsidRDefault="00000000">
          <w:pPr>
            <w:pStyle w:val="D2AB4F66A7376242984490234821AF1F"/>
          </w:pPr>
          <w:r w:rsidRPr="009600ED">
            <w:t>Answer all questions honestly.</w:t>
          </w:r>
        </w:p>
      </w:docPartBody>
    </w:docPart>
    <w:docPart>
      <w:docPartPr>
        <w:name w:val="71F33F70381C394C83BC9E90D71CF9D5"/>
        <w:category>
          <w:name w:val="General"/>
          <w:gallery w:val="placeholder"/>
        </w:category>
        <w:types>
          <w:type w:val="bbPlcHdr"/>
        </w:types>
        <w:behaviors>
          <w:behavior w:val="content"/>
        </w:behaviors>
        <w:guid w:val="{6152E291-C37D-A843-A0D2-A8425D461968}"/>
      </w:docPartPr>
      <w:docPartBody>
        <w:p w:rsidR="00000000" w:rsidRDefault="00000000">
          <w:pPr>
            <w:pStyle w:val="71F33F70381C394C83BC9E90D71CF9D5"/>
          </w:pPr>
          <w:r w:rsidRPr="009600ED">
            <w:t>Ask your prepared questions that are job and company specific.</w:t>
          </w:r>
        </w:p>
      </w:docPartBody>
    </w:docPart>
    <w:docPart>
      <w:docPartPr>
        <w:name w:val="1D6E75B77D6DD3489C42436FEA32E5FA"/>
        <w:category>
          <w:name w:val="General"/>
          <w:gallery w:val="placeholder"/>
        </w:category>
        <w:types>
          <w:type w:val="bbPlcHdr"/>
        </w:types>
        <w:behaviors>
          <w:behavior w:val="content"/>
        </w:behaviors>
        <w:guid w:val="{246A5BF2-D609-0E4C-9A91-125AE791F0D2}"/>
      </w:docPartPr>
      <w:docPartBody>
        <w:p w:rsidR="00000000" w:rsidRDefault="00000000">
          <w:pPr>
            <w:pStyle w:val="1D6E75B77D6DD3489C42436FEA32E5FA"/>
          </w:pPr>
          <w:r w:rsidRPr="009600ED">
            <w:t>Avoid talking about salary, benefits, or vacations. This can be done after an offer has been made.</w:t>
          </w:r>
        </w:p>
      </w:docPartBody>
    </w:docPart>
    <w:docPart>
      <w:docPartPr>
        <w:name w:val="C1B5134D7DFEC14BA37AB3E5AD879372"/>
        <w:category>
          <w:name w:val="General"/>
          <w:gallery w:val="placeholder"/>
        </w:category>
        <w:types>
          <w:type w:val="bbPlcHdr"/>
        </w:types>
        <w:behaviors>
          <w:behavior w:val="content"/>
        </w:behaviors>
        <w:guid w:val="{99FE1622-E0C8-2948-8B4C-B876409A5FA6}"/>
      </w:docPartPr>
      <w:docPartBody>
        <w:p w:rsidR="00000000" w:rsidRDefault="00000000">
          <w:pPr>
            <w:pStyle w:val="C1B5134D7DFEC14BA37AB3E5AD879372"/>
          </w:pPr>
          <w:r w:rsidRPr="009600ED">
            <w:t>Finish the interview by expressing your desire for the job, asking what the next steps will be, and when they plan to make a decision.</w:t>
          </w:r>
        </w:p>
      </w:docPartBody>
    </w:docPart>
    <w:docPart>
      <w:docPartPr>
        <w:name w:val="9CB28C5F477D474D8A7F916F1792EC73"/>
        <w:category>
          <w:name w:val="General"/>
          <w:gallery w:val="placeholder"/>
        </w:category>
        <w:types>
          <w:type w:val="bbPlcHdr"/>
        </w:types>
        <w:behaviors>
          <w:behavior w:val="content"/>
        </w:behaviors>
        <w:guid w:val="{044B8CE2-99A9-9644-9F60-9E18352D711E}"/>
      </w:docPartPr>
      <w:docPartBody>
        <w:p w:rsidR="00000000" w:rsidRDefault="00000000">
          <w:pPr>
            <w:pStyle w:val="9CB28C5F477D474D8A7F916F1792EC73"/>
          </w:pPr>
          <w:r w:rsidRPr="009600ED">
            <w:t>Ask for business cards from the interviewers to ensure you have contact information.</w:t>
          </w:r>
        </w:p>
      </w:docPartBody>
    </w:docPart>
    <w:docPart>
      <w:docPartPr>
        <w:name w:val="6AAF9F106873B742940389B8C6DAF6E2"/>
        <w:category>
          <w:name w:val="General"/>
          <w:gallery w:val="placeholder"/>
        </w:category>
        <w:types>
          <w:type w:val="bbPlcHdr"/>
        </w:types>
        <w:behaviors>
          <w:behavior w:val="content"/>
        </w:behaviors>
        <w:guid w:val="{9A432B24-7840-864F-9F6E-A9DBAC12BB60}"/>
      </w:docPartPr>
      <w:docPartBody>
        <w:p w:rsidR="00000000" w:rsidRDefault="00000000">
          <w:pPr>
            <w:pStyle w:val="6AAF9F106873B742940389B8C6DAF6E2"/>
          </w:pPr>
          <w:r w:rsidRPr="00147D5B">
            <w:t>Post interview</w:t>
          </w:r>
        </w:p>
      </w:docPartBody>
    </w:docPart>
    <w:docPart>
      <w:docPartPr>
        <w:name w:val="43FF3D53DFC74D42A7179BB185AB30E6"/>
        <w:category>
          <w:name w:val="General"/>
          <w:gallery w:val="placeholder"/>
        </w:category>
        <w:types>
          <w:type w:val="bbPlcHdr"/>
        </w:types>
        <w:behaviors>
          <w:behavior w:val="content"/>
        </w:behaviors>
        <w:guid w:val="{C59D1161-AE71-FA43-8546-FEA48948B2C0}"/>
      </w:docPartPr>
      <w:docPartBody>
        <w:p w:rsidR="00000000" w:rsidRDefault="00000000">
          <w:pPr>
            <w:pStyle w:val="43FF3D53DFC74D42A7179BB185AB30E6"/>
          </w:pPr>
          <w:r w:rsidRPr="009600ED">
            <w:t>Write down key points of the interview as soon as possible.</w:t>
          </w:r>
        </w:p>
      </w:docPartBody>
    </w:docPart>
    <w:docPart>
      <w:docPartPr>
        <w:name w:val="2BD279528F18094DB11FCB47635195E4"/>
        <w:category>
          <w:name w:val="General"/>
          <w:gallery w:val="placeholder"/>
        </w:category>
        <w:types>
          <w:type w:val="bbPlcHdr"/>
        </w:types>
        <w:behaviors>
          <w:behavior w:val="content"/>
        </w:behaviors>
        <w:guid w:val="{AC74F44E-1354-2A41-8533-5211430AA57A}"/>
      </w:docPartPr>
      <w:docPartBody>
        <w:p w:rsidR="00000000" w:rsidRDefault="00000000">
          <w:pPr>
            <w:pStyle w:val="2BD279528F18094DB11FCB47635195E4"/>
          </w:pPr>
          <w:r w:rsidRPr="009600ED">
            <w:t xml:space="preserve">Send a thank you note to each of the interviewers within 24 hours. This is your chance to show how interested you are and prove, once again, that you’re the right </w:t>
          </w:r>
          <w:r w:rsidRPr="009600ED">
            <w:t>candidate for the job.</w:t>
          </w:r>
        </w:p>
      </w:docPartBody>
    </w:docPart>
    <w:docPart>
      <w:docPartPr>
        <w:name w:val="7391B306A860C64DA62F5068D2DDF1E7"/>
        <w:category>
          <w:name w:val="General"/>
          <w:gallery w:val="placeholder"/>
        </w:category>
        <w:types>
          <w:type w:val="bbPlcHdr"/>
        </w:types>
        <w:behaviors>
          <w:behavior w:val="content"/>
        </w:behaviors>
        <w:guid w:val="{0AD660B5-B22E-FE47-AA41-DB0D1C401818}"/>
      </w:docPartPr>
      <w:docPartBody>
        <w:p w:rsidR="00000000" w:rsidRDefault="00000000">
          <w:pPr>
            <w:pStyle w:val="7391B306A860C64DA62F5068D2DDF1E7"/>
          </w:pPr>
          <w:r w:rsidRPr="009600ED">
            <w:t>Follow up if you’ve not heard anything within the time frame discussed.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dy CS)">
    <w:altName w:val="Times New Roman"/>
    <w:panose1 w:val="020B0604020202020204"/>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Headings CS)">
    <w:altName w:val="Times New Roman"/>
    <w:panose1 w:val="020B06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D73"/>
    <w:rsid w:val="00877D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C0090E1C544E747A5E184A652332423">
    <w:name w:val="8C0090E1C544E747A5E184A652332423"/>
  </w:style>
  <w:style w:type="paragraph" w:customStyle="1" w:styleId="BE0EDC18343B014399298079361FCAED">
    <w:name w:val="BE0EDC18343B014399298079361FCAED"/>
  </w:style>
  <w:style w:type="paragraph" w:customStyle="1" w:styleId="AB96CD654E2F5F42A5EB0C99635FA54D">
    <w:name w:val="AB96CD654E2F5F42A5EB0C99635FA54D"/>
  </w:style>
  <w:style w:type="paragraph" w:customStyle="1" w:styleId="E76496CA76F6AE4E84762EF2863944B8">
    <w:name w:val="E76496CA76F6AE4E84762EF2863944B8"/>
  </w:style>
  <w:style w:type="paragraph" w:customStyle="1" w:styleId="0F248A5BF8CDD74F8D0A40AD80115D3E">
    <w:name w:val="0F248A5BF8CDD74F8D0A40AD80115D3E"/>
  </w:style>
  <w:style w:type="paragraph" w:customStyle="1" w:styleId="752772BF89053F489C3A69651C41517C">
    <w:name w:val="752772BF89053F489C3A69651C41517C"/>
  </w:style>
  <w:style w:type="paragraph" w:customStyle="1" w:styleId="B4F0DFD1557C374BB2642E9C252FD658">
    <w:name w:val="B4F0DFD1557C374BB2642E9C252FD658"/>
  </w:style>
  <w:style w:type="paragraph" w:customStyle="1" w:styleId="89AC122F26A6D64C8D2A80A7626A59EA">
    <w:name w:val="89AC122F26A6D64C8D2A80A7626A59EA"/>
  </w:style>
  <w:style w:type="paragraph" w:customStyle="1" w:styleId="8D62F144013EBA45B940205A46235E57">
    <w:name w:val="8D62F144013EBA45B940205A46235E57"/>
  </w:style>
  <w:style w:type="paragraph" w:customStyle="1" w:styleId="174754DEF4E90E4CA54A927D0F8FCBB9">
    <w:name w:val="174754DEF4E90E4CA54A927D0F8FCBB9"/>
  </w:style>
  <w:style w:type="paragraph" w:customStyle="1" w:styleId="AA6C28EA7DD74145B21CAF5829ABFF35">
    <w:name w:val="AA6C28EA7DD74145B21CAF5829ABFF35"/>
  </w:style>
  <w:style w:type="paragraph" w:customStyle="1" w:styleId="B0ECBC4276782248B033B90C7D6C0299">
    <w:name w:val="B0ECBC4276782248B033B90C7D6C0299"/>
  </w:style>
  <w:style w:type="paragraph" w:customStyle="1" w:styleId="D3F1AAAF2A41D746A69ED2DBFE5AF952">
    <w:name w:val="D3F1AAAF2A41D746A69ED2DBFE5AF952"/>
  </w:style>
  <w:style w:type="paragraph" w:customStyle="1" w:styleId="0C91A37CD472164F91C76651243F8111">
    <w:name w:val="0C91A37CD472164F91C76651243F8111"/>
  </w:style>
  <w:style w:type="paragraph" w:customStyle="1" w:styleId="9CAADF00883A4241A08CCCC60EA51F18">
    <w:name w:val="9CAADF00883A4241A08CCCC60EA51F18"/>
  </w:style>
  <w:style w:type="paragraph" w:customStyle="1" w:styleId="6AF496B5E7C30B4A9A0D0ADBCA8E62F3">
    <w:name w:val="6AF496B5E7C30B4A9A0D0ADBCA8E62F3"/>
  </w:style>
  <w:style w:type="paragraph" w:customStyle="1" w:styleId="2360AD7C8DBB0A4392828014C28BF2A7">
    <w:name w:val="2360AD7C8DBB0A4392828014C28BF2A7"/>
  </w:style>
  <w:style w:type="paragraph" w:customStyle="1" w:styleId="93496D28AA73974EA93CC1FEDE8C8B1F">
    <w:name w:val="93496D28AA73974EA93CC1FEDE8C8B1F"/>
  </w:style>
  <w:style w:type="paragraph" w:customStyle="1" w:styleId="A1479ABB6AB46F4A8A9F2158E448E609">
    <w:name w:val="A1479ABB6AB46F4A8A9F2158E448E609"/>
  </w:style>
  <w:style w:type="paragraph" w:customStyle="1" w:styleId="543DDCE43034BB44A8DADE0CC278195A">
    <w:name w:val="543DDCE43034BB44A8DADE0CC278195A"/>
  </w:style>
  <w:style w:type="paragraph" w:customStyle="1" w:styleId="8FF8EDF9E55F9F4087FD0CEE4B68DEF9">
    <w:name w:val="8FF8EDF9E55F9F4087FD0CEE4B68DEF9"/>
  </w:style>
  <w:style w:type="paragraph" w:customStyle="1" w:styleId="FFBC7B5C5906384E9F384B1C3E60D911">
    <w:name w:val="FFBC7B5C5906384E9F384B1C3E60D911"/>
  </w:style>
  <w:style w:type="paragraph" w:customStyle="1" w:styleId="08CE5DB4F4E2134EB9F2812F9D8CCA72">
    <w:name w:val="08CE5DB4F4E2134EB9F2812F9D8CCA72"/>
  </w:style>
  <w:style w:type="paragraph" w:customStyle="1" w:styleId="D27C550D5F9DA649A6CDE60AC2F32AEB">
    <w:name w:val="D27C550D5F9DA649A6CDE60AC2F32AEB"/>
  </w:style>
  <w:style w:type="paragraph" w:customStyle="1" w:styleId="F2671DFC6C8346488A0D7E5DCE6E8694">
    <w:name w:val="F2671DFC6C8346488A0D7E5DCE6E8694"/>
  </w:style>
  <w:style w:type="paragraph" w:customStyle="1" w:styleId="9C86829495D5C24DADA9998CBF5BAB08">
    <w:name w:val="9C86829495D5C24DADA9998CBF5BAB08"/>
  </w:style>
  <w:style w:type="paragraph" w:customStyle="1" w:styleId="D2AB4F66A7376242984490234821AF1F">
    <w:name w:val="D2AB4F66A7376242984490234821AF1F"/>
  </w:style>
  <w:style w:type="paragraph" w:customStyle="1" w:styleId="71F33F70381C394C83BC9E90D71CF9D5">
    <w:name w:val="71F33F70381C394C83BC9E90D71CF9D5"/>
  </w:style>
  <w:style w:type="paragraph" w:customStyle="1" w:styleId="1D6E75B77D6DD3489C42436FEA32E5FA">
    <w:name w:val="1D6E75B77D6DD3489C42436FEA32E5FA"/>
  </w:style>
  <w:style w:type="paragraph" w:customStyle="1" w:styleId="C1B5134D7DFEC14BA37AB3E5AD879372">
    <w:name w:val="C1B5134D7DFEC14BA37AB3E5AD879372"/>
  </w:style>
  <w:style w:type="paragraph" w:customStyle="1" w:styleId="9CB28C5F477D474D8A7F916F1792EC73">
    <w:name w:val="9CB28C5F477D474D8A7F916F1792EC73"/>
  </w:style>
  <w:style w:type="paragraph" w:customStyle="1" w:styleId="6AAF9F106873B742940389B8C6DAF6E2">
    <w:name w:val="6AAF9F106873B742940389B8C6DAF6E2"/>
  </w:style>
  <w:style w:type="paragraph" w:customStyle="1" w:styleId="43FF3D53DFC74D42A7179BB185AB30E6">
    <w:name w:val="43FF3D53DFC74D42A7179BB185AB30E6"/>
  </w:style>
  <w:style w:type="paragraph" w:customStyle="1" w:styleId="2BD279528F18094DB11FCB47635195E4">
    <w:name w:val="2BD279528F18094DB11FCB47635195E4"/>
  </w:style>
  <w:style w:type="paragraph" w:customStyle="1" w:styleId="7391B306A860C64DA62F5068D2DDF1E7">
    <w:name w:val="7391B306A860C64DA62F5068D2DDF1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76">
      <a:dk1>
        <a:srgbClr val="000000"/>
      </a:dk1>
      <a:lt1>
        <a:srgbClr val="FFFFFF"/>
      </a:lt1>
      <a:dk2>
        <a:srgbClr val="86AFD2"/>
      </a:dk2>
      <a:lt2>
        <a:srgbClr val="ECECEC"/>
      </a:lt2>
      <a:accent1>
        <a:srgbClr val="F1BA30"/>
      </a:accent1>
      <a:accent2>
        <a:srgbClr val="F3CAC5"/>
      </a:accent2>
      <a:accent3>
        <a:srgbClr val="E0DD6A"/>
      </a:accent3>
      <a:accent4>
        <a:srgbClr val="F07265"/>
      </a:accent4>
      <a:accent5>
        <a:srgbClr val="C0CED1"/>
      </a:accent5>
      <a:accent6>
        <a:srgbClr val="8B9B7B"/>
      </a:accent6>
      <a:hlink>
        <a:srgbClr val="F07265"/>
      </a:hlink>
      <a:folHlink>
        <a:srgbClr val="86AFD2"/>
      </a:folHlink>
    </a:clrScheme>
    <a:fontScheme name="Custom 98">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6" ma:contentTypeDescription="Create a new document." ma:contentTypeScope="" ma:versionID="ac37c1753acd5e330d2062ccec26ea66">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b340c7101c92c5120abd06486f94548"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Props1.xml><?xml version="1.0" encoding="utf-8"?>
<ds:datastoreItem xmlns:ds="http://schemas.openxmlformats.org/officeDocument/2006/customXml" ds:itemID="{1A1B0148-2242-4FD2-9B26-161E6A1EBA35}">
  <ds:schemaRefs>
    <ds:schemaRef ds:uri="http://schemas.microsoft.com/sharepoint/v3/contenttype/forms"/>
  </ds:schemaRefs>
</ds:datastoreItem>
</file>

<file path=customXml/itemProps2.xml><?xml version="1.0" encoding="utf-8"?>
<ds:datastoreItem xmlns:ds="http://schemas.openxmlformats.org/officeDocument/2006/customXml" ds:itemID="{1BF76125-1258-44AF-BF35-4CE924D7FA8E}">
  <ds:schemaRefs>
    <ds:schemaRef ds:uri="http://schemas.openxmlformats.org/officeDocument/2006/bibliography"/>
  </ds:schemaRefs>
</ds:datastoreItem>
</file>

<file path=customXml/itemProps3.xml><?xml version="1.0" encoding="utf-8"?>
<ds:datastoreItem xmlns:ds="http://schemas.openxmlformats.org/officeDocument/2006/customXml" ds:itemID="{1A93B256-46A7-4B97-8727-2297D2D36B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040FF0-4BE3-4B47-AC3D-0E7A751D18E9}">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Job interview checklist.dotx</Template>
  <TotalTime>0</TotalTime>
  <Pages>1</Pages>
  <Words>425</Words>
  <Characters>2428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2023-09-19T16:39:00Z</dcterms:created>
  <dcterms:modified xsi:type="dcterms:W3CDTF">2023-09-19T16:40:00Z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