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contains the title with an illustration of a notepad and pen. The bottom table has an address field"/>
      </w:tblPr>
      <w:tblGrid>
        <w:gridCol w:w="9364"/>
        <w:gridCol w:w="1436"/>
      </w:tblGrid>
      <w:tr w:rsidR="00046F14" w:rsidRPr="00046F14" w14:paraId="38AA5989" w14:textId="77777777" w:rsidTr="00D369BE">
        <w:trPr>
          <w:trHeight w:val="1620"/>
        </w:trPr>
        <w:tc>
          <w:tcPr>
            <w:tcW w:w="9364" w:type="dxa"/>
            <w:vAlign w:val="bottom"/>
          </w:tcPr>
          <w:p w14:paraId="3BAA5E5F" w14:textId="77777777" w:rsidR="00046F14" w:rsidRPr="006D4DD1" w:rsidRDefault="00000000" w:rsidP="00D369BE">
            <w:pPr>
              <w:pStyle w:val="Title"/>
            </w:pPr>
            <w:sdt>
              <w:sdtPr>
                <w:alias w:val="Enter title:"/>
                <w:tag w:val="Enter title:"/>
                <w:id w:val="-1304463463"/>
                <w:placeholder>
                  <w:docPart w:val="D9F7AA8F7A59224289E81355AAB06B26"/>
                </w:placeholder>
                <w:temporary/>
                <w:showingPlcHdr/>
                <w15:appearance w15:val="hidden"/>
              </w:sdtPr>
              <w:sdtContent>
                <w:r w:rsidR="00046F14" w:rsidRPr="00C93176">
                  <w:t>Checklist for My Ideal Apartment</w:t>
                </w:r>
              </w:sdtContent>
            </w:sdt>
          </w:p>
        </w:tc>
        <w:tc>
          <w:tcPr>
            <w:tcW w:w="1436" w:type="dxa"/>
          </w:tcPr>
          <w:p w14:paraId="11F32A4C" w14:textId="77777777" w:rsidR="00046F14" w:rsidRPr="00046F14" w:rsidRDefault="00046F14" w:rsidP="00A104EE">
            <w:pPr>
              <w:pStyle w:val="Graphic"/>
            </w:pPr>
            <w:r w:rsidRPr="00046F14">
              <w:drawing>
                <wp:inline distT="0" distB="0" distL="0" distR="0" wp14:anchorId="600F8CBF" wp14:editId="4F977465">
                  <wp:extent cx="819150" cy="895350"/>
                  <wp:effectExtent l="0" t="0" r="0" b="0"/>
                  <wp:docPr id="1" name="Picture 1" descr="Notepad and pe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9B1E3" w14:textId="77777777" w:rsidR="00D369BE" w:rsidRPr="00D369BE" w:rsidRDefault="00D369BE" w:rsidP="00D369BE">
      <w:pPr>
        <w:spacing w:before="0" w:after="0"/>
        <w:rPr>
          <w:sz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contains the title with an illustration of a notepad and pen. The bottom table has an address field"/>
      </w:tblPr>
      <w:tblGrid>
        <w:gridCol w:w="1283"/>
        <w:gridCol w:w="9517"/>
      </w:tblGrid>
      <w:tr w:rsidR="00C57203" w14:paraId="52C6CFBE" w14:textId="77777777" w:rsidTr="00C63317">
        <w:sdt>
          <w:sdtPr>
            <w:alias w:val="Address:"/>
            <w:tag w:val="Address:"/>
            <w:id w:val="738988862"/>
            <w:placeholder>
              <w:docPart w:val="8C0CC4922B3D7F4D9EAB52EBDDA4DC69"/>
            </w:placeholder>
            <w:temporary/>
            <w:showingPlcHdr/>
            <w15:appearance w15:val="hidden"/>
          </w:sdtPr>
          <w:sdtContent>
            <w:tc>
              <w:tcPr>
                <w:tcW w:w="1283" w:type="dxa"/>
              </w:tcPr>
              <w:p w14:paraId="126A387F" w14:textId="77777777" w:rsidR="00C57203" w:rsidRDefault="009719A2" w:rsidP="009719A2">
                <w:pPr>
                  <w:spacing w:after="0"/>
                </w:pPr>
                <w:r>
                  <w:t>Address:</w:t>
                </w:r>
              </w:p>
            </w:tc>
          </w:sdtContent>
        </w:sdt>
        <w:tc>
          <w:tcPr>
            <w:tcW w:w="9517" w:type="dxa"/>
            <w:tcBorders>
              <w:bottom w:val="single" w:sz="4" w:space="0" w:color="auto"/>
            </w:tcBorders>
          </w:tcPr>
          <w:p w14:paraId="10060A53" w14:textId="14C7560B" w:rsidR="00C57203" w:rsidRDefault="009A153E" w:rsidP="009D5B56">
            <w:r>
              <w:t>My First Place – what are my needs?</w:t>
            </w:r>
          </w:p>
        </w:tc>
      </w:tr>
    </w:tbl>
    <w:p w14:paraId="301C91B4" w14:textId="77777777" w:rsidR="008E6371" w:rsidRDefault="008E6371"/>
    <w:tbl>
      <w:tblPr>
        <w:tblStyle w:val="Checklisttable"/>
        <w:tblW w:w="5000" w:type="pct"/>
        <w:tblLook w:val="00A0" w:firstRow="1" w:lastRow="0" w:firstColumn="1" w:lastColumn="0" w:noHBand="0" w:noVBand="0"/>
        <w:tblDescription w:val="Ideal apartment checklist table with first column intentionally left blank so that a checkmark or X can be added next to each apartment feature"/>
      </w:tblPr>
      <w:tblGrid>
        <w:gridCol w:w="356"/>
        <w:gridCol w:w="4587"/>
        <w:gridCol w:w="5847"/>
      </w:tblGrid>
      <w:tr w:rsidR="00DB61F5" w14:paraId="5ADE6F6C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30E6C86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9" w:type="dxa"/>
            <w:tcBorders>
              <w:right w:val="dashed" w:sz="4" w:space="0" w:color="5B9BD5" w:themeColor="accent1"/>
            </w:tcBorders>
          </w:tcPr>
          <w:p w14:paraId="6B662B1E" w14:textId="77777777" w:rsidR="00DB61F5" w:rsidRDefault="00000000">
            <w:sdt>
              <w:sdtPr>
                <w:alias w:val="Number of bedrooms:"/>
                <w:tag w:val="Number of bedrooms"/>
                <w:id w:val="-369141978"/>
                <w:placeholder>
                  <w:docPart w:val="73E97EE5F9868646BF462FED160C6B6C"/>
                </w:placeholder>
                <w:temporary/>
                <w:showingPlcHdr/>
                <w15:appearance w15:val="hidden"/>
              </w:sdtPr>
              <w:sdtContent>
                <w:r w:rsidR="00DB61F5" w:rsidRPr="00DB61F5">
                  <w:t>Number of bedrooms</w:t>
                </w:r>
              </w:sdtContent>
            </w:sdt>
          </w:p>
        </w:tc>
        <w:tc>
          <w:tcPr>
            <w:tcW w:w="5850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499100F4" w14:textId="77777777" w:rsidR="00DB61F5" w:rsidRDefault="00000000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er number of bedrooms:"/>
                <w:tag w:val="Enter number of bedrooms:"/>
                <w:id w:val="-557934262"/>
                <w:placeholder>
                  <w:docPart w:val="509DB3551BB5D048AB2BD96079AAA3CF"/>
                </w:placeholder>
                <w:temporary/>
                <w:showingPlcHdr/>
                <w15:appearance w15:val="hidden"/>
              </w:sdtPr>
              <w:sdtContent>
                <w:r w:rsidR="00B7510B">
                  <w:t>Enter n</w:t>
                </w:r>
                <w:r w:rsidR="00F34F60" w:rsidRPr="00DB61F5">
                  <w:t>umber of bedrooms</w:t>
                </w:r>
              </w:sdtContent>
            </w:sdt>
          </w:p>
        </w:tc>
      </w:tr>
      <w:tr w:rsidR="00DB61F5" w14:paraId="17184079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226579D2" w14:textId="77777777" w:rsidR="00DB61F5" w:rsidRDefault="00DB61F5"/>
        </w:tc>
        <w:sdt>
          <w:sdtPr>
            <w:alias w:val="Number of bathrooms:"/>
            <w:tag w:val="Number of bathrooms:"/>
            <w:id w:val="-1286500062"/>
            <w:placeholder>
              <w:docPart w:val="57FC2B4ACB7E974892048F6584D6B638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29FF433C" w14:textId="77777777" w:rsidR="00DB61F5" w:rsidRDefault="00DB61F5">
                <w:r w:rsidRPr="00DB61F5">
                  <w:t>Number of bathrooms</w:t>
                </w:r>
              </w:p>
            </w:tc>
          </w:sdtContent>
        </w:sdt>
        <w:sdt>
          <w:sdtPr>
            <w:alias w:val="Enter number of bathrooms:"/>
            <w:tag w:val="Enter number of bathrooms:"/>
            <w:id w:val="160738592"/>
            <w:placeholder>
              <w:docPart w:val="214CD3FD62D4C34881946BEFB6468D31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40C31563" w14:textId="77777777" w:rsidR="00DB61F5" w:rsidRDefault="00B7510B" w:rsidP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n</w:t>
                </w:r>
                <w:r w:rsidRPr="00DB61F5">
                  <w:t>umber of bathrooms</w:t>
                </w:r>
              </w:p>
            </w:tc>
          </w:sdtContent>
        </w:sdt>
      </w:tr>
      <w:tr w:rsidR="00DB61F5" w14:paraId="6F79C26F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186E1CB4" w14:textId="77777777" w:rsidR="00DB61F5" w:rsidRDefault="00DB61F5"/>
        </w:tc>
        <w:sdt>
          <w:sdtPr>
            <w:alias w:val="Total square footage:"/>
            <w:tag w:val="Total square footage:"/>
            <w:id w:val="746838963"/>
            <w:placeholder>
              <w:docPart w:val="CE34E5EEAD87E54F92B82846D59DE6A0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534FE873" w14:textId="77777777" w:rsidR="00DB61F5" w:rsidRDefault="00DB61F5">
                <w:r w:rsidRPr="00DB61F5">
                  <w:t>Total square footage</w:t>
                </w:r>
              </w:p>
            </w:tc>
          </w:sdtContent>
        </w:sdt>
        <w:sdt>
          <w:sdtPr>
            <w:alias w:val="Enter total square footage:"/>
            <w:tag w:val="Enter total square footage:"/>
            <w:id w:val="-156760978"/>
            <w:placeholder>
              <w:docPart w:val="01F65B0BF85E8B4F9ED8DB7A2ACCC376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3B95736C" w14:textId="77777777" w:rsidR="00DB61F5" w:rsidRDefault="00B751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t</w:t>
                </w:r>
                <w:r w:rsidR="00F34F60" w:rsidRPr="00DB61F5">
                  <w:t>otal square footage</w:t>
                </w:r>
              </w:p>
            </w:tc>
          </w:sdtContent>
        </w:sdt>
      </w:tr>
      <w:tr w:rsidR="00DB61F5" w14:paraId="4305B60E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2D25121D" w14:textId="77777777" w:rsidR="00DB61F5" w:rsidRDefault="00DB61F5"/>
        </w:tc>
        <w:sdt>
          <w:sdtPr>
            <w:alias w:val="Office/den/bonus room:"/>
            <w:tag w:val="Office/den/bonus room:"/>
            <w:id w:val="-1041053433"/>
            <w:placeholder>
              <w:docPart w:val="BB829CEA9D449B4B903DCF2CC3C5D076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0234AAB2" w14:textId="77777777" w:rsidR="00DB61F5" w:rsidRDefault="00DB61F5">
                <w:r w:rsidRPr="00DB61F5">
                  <w:t>Office/den/bonus room</w:t>
                </w:r>
              </w:p>
            </w:tc>
          </w:sdtContent>
        </w:sdt>
        <w:sdt>
          <w:sdtPr>
            <w:alias w:val="Enter office/den/bonus room:"/>
            <w:tag w:val="Enter office/den/bonus room:"/>
            <w:id w:val="77258428"/>
            <w:placeholder>
              <w:docPart w:val="1BE00546F3191048A42557579FE5CBB2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39851F12" w14:textId="77777777" w:rsidR="00DB61F5" w:rsidRDefault="00B7510B" w:rsidP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o</w:t>
                </w:r>
                <w:r w:rsidR="00F34F60" w:rsidRPr="00DB61F5">
                  <w:t>ffice/den/bonus room</w:t>
                </w:r>
              </w:p>
            </w:tc>
          </w:sdtContent>
        </w:sdt>
      </w:tr>
      <w:tr w:rsidR="00DB61F5" w14:paraId="174A776C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4D2610A0" w14:textId="77777777" w:rsidR="00DB61F5" w:rsidRDefault="00DB61F5"/>
        </w:tc>
        <w:sdt>
          <w:sdtPr>
            <w:alias w:val="Amount of rent:"/>
            <w:tag w:val="Amount of rent:"/>
            <w:id w:val="-2001336836"/>
            <w:placeholder>
              <w:docPart w:val="CDEEFB3D43EFEC4DB8ABC6DF660FFD64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4858A649" w14:textId="77777777" w:rsidR="00DB61F5" w:rsidRDefault="00DB61F5">
                <w:r w:rsidRPr="00DB61F5">
                  <w:t>Amount of rent</w:t>
                </w:r>
              </w:p>
            </w:tc>
          </w:sdtContent>
        </w:sdt>
        <w:sdt>
          <w:sdtPr>
            <w:alias w:val="Enter amount of rent:"/>
            <w:tag w:val="Enter amount of rent:"/>
            <w:id w:val="375741174"/>
            <w:placeholder>
              <w:docPart w:val="6D382176742A2244AC13DA1C34AFC3D8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0BF02866" w14:textId="77777777" w:rsidR="00DB61F5" w:rsidRDefault="00B7510B" w:rsidP="00B751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a</w:t>
                </w:r>
                <w:r w:rsidR="00F34F60" w:rsidRPr="00DB61F5">
                  <w:t>mount of rent</w:t>
                </w:r>
              </w:p>
            </w:tc>
          </w:sdtContent>
        </w:sdt>
      </w:tr>
      <w:tr w:rsidR="00DB61F5" w14:paraId="2C8A0028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1ED41DB6" w14:textId="77777777" w:rsidR="00DB61F5" w:rsidRDefault="00DB61F5"/>
        </w:tc>
        <w:sdt>
          <w:sdtPr>
            <w:alias w:val="Terms of lease (e.g., month-by-month, yearly):"/>
            <w:tag w:val="Terms of lease (e.g., month-by-month, yearly):"/>
            <w:id w:val="-539511539"/>
            <w:placeholder>
              <w:docPart w:val="AF69D82A883AEB4DB2EFA77BADC63A4D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4A84A0CA" w14:textId="77777777" w:rsidR="00DB61F5" w:rsidRDefault="00DB61F5">
                <w:r w:rsidRPr="00DB61F5">
                  <w:t xml:space="preserve">Terms of lease </w:t>
                </w:r>
                <w:r w:rsidRPr="00401C39">
                  <w:rPr>
                    <w:rStyle w:val="SubtleEmphasis"/>
                  </w:rPr>
                  <w:t>(e.g., month-by-month, yearly)</w:t>
                </w:r>
              </w:p>
            </w:tc>
          </w:sdtContent>
        </w:sdt>
        <w:sdt>
          <w:sdtPr>
            <w:alias w:val="Enter terms of lease (e.g., month-by-month, yearly):"/>
            <w:tag w:val="Enter terms of lease (e.g., month-by-month, yearly):"/>
            <w:id w:val="792334603"/>
            <w:placeholder>
              <w:docPart w:val="DC5F6E9E15AEE84790007A05C353BD22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5D193EC5" w14:textId="77777777" w:rsidR="00DB61F5" w:rsidRDefault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t</w:t>
                </w:r>
                <w:r w:rsidR="00F34F60" w:rsidRPr="00DB61F5">
                  <w:t>erms of lease</w:t>
                </w:r>
                <w:r w:rsidR="00F34F60" w:rsidRPr="00401C39">
                  <w:rPr>
                    <w:rStyle w:val="Emphasis"/>
                  </w:rPr>
                  <w:t xml:space="preserve"> (e.g., month-by-month, yearly)</w:t>
                </w:r>
              </w:p>
            </w:tc>
          </w:sdtContent>
        </w:sdt>
      </w:tr>
      <w:tr w:rsidR="00DB61F5" w14:paraId="5781C756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4534CA49" w14:textId="77777777" w:rsidR="00DB61F5" w:rsidRDefault="00DB61F5"/>
        </w:tc>
        <w:sdt>
          <w:sdtPr>
            <w:alias w:val="Location (e.g., near shopping, near bus):"/>
            <w:tag w:val="Location (e.g., near shopping, near bus):"/>
            <w:id w:val="206382679"/>
            <w:placeholder>
              <w:docPart w:val="D5A2139BEF79654FA2410503F837AB7B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15411E80" w14:textId="77777777" w:rsidR="00DB61F5" w:rsidRDefault="00DB61F5">
                <w:r w:rsidRPr="00DB61F5">
                  <w:t xml:space="preserve">Location </w:t>
                </w:r>
                <w:r w:rsidRPr="00401C39">
                  <w:rPr>
                    <w:rStyle w:val="SubtleEmphasis"/>
                  </w:rPr>
                  <w:t>(e.g., near shopping, near bus)</w:t>
                </w:r>
              </w:p>
            </w:tc>
          </w:sdtContent>
        </w:sdt>
        <w:sdt>
          <w:sdtPr>
            <w:alias w:val="Enter location (e.g., near shopping, near bus):"/>
            <w:tag w:val="Enter location (e.g., near shopping, near bus):"/>
            <w:id w:val="977182338"/>
            <w:placeholder>
              <w:docPart w:val="5C459D151970744AB2B0DB95D04680CA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dashed" w:sz="4" w:space="0" w:color="5B9BD5" w:themeColor="accent1"/>
                  <w:right w:val="single" w:sz="4" w:space="0" w:color="5B9BD5" w:themeColor="accent1"/>
                </w:tcBorders>
              </w:tcPr>
              <w:p w14:paraId="7E3BCF04" w14:textId="77777777" w:rsidR="00DB61F5" w:rsidRDefault="00B7510B" w:rsidP="00B751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l</w:t>
                </w:r>
                <w:r w:rsidR="00F34F60" w:rsidRPr="00DB61F5">
                  <w:t xml:space="preserve">ocation </w:t>
                </w:r>
                <w:r w:rsidR="00F34F60" w:rsidRPr="00401C39">
                  <w:rPr>
                    <w:rStyle w:val="Emphasis"/>
                  </w:rPr>
                  <w:t>(e.g., near shopping, near bus)</w:t>
                </w:r>
              </w:p>
            </w:tc>
          </w:sdtContent>
        </w:sdt>
      </w:tr>
      <w:tr w:rsidR="005C4053" w14:paraId="1D0840A8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28C903E3" w14:textId="77777777" w:rsidR="00F34F60" w:rsidRDefault="00F34F60" w:rsidP="00F34F60"/>
        </w:tc>
        <w:sdt>
          <w:sdtPr>
            <w:alias w:val="Pets allowed:"/>
            <w:tag w:val="Pets allowed:"/>
            <w:id w:val="956678750"/>
            <w:placeholder>
              <w:docPart w:val="503AF614556CF3408CA895E387D51C93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42A6E68B" w14:textId="77777777" w:rsidR="00F34F60" w:rsidRDefault="00F34F60" w:rsidP="00F34F60">
                <w:r w:rsidRPr="00DB61F5">
                  <w:t>Pets allowed</w:t>
                </w:r>
              </w:p>
            </w:tc>
          </w:sdtContent>
        </w:sdt>
        <w:sdt>
          <w:sdtPr>
            <w:alias w:val="Enter pets allowed:"/>
            <w:tag w:val="Enter pets allowed:"/>
            <w:id w:val="365876198"/>
            <w:placeholder>
              <w:docPart w:val="5F7C33F82BFEEC4F8E927C2672EB075D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17E73C7D" w14:textId="77777777" w:rsidR="00F34F60" w:rsidRDefault="00B7510B" w:rsidP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p</w:t>
                </w:r>
                <w:r w:rsidR="00F34F60" w:rsidRPr="00DB61F5">
                  <w:t>ets allowed</w:t>
                </w:r>
              </w:p>
            </w:tc>
          </w:sdtContent>
        </w:sdt>
      </w:tr>
      <w:tr w:rsidR="00F34F60" w14:paraId="37FE7E6F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60A53E2D" w14:textId="77777777" w:rsidR="00F34F60" w:rsidRDefault="00F34F60" w:rsidP="00F34F60"/>
        </w:tc>
        <w:sdt>
          <w:sdtPr>
            <w:alias w:val="On-site parking:"/>
            <w:tag w:val="On-site parking:"/>
            <w:id w:val="-431815785"/>
            <w:placeholder>
              <w:docPart w:val="635068D7077C7C41A4C6C919E86C942F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E4F39B0" w14:textId="77777777" w:rsidR="00F34F60" w:rsidRDefault="00F34F60" w:rsidP="00F34F60">
                <w:r w:rsidRPr="00DB61F5">
                  <w:t>On-site parking</w:t>
                </w:r>
              </w:p>
            </w:tc>
          </w:sdtContent>
        </w:sdt>
        <w:sdt>
          <w:sdtPr>
            <w:alias w:val="Enter on-site parking:"/>
            <w:tag w:val="Enter on-site parking:"/>
            <w:id w:val="-1351712012"/>
            <w:placeholder>
              <w:docPart w:val="47707AE64B4F884D95B4E76457A514B3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0064D9A7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o</w:t>
                </w:r>
                <w:r w:rsidR="00F34F60" w:rsidRPr="00DB61F5">
                  <w:t>n-site parking</w:t>
                </w:r>
              </w:p>
            </w:tc>
          </w:sdtContent>
        </w:sdt>
      </w:tr>
      <w:tr w:rsidR="00F34F60" w14:paraId="2092DEA1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39454CF5" w14:textId="77777777" w:rsidR="00F34F60" w:rsidRDefault="00F34F60" w:rsidP="00F34F60"/>
        </w:tc>
        <w:sdt>
          <w:sdtPr>
            <w:alias w:val="Utilities included:"/>
            <w:tag w:val="Utilities included:"/>
            <w:id w:val="-107750596"/>
            <w:placeholder>
              <w:docPart w:val="DA2BF8A76C46E34F98615C018FF3D94E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2A612B2" w14:textId="77777777" w:rsidR="00F34F60" w:rsidRDefault="00F34F60" w:rsidP="00F34F60">
                <w:r w:rsidRPr="00DB61F5">
                  <w:t>Utilities included</w:t>
                </w:r>
              </w:p>
            </w:tc>
          </w:sdtContent>
        </w:sdt>
        <w:sdt>
          <w:sdtPr>
            <w:alias w:val="Enter utilities included:"/>
            <w:tag w:val="Enter utilities included:"/>
            <w:id w:val="1062979519"/>
            <w:placeholder>
              <w:docPart w:val="10E138602E984C46A728C3060D9EA287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2827F947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u</w:t>
                </w:r>
                <w:r w:rsidR="00F34F60" w:rsidRPr="00DB61F5">
                  <w:t>tilities included</w:t>
                </w:r>
              </w:p>
            </w:tc>
          </w:sdtContent>
        </w:sdt>
      </w:tr>
      <w:tr w:rsidR="00F34F60" w14:paraId="436AF36F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3D73850E" w14:textId="77777777" w:rsidR="00F34F60" w:rsidRDefault="00F34F60" w:rsidP="00F34F60"/>
        </w:tc>
        <w:sdt>
          <w:sdtPr>
            <w:alias w:val="Security system:"/>
            <w:tag w:val="Security system:"/>
            <w:id w:val="-199398468"/>
            <w:placeholder>
              <w:docPart w:val="83FEB956EE0F4F439A48209A857BDBA0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13C43744" w14:textId="77777777" w:rsidR="00F34F60" w:rsidRDefault="00F34F60" w:rsidP="00F34F60">
                <w:r w:rsidRPr="00DB61F5">
                  <w:t>Security system</w:t>
                </w:r>
              </w:p>
            </w:tc>
          </w:sdtContent>
        </w:sdt>
        <w:sdt>
          <w:sdtPr>
            <w:alias w:val="Enter security system:"/>
            <w:tag w:val="Enter security system:"/>
            <w:id w:val="-1944991861"/>
            <w:placeholder>
              <w:docPart w:val="47BE2B62630896448CA8550C28D7F7FE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6988E2A0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s</w:t>
                </w:r>
                <w:r w:rsidR="00F34F60" w:rsidRPr="00DB61F5">
                  <w:t>ecurity system</w:t>
                </w:r>
              </w:p>
            </w:tc>
          </w:sdtContent>
        </w:sdt>
      </w:tr>
      <w:tr w:rsidR="00F34F60" w14:paraId="769C6049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7909C4F5" w14:textId="77777777" w:rsidR="00F34F60" w:rsidRDefault="00F34F60" w:rsidP="00F34F60"/>
        </w:tc>
        <w:sdt>
          <w:sdtPr>
            <w:alias w:val="Heating (e.g., central, forced air):"/>
            <w:tag w:val="Heating (e.g., central, forced air):"/>
            <w:id w:val="1961138558"/>
            <w:placeholder>
              <w:docPart w:val="05C1442F21258A4088BD8823CA32D956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06D5F0D4" w14:textId="77777777" w:rsidR="00F34F60" w:rsidRDefault="00F34F60" w:rsidP="00F34F60">
                <w:r w:rsidRPr="00DB61F5">
                  <w:t xml:space="preserve">Heating </w:t>
                </w:r>
                <w:r w:rsidRPr="00401C39">
                  <w:rPr>
                    <w:rStyle w:val="SubtleEmphasis"/>
                  </w:rPr>
                  <w:t>(e.g., central, forced air)</w:t>
                </w:r>
              </w:p>
            </w:tc>
          </w:sdtContent>
        </w:sdt>
        <w:sdt>
          <w:sdtPr>
            <w:alias w:val="Enter heating (e.g., central, forced air):"/>
            <w:tag w:val="Enter heating (e.g., central, forced air):"/>
            <w:id w:val="1289558771"/>
            <w:placeholder>
              <w:docPart w:val="3C337855386C4F49BE4C8776628B41C7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5884B83A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h</w:t>
                </w:r>
                <w:r w:rsidR="00F34F60" w:rsidRPr="00DB61F5">
                  <w:t xml:space="preserve">eating </w:t>
                </w:r>
                <w:r w:rsidR="00F34F60" w:rsidRPr="00401C39">
                  <w:rPr>
                    <w:rStyle w:val="Emphasis"/>
                  </w:rPr>
                  <w:t>(e.g., central, forced air)</w:t>
                </w:r>
              </w:p>
            </w:tc>
          </w:sdtContent>
        </w:sdt>
      </w:tr>
      <w:tr w:rsidR="00F34F60" w14:paraId="11B5C5E6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6826BAD7" w14:textId="77777777" w:rsidR="00F34F60" w:rsidRDefault="00F34F60" w:rsidP="00F34F60"/>
        </w:tc>
        <w:sdt>
          <w:sdtPr>
            <w:alias w:val="Cable:"/>
            <w:tag w:val="Cable:"/>
            <w:id w:val="-924644392"/>
            <w:placeholder>
              <w:docPart w:val="072D890D936EBB4D89124DD9159723D3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0DAC0B8" w14:textId="77777777" w:rsidR="00F34F60" w:rsidRDefault="00F34F60" w:rsidP="00F34F60">
                <w:r w:rsidRPr="00DB61F5">
                  <w:t>Cable</w:t>
                </w:r>
              </w:p>
            </w:tc>
          </w:sdtContent>
        </w:sdt>
        <w:sdt>
          <w:sdtPr>
            <w:alias w:val="Enter cable:"/>
            <w:tag w:val="Enter cable:"/>
            <w:id w:val="-2021154975"/>
            <w:placeholder>
              <w:docPart w:val="D02FBF8AD532644489D9A152CA685AB4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53201AED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c</w:t>
                </w:r>
                <w:r w:rsidR="00F34F60" w:rsidRPr="00DB61F5">
                  <w:t>able</w:t>
                </w:r>
              </w:p>
            </w:tc>
          </w:sdtContent>
        </w:sdt>
      </w:tr>
      <w:tr w:rsidR="00F34F60" w14:paraId="3A3BE631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0575CD31" w14:textId="77777777" w:rsidR="00F34F60" w:rsidRDefault="00F34F60" w:rsidP="00F34F60"/>
        </w:tc>
        <w:sdt>
          <w:sdtPr>
            <w:alias w:val="High-speed Internet access:"/>
            <w:tag w:val="High-speed Internet access:"/>
            <w:id w:val="-1654286062"/>
            <w:placeholder>
              <w:docPart w:val="1221C964593F2B4389F64776881A277D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134D92F7" w14:textId="77777777" w:rsidR="00F34F60" w:rsidRDefault="00F34F60" w:rsidP="00F34F60">
                <w:r w:rsidRPr="00DB61F5">
                  <w:t>High-speed Internet access</w:t>
                </w:r>
              </w:p>
            </w:tc>
          </w:sdtContent>
        </w:sdt>
        <w:sdt>
          <w:sdtPr>
            <w:alias w:val="Enter high-speed Internet access:"/>
            <w:tag w:val="Enter high-speed Internet access:"/>
            <w:id w:val="-1420783933"/>
            <w:placeholder>
              <w:docPart w:val="784111D9633585408A45F584F0BC5018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220BD01E" w14:textId="77777777" w:rsidR="00F34F60" w:rsidRDefault="00B7510B" w:rsidP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h</w:t>
                </w:r>
                <w:r w:rsidR="00F34F60" w:rsidRPr="00DB61F5">
                  <w:t>igh-speed Internet access</w:t>
                </w:r>
              </w:p>
            </w:tc>
          </w:sdtContent>
        </w:sdt>
      </w:tr>
      <w:tr w:rsidR="00F34F60" w14:paraId="12A4C175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26FAB0BB" w14:textId="77777777" w:rsidR="00F34F60" w:rsidRDefault="00F34F60" w:rsidP="00F34F60"/>
        </w:tc>
        <w:sdt>
          <w:sdtPr>
            <w:alias w:val="On-site storage:"/>
            <w:tag w:val="On-site storage:"/>
            <w:id w:val="-1311552838"/>
            <w:placeholder>
              <w:docPart w:val="AC83CF5D6016D645A6CA870EF85393C9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7A5AC1FC" w14:textId="77777777" w:rsidR="00F34F60" w:rsidRDefault="00F34F60" w:rsidP="00F34F60">
                <w:r w:rsidRPr="00DB61F5">
                  <w:t>On-site storage</w:t>
                </w:r>
              </w:p>
            </w:tc>
          </w:sdtContent>
        </w:sdt>
        <w:sdt>
          <w:sdtPr>
            <w:alias w:val="Enter on-site storage:"/>
            <w:tag w:val="Enter on-site storage:"/>
            <w:id w:val="1612240768"/>
            <w:placeholder>
              <w:docPart w:val="892D63D50A4BCF49BFA6D25A02688A63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06D0C867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o</w:t>
                </w:r>
                <w:r w:rsidR="00F34F60" w:rsidRPr="00DB61F5">
                  <w:t>n-site storage</w:t>
                </w:r>
              </w:p>
            </w:tc>
          </w:sdtContent>
        </w:sdt>
      </w:tr>
      <w:tr w:rsidR="00F34F60" w14:paraId="2A76162A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59E5528" w14:textId="77777777" w:rsidR="00F34F60" w:rsidRDefault="00F34F60" w:rsidP="00F34F60"/>
        </w:tc>
        <w:sdt>
          <w:sdtPr>
            <w:alias w:val="On-site laundry facilities:"/>
            <w:tag w:val="On-site laundry facilities:"/>
            <w:id w:val="382143147"/>
            <w:placeholder>
              <w:docPart w:val="553153C1EBC333458436DA018630BDAD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635CD74" w14:textId="77777777" w:rsidR="00F34F60" w:rsidRDefault="00F34F60" w:rsidP="00F34F60">
                <w:r w:rsidRPr="00DB61F5">
                  <w:t>On-site laundry facilities</w:t>
                </w:r>
              </w:p>
            </w:tc>
          </w:sdtContent>
        </w:sdt>
        <w:sdt>
          <w:sdtPr>
            <w:alias w:val="Enter on-site laundry facilities:"/>
            <w:tag w:val="Enter on-site laundry facilities:"/>
            <w:id w:val="375051675"/>
            <w:placeholder>
              <w:docPart w:val="9AAE43331EABA64E9506CC3D9A997E8C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4917A086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o</w:t>
                </w:r>
                <w:r w:rsidRPr="00DB61F5">
                  <w:t xml:space="preserve">n </w:t>
                </w:r>
                <w:r w:rsidR="00F34F60" w:rsidRPr="00DB61F5">
                  <w:t>-site laundry facilities</w:t>
                </w:r>
              </w:p>
            </w:tc>
          </w:sdtContent>
        </w:sdt>
      </w:tr>
      <w:tr w:rsidR="00F34F60" w14:paraId="79C37BEA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0F3D08CD" w14:textId="77777777" w:rsidR="00F34F60" w:rsidRDefault="00F34F60" w:rsidP="00F34F60"/>
        </w:tc>
        <w:sdt>
          <w:sdtPr>
            <w:alias w:val="Fireplace:"/>
            <w:tag w:val="Fireplace:"/>
            <w:id w:val="-1999487906"/>
            <w:placeholder>
              <w:docPart w:val="6AC108472195604C95C73CAFF8CB4CA1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3875526" w14:textId="77777777" w:rsidR="00F34F60" w:rsidRDefault="00F34F60" w:rsidP="00F34F60">
                <w:r w:rsidRPr="00DB61F5">
                  <w:t>Fireplace</w:t>
                </w:r>
              </w:p>
            </w:tc>
          </w:sdtContent>
        </w:sdt>
        <w:sdt>
          <w:sdtPr>
            <w:alias w:val="Enter fireplace:"/>
            <w:tag w:val="Enter fireplace:"/>
            <w:id w:val="1999700251"/>
            <w:placeholder>
              <w:docPart w:val="E6DB7DE2EBAC994BB86EA6254F0312D6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69DA60E1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f</w:t>
                </w:r>
                <w:r w:rsidR="00F34F60" w:rsidRPr="00DB61F5">
                  <w:t>ireplace</w:t>
                </w:r>
              </w:p>
            </w:tc>
          </w:sdtContent>
        </w:sdt>
      </w:tr>
      <w:tr w:rsidR="00F34F60" w14:paraId="1ACAAD73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B75BA97" w14:textId="77777777" w:rsidR="00F34F60" w:rsidRDefault="00F34F60" w:rsidP="00F34F60"/>
        </w:tc>
        <w:sdt>
          <w:sdtPr>
            <w:alias w:val="Vaulted ceilings:"/>
            <w:tag w:val="Vaulted ceilings:"/>
            <w:id w:val="897869481"/>
            <w:placeholder>
              <w:docPart w:val="85217976EAADA8498222D56766C9648C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4E8412FD" w14:textId="77777777" w:rsidR="00F34F60" w:rsidRDefault="00F34F60" w:rsidP="00F34F60">
                <w:r w:rsidRPr="00DB61F5">
                  <w:t>Vaulted ceilings</w:t>
                </w:r>
              </w:p>
            </w:tc>
          </w:sdtContent>
        </w:sdt>
        <w:sdt>
          <w:sdtPr>
            <w:alias w:val="Enter vaulted ceilings:"/>
            <w:tag w:val="Enter vaulted ceilings:"/>
            <w:id w:val="244537182"/>
            <w:placeholder>
              <w:docPart w:val="54958CC185095E40B8278CF2DB1E24DA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3BD94F79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v</w:t>
                </w:r>
                <w:r w:rsidR="00F34F60" w:rsidRPr="00DB61F5">
                  <w:t>aulted ceilings</w:t>
                </w:r>
              </w:p>
            </w:tc>
          </w:sdtContent>
        </w:sdt>
      </w:tr>
      <w:tr w:rsidR="00F34F60" w14:paraId="7454D278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6C6CDC1B" w14:textId="77777777" w:rsidR="00F34F60" w:rsidRDefault="00F34F60" w:rsidP="00F34F60"/>
        </w:tc>
        <w:sdt>
          <w:sdtPr>
            <w:alias w:val="Floors (e.g., carpet, hardwood, tile):"/>
            <w:tag w:val="Floors (e.g., carpet, hardwood, tile):"/>
            <w:id w:val="-1246877919"/>
            <w:placeholder>
              <w:docPart w:val="92092574099F5F4EB46D22CBF3F89A4B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2744F504" w14:textId="77777777" w:rsidR="00F34F60" w:rsidRDefault="00F34F60" w:rsidP="00F34F60">
                <w:r w:rsidRPr="00DB61F5">
                  <w:t xml:space="preserve">Floors </w:t>
                </w:r>
                <w:r w:rsidRPr="00401C39">
                  <w:rPr>
                    <w:rStyle w:val="SubtleEmphasis"/>
                  </w:rPr>
                  <w:t>(e.g., carpet, hardwood, tile)</w:t>
                </w:r>
              </w:p>
            </w:tc>
          </w:sdtContent>
        </w:sdt>
        <w:sdt>
          <w:sdtPr>
            <w:alias w:val="Enter floors (e.g., carpet, hardwood, tile):"/>
            <w:tag w:val="Enter floors (e.g., carpet, hardwood, tile):"/>
            <w:id w:val="1543019418"/>
            <w:placeholder>
              <w:docPart w:val="3BB9EC637A27CF458DCCADA9561BEA29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1B786203" w14:textId="77777777" w:rsidR="00F34F60" w:rsidRDefault="00B7510B" w:rsidP="00B751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f</w:t>
                </w:r>
                <w:r w:rsidR="00F34F60" w:rsidRPr="00DB61F5">
                  <w:t xml:space="preserve">loors </w:t>
                </w:r>
                <w:r w:rsidR="00F34F60" w:rsidRPr="00401C39">
                  <w:rPr>
                    <w:rStyle w:val="Emphasis"/>
                  </w:rPr>
                  <w:t>(e.g., carpet, hardwood, tile)</w:t>
                </w:r>
              </w:p>
            </w:tc>
          </w:sdtContent>
        </w:sdt>
      </w:tr>
      <w:tr w:rsidR="00F34F60" w14:paraId="44123707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751B4D70" w14:textId="77777777" w:rsidR="00F34F60" w:rsidRDefault="00F34F60" w:rsidP="00F34F60"/>
        </w:tc>
        <w:sdt>
          <w:sdtPr>
            <w:alias w:val="View (e.g., water, city, mountain):"/>
            <w:tag w:val="View (e.g., water, city, mountain):"/>
            <w:id w:val="1499228341"/>
            <w:placeholder>
              <w:docPart w:val="C1A4E798A0BCD34990526BB5885730D9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3376A7AA" w14:textId="77777777" w:rsidR="00F34F60" w:rsidRDefault="00F34F60" w:rsidP="00F34F60">
                <w:r w:rsidRPr="00DB61F5">
                  <w:t xml:space="preserve">View </w:t>
                </w:r>
                <w:r w:rsidRPr="00401C39">
                  <w:rPr>
                    <w:rStyle w:val="SubtleEmphasis"/>
                  </w:rPr>
                  <w:t>(e.g., water, city, mountain)</w:t>
                </w:r>
              </w:p>
            </w:tc>
          </w:sdtContent>
        </w:sdt>
        <w:sdt>
          <w:sdtPr>
            <w:alias w:val="Enter view (e.g., water, city, mountain):"/>
            <w:tag w:val="Enter view (e.g., water, city, mountain):"/>
            <w:id w:val="574092480"/>
            <w:placeholder>
              <w:docPart w:val="7FAD094BCBB0CA489AA17833943EBA77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6A0B06D6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v</w:t>
                </w:r>
                <w:r w:rsidR="00F34F60" w:rsidRPr="00DB61F5">
                  <w:t xml:space="preserve">iew </w:t>
                </w:r>
                <w:r w:rsidR="00F34F60" w:rsidRPr="00401C39">
                  <w:rPr>
                    <w:rStyle w:val="Emphasis"/>
                  </w:rPr>
                  <w:t>(e.g., water, city, mountain)</w:t>
                </w:r>
              </w:p>
            </w:tc>
          </w:sdtContent>
        </w:sdt>
      </w:tr>
      <w:tr w:rsidR="005C4053" w14:paraId="1D70C46F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09D5E7FB" w14:textId="77777777" w:rsidR="00F34F60" w:rsidRDefault="00F34F60" w:rsidP="00F34F60"/>
        </w:tc>
        <w:sdt>
          <w:sdtPr>
            <w:alias w:val="Fitness facility:"/>
            <w:tag w:val="Fitness facility:"/>
            <w:id w:val="883912629"/>
            <w:placeholder>
              <w:docPart w:val="04CF7F2854D3784A9F81CF1927DBE02D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6E3132E4" w14:textId="77777777" w:rsidR="00F34F60" w:rsidRDefault="00F34F60" w:rsidP="00F34F60">
                <w:r w:rsidRPr="00DB61F5">
                  <w:t>Fitness facility</w:t>
                </w:r>
              </w:p>
            </w:tc>
          </w:sdtContent>
        </w:sdt>
        <w:sdt>
          <w:sdtPr>
            <w:alias w:val="Enter fitness facility:"/>
            <w:tag w:val="Enter fitness facility:"/>
            <w:id w:val="413905129"/>
            <w:placeholder>
              <w:docPart w:val="746DAF0FCF4D6142B768860750DF1D07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707A4332" w14:textId="77777777" w:rsidR="00F34F60" w:rsidRDefault="00B7510B" w:rsidP="00B751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f</w:t>
                </w:r>
                <w:r w:rsidR="00F34F60" w:rsidRPr="00DB61F5">
                  <w:t>itness facility</w:t>
                </w:r>
              </w:p>
            </w:tc>
          </w:sdtContent>
        </w:sdt>
      </w:tr>
      <w:tr w:rsidR="00F34F60" w14:paraId="63598153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0A2CA620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9" w:type="dxa"/>
            <w:tcBorders>
              <w:right w:val="dashed" w:sz="4" w:space="0" w:color="5B9BD5" w:themeColor="accent1"/>
            </w:tcBorders>
          </w:tcPr>
          <w:p w14:paraId="6DEDDE42" w14:textId="77777777" w:rsidR="00F34F60" w:rsidRDefault="00000000" w:rsidP="00F34F60">
            <w:sdt>
              <w:sdtPr>
                <w:alias w:val="Pool:"/>
                <w:tag w:val="Pool:"/>
                <w:id w:val="-658997877"/>
                <w:placeholder>
                  <w:docPart w:val="47AF4363FD596A4CB890807E781D5C6E"/>
                </w:placeholder>
                <w:temporary/>
                <w:showingPlcHdr/>
                <w15:appearance w15:val="hidden"/>
              </w:sdtPr>
              <w:sdtContent>
                <w:r w:rsidR="00F34F60" w:rsidRPr="00DB61F5">
                  <w:t>Pool</w:t>
                </w:r>
              </w:sdtContent>
            </w:sdt>
          </w:p>
        </w:tc>
        <w:tc>
          <w:tcPr>
            <w:tcW w:w="5850" w:type="dxa"/>
            <w:tcBorders>
              <w:right w:val="single" w:sz="4" w:space="0" w:color="5B9BD5" w:themeColor="accent1"/>
            </w:tcBorders>
          </w:tcPr>
          <w:p w14:paraId="59747280" w14:textId="77777777" w:rsidR="00F34F60" w:rsidRDefault="0000000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Enter pool:"/>
                <w:tag w:val="Enter pool:"/>
                <w:id w:val="-283120587"/>
                <w:placeholder>
                  <w:docPart w:val="C6A2ECA51AFD9547AF08D8043A1FC5F7"/>
                </w:placeholder>
                <w:temporary/>
                <w:showingPlcHdr/>
                <w15:appearance w15:val="hidden"/>
              </w:sdtPr>
              <w:sdtContent>
                <w:r w:rsidR="00B7510B">
                  <w:t>Enter p</w:t>
                </w:r>
                <w:r w:rsidR="00F34F60" w:rsidRPr="00DB61F5">
                  <w:t>ool</w:t>
                </w:r>
              </w:sdtContent>
            </w:sdt>
          </w:p>
        </w:tc>
      </w:tr>
      <w:tr w:rsidR="00F34F60" w14:paraId="0566CA66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7BC32B69" w14:textId="77777777" w:rsidR="00F34F60" w:rsidRDefault="00F34F60" w:rsidP="00F34F60"/>
        </w:tc>
        <w:sdt>
          <w:sdtPr>
            <w:alias w:val="Club room:"/>
            <w:tag w:val="Club room:"/>
            <w:id w:val="-1468277759"/>
            <w:placeholder>
              <w:docPart w:val="B32C22041C34B84C9189FC8FF22A0E4C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09654852" w14:textId="77777777" w:rsidR="00F34F60" w:rsidRDefault="00F34F60" w:rsidP="00F34F60">
                <w:r w:rsidRPr="00DB61F5">
                  <w:t>Club room</w:t>
                </w:r>
              </w:p>
            </w:tc>
          </w:sdtContent>
        </w:sdt>
        <w:sdt>
          <w:sdtPr>
            <w:alias w:val="Enter club room:"/>
            <w:tag w:val="Enter club room:"/>
            <w:id w:val="-1904368445"/>
            <w:placeholder>
              <w:docPart w:val="B98BBF8B56B22B44A9EEC6F9314DF4BA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right w:val="single" w:sz="4" w:space="0" w:color="5B9BD5" w:themeColor="accent1"/>
                </w:tcBorders>
              </w:tcPr>
              <w:p w14:paraId="0D9417EE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c</w:t>
                </w:r>
                <w:r w:rsidR="00F34F60" w:rsidRPr="00DB61F5">
                  <w:t>lub room</w:t>
                </w:r>
              </w:p>
            </w:tc>
          </w:sdtContent>
        </w:sdt>
      </w:tr>
      <w:tr w:rsidR="00F34F60" w14:paraId="7BFDDFAF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36F62BA" w14:textId="77777777" w:rsidR="00F34F60" w:rsidRDefault="00F34F60" w:rsidP="00F34F60"/>
        </w:tc>
        <w:sdt>
          <w:sdtPr>
            <w:alias w:val="Social events:"/>
            <w:tag w:val="Social events:"/>
            <w:id w:val="-2064553198"/>
            <w:placeholder>
              <w:docPart w:val="377AFB098F2420408773A1244E8BA883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732B51D5" w14:textId="77777777" w:rsidR="00F34F60" w:rsidRDefault="00F34F60" w:rsidP="00F34F60">
                <w:r w:rsidRPr="00DB61F5">
                  <w:t>Social events</w:t>
                </w:r>
              </w:p>
            </w:tc>
          </w:sdtContent>
        </w:sdt>
        <w:sdt>
          <w:sdtPr>
            <w:alias w:val="Enter social events:"/>
            <w:tag w:val="Enter social events:"/>
            <w:id w:val="-823358002"/>
            <w:placeholder>
              <w:docPart w:val="D3F46562C963454F924B67A28F20EA92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5FEF5788" w14:textId="77777777" w:rsidR="00F34F60" w:rsidRDefault="00B7510B" w:rsidP="00B7510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s</w:t>
                </w:r>
                <w:r w:rsidR="00F34F60" w:rsidRPr="00DB61F5">
                  <w:t>ocial events</w:t>
                </w:r>
              </w:p>
            </w:tc>
          </w:sdtContent>
        </w:sdt>
      </w:tr>
      <w:tr w:rsidR="00F34F60" w14:paraId="0E4D91A1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57B3043" w14:textId="77777777" w:rsidR="00F34F60" w:rsidRDefault="00F34F60" w:rsidP="00F34F60"/>
        </w:tc>
        <w:sdt>
          <w:sdtPr>
            <w:alias w:val="On-site management:"/>
            <w:tag w:val="On-site management:"/>
            <w:id w:val="-126164887"/>
            <w:placeholder>
              <w:docPart w:val="81AB12226BD0D146AD1E6FD9DA306A37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71F7658F" w14:textId="77777777" w:rsidR="00F34F60" w:rsidRDefault="00F34F60" w:rsidP="00F34F60">
                <w:r w:rsidRPr="00DB61F5">
                  <w:t>On-site management</w:t>
                </w:r>
              </w:p>
            </w:tc>
          </w:sdtContent>
        </w:sdt>
        <w:sdt>
          <w:sdtPr>
            <w:alias w:val="Enter on-site management:"/>
            <w:tag w:val="Enter on-site management:"/>
            <w:id w:val="-1449380032"/>
            <w:placeholder>
              <w:docPart w:val="5793EE3D35C7F04FAF8D56477299CFDD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3B001C61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o</w:t>
                </w:r>
                <w:r w:rsidRPr="00DB61F5">
                  <w:t xml:space="preserve">n </w:t>
                </w:r>
                <w:r w:rsidR="00F34F60" w:rsidRPr="00DB61F5">
                  <w:t>-site management</w:t>
                </w:r>
              </w:p>
            </w:tc>
          </w:sdtContent>
        </w:sdt>
      </w:tr>
      <w:tr w:rsidR="00F34F60" w14:paraId="3013C493" w14:textId="77777777" w:rsidTr="00A04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50D87F8A" w14:textId="77777777" w:rsidR="00F34F60" w:rsidRDefault="00F34F60" w:rsidP="00F34F60"/>
        </w:tc>
        <w:sdt>
          <w:sdtPr>
            <w:alias w:val="Age of building:"/>
            <w:tag w:val="Age of building:"/>
            <w:id w:val="-2108488174"/>
            <w:placeholder>
              <w:docPart w:val="2D2AA5BA4E8530419E778911BACCE9AA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89" w:type="dxa"/>
                <w:tcBorders>
                  <w:right w:val="dashed" w:sz="4" w:space="0" w:color="5B9BD5" w:themeColor="accent1"/>
                </w:tcBorders>
              </w:tcPr>
              <w:p w14:paraId="1CA1B7DD" w14:textId="77777777" w:rsidR="00F34F60" w:rsidRDefault="00F34F60" w:rsidP="00F34F60">
                <w:r w:rsidRPr="00DB61F5">
                  <w:t>Age of building</w:t>
                </w:r>
              </w:p>
            </w:tc>
          </w:sdtContent>
        </w:sdt>
        <w:sdt>
          <w:sdtPr>
            <w:alias w:val="Enter age of building:"/>
            <w:tag w:val="Enter age of building:"/>
            <w:id w:val="-296991696"/>
            <w:placeholder>
              <w:docPart w:val="97151736E190194992CB4526BD63388A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  <w:tcBorders>
                  <w:left w:val="none" w:sz="0" w:space="0" w:color="auto"/>
                  <w:right w:val="single" w:sz="4" w:space="0" w:color="5B9BD5" w:themeColor="accent1"/>
                </w:tcBorders>
              </w:tcPr>
              <w:p w14:paraId="03174DE4" w14:textId="77777777" w:rsidR="00F34F60" w:rsidRDefault="00B7510B" w:rsidP="00F34F6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Enter a</w:t>
                </w:r>
                <w:r w:rsidR="00F34F60" w:rsidRPr="00DB61F5">
                  <w:t>ge of building</w:t>
                </w:r>
              </w:p>
            </w:tc>
          </w:sdtContent>
        </w:sdt>
      </w:tr>
      <w:tr w:rsidR="00F34F60" w14:paraId="02462D11" w14:textId="77777777" w:rsidTr="00A0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dxa"/>
          </w:tcPr>
          <w:p w14:paraId="0168FD59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9" w:type="dxa"/>
            <w:tcBorders>
              <w:right w:val="dashed" w:sz="4" w:space="0" w:color="5B9BD5" w:themeColor="accent1"/>
            </w:tcBorders>
          </w:tcPr>
          <w:sdt>
            <w:sdtPr>
              <w:alias w:val="Other features:"/>
              <w:tag w:val="Other features:"/>
              <w:id w:val="1007021902"/>
              <w:placeholder>
                <w:docPart w:val="166F413BDAF0CB4F90DC38980E01B351"/>
              </w:placeholder>
              <w:temporary/>
              <w:showingPlcHdr/>
              <w15:appearance w15:val="hidden"/>
            </w:sdtPr>
            <w:sdtContent>
              <w:p w14:paraId="33CBDD74" w14:textId="77777777" w:rsidR="00F34F60" w:rsidRDefault="00F34F60" w:rsidP="00F34F60">
                <w:r w:rsidRPr="00DB61F5">
                  <w:t>Other features</w:t>
                </w:r>
              </w:p>
            </w:sdtContent>
          </w:sdt>
        </w:tc>
        <w:tc>
          <w:tcPr>
            <w:tcW w:w="5850" w:type="dxa"/>
            <w:tcBorders>
              <w:left w:val="none" w:sz="0" w:space="0" w:color="auto"/>
              <w:right w:val="single" w:sz="4" w:space="0" w:color="5B9BD5" w:themeColor="accent1"/>
            </w:tcBorders>
          </w:tcPr>
          <w:sdt>
            <w:sdtPr>
              <w:alias w:val="Enter other features:"/>
              <w:tag w:val="Enter other features:"/>
              <w:id w:val="-477149579"/>
              <w:placeholder>
                <w:docPart w:val="E1A57E047D8E644BBA2D5956A5C7EF00"/>
              </w:placeholder>
              <w:temporary/>
              <w:showingPlcHdr/>
              <w15:appearance w15:val="hidden"/>
            </w:sdtPr>
            <w:sdtContent>
              <w:p w14:paraId="2EFB85BB" w14:textId="77777777" w:rsidR="00F34F60" w:rsidRDefault="00B7510B" w:rsidP="00F34F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o</w:t>
                </w:r>
                <w:r w:rsidR="00F34F60" w:rsidRPr="00DB61F5">
                  <w:t>ther features</w:t>
                </w:r>
              </w:p>
            </w:sdtContent>
          </w:sdt>
        </w:tc>
      </w:tr>
    </w:tbl>
    <w:p w14:paraId="593BA400" w14:textId="77777777" w:rsidR="005C4053" w:rsidRPr="00C86B60" w:rsidRDefault="005C4053">
      <w:pPr>
        <w:rPr>
          <w:sz w:val="20"/>
        </w:rPr>
      </w:pPr>
    </w:p>
    <w:sectPr w:rsidR="005C4053" w:rsidRPr="00C86B60" w:rsidSect="00D369BE">
      <w:footerReference w:type="default" r:id="rId11"/>
      <w:pgSz w:w="12240" w:h="15840"/>
      <w:pgMar w:top="63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5D86" w14:textId="77777777" w:rsidR="005B16E8" w:rsidRDefault="005B16E8">
      <w:pPr>
        <w:spacing w:before="0" w:after="0"/>
      </w:pPr>
      <w:r>
        <w:separator/>
      </w:r>
    </w:p>
  </w:endnote>
  <w:endnote w:type="continuationSeparator" w:id="0">
    <w:p w14:paraId="57FFC5CB" w14:textId="77777777" w:rsidR="005B16E8" w:rsidRDefault="005B16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30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6743" w14:textId="77777777" w:rsidR="00006B8D" w:rsidRDefault="00006B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C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B64C" w14:textId="77777777" w:rsidR="005B16E8" w:rsidRDefault="005B16E8">
      <w:pPr>
        <w:spacing w:before="0" w:after="0"/>
      </w:pPr>
      <w:r>
        <w:separator/>
      </w:r>
    </w:p>
  </w:footnote>
  <w:footnote w:type="continuationSeparator" w:id="0">
    <w:p w14:paraId="0EB3652D" w14:textId="77777777" w:rsidR="005B16E8" w:rsidRDefault="005B16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B7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85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E04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241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47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C1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A0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86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29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8E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7351319">
    <w:abstractNumId w:val="9"/>
  </w:num>
  <w:num w:numId="2" w16cid:durableId="1933859593">
    <w:abstractNumId w:val="7"/>
  </w:num>
  <w:num w:numId="3" w16cid:durableId="701709366">
    <w:abstractNumId w:val="6"/>
  </w:num>
  <w:num w:numId="4" w16cid:durableId="2093156937">
    <w:abstractNumId w:val="5"/>
  </w:num>
  <w:num w:numId="5" w16cid:durableId="859392516">
    <w:abstractNumId w:val="4"/>
  </w:num>
  <w:num w:numId="6" w16cid:durableId="1697852119">
    <w:abstractNumId w:val="8"/>
  </w:num>
  <w:num w:numId="7" w16cid:durableId="1769811065">
    <w:abstractNumId w:val="3"/>
  </w:num>
  <w:num w:numId="8" w16cid:durableId="1378240967">
    <w:abstractNumId w:val="2"/>
  </w:num>
  <w:num w:numId="9" w16cid:durableId="1885603942">
    <w:abstractNumId w:val="1"/>
  </w:num>
  <w:num w:numId="10" w16cid:durableId="10631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E"/>
    <w:rsid w:val="00006B8D"/>
    <w:rsid w:val="000325C8"/>
    <w:rsid w:val="00046F14"/>
    <w:rsid w:val="00053946"/>
    <w:rsid w:val="00071023"/>
    <w:rsid w:val="00080A21"/>
    <w:rsid w:val="000B2C47"/>
    <w:rsid w:val="00133DD6"/>
    <w:rsid w:val="00233559"/>
    <w:rsid w:val="00242551"/>
    <w:rsid w:val="00245F0A"/>
    <w:rsid w:val="0030652D"/>
    <w:rsid w:val="00343A08"/>
    <w:rsid w:val="00384E28"/>
    <w:rsid w:val="003D5486"/>
    <w:rsid w:val="00401C39"/>
    <w:rsid w:val="004038F8"/>
    <w:rsid w:val="00434A9C"/>
    <w:rsid w:val="00453A87"/>
    <w:rsid w:val="00482CB7"/>
    <w:rsid w:val="00486943"/>
    <w:rsid w:val="004951E6"/>
    <w:rsid w:val="005105CF"/>
    <w:rsid w:val="00546278"/>
    <w:rsid w:val="005B0B88"/>
    <w:rsid w:val="005B16E8"/>
    <w:rsid w:val="005C4053"/>
    <w:rsid w:val="006D4DD1"/>
    <w:rsid w:val="00730F59"/>
    <w:rsid w:val="00784265"/>
    <w:rsid w:val="00797DAB"/>
    <w:rsid w:val="007A6E48"/>
    <w:rsid w:val="007D244E"/>
    <w:rsid w:val="008E6371"/>
    <w:rsid w:val="009719A2"/>
    <w:rsid w:val="009A153E"/>
    <w:rsid w:val="009D41DD"/>
    <w:rsid w:val="009D5B56"/>
    <w:rsid w:val="00A04A44"/>
    <w:rsid w:val="00A104EE"/>
    <w:rsid w:val="00A1423A"/>
    <w:rsid w:val="00A37997"/>
    <w:rsid w:val="00B53920"/>
    <w:rsid w:val="00B6157D"/>
    <w:rsid w:val="00B7510B"/>
    <w:rsid w:val="00C35F49"/>
    <w:rsid w:val="00C4136D"/>
    <w:rsid w:val="00C57203"/>
    <w:rsid w:val="00C63317"/>
    <w:rsid w:val="00C86B60"/>
    <w:rsid w:val="00C87D03"/>
    <w:rsid w:val="00C93176"/>
    <w:rsid w:val="00CE7C7A"/>
    <w:rsid w:val="00D3126F"/>
    <w:rsid w:val="00D369BE"/>
    <w:rsid w:val="00DB61F5"/>
    <w:rsid w:val="00DD0D8F"/>
    <w:rsid w:val="00E039BA"/>
    <w:rsid w:val="00E575C9"/>
    <w:rsid w:val="00E85463"/>
    <w:rsid w:val="00F17F5A"/>
    <w:rsid w:val="00F206B6"/>
    <w:rsid w:val="00F34F60"/>
    <w:rsid w:val="00F50F86"/>
    <w:rsid w:val="00FB0803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77B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9"/>
  </w:style>
  <w:style w:type="paragraph" w:styleId="Heading1">
    <w:name w:val="heading 1"/>
    <w:basedOn w:val="Normal"/>
    <w:next w:val="Normal"/>
    <w:link w:val="Heading1Char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53920"/>
    <w:rPr>
      <w:color w:val="808080"/>
    </w:rPr>
  </w:style>
  <w:style w:type="table" w:styleId="TableGridLight">
    <w:name w:val="Grid Table Light"/>
    <w:basedOn w:val="TableNormal"/>
    <w:uiPriority w:val="40"/>
    <w:rsid w:val="00046F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customStyle="1" w:styleId="Graphic">
    <w:name w:val="Graphic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37997"/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7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371"/>
  </w:style>
  <w:style w:type="paragraph" w:styleId="BlockText">
    <w:name w:val="Block Text"/>
    <w:basedOn w:val="Normal"/>
    <w:uiPriority w:val="99"/>
    <w:semiHidden/>
    <w:unhideWhenUsed/>
    <w:rsid w:val="008E63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371"/>
  </w:style>
  <w:style w:type="paragraph" w:styleId="BodyText2">
    <w:name w:val="Body Text 2"/>
    <w:basedOn w:val="Normal"/>
    <w:link w:val="BodyText2Char"/>
    <w:uiPriority w:val="99"/>
    <w:semiHidden/>
    <w:unhideWhenUsed/>
    <w:rsid w:val="008E6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371"/>
  </w:style>
  <w:style w:type="paragraph" w:styleId="BodyText3">
    <w:name w:val="Body Text 3"/>
    <w:basedOn w:val="Normal"/>
    <w:link w:val="BodyText3Char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37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3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3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3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3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3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37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7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371"/>
  </w:style>
  <w:style w:type="table" w:styleId="ColorfulGrid">
    <w:name w:val="Colorful Grid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3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7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371"/>
  </w:style>
  <w:style w:type="character" w:customStyle="1" w:styleId="DateChar">
    <w:name w:val="Date Char"/>
    <w:basedOn w:val="DefaultParagraphFont"/>
    <w:link w:val="Date"/>
    <w:uiPriority w:val="99"/>
    <w:semiHidden/>
    <w:rsid w:val="008E6371"/>
  </w:style>
  <w:style w:type="paragraph" w:styleId="DocumentMap">
    <w:name w:val="Document Map"/>
    <w:basedOn w:val="Normal"/>
    <w:link w:val="DocumentMap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7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37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371"/>
  </w:style>
  <w:style w:type="character" w:styleId="Emphasis">
    <w:name w:val="Emphasis"/>
    <w:basedOn w:val="DefaultParagraphFont"/>
    <w:uiPriority w:val="5"/>
    <w:qFormat/>
    <w:rsid w:val="008E63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37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37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B8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6B8D"/>
  </w:style>
  <w:style w:type="character" w:styleId="FootnoteReference">
    <w:name w:val="foot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371"/>
    <w:rPr>
      <w:szCs w:val="20"/>
    </w:rPr>
  </w:style>
  <w:style w:type="table" w:styleId="GridTable1Light">
    <w:name w:val="Grid Table 1 Light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6B8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6B8D"/>
  </w:style>
  <w:style w:type="character" w:customStyle="1" w:styleId="Heading3Char">
    <w:name w:val="Heading 3 Char"/>
    <w:basedOn w:val="DefaultParagraphFont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379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379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E6371"/>
  </w:style>
  <w:style w:type="paragraph" w:styleId="HTMLAddress">
    <w:name w:val="HTML Address"/>
    <w:basedOn w:val="Normal"/>
    <w:link w:val="HTMLAddressChar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3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E63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63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7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63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637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637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6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6371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6371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371"/>
  </w:style>
  <w:style w:type="paragraph" w:styleId="List">
    <w:name w:val="List"/>
    <w:basedOn w:val="Normal"/>
    <w:uiPriority w:val="99"/>
    <w:semiHidden/>
    <w:unhideWhenUsed/>
    <w:rsid w:val="008E63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63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63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63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63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3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3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E63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37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8E6371"/>
    <w:pPr>
      <w:spacing w:after="0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3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37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371"/>
  </w:style>
  <w:style w:type="character" w:styleId="PageNumber">
    <w:name w:val="page number"/>
    <w:basedOn w:val="DefaultParagraphFont"/>
    <w:uiPriority w:val="99"/>
    <w:semiHidden/>
    <w:unhideWhenUsed/>
    <w:rsid w:val="008E6371"/>
  </w:style>
  <w:style w:type="table" w:styleId="PlainTable1">
    <w:name w:val="Plain Table 1"/>
    <w:basedOn w:val="TableNormal"/>
    <w:uiPriority w:val="41"/>
    <w:rsid w:val="008E637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637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637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37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63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371"/>
  </w:style>
  <w:style w:type="paragraph" w:styleId="Signature">
    <w:name w:val="Signature"/>
    <w:basedOn w:val="Normal"/>
    <w:link w:val="Signature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3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6371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E6371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371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371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371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371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371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371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371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371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371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3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3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371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371"/>
    <w:pPr>
      <w:spacing w:after="100"/>
      <w:ind w:left="1760"/>
    </w:pPr>
  </w:style>
  <w:style w:type="paragraph" w:styleId="TOCHeading">
    <w:name w:val="TOC Heading"/>
    <w:next w:val="Normal"/>
    <w:uiPriority w:val="39"/>
    <w:semiHidden/>
    <w:unhideWhenUsed/>
    <w:qFormat/>
    <w:rsid w:val="008E6371"/>
    <w:rPr>
      <w:sz w:val="32"/>
      <w:szCs w:val="32"/>
    </w:rPr>
  </w:style>
  <w:style w:type="table" w:customStyle="1" w:styleId="Checklisttable">
    <w:name w:val="Checklist table"/>
    <w:basedOn w:val="TableNormal"/>
    <w:uiPriority w:val="99"/>
    <w:rsid w:val="005C4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5B9BD5" w:themeColor="accent1"/>
          <w:left w:val="dashed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  <w:tblStylePr w:type="band2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4"/>
    <w:qFormat/>
    <w:rsid w:val="00401C39"/>
    <w:rPr>
      <w:b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azz/Library/Containers/com.microsoft.Word/Data/Library/Application%20Support/Microsoft/Office/16.0/DTS/Search/%7b4ACCFD1A-E757-BC42-8EED-DCFCBB9A122A%7dtf0346310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7AA8F7A59224289E81355AAB0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6A57-0D92-C74B-9673-DD4890A5CB3D}"/>
      </w:docPartPr>
      <w:docPartBody>
        <w:p w:rsidR="00000000" w:rsidRDefault="00000000">
          <w:pPr>
            <w:pStyle w:val="D9F7AA8F7A59224289E81355AAB06B26"/>
          </w:pPr>
          <w:r w:rsidRPr="00C93176">
            <w:t>Checklist for My Ideal Apartment</w:t>
          </w:r>
        </w:p>
      </w:docPartBody>
    </w:docPart>
    <w:docPart>
      <w:docPartPr>
        <w:name w:val="8C0CC4922B3D7F4D9EAB52EBDDA4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76D6-2A6A-BF4A-95C5-04A75AF09DCC}"/>
      </w:docPartPr>
      <w:docPartBody>
        <w:p w:rsidR="00000000" w:rsidRDefault="00000000">
          <w:pPr>
            <w:pStyle w:val="8C0CC4922B3D7F4D9EAB52EBDDA4DC69"/>
          </w:pPr>
          <w:r>
            <w:t>Address:</w:t>
          </w:r>
        </w:p>
      </w:docPartBody>
    </w:docPart>
    <w:docPart>
      <w:docPartPr>
        <w:name w:val="73E97EE5F9868646BF462FED160C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A49D-25EC-6040-BC8D-04611CC09439}"/>
      </w:docPartPr>
      <w:docPartBody>
        <w:p w:rsidR="00000000" w:rsidRDefault="00000000">
          <w:pPr>
            <w:pStyle w:val="73E97EE5F9868646BF462FED160C6B6C"/>
          </w:pPr>
          <w:r w:rsidRPr="00DB61F5">
            <w:t>Number of bedrooms</w:t>
          </w:r>
        </w:p>
      </w:docPartBody>
    </w:docPart>
    <w:docPart>
      <w:docPartPr>
        <w:name w:val="509DB3551BB5D048AB2BD96079AA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F719-5047-8849-BBE6-0ED911F92A12}"/>
      </w:docPartPr>
      <w:docPartBody>
        <w:p w:rsidR="00000000" w:rsidRDefault="00000000">
          <w:pPr>
            <w:pStyle w:val="509DB3551BB5D048AB2BD96079AAA3CF"/>
          </w:pPr>
          <w:r>
            <w:t>Enter n</w:t>
          </w:r>
          <w:r w:rsidRPr="00DB61F5">
            <w:t>umber of bedrooms</w:t>
          </w:r>
        </w:p>
      </w:docPartBody>
    </w:docPart>
    <w:docPart>
      <w:docPartPr>
        <w:name w:val="57FC2B4ACB7E974892048F6584D6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40A4-7647-2843-A88F-BAFBEDC1AEF5}"/>
      </w:docPartPr>
      <w:docPartBody>
        <w:p w:rsidR="00000000" w:rsidRDefault="00000000">
          <w:pPr>
            <w:pStyle w:val="57FC2B4ACB7E974892048F6584D6B638"/>
          </w:pPr>
          <w:r w:rsidRPr="00DB61F5">
            <w:t>Number of bathrooms</w:t>
          </w:r>
        </w:p>
      </w:docPartBody>
    </w:docPart>
    <w:docPart>
      <w:docPartPr>
        <w:name w:val="214CD3FD62D4C34881946BEFB646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20A7-7658-934C-8D99-5A0881E1D587}"/>
      </w:docPartPr>
      <w:docPartBody>
        <w:p w:rsidR="00000000" w:rsidRDefault="00000000">
          <w:pPr>
            <w:pStyle w:val="214CD3FD62D4C34881946BEFB6468D31"/>
          </w:pPr>
          <w:r>
            <w:t>Enter n</w:t>
          </w:r>
          <w:r w:rsidRPr="00DB61F5">
            <w:t>umber of bathrooms</w:t>
          </w:r>
        </w:p>
      </w:docPartBody>
    </w:docPart>
    <w:docPart>
      <w:docPartPr>
        <w:name w:val="CE34E5EEAD87E54F92B82846D59D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6148-60AD-E64D-B9DB-B6D557A569CC}"/>
      </w:docPartPr>
      <w:docPartBody>
        <w:p w:rsidR="00000000" w:rsidRDefault="00000000">
          <w:pPr>
            <w:pStyle w:val="CE34E5EEAD87E54F92B82846D59DE6A0"/>
          </w:pPr>
          <w:r w:rsidRPr="00DB61F5">
            <w:t>Total square footage</w:t>
          </w:r>
        </w:p>
      </w:docPartBody>
    </w:docPart>
    <w:docPart>
      <w:docPartPr>
        <w:name w:val="01F65B0BF85E8B4F9ED8DB7A2ACC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611C-1BF9-CD41-AFA0-6DA18DAF86CC}"/>
      </w:docPartPr>
      <w:docPartBody>
        <w:p w:rsidR="00000000" w:rsidRDefault="00000000">
          <w:pPr>
            <w:pStyle w:val="01F65B0BF85E8B4F9ED8DB7A2ACCC376"/>
          </w:pPr>
          <w:r>
            <w:t>Enter t</w:t>
          </w:r>
          <w:r w:rsidRPr="00DB61F5">
            <w:t>otal square footage</w:t>
          </w:r>
        </w:p>
      </w:docPartBody>
    </w:docPart>
    <w:docPart>
      <w:docPartPr>
        <w:name w:val="BB829CEA9D449B4B903DCF2CC3C5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5B12-135A-7242-B24B-6D7B28CC9512}"/>
      </w:docPartPr>
      <w:docPartBody>
        <w:p w:rsidR="00000000" w:rsidRDefault="00000000">
          <w:pPr>
            <w:pStyle w:val="BB829CEA9D449B4B903DCF2CC3C5D076"/>
          </w:pPr>
          <w:r w:rsidRPr="00DB61F5">
            <w:t>Office/den/bonus room</w:t>
          </w:r>
        </w:p>
      </w:docPartBody>
    </w:docPart>
    <w:docPart>
      <w:docPartPr>
        <w:name w:val="1BE00546F3191048A42557579FE5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9AD8-A434-D245-8BBC-EC9DA6EAC469}"/>
      </w:docPartPr>
      <w:docPartBody>
        <w:p w:rsidR="00000000" w:rsidRDefault="00000000">
          <w:pPr>
            <w:pStyle w:val="1BE00546F3191048A42557579FE5CBB2"/>
          </w:pPr>
          <w:r>
            <w:t>Enter o</w:t>
          </w:r>
          <w:r w:rsidRPr="00DB61F5">
            <w:t>ffice/den/bonus room</w:t>
          </w:r>
        </w:p>
      </w:docPartBody>
    </w:docPart>
    <w:docPart>
      <w:docPartPr>
        <w:name w:val="CDEEFB3D43EFEC4DB8ABC6DF660F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0F2F-BC4C-9149-B5CA-2DF0D8574221}"/>
      </w:docPartPr>
      <w:docPartBody>
        <w:p w:rsidR="00000000" w:rsidRDefault="00000000">
          <w:pPr>
            <w:pStyle w:val="CDEEFB3D43EFEC4DB8ABC6DF660FFD64"/>
          </w:pPr>
          <w:r w:rsidRPr="00DB61F5">
            <w:t>Amount of rent</w:t>
          </w:r>
        </w:p>
      </w:docPartBody>
    </w:docPart>
    <w:docPart>
      <w:docPartPr>
        <w:name w:val="6D382176742A2244AC13DA1C34AF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BC56-AA0B-3346-93EA-B8798A0ED2D9}"/>
      </w:docPartPr>
      <w:docPartBody>
        <w:p w:rsidR="00000000" w:rsidRDefault="00000000">
          <w:pPr>
            <w:pStyle w:val="6D382176742A2244AC13DA1C34AFC3D8"/>
          </w:pPr>
          <w:r>
            <w:t>Enter a</w:t>
          </w:r>
          <w:r w:rsidRPr="00DB61F5">
            <w:t>mount of rent</w:t>
          </w:r>
        </w:p>
      </w:docPartBody>
    </w:docPart>
    <w:docPart>
      <w:docPartPr>
        <w:name w:val="AF69D82A883AEB4DB2EFA77BADC6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FFC2-13BE-F14D-A7E0-CB56CBA644F1}"/>
      </w:docPartPr>
      <w:docPartBody>
        <w:p w:rsidR="00000000" w:rsidRDefault="00000000">
          <w:pPr>
            <w:pStyle w:val="AF69D82A883AEB4DB2EFA77BADC63A4D"/>
          </w:pPr>
          <w:r w:rsidRPr="00DB61F5">
            <w:t xml:space="preserve">Terms of lease </w:t>
          </w:r>
          <w:r w:rsidRPr="00401C39">
            <w:rPr>
              <w:rStyle w:val="SubtleEmphasis"/>
            </w:rPr>
            <w:t>(e.g., month-by-month, yearly)</w:t>
          </w:r>
        </w:p>
      </w:docPartBody>
    </w:docPart>
    <w:docPart>
      <w:docPartPr>
        <w:name w:val="DC5F6E9E15AEE84790007A05C353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9A1C-FB3B-1C42-B3FE-09A30BB6791B}"/>
      </w:docPartPr>
      <w:docPartBody>
        <w:p w:rsidR="00000000" w:rsidRDefault="00000000">
          <w:pPr>
            <w:pStyle w:val="DC5F6E9E15AEE84790007A05C353BD22"/>
          </w:pPr>
          <w:r>
            <w:t>Enter t</w:t>
          </w:r>
          <w:r w:rsidRPr="00DB61F5">
            <w:t>erms of lease</w:t>
          </w:r>
          <w:r w:rsidRPr="00401C39">
            <w:rPr>
              <w:rStyle w:val="Emphasis"/>
            </w:rPr>
            <w:t xml:space="preserve"> (e.g., month-by-month, yearly)</w:t>
          </w:r>
        </w:p>
      </w:docPartBody>
    </w:docPart>
    <w:docPart>
      <w:docPartPr>
        <w:name w:val="D5A2139BEF79654FA2410503F837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4BAD-A581-D44E-B5E5-37AB22DAA269}"/>
      </w:docPartPr>
      <w:docPartBody>
        <w:p w:rsidR="00000000" w:rsidRDefault="00000000">
          <w:pPr>
            <w:pStyle w:val="D5A2139BEF79654FA2410503F837AB7B"/>
          </w:pPr>
          <w:r w:rsidRPr="00DB61F5">
            <w:t xml:space="preserve">Location </w:t>
          </w:r>
          <w:r w:rsidRPr="00401C39">
            <w:rPr>
              <w:rStyle w:val="SubtleEmphasis"/>
            </w:rPr>
            <w:t>(e.g., near shopping, near bus)</w:t>
          </w:r>
        </w:p>
      </w:docPartBody>
    </w:docPart>
    <w:docPart>
      <w:docPartPr>
        <w:name w:val="5C459D151970744AB2B0DB95D046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1422-F04F-FB4F-8881-E40536E5400B}"/>
      </w:docPartPr>
      <w:docPartBody>
        <w:p w:rsidR="00000000" w:rsidRDefault="00000000">
          <w:pPr>
            <w:pStyle w:val="5C459D151970744AB2B0DB95D04680CA"/>
          </w:pPr>
          <w:r>
            <w:t>Enter l</w:t>
          </w:r>
          <w:r w:rsidRPr="00DB61F5">
            <w:t xml:space="preserve">ocation </w:t>
          </w:r>
          <w:r w:rsidRPr="00401C39">
            <w:rPr>
              <w:rStyle w:val="Emphasis"/>
            </w:rPr>
            <w:t>(e.g., near shopping, near bus)</w:t>
          </w:r>
        </w:p>
      </w:docPartBody>
    </w:docPart>
    <w:docPart>
      <w:docPartPr>
        <w:name w:val="503AF614556CF3408CA895E387D5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DBB3-9AFB-8E46-8FC0-98155264209A}"/>
      </w:docPartPr>
      <w:docPartBody>
        <w:p w:rsidR="00000000" w:rsidRDefault="00000000">
          <w:pPr>
            <w:pStyle w:val="503AF614556CF3408CA895E387D51C93"/>
          </w:pPr>
          <w:r w:rsidRPr="00DB61F5">
            <w:t>Pets allowed</w:t>
          </w:r>
        </w:p>
      </w:docPartBody>
    </w:docPart>
    <w:docPart>
      <w:docPartPr>
        <w:name w:val="5F7C33F82BFEEC4F8E927C2672EB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3857-49C3-834A-A573-A17F827179F2}"/>
      </w:docPartPr>
      <w:docPartBody>
        <w:p w:rsidR="00000000" w:rsidRDefault="00000000">
          <w:pPr>
            <w:pStyle w:val="5F7C33F82BFEEC4F8E927C2672EB075D"/>
          </w:pPr>
          <w:r>
            <w:t>Enter p</w:t>
          </w:r>
          <w:r w:rsidRPr="00DB61F5">
            <w:t>ets allowed</w:t>
          </w:r>
        </w:p>
      </w:docPartBody>
    </w:docPart>
    <w:docPart>
      <w:docPartPr>
        <w:name w:val="635068D7077C7C41A4C6C919E86C9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2E12-CE1F-684A-AC04-09A1534C1046}"/>
      </w:docPartPr>
      <w:docPartBody>
        <w:p w:rsidR="00000000" w:rsidRDefault="00000000">
          <w:pPr>
            <w:pStyle w:val="635068D7077C7C41A4C6C919E86C942F"/>
          </w:pPr>
          <w:r w:rsidRPr="00DB61F5">
            <w:t>On-site parking</w:t>
          </w:r>
        </w:p>
      </w:docPartBody>
    </w:docPart>
    <w:docPart>
      <w:docPartPr>
        <w:name w:val="47707AE64B4F884D95B4E76457A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8FF2-D4D4-F946-97C1-A94C2891186B}"/>
      </w:docPartPr>
      <w:docPartBody>
        <w:p w:rsidR="00000000" w:rsidRDefault="00000000">
          <w:pPr>
            <w:pStyle w:val="47707AE64B4F884D95B4E76457A514B3"/>
          </w:pPr>
          <w:r>
            <w:t>Enter o</w:t>
          </w:r>
          <w:r w:rsidRPr="00DB61F5">
            <w:t>n-site parking</w:t>
          </w:r>
        </w:p>
      </w:docPartBody>
    </w:docPart>
    <w:docPart>
      <w:docPartPr>
        <w:name w:val="DA2BF8A76C46E34F98615C018FF3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6F3C-7201-F345-B390-4A56B7C4AE25}"/>
      </w:docPartPr>
      <w:docPartBody>
        <w:p w:rsidR="00000000" w:rsidRDefault="00000000">
          <w:pPr>
            <w:pStyle w:val="DA2BF8A76C46E34F98615C018FF3D94E"/>
          </w:pPr>
          <w:r w:rsidRPr="00DB61F5">
            <w:t>Utilities included</w:t>
          </w:r>
        </w:p>
      </w:docPartBody>
    </w:docPart>
    <w:docPart>
      <w:docPartPr>
        <w:name w:val="10E138602E984C46A728C3060D9E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5D11-A89B-4340-9137-0EF5C358295C}"/>
      </w:docPartPr>
      <w:docPartBody>
        <w:p w:rsidR="00000000" w:rsidRDefault="00000000">
          <w:pPr>
            <w:pStyle w:val="10E138602E984C46A728C3060D9EA287"/>
          </w:pPr>
          <w:r>
            <w:t>Enter u</w:t>
          </w:r>
          <w:r w:rsidRPr="00DB61F5">
            <w:t>tilities included</w:t>
          </w:r>
        </w:p>
      </w:docPartBody>
    </w:docPart>
    <w:docPart>
      <w:docPartPr>
        <w:name w:val="83FEB956EE0F4F439A48209A857B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EB95-3B69-6E40-834D-8A7466A85DF1}"/>
      </w:docPartPr>
      <w:docPartBody>
        <w:p w:rsidR="00000000" w:rsidRDefault="00000000">
          <w:pPr>
            <w:pStyle w:val="83FEB956EE0F4F439A48209A857BDBA0"/>
          </w:pPr>
          <w:r w:rsidRPr="00DB61F5">
            <w:t>Security system</w:t>
          </w:r>
        </w:p>
      </w:docPartBody>
    </w:docPart>
    <w:docPart>
      <w:docPartPr>
        <w:name w:val="47BE2B62630896448CA8550C28D7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DD7C-75CE-9F4B-97D5-E1005772CE95}"/>
      </w:docPartPr>
      <w:docPartBody>
        <w:p w:rsidR="00000000" w:rsidRDefault="00000000">
          <w:pPr>
            <w:pStyle w:val="47BE2B62630896448CA8550C28D7F7FE"/>
          </w:pPr>
          <w:r>
            <w:t>Enter s</w:t>
          </w:r>
          <w:r w:rsidRPr="00DB61F5">
            <w:t>ecurity system</w:t>
          </w:r>
        </w:p>
      </w:docPartBody>
    </w:docPart>
    <w:docPart>
      <w:docPartPr>
        <w:name w:val="05C1442F21258A4088BD8823CA32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A5CB-13BC-C249-84E8-70D0DC803614}"/>
      </w:docPartPr>
      <w:docPartBody>
        <w:p w:rsidR="00000000" w:rsidRDefault="00000000">
          <w:pPr>
            <w:pStyle w:val="05C1442F21258A4088BD8823CA32D956"/>
          </w:pPr>
          <w:r w:rsidRPr="00DB61F5">
            <w:t xml:space="preserve">Heating </w:t>
          </w:r>
          <w:r w:rsidRPr="00401C39">
            <w:rPr>
              <w:rStyle w:val="SubtleEmphasis"/>
            </w:rPr>
            <w:t>(e.g., central, forced air)</w:t>
          </w:r>
        </w:p>
      </w:docPartBody>
    </w:docPart>
    <w:docPart>
      <w:docPartPr>
        <w:name w:val="3C337855386C4F49BE4C8776628B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0CCE-73ED-074F-92A1-B54B1A6FBFD1}"/>
      </w:docPartPr>
      <w:docPartBody>
        <w:p w:rsidR="00000000" w:rsidRDefault="00000000">
          <w:pPr>
            <w:pStyle w:val="3C337855386C4F49BE4C8776628B41C7"/>
          </w:pPr>
          <w:r>
            <w:t>Enter h</w:t>
          </w:r>
          <w:r w:rsidRPr="00DB61F5">
            <w:t xml:space="preserve">eating </w:t>
          </w:r>
          <w:r w:rsidRPr="00401C39">
            <w:rPr>
              <w:rStyle w:val="Emphasis"/>
            </w:rPr>
            <w:t>(e.g., central, forced air)</w:t>
          </w:r>
        </w:p>
      </w:docPartBody>
    </w:docPart>
    <w:docPart>
      <w:docPartPr>
        <w:name w:val="072D890D936EBB4D89124DD91597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90EA-EBDC-7B4F-BDBA-41199331E984}"/>
      </w:docPartPr>
      <w:docPartBody>
        <w:p w:rsidR="00000000" w:rsidRDefault="00000000">
          <w:pPr>
            <w:pStyle w:val="072D890D936EBB4D89124DD9159723D3"/>
          </w:pPr>
          <w:r w:rsidRPr="00DB61F5">
            <w:t>Cable</w:t>
          </w:r>
        </w:p>
      </w:docPartBody>
    </w:docPart>
    <w:docPart>
      <w:docPartPr>
        <w:name w:val="D02FBF8AD532644489D9A152CA68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5678-43F6-A54D-AAAB-DB01D1C3DB43}"/>
      </w:docPartPr>
      <w:docPartBody>
        <w:p w:rsidR="00000000" w:rsidRDefault="00000000">
          <w:pPr>
            <w:pStyle w:val="D02FBF8AD532644489D9A152CA685AB4"/>
          </w:pPr>
          <w:r>
            <w:t>Enter c</w:t>
          </w:r>
          <w:r w:rsidRPr="00DB61F5">
            <w:t>able</w:t>
          </w:r>
        </w:p>
      </w:docPartBody>
    </w:docPart>
    <w:docPart>
      <w:docPartPr>
        <w:name w:val="1221C964593F2B4389F64776881A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E7A9B-CC6C-5549-9009-C465AF1B23F2}"/>
      </w:docPartPr>
      <w:docPartBody>
        <w:p w:rsidR="00000000" w:rsidRDefault="00000000">
          <w:pPr>
            <w:pStyle w:val="1221C964593F2B4389F64776881A277D"/>
          </w:pPr>
          <w:r w:rsidRPr="00DB61F5">
            <w:t>High-speed Internet access</w:t>
          </w:r>
        </w:p>
      </w:docPartBody>
    </w:docPart>
    <w:docPart>
      <w:docPartPr>
        <w:name w:val="784111D9633585408A45F584F0BC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A452-62D8-174D-ADD8-8E8C938556D3}"/>
      </w:docPartPr>
      <w:docPartBody>
        <w:p w:rsidR="00000000" w:rsidRDefault="00000000">
          <w:pPr>
            <w:pStyle w:val="784111D9633585408A45F584F0BC5018"/>
          </w:pPr>
          <w:r>
            <w:t>Enter h</w:t>
          </w:r>
          <w:r w:rsidRPr="00DB61F5">
            <w:t>igh-speed Internet access</w:t>
          </w:r>
        </w:p>
      </w:docPartBody>
    </w:docPart>
    <w:docPart>
      <w:docPartPr>
        <w:name w:val="AC83CF5D6016D645A6CA870EF853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0851-DA52-AE42-88B7-F0F987D56F28}"/>
      </w:docPartPr>
      <w:docPartBody>
        <w:p w:rsidR="00000000" w:rsidRDefault="00000000">
          <w:pPr>
            <w:pStyle w:val="AC83CF5D6016D645A6CA870EF85393C9"/>
          </w:pPr>
          <w:r w:rsidRPr="00DB61F5">
            <w:t>On-site storage</w:t>
          </w:r>
        </w:p>
      </w:docPartBody>
    </w:docPart>
    <w:docPart>
      <w:docPartPr>
        <w:name w:val="892D63D50A4BCF49BFA6D25A0268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E35E-C20F-CA44-B4C6-364F97EE22E2}"/>
      </w:docPartPr>
      <w:docPartBody>
        <w:p w:rsidR="00000000" w:rsidRDefault="00000000">
          <w:pPr>
            <w:pStyle w:val="892D63D50A4BCF49BFA6D25A02688A63"/>
          </w:pPr>
          <w:r>
            <w:t>Enter o</w:t>
          </w:r>
          <w:r w:rsidRPr="00DB61F5">
            <w:t>n-site storage</w:t>
          </w:r>
        </w:p>
      </w:docPartBody>
    </w:docPart>
    <w:docPart>
      <w:docPartPr>
        <w:name w:val="553153C1EBC333458436DA018630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CF6C-C30F-6D4B-82D0-071CB8E04903}"/>
      </w:docPartPr>
      <w:docPartBody>
        <w:p w:rsidR="00000000" w:rsidRDefault="00000000">
          <w:pPr>
            <w:pStyle w:val="553153C1EBC333458436DA018630BDAD"/>
          </w:pPr>
          <w:r w:rsidRPr="00DB61F5">
            <w:t>On-site laundry facilities</w:t>
          </w:r>
        </w:p>
      </w:docPartBody>
    </w:docPart>
    <w:docPart>
      <w:docPartPr>
        <w:name w:val="9AAE43331EABA64E9506CC3D9A99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21B2-4CEC-8348-8F27-D81BD6FCFA61}"/>
      </w:docPartPr>
      <w:docPartBody>
        <w:p w:rsidR="00000000" w:rsidRDefault="00000000">
          <w:pPr>
            <w:pStyle w:val="9AAE43331EABA64E9506CC3D9A997E8C"/>
          </w:pPr>
          <w:r>
            <w:t>Enter o</w:t>
          </w:r>
          <w:r w:rsidRPr="00DB61F5">
            <w:t>n -site laundry facilities</w:t>
          </w:r>
        </w:p>
      </w:docPartBody>
    </w:docPart>
    <w:docPart>
      <w:docPartPr>
        <w:name w:val="6AC108472195604C95C73CAFF8C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DE1F-6FDA-1C4D-BD1C-E365484E1492}"/>
      </w:docPartPr>
      <w:docPartBody>
        <w:p w:rsidR="00000000" w:rsidRDefault="00000000">
          <w:pPr>
            <w:pStyle w:val="6AC108472195604C95C73CAFF8CB4CA1"/>
          </w:pPr>
          <w:r w:rsidRPr="00DB61F5">
            <w:t>Fireplace</w:t>
          </w:r>
        </w:p>
      </w:docPartBody>
    </w:docPart>
    <w:docPart>
      <w:docPartPr>
        <w:name w:val="E6DB7DE2EBAC994BB86EA6254F03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F42D-1A0C-F24F-98F5-FC6189DAFD78}"/>
      </w:docPartPr>
      <w:docPartBody>
        <w:p w:rsidR="00000000" w:rsidRDefault="00000000">
          <w:pPr>
            <w:pStyle w:val="E6DB7DE2EBAC994BB86EA6254F0312D6"/>
          </w:pPr>
          <w:r>
            <w:t>Enter f</w:t>
          </w:r>
          <w:r w:rsidRPr="00DB61F5">
            <w:t>ireplace</w:t>
          </w:r>
        </w:p>
      </w:docPartBody>
    </w:docPart>
    <w:docPart>
      <w:docPartPr>
        <w:name w:val="85217976EAADA8498222D56766C9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0F9D-90A0-DC43-B3E0-34BB69A1833D}"/>
      </w:docPartPr>
      <w:docPartBody>
        <w:p w:rsidR="00000000" w:rsidRDefault="00000000">
          <w:pPr>
            <w:pStyle w:val="85217976EAADA8498222D56766C9648C"/>
          </w:pPr>
          <w:r w:rsidRPr="00DB61F5">
            <w:t>Vaulted ceilings</w:t>
          </w:r>
        </w:p>
      </w:docPartBody>
    </w:docPart>
    <w:docPart>
      <w:docPartPr>
        <w:name w:val="54958CC185095E40B8278CF2DB1E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562C-8B17-894F-AEE3-B6FA99284F8B}"/>
      </w:docPartPr>
      <w:docPartBody>
        <w:p w:rsidR="00000000" w:rsidRDefault="00000000">
          <w:pPr>
            <w:pStyle w:val="54958CC185095E40B8278CF2DB1E24DA"/>
          </w:pPr>
          <w:r>
            <w:t>Enter v</w:t>
          </w:r>
          <w:r w:rsidRPr="00DB61F5">
            <w:t>aulted ceilings</w:t>
          </w:r>
        </w:p>
      </w:docPartBody>
    </w:docPart>
    <w:docPart>
      <w:docPartPr>
        <w:name w:val="92092574099F5F4EB46D22CBF3F8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C299-2B75-5049-9B42-68801E11A824}"/>
      </w:docPartPr>
      <w:docPartBody>
        <w:p w:rsidR="00000000" w:rsidRDefault="00000000">
          <w:pPr>
            <w:pStyle w:val="92092574099F5F4EB46D22CBF3F89A4B"/>
          </w:pPr>
          <w:r w:rsidRPr="00DB61F5">
            <w:t xml:space="preserve">Floors </w:t>
          </w:r>
          <w:r w:rsidRPr="00401C39">
            <w:rPr>
              <w:rStyle w:val="SubtleEmphasis"/>
            </w:rPr>
            <w:t>(e.g., carpet, hardwood, tile)</w:t>
          </w:r>
        </w:p>
      </w:docPartBody>
    </w:docPart>
    <w:docPart>
      <w:docPartPr>
        <w:name w:val="3BB9EC637A27CF458DCCADA9561B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2342-3FC1-6948-ACB8-E158F314AF5A}"/>
      </w:docPartPr>
      <w:docPartBody>
        <w:p w:rsidR="00000000" w:rsidRDefault="00000000">
          <w:pPr>
            <w:pStyle w:val="3BB9EC637A27CF458DCCADA9561BEA29"/>
          </w:pPr>
          <w:r>
            <w:t>Enter f</w:t>
          </w:r>
          <w:r w:rsidRPr="00DB61F5">
            <w:t xml:space="preserve">loors </w:t>
          </w:r>
          <w:r w:rsidRPr="00401C39">
            <w:rPr>
              <w:rStyle w:val="Emphasis"/>
            </w:rPr>
            <w:t xml:space="preserve">(e.g., </w:t>
          </w:r>
          <w:r w:rsidRPr="00401C39">
            <w:rPr>
              <w:rStyle w:val="Emphasis"/>
            </w:rPr>
            <w:t>carpet, hardwood, tile)</w:t>
          </w:r>
        </w:p>
      </w:docPartBody>
    </w:docPart>
    <w:docPart>
      <w:docPartPr>
        <w:name w:val="C1A4E798A0BCD34990526BB58857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667B-3668-EF4F-A974-6814EA003EC3}"/>
      </w:docPartPr>
      <w:docPartBody>
        <w:p w:rsidR="00000000" w:rsidRDefault="00000000">
          <w:pPr>
            <w:pStyle w:val="C1A4E798A0BCD34990526BB5885730D9"/>
          </w:pPr>
          <w:r w:rsidRPr="00DB61F5">
            <w:t xml:space="preserve">View </w:t>
          </w:r>
          <w:r w:rsidRPr="00401C39">
            <w:rPr>
              <w:rStyle w:val="SubtleEmphasis"/>
            </w:rPr>
            <w:t>(e.g., water, city, mountain)</w:t>
          </w:r>
        </w:p>
      </w:docPartBody>
    </w:docPart>
    <w:docPart>
      <w:docPartPr>
        <w:name w:val="7FAD094BCBB0CA489AA17833943E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8FDB-CF7B-1144-999D-B3377DEC2025}"/>
      </w:docPartPr>
      <w:docPartBody>
        <w:p w:rsidR="00000000" w:rsidRDefault="00000000">
          <w:pPr>
            <w:pStyle w:val="7FAD094BCBB0CA489AA17833943EBA77"/>
          </w:pPr>
          <w:r>
            <w:t>Enter v</w:t>
          </w:r>
          <w:r w:rsidRPr="00DB61F5">
            <w:t xml:space="preserve">iew </w:t>
          </w:r>
          <w:r w:rsidRPr="00401C39">
            <w:rPr>
              <w:rStyle w:val="Emphasis"/>
            </w:rPr>
            <w:t>(e.g., water, city, mountain)</w:t>
          </w:r>
        </w:p>
      </w:docPartBody>
    </w:docPart>
    <w:docPart>
      <w:docPartPr>
        <w:name w:val="04CF7F2854D3784A9F81CF1927DBE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BC2B-6E93-784D-BDA0-4CAA455F9FD1}"/>
      </w:docPartPr>
      <w:docPartBody>
        <w:p w:rsidR="00000000" w:rsidRDefault="00000000">
          <w:pPr>
            <w:pStyle w:val="04CF7F2854D3784A9F81CF1927DBE02D"/>
          </w:pPr>
          <w:r w:rsidRPr="00DB61F5">
            <w:t>Fitness facility</w:t>
          </w:r>
        </w:p>
      </w:docPartBody>
    </w:docPart>
    <w:docPart>
      <w:docPartPr>
        <w:name w:val="746DAF0FCF4D6142B768860750DF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964B-67BF-BD49-8EF1-456E19278D1E}"/>
      </w:docPartPr>
      <w:docPartBody>
        <w:p w:rsidR="00000000" w:rsidRDefault="00000000">
          <w:pPr>
            <w:pStyle w:val="746DAF0FCF4D6142B768860750DF1D07"/>
          </w:pPr>
          <w:r>
            <w:t>Enter f</w:t>
          </w:r>
          <w:r w:rsidRPr="00DB61F5">
            <w:t>itness facility</w:t>
          </w:r>
        </w:p>
      </w:docPartBody>
    </w:docPart>
    <w:docPart>
      <w:docPartPr>
        <w:name w:val="47AF4363FD596A4CB890807E781D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71D4-C3E3-F445-9FD5-90F61B8075E1}"/>
      </w:docPartPr>
      <w:docPartBody>
        <w:p w:rsidR="00000000" w:rsidRDefault="00000000">
          <w:pPr>
            <w:pStyle w:val="47AF4363FD596A4CB890807E781D5C6E"/>
          </w:pPr>
          <w:r w:rsidRPr="00DB61F5">
            <w:t>Pool</w:t>
          </w:r>
        </w:p>
      </w:docPartBody>
    </w:docPart>
    <w:docPart>
      <w:docPartPr>
        <w:name w:val="C6A2ECA51AFD9547AF08D8043A1F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431B-7252-AF41-8B04-A9D933DBF3C0}"/>
      </w:docPartPr>
      <w:docPartBody>
        <w:p w:rsidR="00000000" w:rsidRDefault="00000000">
          <w:pPr>
            <w:pStyle w:val="C6A2ECA51AFD9547AF08D8043A1FC5F7"/>
          </w:pPr>
          <w:r>
            <w:t>Enter p</w:t>
          </w:r>
          <w:r w:rsidRPr="00DB61F5">
            <w:t>ool</w:t>
          </w:r>
        </w:p>
      </w:docPartBody>
    </w:docPart>
    <w:docPart>
      <w:docPartPr>
        <w:name w:val="B32C22041C34B84C9189FC8FF22A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6E7E-5503-824D-A1C4-770D3744363A}"/>
      </w:docPartPr>
      <w:docPartBody>
        <w:p w:rsidR="00000000" w:rsidRDefault="00000000">
          <w:pPr>
            <w:pStyle w:val="B32C22041C34B84C9189FC8FF22A0E4C"/>
          </w:pPr>
          <w:r w:rsidRPr="00DB61F5">
            <w:t>Club room</w:t>
          </w:r>
        </w:p>
      </w:docPartBody>
    </w:docPart>
    <w:docPart>
      <w:docPartPr>
        <w:name w:val="B98BBF8B56B22B44A9EEC6F9314D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E46E-C2DF-7B47-A4FC-1EB5A7B2941E}"/>
      </w:docPartPr>
      <w:docPartBody>
        <w:p w:rsidR="00000000" w:rsidRDefault="00000000">
          <w:pPr>
            <w:pStyle w:val="B98BBF8B56B22B44A9EEC6F9314DF4BA"/>
          </w:pPr>
          <w:r>
            <w:t>Enter c</w:t>
          </w:r>
          <w:r w:rsidRPr="00DB61F5">
            <w:t>lub room</w:t>
          </w:r>
        </w:p>
      </w:docPartBody>
    </w:docPart>
    <w:docPart>
      <w:docPartPr>
        <w:name w:val="377AFB098F2420408773A1244E8B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EE8C-7F05-194B-B5F2-94EA3612904C}"/>
      </w:docPartPr>
      <w:docPartBody>
        <w:p w:rsidR="00000000" w:rsidRDefault="00000000">
          <w:pPr>
            <w:pStyle w:val="377AFB098F2420408773A1244E8BA883"/>
          </w:pPr>
          <w:r w:rsidRPr="00DB61F5">
            <w:t>Social events</w:t>
          </w:r>
        </w:p>
      </w:docPartBody>
    </w:docPart>
    <w:docPart>
      <w:docPartPr>
        <w:name w:val="D3F46562C963454F924B67A28F20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CBFD-B4B4-2C4F-A2E8-75AE1C11FD9A}"/>
      </w:docPartPr>
      <w:docPartBody>
        <w:p w:rsidR="00000000" w:rsidRDefault="00000000">
          <w:pPr>
            <w:pStyle w:val="D3F46562C963454F924B67A28F20EA92"/>
          </w:pPr>
          <w:r>
            <w:t>Enter s</w:t>
          </w:r>
          <w:r w:rsidRPr="00DB61F5">
            <w:t>ocial events</w:t>
          </w:r>
        </w:p>
      </w:docPartBody>
    </w:docPart>
    <w:docPart>
      <w:docPartPr>
        <w:name w:val="81AB12226BD0D146AD1E6FD9DA30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428A-85F3-2744-9D81-F9098BF40330}"/>
      </w:docPartPr>
      <w:docPartBody>
        <w:p w:rsidR="00000000" w:rsidRDefault="00000000">
          <w:pPr>
            <w:pStyle w:val="81AB12226BD0D146AD1E6FD9DA306A37"/>
          </w:pPr>
          <w:r w:rsidRPr="00DB61F5">
            <w:t>On-site management</w:t>
          </w:r>
        </w:p>
      </w:docPartBody>
    </w:docPart>
    <w:docPart>
      <w:docPartPr>
        <w:name w:val="5793EE3D35C7F04FAF8D56477299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4752-532F-7349-8EFB-DAE7CB6BEF17}"/>
      </w:docPartPr>
      <w:docPartBody>
        <w:p w:rsidR="00000000" w:rsidRDefault="00000000">
          <w:pPr>
            <w:pStyle w:val="5793EE3D35C7F04FAF8D56477299CFDD"/>
          </w:pPr>
          <w:r>
            <w:t>Enter o</w:t>
          </w:r>
          <w:r w:rsidRPr="00DB61F5">
            <w:t>n -site management</w:t>
          </w:r>
        </w:p>
      </w:docPartBody>
    </w:docPart>
    <w:docPart>
      <w:docPartPr>
        <w:name w:val="2D2AA5BA4E8530419E778911BACC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E21C-0AFF-0D4C-BD13-E2666132EF3B}"/>
      </w:docPartPr>
      <w:docPartBody>
        <w:p w:rsidR="00000000" w:rsidRDefault="00000000">
          <w:pPr>
            <w:pStyle w:val="2D2AA5BA4E8530419E778911BACCE9AA"/>
          </w:pPr>
          <w:r w:rsidRPr="00DB61F5">
            <w:t>Age of building</w:t>
          </w:r>
        </w:p>
      </w:docPartBody>
    </w:docPart>
    <w:docPart>
      <w:docPartPr>
        <w:name w:val="97151736E190194992CB4526BD63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B654-EDB2-D64F-804A-08C62480B9CE}"/>
      </w:docPartPr>
      <w:docPartBody>
        <w:p w:rsidR="00000000" w:rsidRDefault="00000000">
          <w:pPr>
            <w:pStyle w:val="97151736E190194992CB4526BD63388A"/>
          </w:pPr>
          <w:r>
            <w:t>Enter a</w:t>
          </w:r>
          <w:r w:rsidRPr="00DB61F5">
            <w:t>ge of building</w:t>
          </w:r>
        </w:p>
      </w:docPartBody>
    </w:docPart>
    <w:docPart>
      <w:docPartPr>
        <w:name w:val="166F413BDAF0CB4F90DC38980E01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2C36-8B32-D84B-9CBB-6F4BF8DD8CBB}"/>
      </w:docPartPr>
      <w:docPartBody>
        <w:p w:rsidR="00000000" w:rsidRDefault="00000000">
          <w:pPr>
            <w:pStyle w:val="166F413BDAF0CB4F90DC38980E01B351"/>
          </w:pPr>
          <w:r w:rsidRPr="00DB61F5">
            <w:t>Other features</w:t>
          </w:r>
        </w:p>
      </w:docPartBody>
    </w:docPart>
    <w:docPart>
      <w:docPartPr>
        <w:name w:val="E1A57E047D8E644BBA2D5956A5C7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DA99-5F83-6744-8752-3B2FF4F1E68A}"/>
      </w:docPartPr>
      <w:docPartBody>
        <w:p w:rsidR="00000000" w:rsidRDefault="00000000">
          <w:pPr>
            <w:pStyle w:val="E1A57E047D8E644BBA2D5956A5C7EF00"/>
          </w:pPr>
          <w:r>
            <w:t>Enter o</w:t>
          </w:r>
          <w:r w:rsidRPr="00DB61F5">
            <w:t>ther features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7D"/>
    <w:rsid w:val="005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F7AA8F7A59224289E81355AAB06B26">
    <w:name w:val="D9F7AA8F7A59224289E81355AAB06B26"/>
  </w:style>
  <w:style w:type="paragraph" w:customStyle="1" w:styleId="8C0CC4922B3D7F4D9EAB52EBDDA4DC69">
    <w:name w:val="8C0CC4922B3D7F4D9EAB52EBDDA4DC69"/>
  </w:style>
  <w:style w:type="paragraph" w:customStyle="1" w:styleId="5B7F9CD670AC374FAB2CE2EC14EBC2BF">
    <w:name w:val="5B7F9CD670AC374FAB2CE2EC14EBC2BF"/>
  </w:style>
  <w:style w:type="paragraph" w:customStyle="1" w:styleId="73E97EE5F9868646BF462FED160C6B6C">
    <w:name w:val="73E97EE5F9868646BF462FED160C6B6C"/>
  </w:style>
  <w:style w:type="paragraph" w:customStyle="1" w:styleId="509DB3551BB5D048AB2BD96079AAA3CF">
    <w:name w:val="509DB3551BB5D048AB2BD96079AAA3CF"/>
  </w:style>
  <w:style w:type="paragraph" w:customStyle="1" w:styleId="57FC2B4ACB7E974892048F6584D6B638">
    <w:name w:val="57FC2B4ACB7E974892048F6584D6B638"/>
  </w:style>
  <w:style w:type="paragraph" w:customStyle="1" w:styleId="214CD3FD62D4C34881946BEFB6468D31">
    <w:name w:val="214CD3FD62D4C34881946BEFB6468D31"/>
  </w:style>
  <w:style w:type="paragraph" w:customStyle="1" w:styleId="CE34E5EEAD87E54F92B82846D59DE6A0">
    <w:name w:val="CE34E5EEAD87E54F92B82846D59DE6A0"/>
  </w:style>
  <w:style w:type="paragraph" w:customStyle="1" w:styleId="01F65B0BF85E8B4F9ED8DB7A2ACCC376">
    <w:name w:val="01F65B0BF85E8B4F9ED8DB7A2ACCC376"/>
  </w:style>
  <w:style w:type="paragraph" w:customStyle="1" w:styleId="BB829CEA9D449B4B903DCF2CC3C5D076">
    <w:name w:val="BB829CEA9D449B4B903DCF2CC3C5D076"/>
  </w:style>
  <w:style w:type="paragraph" w:customStyle="1" w:styleId="1BE00546F3191048A42557579FE5CBB2">
    <w:name w:val="1BE00546F3191048A42557579FE5CBB2"/>
  </w:style>
  <w:style w:type="paragraph" w:customStyle="1" w:styleId="CDEEFB3D43EFEC4DB8ABC6DF660FFD64">
    <w:name w:val="CDEEFB3D43EFEC4DB8ABC6DF660FFD64"/>
  </w:style>
  <w:style w:type="paragraph" w:customStyle="1" w:styleId="6D382176742A2244AC13DA1C34AFC3D8">
    <w:name w:val="6D382176742A2244AC13DA1C34AFC3D8"/>
  </w:style>
  <w:style w:type="character" w:styleId="SubtleEmphasis">
    <w:name w:val="Subtle Emphasis"/>
    <w:basedOn w:val="DefaultParagraphFont"/>
    <w:uiPriority w:val="4"/>
    <w:qFormat/>
    <w:rPr>
      <w:b/>
      <w:i/>
      <w:iCs/>
      <w:color w:val="404040" w:themeColor="text1" w:themeTint="BF"/>
    </w:rPr>
  </w:style>
  <w:style w:type="paragraph" w:customStyle="1" w:styleId="AF69D82A883AEB4DB2EFA77BADC63A4D">
    <w:name w:val="AF69D82A883AEB4DB2EFA77BADC63A4D"/>
  </w:style>
  <w:style w:type="character" w:styleId="Emphasis">
    <w:name w:val="Emphasis"/>
    <w:basedOn w:val="DefaultParagraphFont"/>
    <w:uiPriority w:val="5"/>
    <w:qFormat/>
    <w:rPr>
      <w:i/>
      <w:iCs/>
    </w:rPr>
  </w:style>
  <w:style w:type="paragraph" w:customStyle="1" w:styleId="DC5F6E9E15AEE84790007A05C353BD22">
    <w:name w:val="DC5F6E9E15AEE84790007A05C353BD22"/>
  </w:style>
  <w:style w:type="paragraph" w:customStyle="1" w:styleId="D5A2139BEF79654FA2410503F837AB7B">
    <w:name w:val="D5A2139BEF79654FA2410503F837AB7B"/>
  </w:style>
  <w:style w:type="paragraph" w:customStyle="1" w:styleId="5C459D151970744AB2B0DB95D04680CA">
    <w:name w:val="5C459D151970744AB2B0DB95D04680CA"/>
  </w:style>
  <w:style w:type="paragraph" w:customStyle="1" w:styleId="503AF614556CF3408CA895E387D51C93">
    <w:name w:val="503AF614556CF3408CA895E387D51C93"/>
  </w:style>
  <w:style w:type="paragraph" w:customStyle="1" w:styleId="5F7C33F82BFEEC4F8E927C2672EB075D">
    <w:name w:val="5F7C33F82BFEEC4F8E927C2672EB075D"/>
  </w:style>
  <w:style w:type="paragraph" w:customStyle="1" w:styleId="635068D7077C7C41A4C6C919E86C942F">
    <w:name w:val="635068D7077C7C41A4C6C919E86C942F"/>
  </w:style>
  <w:style w:type="paragraph" w:customStyle="1" w:styleId="47707AE64B4F884D95B4E76457A514B3">
    <w:name w:val="47707AE64B4F884D95B4E76457A514B3"/>
  </w:style>
  <w:style w:type="paragraph" w:customStyle="1" w:styleId="DA2BF8A76C46E34F98615C018FF3D94E">
    <w:name w:val="DA2BF8A76C46E34F98615C018FF3D94E"/>
  </w:style>
  <w:style w:type="paragraph" w:customStyle="1" w:styleId="10E138602E984C46A728C3060D9EA287">
    <w:name w:val="10E138602E984C46A728C3060D9EA287"/>
  </w:style>
  <w:style w:type="paragraph" w:customStyle="1" w:styleId="83FEB956EE0F4F439A48209A857BDBA0">
    <w:name w:val="83FEB956EE0F4F439A48209A857BDBA0"/>
  </w:style>
  <w:style w:type="paragraph" w:customStyle="1" w:styleId="47BE2B62630896448CA8550C28D7F7FE">
    <w:name w:val="47BE2B62630896448CA8550C28D7F7FE"/>
  </w:style>
  <w:style w:type="paragraph" w:customStyle="1" w:styleId="05C1442F21258A4088BD8823CA32D956">
    <w:name w:val="05C1442F21258A4088BD8823CA32D956"/>
  </w:style>
  <w:style w:type="paragraph" w:customStyle="1" w:styleId="3C337855386C4F49BE4C8776628B41C7">
    <w:name w:val="3C337855386C4F49BE4C8776628B41C7"/>
  </w:style>
  <w:style w:type="paragraph" w:customStyle="1" w:styleId="072D890D936EBB4D89124DD9159723D3">
    <w:name w:val="072D890D936EBB4D89124DD9159723D3"/>
  </w:style>
  <w:style w:type="paragraph" w:customStyle="1" w:styleId="D02FBF8AD532644489D9A152CA685AB4">
    <w:name w:val="D02FBF8AD532644489D9A152CA685AB4"/>
  </w:style>
  <w:style w:type="paragraph" w:customStyle="1" w:styleId="1221C964593F2B4389F64776881A277D">
    <w:name w:val="1221C964593F2B4389F64776881A277D"/>
  </w:style>
  <w:style w:type="paragraph" w:customStyle="1" w:styleId="784111D9633585408A45F584F0BC5018">
    <w:name w:val="784111D9633585408A45F584F0BC5018"/>
  </w:style>
  <w:style w:type="paragraph" w:customStyle="1" w:styleId="AC83CF5D6016D645A6CA870EF85393C9">
    <w:name w:val="AC83CF5D6016D645A6CA870EF85393C9"/>
  </w:style>
  <w:style w:type="paragraph" w:customStyle="1" w:styleId="892D63D50A4BCF49BFA6D25A02688A63">
    <w:name w:val="892D63D50A4BCF49BFA6D25A02688A63"/>
  </w:style>
  <w:style w:type="paragraph" w:customStyle="1" w:styleId="553153C1EBC333458436DA018630BDAD">
    <w:name w:val="553153C1EBC333458436DA018630BDAD"/>
  </w:style>
  <w:style w:type="paragraph" w:customStyle="1" w:styleId="9AAE43331EABA64E9506CC3D9A997E8C">
    <w:name w:val="9AAE43331EABA64E9506CC3D9A997E8C"/>
  </w:style>
  <w:style w:type="paragraph" w:customStyle="1" w:styleId="6AC108472195604C95C73CAFF8CB4CA1">
    <w:name w:val="6AC108472195604C95C73CAFF8CB4CA1"/>
  </w:style>
  <w:style w:type="paragraph" w:customStyle="1" w:styleId="E6DB7DE2EBAC994BB86EA6254F0312D6">
    <w:name w:val="E6DB7DE2EBAC994BB86EA6254F0312D6"/>
  </w:style>
  <w:style w:type="paragraph" w:customStyle="1" w:styleId="85217976EAADA8498222D56766C9648C">
    <w:name w:val="85217976EAADA8498222D56766C9648C"/>
  </w:style>
  <w:style w:type="paragraph" w:customStyle="1" w:styleId="54958CC185095E40B8278CF2DB1E24DA">
    <w:name w:val="54958CC185095E40B8278CF2DB1E24DA"/>
  </w:style>
  <w:style w:type="paragraph" w:customStyle="1" w:styleId="92092574099F5F4EB46D22CBF3F89A4B">
    <w:name w:val="92092574099F5F4EB46D22CBF3F89A4B"/>
  </w:style>
  <w:style w:type="paragraph" w:customStyle="1" w:styleId="3BB9EC637A27CF458DCCADA9561BEA29">
    <w:name w:val="3BB9EC637A27CF458DCCADA9561BEA29"/>
  </w:style>
  <w:style w:type="paragraph" w:customStyle="1" w:styleId="C1A4E798A0BCD34990526BB5885730D9">
    <w:name w:val="C1A4E798A0BCD34990526BB5885730D9"/>
  </w:style>
  <w:style w:type="paragraph" w:customStyle="1" w:styleId="7FAD094BCBB0CA489AA17833943EBA77">
    <w:name w:val="7FAD094BCBB0CA489AA17833943EBA77"/>
  </w:style>
  <w:style w:type="paragraph" w:customStyle="1" w:styleId="04CF7F2854D3784A9F81CF1927DBE02D">
    <w:name w:val="04CF7F2854D3784A9F81CF1927DBE02D"/>
  </w:style>
  <w:style w:type="paragraph" w:customStyle="1" w:styleId="746DAF0FCF4D6142B768860750DF1D07">
    <w:name w:val="746DAF0FCF4D6142B768860750DF1D07"/>
  </w:style>
  <w:style w:type="paragraph" w:customStyle="1" w:styleId="47AF4363FD596A4CB890807E781D5C6E">
    <w:name w:val="47AF4363FD596A4CB890807E781D5C6E"/>
  </w:style>
  <w:style w:type="paragraph" w:customStyle="1" w:styleId="C6A2ECA51AFD9547AF08D8043A1FC5F7">
    <w:name w:val="C6A2ECA51AFD9547AF08D8043A1FC5F7"/>
  </w:style>
  <w:style w:type="paragraph" w:customStyle="1" w:styleId="B32C22041C34B84C9189FC8FF22A0E4C">
    <w:name w:val="B32C22041C34B84C9189FC8FF22A0E4C"/>
  </w:style>
  <w:style w:type="paragraph" w:customStyle="1" w:styleId="B98BBF8B56B22B44A9EEC6F9314DF4BA">
    <w:name w:val="B98BBF8B56B22B44A9EEC6F9314DF4BA"/>
  </w:style>
  <w:style w:type="paragraph" w:customStyle="1" w:styleId="377AFB098F2420408773A1244E8BA883">
    <w:name w:val="377AFB098F2420408773A1244E8BA883"/>
  </w:style>
  <w:style w:type="paragraph" w:customStyle="1" w:styleId="D3F46562C963454F924B67A28F20EA92">
    <w:name w:val="D3F46562C963454F924B67A28F20EA92"/>
  </w:style>
  <w:style w:type="paragraph" w:customStyle="1" w:styleId="81AB12226BD0D146AD1E6FD9DA306A37">
    <w:name w:val="81AB12226BD0D146AD1E6FD9DA306A37"/>
  </w:style>
  <w:style w:type="paragraph" w:customStyle="1" w:styleId="5793EE3D35C7F04FAF8D56477299CFDD">
    <w:name w:val="5793EE3D35C7F04FAF8D56477299CFDD"/>
  </w:style>
  <w:style w:type="paragraph" w:customStyle="1" w:styleId="2D2AA5BA4E8530419E778911BACCE9AA">
    <w:name w:val="2D2AA5BA4E8530419E778911BACCE9AA"/>
  </w:style>
  <w:style w:type="paragraph" w:customStyle="1" w:styleId="97151736E190194992CB4526BD63388A">
    <w:name w:val="97151736E190194992CB4526BD63388A"/>
  </w:style>
  <w:style w:type="paragraph" w:customStyle="1" w:styleId="166F413BDAF0CB4F90DC38980E01B351">
    <w:name w:val="166F413BDAF0CB4F90DC38980E01B351"/>
  </w:style>
  <w:style w:type="paragraph" w:customStyle="1" w:styleId="E1A57E047D8E644BBA2D5956A5C7EF00">
    <w:name w:val="E1A57E047D8E644BBA2D5956A5C7E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13B9C-14C8-40A2-A87F-75E2C33DA34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F43863F-42B1-43E0-8C22-1208CBB6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02BD1-2AE7-4348-B7D6-9BCEE766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apartment.dotx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2023-09-19T16:28:00Z</dcterms:created>
  <dcterms:modified xsi:type="dcterms:W3CDTF">2023-09-19T16:29:00Z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