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D33" w14:textId="07EE54AC" w:rsidR="0013386C" w:rsidRPr="00DF7036" w:rsidRDefault="0000512F" w:rsidP="000B14F0">
      <w:pPr>
        <w:pStyle w:val="AveryStyle1"/>
        <w:spacing w:after="0"/>
        <w:rPr>
          <w:rFonts w:ascii="Lucida Calligraphy" w:hAnsi="Lucida Calligraphy"/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92F76E" wp14:editId="71BAA4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A91BFA" w:rsidRPr="00DF7036">
        <w:rPr>
          <w:rFonts w:ascii="Lucida Calligraphy" w:hAnsi="Lucida Calligraphy"/>
          <w:bCs w:val="0"/>
          <w:sz w:val="40"/>
        </w:rPr>
        <w:t>Asheville</w:t>
      </w:r>
      <w:r w:rsidR="0013386C" w:rsidRPr="00DF7036">
        <w:rPr>
          <w:rFonts w:ascii="Lucida Calligraphy" w:hAnsi="Lucida Calligraphy"/>
          <w:bCs w:val="0"/>
          <w:sz w:val="40"/>
        </w:rPr>
        <w:t xml:space="preserve"> Doll Show</w:t>
      </w:r>
    </w:p>
    <w:p w14:paraId="6E2FF11C" w14:textId="3BDF68ED" w:rsidR="00A91BFA" w:rsidRDefault="00A91BFA" w:rsidP="00A91BFA">
      <w:pPr>
        <w:pStyle w:val="AveryStyle1"/>
        <w:spacing w:before="0" w:after="0"/>
        <w:jc w:val="center"/>
      </w:pPr>
      <w:r>
        <w:t>S</w:t>
      </w:r>
      <w:r w:rsidR="000E5876">
        <w:t xml:space="preserve">pring </w:t>
      </w:r>
      <w:r w:rsidR="0013386C">
        <w:t>Show &amp; Sale</w:t>
      </w:r>
      <w:r>
        <w:t xml:space="preserve"> 20</w:t>
      </w:r>
      <w:r w:rsidR="00AC6A8E">
        <w:t>2</w:t>
      </w:r>
      <w:r w:rsidR="003563A4">
        <w:t>3</w:t>
      </w:r>
      <w:r w:rsidR="00230857">
        <w:t xml:space="preserve"> </w:t>
      </w:r>
    </w:p>
    <w:p w14:paraId="4041B93B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14:paraId="346BE23A" w14:textId="24A3A138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A91BFA">
        <w:rPr>
          <w:b/>
          <w:sz w:val="22"/>
        </w:rPr>
        <w:t>S</w:t>
      </w:r>
      <w:r w:rsidR="000E5876">
        <w:rPr>
          <w:b/>
          <w:sz w:val="22"/>
        </w:rPr>
        <w:t>pring</w:t>
      </w:r>
      <w:r w:rsidR="00A91BFA">
        <w:rPr>
          <w:b/>
          <w:sz w:val="22"/>
        </w:rPr>
        <w:t xml:space="preserve"> Asheville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>Vintage</w:t>
      </w:r>
      <w:r w:rsidR="00AC6A8E">
        <w:rPr>
          <w:sz w:val="22"/>
        </w:rPr>
        <w:t>, &amp; Modern Dolls;</w:t>
      </w:r>
      <w:r w:rsidR="00C037AD">
        <w:rPr>
          <w:sz w:val="22"/>
        </w:rPr>
        <w:t xml:space="preserve"> as well as, bears and to</w:t>
      </w:r>
      <w:r w:rsidR="006740EC">
        <w:rPr>
          <w:sz w:val="22"/>
        </w:rPr>
        <w:t>ys, doll houses, miniatures, accessories and much more!</w:t>
      </w:r>
    </w:p>
    <w:p w14:paraId="29D2A416" w14:textId="6660E13F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A91BFA">
        <w:rPr>
          <w:b/>
          <w:sz w:val="28"/>
        </w:rPr>
        <w:t xml:space="preserve">:  </w:t>
      </w:r>
      <w:r w:rsidR="000E5876">
        <w:rPr>
          <w:b/>
          <w:sz w:val="28"/>
        </w:rPr>
        <w:t xml:space="preserve">March </w:t>
      </w:r>
      <w:r w:rsidR="003258E9">
        <w:rPr>
          <w:b/>
          <w:sz w:val="28"/>
        </w:rPr>
        <w:t>4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AC6A8E">
        <w:rPr>
          <w:b/>
          <w:sz w:val="28"/>
        </w:rPr>
        <w:t>2</w:t>
      </w:r>
      <w:r w:rsidR="003258E9">
        <w:rPr>
          <w:b/>
          <w:sz w:val="28"/>
        </w:rPr>
        <w:t>3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10EDB1BE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A91BFA">
        <w:rPr>
          <w:sz w:val="24"/>
        </w:rPr>
        <w:t xml:space="preserve"> WNC Agricultural Center – Boone Building</w:t>
      </w:r>
    </w:p>
    <w:p w14:paraId="09C88006" w14:textId="1A682ABA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I-26 Exit 40, Hwy. 280 W. (From I-26</w:t>
      </w:r>
      <w:r w:rsidR="00AC6A8E">
        <w:rPr>
          <w:sz w:val="24"/>
        </w:rPr>
        <w:t>,</w:t>
      </w:r>
      <w:r>
        <w:rPr>
          <w:sz w:val="24"/>
        </w:rPr>
        <w:t xml:space="preserve"> past Airport on Left</w:t>
      </w:r>
      <w:r w:rsidR="00AC6A8E">
        <w:rPr>
          <w:sz w:val="24"/>
        </w:rPr>
        <w:t>,</w:t>
      </w:r>
      <w:r>
        <w:rPr>
          <w:sz w:val="24"/>
        </w:rPr>
        <w:t xml:space="preserve"> go Straight</w:t>
      </w:r>
      <w:r w:rsidR="00AC6A8E">
        <w:rPr>
          <w:sz w:val="24"/>
        </w:rPr>
        <w:t xml:space="preserve"> &amp;</w:t>
      </w:r>
      <w:r>
        <w:rPr>
          <w:sz w:val="24"/>
        </w:rPr>
        <w:t xml:space="preserve"> Take Gate 5)</w:t>
      </w:r>
    </w:p>
    <w:p w14:paraId="6BE409EB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265D6EDD" w14:textId="0161DEED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 xml:space="preserve">:00pm </w:t>
      </w:r>
      <w:r w:rsidR="00A91BFA">
        <w:rPr>
          <w:sz w:val="24"/>
        </w:rPr>
        <w:t>– 5</w:t>
      </w:r>
      <w:r>
        <w:rPr>
          <w:sz w:val="24"/>
        </w:rPr>
        <w:t>:00</w:t>
      </w:r>
      <w:r w:rsidR="00E9794F">
        <w:rPr>
          <w:sz w:val="24"/>
        </w:rPr>
        <w:t xml:space="preserve">pm on </w:t>
      </w:r>
      <w:r w:rsidR="000E5876">
        <w:rPr>
          <w:sz w:val="24"/>
        </w:rPr>
        <w:t xml:space="preserve">Friday, March </w:t>
      </w:r>
      <w:r w:rsidR="003258E9">
        <w:rPr>
          <w:sz w:val="24"/>
        </w:rPr>
        <w:t>3</w:t>
      </w:r>
      <w:r w:rsidR="00A91BFA">
        <w:rPr>
          <w:sz w:val="24"/>
        </w:rPr>
        <w:t>, 20</w:t>
      </w:r>
      <w:r w:rsidR="00AC6A8E">
        <w:rPr>
          <w:sz w:val="24"/>
        </w:rPr>
        <w:t>2</w:t>
      </w:r>
      <w:r w:rsidR="003258E9">
        <w:rPr>
          <w:sz w:val="24"/>
        </w:rPr>
        <w:t>3</w:t>
      </w:r>
      <w:r w:rsidR="008A35C5">
        <w:rPr>
          <w:sz w:val="24"/>
        </w:rPr>
        <w:t xml:space="preserve"> </w:t>
      </w:r>
    </w:p>
    <w:p w14:paraId="6972DCBD" w14:textId="578F7259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>am</w:t>
      </w:r>
      <w:r w:rsidR="002A1F90">
        <w:rPr>
          <w:sz w:val="24"/>
        </w:rPr>
        <w:t xml:space="preserve"> on</w:t>
      </w:r>
      <w:r w:rsidR="00A91BFA">
        <w:rPr>
          <w:sz w:val="24"/>
        </w:rPr>
        <w:t xml:space="preserve"> Saturday </w:t>
      </w:r>
      <w:r w:rsidR="000E5876">
        <w:rPr>
          <w:sz w:val="24"/>
        </w:rPr>
        <w:t xml:space="preserve">March </w:t>
      </w:r>
      <w:r w:rsidR="003258E9">
        <w:rPr>
          <w:sz w:val="24"/>
        </w:rPr>
        <w:t>4</w:t>
      </w:r>
      <w:r w:rsidR="00A91BFA">
        <w:rPr>
          <w:sz w:val="24"/>
        </w:rPr>
        <w:t>, 20</w:t>
      </w:r>
      <w:r w:rsidR="00AC6A8E">
        <w:rPr>
          <w:sz w:val="24"/>
        </w:rPr>
        <w:t>2</w:t>
      </w:r>
      <w:r w:rsidR="003258E9">
        <w:rPr>
          <w:sz w:val="24"/>
        </w:rPr>
        <w:t>3</w:t>
      </w:r>
    </w:p>
    <w:p w14:paraId="768B314C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54EF2D5D" w14:textId="77777777" w:rsidR="008A35C5" w:rsidRPr="00AC6A8E" w:rsidRDefault="008A35C5" w:rsidP="00BD3D74">
      <w:pPr>
        <w:pStyle w:val="AveryStyle1"/>
        <w:spacing w:before="0" w:after="0"/>
        <w:jc w:val="both"/>
        <w:rPr>
          <w:sz w:val="22"/>
          <w:szCs w:val="20"/>
        </w:rPr>
      </w:pPr>
      <w:r w:rsidRPr="00AC6A8E">
        <w:rPr>
          <w:b/>
          <w:sz w:val="20"/>
          <w:szCs w:val="20"/>
        </w:rPr>
        <w:t>All set up MUST be completed within these times</w:t>
      </w:r>
      <w:r w:rsidRPr="00AC6A8E">
        <w:rPr>
          <w:sz w:val="20"/>
          <w:szCs w:val="20"/>
        </w:rPr>
        <w:t>. The Facility wi</w:t>
      </w:r>
      <w:r w:rsidR="00A91BFA" w:rsidRPr="00AC6A8E">
        <w:rPr>
          <w:sz w:val="20"/>
          <w:szCs w:val="20"/>
        </w:rPr>
        <w:t>ll be locked and guarded after 5</w:t>
      </w:r>
      <w:r w:rsidRPr="00AC6A8E">
        <w:rPr>
          <w:sz w:val="20"/>
          <w:szCs w:val="20"/>
        </w:rPr>
        <w:t xml:space="preserve">pm on Friday, </w:t>
      </w:r>
      <w:r w:rsidR="00E9794F" w:rsidRPr="00AC6A8E">
        <w:rPr>
          <w:sz w:val="20"/>
          <w:szCs w:val="20"/>
        </w:rPr>
        <w:t>until we re</w:t>
      </w:r>
      <w:r w:rsidR="00A91BFA" w:rsidRPr="00AC6A8E">
        <w:rPr>
          <w:sz w:val="20"/>
          <w:szCs w:val="20"/>
        </w:rPr>
        <w:t>open on Saturday at 7:30</w:t>
      </w:r>
      <w:r w:rsidRPr="00AC6A8E">
        <w:rPr>
          <w:sz w:val="20"/>
          <w:szCs w:val="20"/>
        </w:rPr>
        <w:t>am</w:t>
      </w:r>
      <w:r w:rsidRPr="00AC6A8E">
        <w:rPr>
          <w:sz w:val="22"/>
          <w:szCs w:val="20"/>
        </w:rPr>
        <w:t>.</w:t>
      </w:r>
    </w:p>
    <w:p w14:paraId="76AC3341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47374916" w14:textId="324FCC97"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</w:t>
      </w:r>
      <w:r w:rsidR="00AC6A8E">
        <w:rPr>
          <w:sz w:val="24"/>
        </w:rPr>
        <w:t xml:space="preserve">will come with </w:t>
      </w:r>
      <w:r w:rsidR="00AC6A8E" w:rsidRPr="00AC6A8E">
        <w:rPr>
          <w:b/>
          <w:bCs w:val="0"/>
          <w:sz w:val="24"/>
        </w:rPr>
        <w:t xml:space="preserve">2 </w:t>
      </w:r>
      <w:r w:rsidRPr="006101A4">
        <w:rPr>
          <w:b/>
          <w:sz w:val="24"/>
        </w:rPr>
        <w:t>chair</w:t>
      </w:r>
      <w:r w:rsidR="00AC6A8E">
        <w:rPr>
          <w:b/>
          <w:sz w:val="24"/>
        </w:rPr>
        <w:t>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2EFBB03A" w14:textId="377301D9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AC6A8E">
        <w:rPr>
          <w:sz w:val="22"/>
        </w:rPr>
        <w:t>2</w:t>
      </w:r>
      <w:r w:rsidR="00700FC1">
        <w:rPr>
          <w:sz w:val="22"/>
        </w:rPr>
        <w:t xml:space="preserve"> </w:t>
      </w:r>
      <w:r w:rsidR="006740EC">
        <w:rPr>
          <w:sz w:val="22"/>
        </w:rPr>
        <w:t>chair</w:t>
      </w:r>
      <w:r w:rsidR="00AC6A8E">
        <w:rPr>
          <w:sz w:val="22"/>
        </w:rPr>
        <w:t>s</w:t>
      </w:r>
      <w:r w:rsidR="006740EC">
        <w:rPr>
          <w:sz w:val="22"/>
        </w:rPr>
        <w:t xml:space="preserve"> - $</w:t>
      </w:r>
      <w:r w:rsidR="00E84458">
        <w:rPr>
          <w:sz w:val="22"/>
        </w:rPr>
        <w:t>7</w:t>
      </w:r>
      <w:r w:rsidR="003258E9">
        <w:rPr>
          <w:sz w:val="22"/>
        </w:rPr>
        <w:t>5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 </w:t>
      </w:r>
      <w:r w:rsidR="00A239C3">
        <w:rPr>
          <w:sz w:val="22"/>
        </w:rPr>
        <w:t xml:space="preserve">  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</w:t>
      </w:r>
      <w:r w:rsidR="003258E9">
        <w:rPr>
          <w:sz w:val="22"/>
        </w:rPr>
        <w:t>2</w:t>
      </w:r>
      <w:r w:rsidR="0044755B">
        <w:rPr>
          <w:sz w:val="22"/>
        </w:rPr>
        <w:t>1</w:t>
      </w:r>
      <w:r w:rsidR="003258E9">
        <w:rPr>
          <w:sz w:val="22"/>
        </w:rPr>
        <w:t>0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08A475BE" w14:textId="59ED68AD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$1</w:t>
      </w:r>
      <w:r w:rsidR="003258E9">
        <w:rPr>
          <w:sz w:val="22"/>
        </w:rPr>
        <w:t>45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44755B">
        <w:rPr>
          <w:sz w:val="22"/>
        </w:rPr>
        <w:t xml:space="preserve">   </w:t>
      </w:r>
      <w:r w:rsidR="00731662">
        <w:rPr>
          <w:sz w:val="22"/>
        </w:rPr>
        <w:t xml:space="preserve"> </w:t>
      </w:r>
      <w:r w:rsidR="00700FC1">
        <w:rPr>
          <w:sz w:val="22"/>
        </w:rPr>
        <w:t xml:space="preserve"> 4 –</w:t>
      </w:r>
      <w:r w:rsidR="00007A71">
        <w:rPr>
          <w:sz w:val="22"/>
        </w:rPr>
        <w:t xml:space="preserve"> </w:t>
      </w:r>
      <w:r w:rsidR="003D1693">
        <w:rPr>
          <w:sz w:val="22"/>
        </w:rPr>
        <w:t>8 ft tables with 2 chairs - $2</w:t>
      </w:r>
      <w:r w:rsidR="0044755B">
        <w:rPr>
          <w:sz w:val="22"/>
        </w:rPr>
        <w:t>9</w:t>
      </w:r>
      <w:r w:rsidR="003258E9">
        <w:rPr>
          <w:sz w:val="22"/>
        </w:rPr>
        <w:t>0</w:t>
      </w:r>
      <w:r w:rsidR="00700FC1">
        <w:rPr>
          <w:sz w:val="22"/>
        </w:rPr>
        <w:t>.00</w:t>
      </w:r>
    </w:p>
    <w:p w14:paraId="2845B73E" w14:textId="3515036B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 w:rsidRPr="0044755B">
        <w:rPr>
          <w:b/>
          <w:sz w:val="22"/>
        </w:rPr>
        <w:t>Additional Chairs - $2.00</w:t>
      </w:r>
      <w:r w:rsidR="0044755B">
        <w:rPr>
          <w:b/>
          <w:sz w:val="22"/>
        </w:rPr>
        <w:t xml:space="preserve">                       </w:t>
      </w:r>
      <w:r w:rsidR="0044755B" w:rsidRPr="0044755B">
        <w:rPr>
          <w:bCs w:val="0"/>
          <w:sz w:val="22"/>
        </w:rPr>
        <w:t>5</w:t>
      </w:r>
      <w:r w:rsidR="0044755B">
        <w:rPr>
          <w:bCs w:val="0"/>
          <w:sz w:val="22"/>
        </w:rPr>
        <w:t xml:space="preserve"> – 8 ft tables with 2 chairs - $360.00</w:t>
      </w:r>
    </w:p>
    <w:p w14:paraId="1593885D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57E30C29" w14:textId="6E7FB217" w:rsidR="00521F68" w:rsidRPr="00731662" w:rsidRDefault="00521F68" w:rsidP="00700FC1">
      <w:pPr>
        <w:pStyle w:val="AveryStyle1"/>
        <w:spacing w:before="0" w:after="0"/>
        <w:jc w:val="both"/>
        <w:rPr>
          <w:sz w:val="20"/>
          <w:szCs w:val="20"/>
        </w:rPr>
      </w:pPr>
      <w:r w:rsidRPr="00731662">
        <w:rPr>
          <w:b/>
          <w:sz w:val="20"/>
          <w:szCs w:val="20"/>
        </w:rPr>
        <w:t xml:space="preserve">Floor space for hanging racks, shelves etc. are counted as one table space, </w:t>
      </w:r>
      <w:r w:rsidRPr="00731662">
        <w:rPr>
          <w:sz w:val="20"/>
          <w:szCs w:val="20"/>
        </w:rPr>
        <w:t>so please plan accordingly. You must be specific below when reserving your spaces. (</w:t>
      </w:r>
      <w:proofErr w:type="gramStart"/>
      <w:r w:rsidRPr="00731662">
        <w:rPr>
          <w:sz w:val="20"/>
          <w:szCs w:val="20"/>
        </w:rPr>
        <w:t>for</w:t>
      </w:r>
      <w:proofErr w:type="gramEnd"/>
      <w:r w:rsidRPr="00731662">
        <w:rPr>
          <w:sz w:val="20"/>
          <w:szCs w:val="20"/>
        </w:rPr>
        <w:t xml:space="preserve"> example: </w:t>
      </w:r>
      <w:r w:rsidR="003D1693" w:rsidRPr="00731662">
        <w:rPr>
          <w:sz w:val="20"/>
          <w:szCs w:val="20"/>
        </w:rPr>
        <w:t>2 tables and 1 Floor Space = $</w:t>
      </w:r>
      <w:r w:rsidR="00A239C3">
        <w:rPr>
          <w:sz w:val="20"/>
          <w:szCs w:val="20"/>
        </w:rPr>
        <w:t>210</w:t>
      </w:r>
      <w:r w:rsidRPr="00731662">
        <w:rPr>
          <w:sz w:val="20"/>
          <w:szCs w:val="20"/>
        </w:rPr>
        <w:t xml:space="preserve">.00) Please remember if you do not reserve your floor space, you will not be allowed to place your </w:t>
      </w:r>
      <w:r w:rsidR="0000512F" w:rsidRPr="00731662">
        <w:rPr>
          <w:sz w:val="20"/>
          <w:szCs w:val="20"/>
        </w:rPr>
        <w:t>free-standing</w:t>
      </w:r>
      <w:r w:rsidRPr="00731662">
        <w:rPr>
          <w:sz w:val="20"/>
          <w:szCs w:val="20"/>
        </w:rPr>
        <w:t xml:space="preserve"> shelves or racks. Chairs cannot be used for merchandise display.</w:t>
      </w:r>
    </w:p>
    <w:p w14:paraId="3C565976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57B2D22B" w14:textId="6C99848C" w:rsidR="00230857" w:rsidRPr="00230857" w:rsidRDefault="00230857" w:rsidP="005B5249">
      <w:pPr>
        <w:pStyle w:val="AveryStyle1"/>
        <w:spacing w:before="0" w:after="0"/>
        <w:jc w:val="center"/>
        <w:rPr>
          <w:b/>
          <w:sz w:val="14"/>
        </w:rPr>
      </w:pPr>
    </w:p>
    <w:p w14:paraId="02358E59" w14:textId="587ED463" w:rsidR="001E59A4" w:rsidRDefault="00BC62DD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AF3F3" wp14:editId="2A907231">
                <wp:simplePos x="0" y="0"/>
                <wp:positionH relativeFrom="column">
                  <wp:posOffset>83127</wp:posOffset>
                </wp:positionH>
                <wp:positionV relativeFrom="paragraph">
                  <wp:posOffset>22339</wp:posOffset>
                </wp:positionV>
                <wp:extent cx="6819900" cy="598517"/>
                <wp:effectExtent l="0" t="0" r="1905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5985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DABEF" w14:textId="4D2FDD6C" w:rsidR="001E59A4" w:rsidRDefault="00AC6A8E" w:rsidP="00BC62DD">
                            <w:pPr>
                              <w:pStyle w:val="AveryStyle1"/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731662">
                              <w:rPr>
                                <w:b/>
                                <w:bCs w:val="0"/>
                                <w:sz w:val="20"/>
                              </w:rPr>
                              <w:t>PLEASE NOTE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>All Tables must be covered within four (4) inches of the floor. All packaging/storage items must be stored under the tables, and cannot block the aisle.  All booths must be kept free of debris to prevent injury</w:t>
                            </w:r>
                            <w:r w:rsidRPr="00DF4459">
                              <w:rPr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>must be ADA accessible.</w:t>
                            </w:r>
                            <w:r w:rsidR="00A239C3">
                              <w:rPr>
                                <w:sz w:val="18"/>
                                <w:szCs w:val="20"/>
                              </w:rPr>
                              <w:t xml:space="preserve"> *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 xml:space="preserve"> Each booth of </w:t>
                            </w:r>
                            <w:r w:rsidR="00A239C3">
                              <w:rPr>
                                <w:sz w:val="18"/>
                                <w:szCs w:val="20"/>
                              </w:rPr>
                              <w:t>3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 xml:space="preserve"> or more tables will be allowed one (1) small TV table on which to conduct </w:t>
                            </w:r>
                            <w:r w:rsidR="00A239C3" w:rsidRPr="00DF4459">
                              <w:rPr>
                                <w:sz w:val="18"/>
                                <w:szCs w:val="20"/>
                              </w:rPr>
                              <w:t>business.</w:t>
                            </w:r>
                            <w:r w:rsidR="00A239C3">
                              <w:rPr>
                                <w:sz w:val="18"/>
                                <w:szCs w:val="20"/>
                              </w:rPr>
                              <w:t xml:space="preserve"> *</w:t>
                            </w:r>
                          </w:p>
                          <w:p w14:paraId="7919D6EC" w14:textId="77777777" w:rsidR="001E59A4" w:rsidRDefault="001E59A4" w:rsidP="00BC62DD">
                            <w:pPr>
                              <w:pBdr>
                                <w:top w:val="single" w:sz="18" w:space="1" w:color="auto"/>
                                <w:left w:val="single" w:sz="18" w:space="4" w:color="auto"/>
                                <w:bottom w:val="single" w:sz="18" w:space="1" w:color="auto"/>
                                <w:right w:val="single" w:sz="18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F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5pt;margin-top:1.75pt;width:537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" fillcolor="window" strokeweight=".5pt">
                <v:path arrowok="t"/>
                <v:textbox>
                  <w:txbxContent>
                    <w:p w14:paraId="5EDDABEF" w14:textId="4D2FDD6C" w:rsidR="001E59A4" w:rsidRDefault="00AC6A8E" w:rsidP="00BC62DD">
                      <w:pPr>
                        <w:pStyle w:val="AveryStyle1"/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731662">
                        <w:rPr>
                          <w:b/>
                          <w:bCs w:val="0"/>
                          <w:sz w:val="20"/>
                        </w:rPr>
                        <w:t>PLEASE NOTE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>All Tables must be covered within four (4) inches of the floor. All packaging/storage items must be stored under the tables, and cannot block the aisle.  All booths must be kept free of debris to prevent injury</w:t>
                      </w:r>
                      <w:r w:rsidRPr="00DF4459">
                        <w:rPr>
                          <w:sz w:val="18"/>
                          <w:szCs w:val="20"/>
                        </w:rPr>
                        <w:t xml:space="preserve"> and 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>must be ADA accessible.</w:t>
                      </w:r>
                      <w:r w:rsidR="00A239C3">
                        <w:rPr>
                          <w:sz w:val="18"/>
                          <w:szCs w:val="20"/>
                        </w:rPr>
                        <w:t xml:space="preserve"> *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 xml:space="preserve"> Each booth of </w:t>
                      </w:r>
                      <w:r w:rsidR="00A239C3">
                        <w:rPr>
                          <w:sz w:val="18"/>
                          <w:szCs w:val="20"/>
                        </w:rPr>
                        <w:t>3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 xml:space="preserve"> or more tables will be allowed one (1) small TV table on which to conduct </w:t>
                      </w:r>
                      <w:r w:rsidR="00A239C3" w:rsidRPr="00DF4459">
                        <w:rPr>
                          <w:sz w:val="18"/>
                          <w:szCs w:val="20"/>
                        </w:rPr>
                        <w:t>business.</w:t>
                      </w:r>
                      <w:r w:rsidR="00A239C3">
                        <w:rPr>
                          <w:sz w:val="18"/>
                          <w:szCs w:val="20"/>
                        </w:rPr>
                        <w:t xml:space="preserve"> *</w:t>
                      </w:r>
                    </w:p>
                    <w:p w14:paraId="7919D6EC" w14:textId="77777777" w:rsidR="001E59A4" w:rsidRDefault="001E59A4" w:rsidP="00BC62DD">
                      <w:pPr>
                        <w:pBdr>
                          <w:top w:val="single" w:sz="18" w:space="1" w:color="auto"/>
                          <w:left w:val="single" w:sz="18" w:space="4" w:color="auto"/>
                          <w:bottom w:val="single" w:sz="18" w:space="1" w:color="auto"/>
                          <w:right w:val="single" w:sz="18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BA28DD3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627B8EA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CEDAAA5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287F88D4" w14:textId="77777777" w:rsidR="00BC62DD" w:rsidRDefault="00BC62DD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4B85A48" w14:textId="04E6E22D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2F6C2392" w14:textId="77777777" w:rsidR="00C037AD" w:rsidRPr="00A239C3" w:rsidRDefault="00C037AD" w:rsidP="00BD3D74">
      <w:pPr>
        <w:pStyle w:val="AveryStyle1"/>
        <w:spacing w:before="0" w:after="0"/>
        <w:jc w:val="both"/>
        <w:rPr>
          <w:b/>
          <w:sz w:val="4"/>
          <w:szCs w:val="12"/>
        </w:rPr>
      </w:pPr>
    </w:p>
    <w:p w14:paraId="1008491F" w14:textId="3BF478C6" w:rsidR="001C61FF" w:rsidRPr="00731662" w:rsidRDefault="00700FC1" w:rsidP="002C3D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</w:p>
    <w:p w14:paraId="28E9ED8D" w14:textId="77777777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14:paraId="314AF20C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A91BFA">
        <w:rPr>
          <w:rFonts w:ascii="Arial" w:hAnsi="Arial" w:cs="Arial"/>
        </w:rPr>
        <w:t xml:space="preserve">tone, or the WNC Ag </w:t>
      </w:r>
      <w:r w:rsidR="00CD5D43">
        <w:rPr>
          <w:rFonts w:ascii="Arial" w:hAnsi="Arial" w:cs="Arial"/>
        </w:rPr>
        <w:t>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23347633" w14:textId="31BB6FDE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 xml:space="preserve">Please check the website for additional information about local </w:t>
      </w:r>
      <w:r w:rsidR="00DF4459" w:rsidRPr="00CE4694">
        <w:rPr>
          <w:rFonts w:ascii="Arial" w:hAnsi="Arial" w:cs="Arial"/>
          <w:sz w:val="20"/>
        </w:rPr>
        <w:t>hotel</w:t>
      </w:r>
      <w:r w:rsidR="00DF4459">
        <w:rPr>
          <w:rFonts w:ascii="Arial" w:hAnsi="Arial" w:cs="Arial"/>
          <w:sz w:val="20"/>
        </w:rPr>
        <w:t>s</w:t>
      </w:r>
      <w:r w:rsidRPr="00CE4694">
        <w:rPr>
          <w:rFonts w:ascii="Arial" w:hAnsi="Arial" w:cs="Arial"/>
          <w:sz w:val="20"/>
        </w:rPr>
        <w:t>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2EA75314" w14:textId="68077D34" w:rsidR="00292663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00512F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945DC0">
        <w:rPr>
          <w:rFonts w:ascii="Arial" w:hAnsi="Arial" w:cs="Arial"/>
          <w:b/>
          <w:sz w:val="20"/>
        </w:rPr>
        <w:t>please)</w:t>
      </w:r>
      <w:r w:rsidR="00945DC0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025B2CE7" w14:textId="77777777" w:rsidR="003563A4" w:rsidRPr="003563A4" w:rsidRDefault="003563A4" w:rsidP="005A6252">
      <w:pPr>
        <w:spacing w:line="240" w:lineRule="auto"/>
        <w:ind w:left="172"/>
        <w:rPr>
          <w:rFonts w:ascii="Arial" w:hAnsi="Arial" w:cs="Arial"/>
          <w:b/>
          <w:sz w:val="2"/>
          <w:szCs w:val="4"/>
        </w:rPr>
      </w:pPr>
    </w:p>
    <w:p w14:paraId="642AE3DB" w14:textId="164FB40C" w:rsidR="00292663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0ABAFE24" w14:textId="77777777" w:rsidR="003563A4" w:rsidRPr="003563A4" w:rsidRDefault="003563A4" w:rsidP="005A6252">
      <w:pPr>
        <w:spacing w:line="240" w:lineRule="auto"/>
        <w:ind w:left="172"/>
        <w:rPr>
          <w:rFonts w:ascii="Arial" w:hAnsi="Arial" w:cs="Arial"/>
          <w:b/>
          <w:sz w:val="2"/>
          <w:szCs w:val="2"/>
        </w:rPr>
      </w:pPr>
    </w:p>
    <w:p w14:paraId="5C742E3C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proofErr w:type="gramStart"/>
      <w:r w:rsidRPr="00CE4694">
        <w:rPr>
          <w:rFonts w:ascii="Arial" w:hAnsi="Arial" w:cs="Arial"/>
          <w:b/>
          <w:sz w:val="20"/>
        </w:rPr>
        <w:t>Phone  _</w:t>
      </w:r>
      <w:proofErr w:type="gramEnd"/>
      <w:r w:rsidRPr="00CE4694">
        <w:rPr>
          <w:rFonts w:ascii="Arial" w:hAnsi="Arial" w:cs="Arial"/>
          <w:b/>
          <w:sz w:val="20"/>
        </w:rPr>
        <w:t>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701EA04A" w14:textId="1BB4D9AC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___________________For Asheville 20</w:t>
      </w:r>
      <w:r w:rsidR="00731662">
        <w:rPr>
          <w:rFonts w:ascii="Arial" w:hAnsi="Arial" w:cs="Arial"/>
          <w:b/>
          <w:sz w:val="20"/>
        </w:rPr>
        <w:t>2</w:t>
      </w:r>
      <w:r w:rsidR="003563A4">
        <w:rPr>
          <w:rFonts w:ascii="Arial" w:hAnsi="Arial" w:cs="Arial"/>
          <w:b/>
          <w:sz w:val="20"/>
        </w:rPr>
        <w:t>3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61F837AF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proofErr w:type="spellStart"/>
      <w:proofErr w:type="gramStart"/>
      <w:r w:rsidR="005B5249" w:rsidRPr="004D35D4">
        <w:rPr>
          <w:rFonts w:ascii="Arial" w:hAnsi="Arial" w:cs="Arial"/>
          <w:b/>
        </w:rPr>
        <w:t>reserved:_</w:t>
      </w:r>
      <w:proofErr w:type="gramEnd"/>
      <w:r w:rsidR="005B5249" w:rsidRPr="004D35D4">
        <w:rPr>
          <w:rFonts w:ascii="Arial" w:hAnsi="Arial" w:cs="Arial"/>
          <w:b/>
        </w:rPr>
        <w:t>_______Additional</w:t>
      </w:r>
      <w:proofErr w:type="spellEnd"/>
      <w:r w:rsidR="005B5249" w:rsidRPr="004D35D4">
        <w:rPr>
          <w:rFonts w:ascii="Arial" w:hAnsi="Arial" w:cs="Arial"/>
          <w:b/>
        </w:rPr>
        <w:t xml:space="preserve">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0A7D17B5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FC368E">
        <w:rPr>
          <w:b/>
          <w:sz w:val="18"/>
          <w:highlight w:val="yellow"/>
        </w:rPr>
        <w:t>Outlets for electricity are not available</w:t>
      </w:r>
      <w:r w:rsidRPr="00AF6304">
        <w:rPr>
          <w:b/>
          <w:sz w:val="18"/>
        </w:rPr>
        <w:t>.</w:t>
      </w:r>
    </w:p>
    <w:p w14:paraId="7C033A24" w14:textId="27736C9F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731662" w:rsidRPr="00731662">
        <w:rPr>
          <w:rFonts w:ascii="Arial" w:hAnsi="Arial" w:cs="Arial"/>
          <w:b/>
          <w:sz w:val="16"/>
          <w:szCs w:val="18"/>
        </w:rPr>
        <w:t>By Signing this contract, I agree to all terms &amp; Conditions</w:t>
      </w:r>
      <w:r w:rsidR="00CE4694" w:rsidRPr="00731662">
        <w:rPr>
          <w:rFonts w:ascii="Arial" w:hAnsi="Arial" w:cs="Arial"/>
          <w:b/>
          <w:sz w:val="16"/>
          <w:szCs w:val="18"/>
        </w:rPr>
        <w:t xml:space="preserve">.   </w:t>
      </w:r>
      <w:r w:rsidR="00CE4694" w:rsidRPr="00CE4694">
        <w:rPr>
          <w:rFonts w:ascii="Arial" w:hAnsi="Arial" w:cs="Arial"/>
          <w:b/>
          <w:sz w:val="20"/>
        </w:rPr>
        <w:t>Signature ______________________________Date ____________</w:t>
      </w:r>
    </w:p>
    <w:p w14:paraId="22DA6A8B" w14:textId="087AB80E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Stone, </w:t>
      </w:r>
      <w:r w:rsidR="00FC368E">
        <w:rPr>
          <w:rFonts w:ascii="Arial" w:hAnsi="Arial" w:cs="Arial"/>
          <w:b/>
          <w:sz w:val="18"/>
        </w:rPr>
        <w:t xml:space="preserve">3 Green Oak Rd.  Woodfin, NC </w:t>
      </w:r>
      <w:proofErr w:type="gramStart"/>
      <w:r w:rsidR="00FC368E">
        <w:rPr>
          <w:rFonts w:ascii="Arial" w:hAnsi="Arial" w:cs="Arial"/>
          <w:b/>
          <w:sz w:val="18"/>
        </w:rPr>
        <w:t xml:space="preserve">28804 </w:t>
      </w:r>
      <w:r w:rsidRPr="005F21DF">
        <w:rPr>
          <w:rFonts w:ascii="Arial" w:hAnsi="Arial" w:cs="Arial"/>
          <w:b/>
          <w:sz w:val="18"/>
        </w:rPr>
        <w:t xml:space="preserve"> –</w:t>
      </w:r>
      <w:proofErr w:type="gramEnd"/>
      <w:r w:rsidRPr="005F21DF">
        <w:rPr>
          <w:rFonts w:ascii="Arial" w:hAnsi="Arial" w:cs="Arial"/>
          <w:b/>
          <w:sz w:val="18"/>
        </w:rPr>
        <w:t xml:space="preserve"> Returned check fee - $42.00</w:t>
      </w:r>
    </w:p>
    <w:p w14:paraId="30362CE4" w14:textId="45F25E8F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</w:t>
      </w:r>
      <w:r w:rsidR="0000512F">
        <w:rPr>
          <w:rFonts w:ascii="Arial" w:hAnsi="Arial" w:cs="Arial"/>
          <w:b/>
          <w:sz w:val="18"/>
        </w:rPr>
        <w:t xml:space="preserve">  </w:t>
      </w:r>
      <w:r w:rsidR="00230857" w:rsidRPr="005F21DF">
        <w:rPr>
          <w:rFonts w:ascii="Arial" w:hAnsi="Arial" w:cs="Arial"/>
          <w:b/>
          <w:sz w:val="18"/>
        </w:rPr>
        <w:t xml:space="preserve"> </w:t>
      </w:r>
      <w:r w:rsidR="00F660F3">
        <w:rPr>
          <w:rFonts w:ascii="Arial" w:hAnsi="Arial" w:cs="Arial"/>
          <w:b/>
          <w:sz w:val="18"/>
        </w:rPr>
        <w:t xml:space="preserve">  </w:t>
      </w:r>
      <w:r w:rsidR="00230857" w:rsidRPr="005F21DF">
        <w:rPr>
          <w:rFonts w:ascii="Arial" w:hAnsi="Arial" w:cs="Arial"/>
          <w:b/>
          <w:sz w:val="18"/>
        </w:rPr>
        <w:t>Telephone: 828-</w:t>
      </w:r>
      <w:r w:rsidR="00F660F3">
        <w:rPr>
          <w:rFonts w:ascii="Arial" w:hAnsi="Arial" w:cs="Arial"/>
          <w:b/>
          <w:sz w:val="18"/>
        </w:rPr>
        <w:t>778-4646</w:t>
      </w:r>
      <w:proofErr w:type="gramStart"/>
      <w:r w:rsidR="00230857" w:rsidRPr="005F21D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00512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>(</w:t>
      </w:r>
      <w:proofErr w:type="gramEnd"/>
      <w:r w:rsidR="003A3752" w:rsidRPr="005F21DF">
        <w:rPr>
          <w:rFonts w:ascii="Arial" w:hAnsi="Arial" w:cs="Arial"/>
          <w:b/>
          <w:sz w:val="18"/>
        </w:rPr>
        <w:t>Please make a copy for your records)</w:t>
      </w:r>
    </w:p>
    <w:p w14:paraId="2964EADD" w14:textId="77777777" w:rsidR="005F21DF" w:rsidRPr="00BC62DD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20"/>
          <w:szCs w:val="24"/>
        </w:rPr>
      </w:pPr>
      <w:r w:rsidRPr="00BC62DD">
        <w:rPr>
          <w:rFonts w:ascii="Arial" w:hAnsi="Arial" w:cs="Arial"/>
          <w:b/>
          <w:sz w:val="20"/>
          <w:szCs w:val="24"/>
        </w:rPr>
        <w:t xml:space="preserve">All monies go to the rental, insurance and advertising for the show. No refunds or credits will be issued. </w:t>
      </w:r>
    </w:p>
    <w:sectPr w:rsidR="005F21DF" w:rsidRPr="00BC62DD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512F"/>
    <w:rsid w:val="00007A71"/>
    <w:rsid w:val="0001217E"/>
    <w:rsid w:val="000201FB"/>
    <w:rsid w:val="000A0454"/>
    <w:rsid w:val="000B14F0"/>
    <w:rsid w:val="000B2ED1"/>
    <w:rsid w:val="000E5876"/>
    <w:rsid w:val="001115BB"/>
    <w:rsid w:val="0013386C"/>
    <w:rsid w:val="001449EC"/>
    <w:rsid w:val="001711FD"/>
    <w:rsid w:val="001745D8"/>
    <w:rsid w:val="001C61FF"/>
    <w:rsid w:val="001D7A29"/>
    <w:rsid w:val="001E59A4"/>
    <w:rsid w:val="001F5B7F"/>
    <w:rsid w:val="00230857"/>
    <w:rsid w:val="00292663"/>
    <w:rsid w:val="002A1F90"/>
    <w:rsid w:val="002C3D26"/>
    <w:rsid w:val="003258E9"/>
    <w:rsid w:val="003563A4"/>
    <w:rsid w:val="003A3752"/>
    <w:rsid w:val="003D1693"/>
    <w:rsid w:val="0044755B"/>
    <w:rsid w:val="004644F2"/>
    <w:rsid w:val="00476B5B"/>
    <w:rsid w:val="004A0E0C"/>
    <w:rsid w:val="004D35D4"/>
    <w:rsid w:val="004E55A6"/>
    <w:rsid w:val="00521F68"/>
    <w:rsid w:val="00537A95"/>
    <w:rsid w:val="00553BD9"/>
    <w:rsid w:val="00595222"/>
    <w:rsid w:val="005A6252"/>
    <w:rsid w:val="005B5249"/>
    <w:rsid w:val="005C2C97"/>
    <w:rsid w:val="005F21DF"/>
    <w:rsid w:val="006101A4"/>
    <w:rsid w:val="006341C9"/>
    <w:rsid w:val="006740EC"/>
    <w:rsid w:val="0068107F"/>
    <w:rsid w:val="00693595"/>
    <w:rsid w:val="006964F8"/>
    <w:rsid w:val="00700FC1"/>
    <w:rsid w:val="00731662"/>
    <w:rsid w:val="00753BC5"/>
    <w:rsid w:val="00785ABA"/>
    <w:rsid w:val="007A4CBF"/>
    <w:rsid w:val="007E6D8D"/>
    <w:rsid w:val="007F7E2C"/>
    <w:rsid w:val="0081574B"/>
    <w:rsid w:val="008A35C5"/>
    <w:rsid w:val="008F5638"/>
    <w:rsid w:val="00945DC0"/>
    <w:rsid w:val="009551E4"/>
    <w:rsid w:val="009F0F53"/>
    <w:rsid w:val="00A239C3"/>
    <w:rsid w:val="00A55235"/>
    <w:rsid w:val="00A91BFA"/>
    <w:rsid w:val="00AC6A8E"/>
    <w:rsid w:val="00AF6304"/>
    <w:rsid w:val="00B01353"/>
    <w:rsid w:val="00B949A4"/>
    <w:rsid w:val="00BC50CD"/>
    <w:rsid w:val="00BC62DD"/>
    <w:rsid w:val="00BD3D74"/>
    <w:rsid w:val="00BF0A4A"/>
    <w:rsid w:val="00C037AD"/>
    <w:rsid w:val="00C2226B"/>
    <w:rsid w:val="00C3548A"/>
    <w:rsid w:val="00C404E6"/>
    <w:rsid w:val="00C752B2"/>
    <w:rsid w:val="00CB78D9"/>
    <w:rsid w:val="00CD5D43"/>
    <w:rsid w:val="00CD7142"/>
    <w:rsid w:val="00CE4694"/>
    <w:rsid w:val="00D909F0"/>
    <w:rsid w:val="00DA642A"/>
    <w:rsid w:val="00DC0DAB"/>
    <w:rsid w:val="00DE3268"/>
    <w:rsid w:val="00DF4459"/>
    <w:rsid w:val="00DF7036"/>
    <w:rsid w:val="00E40FE6"/>
    <w:rsid w:val="00E4727B"/>
    <w:rsid w:val="00E6472C"/>
    <w:rsid w:val="00E84458"/>
    <w:rsid w:val="00E9794F"/>
    <w:rsid w:val="00ED1C18"/>
    <w:rsid w:val="00F313A0"/>
    <w:rsid w:val="00F660F3"/>
    <w:rsid w:val="00F84A8B"/>
    <w:rsid w:val="00FA3F92"/>
    <w:rsid w:val="00FB0BF2"/>
    <w:rsid w:val="00FC368E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8AA2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187D-55B0-4A68-9B7A-3779F884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805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lastModifiedBy>Jackie Stone</cp:lastModifiedBy>
  <cp:revision>9</cp:revision>
  <cp:lastPrinted>2015-10-21T16:32:00Z</cp:lastPrinted>
  <dcterms:created xsi:type="dcterms:W3CDTF">2022-09-19T22:06:00Z</dcterms:created>
  <dcterms:modified xsi:type="dcterms:W3CDTF">2022-09-20T11:33:00Z</dcterms:modified>
</cp:coreProperties>
</file>