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9A15" w14:textId="77777777" w:rsidR="00BB30FA" w:rsidRPr="001A2328" w:rsidRDefault="00B16951" w:rsidP="001A2328">
      <w:pPr>
        <w:spacing w:after="1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A3C4F2" wp14:editId="20C74910">
            <wp:simplePos x="0" y="0"/>
            <wp:positionH relativeFrom="column">
              <wp:posOffset>4967897</wp:posOffset>
            </wp:positionH>
            <wp:positionV relativeFrom="paragraph">
              <wp:posOffset>-692330</wp:posOffset>
            </wp:positionV>
            <wp:extent cx="2531110" cy="1364615"/>
            <wp:effectExtent l="177800" t="508000" r="173990" b="514985"/>
            <wp:wrapNone/>
            <wp:docPr id="11589724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72423" name="Picture 115897242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0"/>
                    <a:stretch/>
                  </pic:blipFill>
                  <pic:spPr bwMode="auto">
                    <a:xfrm rot="1650164">
                      <a:off x="0" y="0"/>
                      <a:ext cx="2531110" cy="1364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0FA" w:rsidRPr="00BB30F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Grapevine Catering and Events</w:t>
      </w:r>
    </w:p>
    <w:p w14:paraId="7DA9E9EF" w14:textId="424C24A7" w:rsidR="00CC5643" w:rsidRPr="00862A61" w:rsidRDefault="00CC5643" w:rsidP="00283205">
      <w:pPr>
        <w:spacing w:after="160"/>
        <w:contextualSpacing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u w:val="single"/>
          <w:lang w:eastAsia="en-GB"/>
          <w14:ligatures w14:val="none"/>
        </w:rPr>
      </w:pPr>
      <w:r w:rsidRPr="00862A61">
        <w:rPr>
          <w:rFonts w:ascii="Calibri Light" w:eastAsia="Times New Roman" w:hAnsi="Calibri Light" w:cs="Calibri Light"/>
          <w:b/>
          <w:bCs/>
          <w:color w:val="000000"/>
          <w:kern w:val="0"/>
          <w:u w:val="single"/>
          <w:lang w:eastAsia="en-GB"/>
          <w14:ligatures w14:val="none"/>
        </w:rPr>
        <w:t>Buffet sample menu</w:t>
      </w:r>
    </w:p>
    <w:p w14:paraId="20BB1682" w14:textId="77777777" w:rsidR="00CC5643" w:rsidRDefault="00CC5643" w:rsidP="005919E4">
      <w:pPr>
        <w:spacing w:after="160"/>
        <w:contextualSpacing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</w:pPr>
    </w:p>
    <w:p w14:paraId="12537DFC" w14:textId="77777777" w:rsidR="00862A61" w:rsidRPr="00862A61" w:rsidRDefault="00862A61" w:rsidP="005919E4">
      <w:pPr>
        <w:spacing w:after="160"/>
        <w:contextualSpacing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</w:pPr>
    </w:p>
    <w:p w14:paraId="33A4C818" w14:textId="4A644C6C" w:rsidR="009C35D0" w:rsidRPr="00862A61" w:rsidRDefault="00283205" w:rsidP="005919E4">
      <w:pPr>
        <w:spacing w:after="160"/>
        <w:contextualSpacing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</w:pPr>
      <w:r w:rsidRPr="00862A61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Entrée buffet</w:t>
      </w:r>
      <w:r w:rsidR="00B61C14" w:rsidRPr="00862A61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862A61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- select</w:t>
      </w:r>
    </w:p>
    <w:p w14:paraId="595A69B3" w14:textId="77777777" w:rsidR="00A0287B" w:rsidRPr="00862A61" w:rsidRDefault="00A0287B" w:rsidP="00BB30FA">
      <w:pPr>
        <w:spacing w:after="160"/>
        <w:contextualSpacing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</w:pPr>
    </w:p>
    <w:p w14:paraId="70219D2A" w14:textId="5AB5C688" w:rsidR="00A0287B" w:rsidRPr="00283205" w:rsidRDefault="00862A61" w:rsidP="00283205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Assorted artisan </w:t>
      </w:r>
      <w:r w:rsidR="007E04E1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breads and sourdough loaves, cultured </w:t>
      </w:r>
      <w:r w:rsidR="00A0287B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butter</w:t>
      </w:r>
    </w:p>
    <w:p w14:paraId="3D9B66D0" w14:textId="77777777" w:rsidR="00B61C14" w:rsidRPr="00283205" w:rsidRDefault="00B61C14" w:rsidP="00283205">
      <w:pPr>
        <w:spacing w:after="160"/>
        <w:contextualSpacing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49171F67" w14:textId="71073576" w:rsidR="009C35D0" w:rsidRPr="00283205" w:rsidRDefault="007E04E1" w:rsidP="00B61C14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Smashe</w:t>
      </w:r>
      <w:r w:rsidR="00401DEC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d</w:t>
      </w: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a</w:t>
      </w:r>
      <w:r w:rsidR="00B61C14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vocado, roasted pepita</w:t>
      </w: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seeds</w:t>
      </w:r>
      <w:r w:rsid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BD50BD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- </w:t>
      </w:r>
      <w:r w:rsidR="00BD50BD" w:rsidRP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GF</w:t>
      </w:r>
      <w:r w:rsidR="00600266" w:rsidRP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/DF/Vegan</w:t>
      </w:r>
    </w:p>
    <w:p w14:paraId="359FB5BA" w14:textId="0A8E2B59" w:rsidR="00F6013C" w:rsidRPr="00283205" w:rsidRDefault="007E04E1" w:rsidP="007E04E1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Sweet potato humous, crispy chilli oil, shallots</w:t>
      </w:r>
      <w:r w:rsid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600266" w:rsidRP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- GF/DF/Vegan</w:t>
      </w:r>
    </w:p>
    <w:p w14:paraId="4B0B64C1" w14:textId="0FAAA4E4" w:rsidR="00F6013C" w:rsidRDefault="00F6013C" w:rsidP="00F6013C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Chargrilled </w:t>
      </w:r>
      <w:r w:rsidR="007E04E1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asparagus, romesco, pinzimonio</w:t>
      </w:r>
      <w:r w:rsid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600266" w:rsidRP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- GF/DF/Vegan</w:t>
      </w:r>
    </w:p>
    <w:p w14:paraId="69EAB3FC" w14:textId="77777777" w:rsidR="00283205" w:rsidRDefault="00283205" w:rsidP="00F6013C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67B611FE" w14:textId="3C3963BF" w:rsidR="00283205" w:rsidRPr="00283205" w:rsidRDefault="00283205" w:rsidP="00283205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Burrata with charred </w:t>
      </w:r>
      <w:r w:rsidR="00685FAF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zucchini </w:t>
      </w:r>
      <w:r w:rsidR="00685FAF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shallots </w:t>
      </w: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and salsa verde</w:t>
      </w:r>
      <w:r w:rsidR="00BD50BD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-</w:t>
      </w:r>
      <w:r w:rsid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GF</w:t>
      </w: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 </w:t>
      </w:r>
    </w:p>
    <w:p w14:paraId="580A99B6" w14:textId="77777777" w:rsidR="00B61C14" w:rsidRPr="00283205" w:rsidRDefault="00B61C14" w:rsidP="00F6013C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3D54909D" w14:textId="7E97C4CE" w:rsidR="009C35D0" w:rsidRPr="00283205" w:rsidRDefault="009C35D0" w:rsidP="00BB30FA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Tuna crudo, bottarga, </w:t>
      </w:r>
      <w:r w:rsidR="007E04E1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heirloom tomato salsa</w:t>
      </w: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, </w:t>
      </w:r>
      <w:r w:rsidR="005919E4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citrus dressing</w:t>
      </w:r>
      <w:r w:rsid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- GF/DF</w:t>
      </w:r>
    </w:p>
    <w:p w14:paraId="507AFBF8" w14:textId="77777777" w:rsidR="005919E4" w:rsidRPr="00283205" w:rsidRDefault="005919E4" w:rsidP="00BB30FA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5AC0D6B4" w14:textId="6E9AC224" w:rsidR="005919E4" w:rsidRPr="00283205" w:rsidRDefault="005919E4" w:rsidP="005919E4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Cured salmon gravadlax, fennel and cucumber slaw</w:t>
      </w:r>
      <w:r w:rsid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BD50BD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- </w:t>
      </w:r>
      <w:r w:rsid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GF/DF</w:t>
      </w:r>
    </w:p>
    <w:p w14:paraId="448FC68D" w14:textId="77777777" w:rsidR="005919E4" w:rsidRPr="00283205" w:rsidRDefault="005919E4" w:rsidP="00BB30FA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47D4F0A7" w14:textId="6A693889" w:rsidR="005919E4" w:rsidRDefault="005919E4" w:rsidP="00283205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Beef carpaccio, </w:t>
      </w:r>
      <w:r w:rsidR="007E04E1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tuna aioli</w:t>
      </w: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, rocket, parmigiano </w:t>
      </w:r>
      <w:r w:rsid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- GF</w:t>
      </w:r>
    </w:p>
    <w:p w14:paraId="141806FF" w14:textId="77777777" w:rsidR="00283205" w:rsidRDefault="00283205" w:rsidP="00283205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4F2120EA" w14:textId="77777777" w:rsidR="005919E4" w:rsidRPr="00283205" w:rsidRDefault="005919E4" w:rsidP="00D92B60">
      <w:pPr>
        <w:spacing w:after="160"/>
        <w:contextualSpacing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742F8D7E" w14:textId="620437E3" w:rsidR="00DC275F" w:rsidRPr="00862A61" w:rsidRDefault="00DC275F" w:rsidP="00BB30FA">
      <w:pPr>
        <w:spacing w:after="160"/>
        <w:contextualSpacing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</w:pPr>
      <w:r w:rsidRPr="00862A61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Main meal</w:t>
      </w:r>
      <w:r w:rsidR="00B61C14" w:rsidRPr="00862A61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 xml:space="preserve"> - select</w:t>
      </w:r>
    </w:p>
    <w:p w14:paraId="633A7B35" w14:textId="77777777" w:rsidR="00A0287B" w:rsidRPr="00283205" w:rsidRDefault="00A0287B" w:rsidP="00BB30FA">
      <w:pPr>
        <w:spacing w:after="160"/>
        <w:contextualSpacing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14:paraId="129BA3A4" w14:textId="42C790E6" w:rsidR="00A0287B" w:rsidRPr="00283205" w:rsidRDefault="00B61C14" w:rsidP="00A0287B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BBQ wagyu</w:t>
      </w:r>
      <w:r w:rsidR="005919E4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rib eye</w:t>
      </w:r>
      <w:r w:rsidR="008B7098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steak</w:t>
      </w:r>
      <w:r w:rsidR="005919E4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, chimichurri, mustards</w:t>
      </w:r>
      <w:r w:rsid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- GF/DF</w:t>
      </w:r>
    </w:p>
    <w:p w14:paraId="67C67F59" w14:textId="77777777" w:rsidR="00A0287B" w:rsidRPr="00283205" w:rsidRDefault="00A0287B" w:rsidP="00BB30FA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66D80E44" w14:textId="01DF53B8" w:rsidR="00CF29F2" w:rsidRPr="00283205" w:rsidRDefault="00A0287B" w:rsidP="007E04E1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Lemon and herb salmon</w:t>
      </w:r>
      <w:r w:rsid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fillets</w:t>
      </w:r>
      <w:r w:rsidR="007E04E1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, </w:t>
      </w: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puttanesca</w:t>
      </w:r>
      <w:r w:rsidR="007E04E1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tomato and capers</w:t>
      </w: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salsa</w:t>
      </w:r>
      <w:r w:rsid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- GF/DF</w:t>
      </w:r>
    </w:p>
    <w:p w14:paraId="58737C7A" w14:textId="77777777" w:rsidR="007E04E1" w:rsidRPr="00283205" w:rsidRDefault="007E04E1" w:rsidP="007E04E1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1BB07FAE" w14:textId="15D61DB4" w:rsidR="00CF29F2" w:rsidRDefault="00CF29F2" w:rsidP="007E04E1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Crispy pan-fried barramundi with currant and pinenut vinegarette</w:t>
      </w:r>
      <w:r w:rsid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BD50BD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-</w:t>
      </w:r>
      <w:r w:rsid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GF/DF</w:t>
      </w:r>
    </w:p>
    <w:p w14:paraId="3785B8BE" w14:textId="77777777" w:rsidR="00862A61" w:rsidRDefault="00862A61" w:rsidP="007E04E1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4088C50F" w14:textId="3DEDE50B" w:rsidR="00A0287B" w:rsidRPr="00862A61" w:rsidRDefault="00600266" w:rsidP="00862A61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</w:pPr>
      <w:r w:rsidRPr="00862A61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Salads and sides - select</w:t>
      </w:r>
    </w:p>
    <w:p w14:paraId="6EE9CFE6" w14:textId="559B149F" w:rsidR="005919E4" w:rsidRPr="00283205" w:rsidRDefault="005919E4" w:rsidP="005919E4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Baby cos wedges</w:t>
      </w:r>
      <w:r w:rsidR="008B7098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with</w:t>
      </w: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crispy pancetta, </w:t>
      </w:r>
      <w:r w:rsidR="00283205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lime</w:t>
      </w: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croutons, Caesar dressing</w:t>
      </w:r>
      <w:r w:rsid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097BD6BD" w14:textId="77777777" w:rsidR="005919E4" w:rsidRPr="00283205" w:rsidRDefault="005919E4" w:rsidP="00283205">
      <w:pPr>
        <w:spacing w:after="160"/>
        <w:contextualSpacing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4BB37AD9" w14:textId="26877873" w:rsidR="00A0287B" w:rsidRPr="00283205" w:rsidRDefault="00A0287B" w:rsidP="00BB30FA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Agrodolce</w:t>
      </w:r>
      <w:r w:rsidR="00283205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(sweet and sour) roasted</w:t>
      </w: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8660F0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brussels</w:t>
      </w: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600266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sprouts </w:t>
      </w:r>
      <w:r w:rsid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-</w:t>
      </w:r>
      <w:r w:rsidR="00600266" w:rsidRP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GF/DF/Vegan</w:t>
      </w:r>
    </w:p>
    <w:p w14:paraId="0ED388C1" w14:textId="77777777" w:rsidR="00DC275F" w:rsidRDefault="00DC275F" w:rsidP="00BB30FA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4D3843B9" w14:textId="77777777" w:rsidR="00862A61" w:rsidRPr="00283205" w:rsidRDefault="00862A61" w:rsidP="00862A61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Rocket salad with pears, parmigiano, pinenuts and chardonnay dressing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- GF</w:t>
      </w:r>
    </w:p>
    <w:p w14:paraId="7C43B9B5" w14:textId="77777777" w:rsidR="00862A61" w:rsidRPr="00283205" w:rsidRDefault="00862A61" w:rsidP="00BB30FA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2007813B" w14:textId="43E8D33B" w:rsidR="00B260AD" w:rsidRDefault="00A0287B" w:rsidP="00283205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Harissa</w:t>
      </w:r>
      <w:r w:rsidR="00DC275F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roast potato, </w:t>
      </w:r>
      <w:r w:rsidR="008660F0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rosemary</w:t>
      </w:r>
      <w:r w:rsidR="00DC275F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and garlic</w:t>
      </w:r>
      <w:r w:rsid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600266" w:rsidRP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- GF/DF/Vegan</w:t>
      </w:r>
    </w:p>
    <w:p w14:paraId="4AB80B0A" w14:textId="77777777" w:rsidR="00283205" w:rsidRDefault="00283205" w:rsidP="00283205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51B799C8" w14:textId="57E75988" w:rsidR="00283205" w:rsidRPr="00283205" w:rsidRDefault="00283205" w:rsidP="00283205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Orecchiette pasta with confit chilli and garlic oil, kalamata olives, confit cherry tomato, basi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l</w:t>
      </w:r>
      <w:r w:rsid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– DF/Vegan</w:t>
      </w:r>
    </w:p>
    <w:p w14:paraId="113C074B" w14:textId="4B89657C" w:rsidR="005919E4" w:rsidRDefault="00D92B60" w:rsidP="00283205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Z</w:t>
      </w:r>
      <w:r w:rsidR="00283205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ucchini and</w:t>
      </w:r>
      <w:r w:rsidR="005919E4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ricotta</w:t>
      </w:r>
      <w:r w:rsidR="005919E4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cannelloni</w:t>
      </w:r>
      <w:r w:rsid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– GF/</w:t>
      </w:r>
      <w:r w:rsid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Vegetarian</w:t>
      </w:r>
    </w:p>
    <w:p w14:paraId="313669A9" w14:textId="77777777" w:rsidR="00862A61" w:rsidRPr="00283205" w:rsidRDefault="00862A61" w:rsidP="00283205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2FEA4B83" w14:textId="77777777" w:rsidR="00B61C14" w:rsidRPr="00283205" w:rsidRDefault="00B61C14" w:rsidP="00B61C14">
      <w:pPr>
        <w:spacing w:after="160"/>
        <w:contextualSpacing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</w:p>
    <w:p w14:paraId="19587A7D" w14:textId="77777777" w:rsidR="00B61C14" w:rsidRPr="00862A61" w:rsidRDefault="00B61C14" w:rsidP="00B61C14">
      <w:pPr>
        <w:spacing w:after="160"/>
        <w:jc w:val="center"/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</w:pPr>
      <w:r w:rsidRPr="00862A61">
        <w:rPr>
          <w:rFonts w:ascii="Calibri Light" w:eastAsia="Times New Roman" w:hAnsi="Calibri Light" w:cs="Calibri Light"/>
          <w:b/>
          <w:bCs/>
          <w:color w:val="000000"/>
          <w:kern w:val="0"/>
          <w:lang w:eastAsia="en-GB"/>
          <w14:ligatures w14:val="none"/>
        </w:rPr>
        <w:t>Dessert buffet - select</w:t>
      </w:r>
    </w:p>
    <w:p w14:paraId="725FC7ED" w14:textId="6BCAC1A7" w:rsidR="00B61C14" w:rsidRPr="00283205" w:rsidRDefault="00B61C14" w:rsidP="00B61C14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Roasted </w:t>
      </w:r>
      <w:r w:rsidR="00862A61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nectarines,</w:t>
      </w: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honeycomb, shaved almond, raspberries</w:t>
      </w:r>
      <w:r w:rsidR="008B7098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, lemon balm</w:t>
      </w:r>
      <w:r w:rsidR="00600266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- GF</w:t>
      </w:r>
    </w:p>
    <w:p w14:paraId="6062C7DB" w14:textId="64246E21" w:rsidR="00B61C14" w:rsidRPr="00283205" w:rsidRDefault="00B61C14" w:rsidP="00283205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Yoghurt </w:t>
      </w:r>
      <w:r w:rsidR="00D92B60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and citrus </w:t>
      </w: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pannacotta, macerated berries, mint</w:t>
      </w:r>
    </w:p>
    <w:p w14:paraId="2AA277D4" w14:textId="51E21BF7" w:rsidR="00B61C14" w:rsidRDefault="00B61C14" w:rsidP="00B61C14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="00BD50BD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Biscoff </w:t>
      </w:r>
      <w:r w:rsidR="00BD50BD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 xml:space="preserve">Lotus </w:t>
      </w:r>
      <w:r w:rsidR="008660F0"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tiramisu</w:t>
      </w:r>
      <w:r w:rsidRPr="00283205"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’</w:t>
      </w:r>
    </w:p>
    <w:p w14:paraId="674FA66B" w14:textId="602AA8E0" w:rsidR="00401DEC" w:rsidRPr="00283205" w:rsidRDefault="00401DEC" w:rsidP="00B61C14">
      <w:pPr>
        <w:spacing w:after="160"/>
        <w:jc w:val="center"/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Calibri Light" w:eastAsia="Times New Roman" w:hAnsi="Calibri Light" w:cs="Calibri Light"/>
          <w:color w:val="000000"/>
          <w:kern w:val="0"/>
          <w:sz w:val="20"/>
          <w:szCs w:val="20"/>
          <w:lang w:eastAsia="en-GB"/>
          <w14:ligatures w14:val="none"/>
        </w:rPr>
        <w:t>Salted caramel and chocolate tart</w:t>
      </w:r>
    </w:p>
    <w:p w14:paraId="6FD0C85F" w14:textId="77777777" w:rsidR="00BB30FA" w:rsidRPr="00283205" w:rsidRDefault="00BB30FA">
      <w:pPr>
        <w:rPr>
          <w:rFonts w:ascii="Calibri Light" w:hAnsi="Calibri Light" w:cs="Calibri Light"/>
          <w:sz w:val="20"/>
          <w:szCs w:val="20"/>
        </w:rPr>
      </w:pPr>
    </w:p>
    <w:sectPr w:rsidR="00BB30FA" w:rsidRPr="00283205" w:rsidSect="001A2328">
      <w:headerReference w:type="default" r:id="rId7"/>
      <w:pgSz w:w="11906" w:h="16838"/>
      <w:pgMar w:top="1440" w:right="1440" w:bottom="1440" w:left="1440" w:header="708" w:footer="708" w:gutter="0"/>
      <w:pgBorders w:zOrder="back" w:offsetFrom="page">
        <w:top w:val="single" w:sz="6" w:space="15" w:color="000000" w:themeColor="text1"/>
        <w:left w:val="single" w:sz="6" w:space="15" w:color="000000" w:themeColor="text1"/>
        <w:bottom w:val="single" w:sz="6" w:space="15" w:color="000000" w:themeColor="text1"/>
        <w:right w:val="single" w:sz="6" w:space="15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5FF0" w14:textId="77777777" w:rsidR="00772F42" w:rsidRDefault="00772F42" w:rsidP="00292D2D">
      <w:r>
        <w:separator/>
      </w:r>
    </w:p>
  </w:endnote>
  <w:endnote w:type="continuationSeparator" w:id="0">
    <w:p w14:paraId="16E471DA" w14:textId="77777777" w:rsidR="00772F42" w:rsidRDefault="00772F42" w:rsidP="0029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2B5C" w14:textId="77777777" w:rsidR="00772F42" w:rsidRDefault="00772F42" w:rsidP="00292D2D">
      <w:r>
        <w:separator/>
      </w:r>
    </w:p>
  </w:footnote>
  <w:footnote w:type="continuationSeparator" w:id="0">
    <w:p w14:paraId="14D4D3E4" w14:textId="77777777" w:rsidR="00772F42" w:rsidRDefault="00772F42" w:rsidP="0029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B16F" w14:textId="77777777" w:rsidR="00292D2D" w:rsidRDefault="00292D2D">
    <w:pPr>
      <w:pStyle w:val="Header"/>
    </w:pPr>
  </w:p>
  <w:p w14:paraId="3C10CE2F" w14:textId="77777777" w:rsidR="00292D2D" w:rsidRDefault="00292D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77"/>
    <w:rsid w:val="00014B83"/>
    <w:rsid w:val="00034443"/>
    <w:rsid w:val="000513CF"/>
    <w:rsid w:val="00065726"/>
    <w:rsid w:val="00096A7F"/>
    <w:rsid w:val="000A6F34"/>
    <w:rsid w:val="000D1BF0"/>
    <w:rsid w:val="000E094B"/>
    <w:rsid w:val="000E2E07"/>
    <w:rsid w:val="000E7E34"/>
    <w:rsid w:val="000F4F75"/>
    <w:rsid w:val="00107C78"/>
    <w:rsid w:val="001140E5"/>
    <w:rsid w:val="0012429A"/>
    <w:rsid w:val="00133DF5"/>
    <w:rsid w:val="001350B2"/>
    <w:rsid w:val="00146334"/>
    <w:rsid w:val="00163B8C"/>
    <w:rsid w:val="00197433"/>
    <w:rsid w:val="001A2328"/>
    <w:rsid w:val="001A40ED"/>
    <w:rsid w:val="002013E7"/>
    <w:rsid w:val="002151CB"/>
    <w:rsid w:val="00237782"/>
    <w:rsid w:val="00253E90"/>
    <w:rsid w:val="00283205"/>
    <w:rsid w:val="00292D2D"/>
    <w:rsid w:val="002B415F"/>
    <w:rsid w:val="002E5274"/>
    <w:rsid w:val="00327049"/>
    <w:rsid w:val="00367A11"/>
    <w:rsid w:val="00372F6D"/>
    <w:rsid w:val="0037643C"/>
    <w:rsid w:val="00381C99"/>
    <w:rsid w:val="003964FE"/>
    <w:rsid w:val="003C4C72"/>
    <w:rsid w:val="003D3EEC"/>
    <w:rsid w:val="003E2E1D"/>
    <w:rsid w:val="003E5F47"/>
    <w:rsid w:val="003F5D70"/>
    <w:rsid w:val="00401DEC"/>
    <w:rsid w:val="00411A38"/>
    <w:rsid w:val="0045139C"/>
    <w:rsid w:val="004749BE"/>
    <w:rsid w:val="004879C3"/>
    <w:rsid w:val="004A58C0"/>
    <w:rsid w:val="00500610"/>
    <w:rsid w:val="00512074"/>
    <w:rsid w:val="00532AEF"/>
    <w:rsid w:val="0055092D"/>
    <w:rsid w:val="00566B99"/>
    <w:rsid w:val="005823FF"/>
    <w:rsid w:val="005919E4"/>
    <w:rsid w:val="005B6AF6"/>
    <w:rsid w:val="005C7F9A"/>
    <w:rsid w:val="005E3167"/>
    <w:rsid w:val="00600266"/>
    <w:rsid w:val="006036F0"/>
    <w:rsid w:val="00652B93"/>
    <w:rsid w:val="00652E76"/>
    <w:rsid w:val="006545CF"/>
    <w:rsid w:val="00655377"/>
    <w:rsid w:val="00667BEA"/>
    <w:rsid w:val="00685FAF"/>
    <w:rsid w:val="00693739"/>
    <w:rsid w:val="006C2F14"/>
    <w:rsid w:val="006E4BBE"/>
    <w:rsid w:val="006F33DF"/>
    <w:rsid w:val="007013B0"/>
    <w:rsid w:val="007024DF"/>
    <w:rsid w:val="007060D4"/>
    <w:rsid w:val="00707E5E"/>
    <w:rsid w:val="00721AC7"/>
    <w:rsid w:val="007618F1"/>
    <w:rsid w:val="00764A94"/>
    <w:rsid w:val="00772F42"/>
    <w:rsid w:val="007A6737"/>
    <w:rsid w:val="007E04E1"/>
    <w:rsid w:val="00813F3B"/>
    <w:rsid w:val="00816316"/>
    <w:rsid w:val="00822CD4"/>
    <w:rsid w:val="00847B9D"/>
    <w:rsid w:val="00862A61"/>
    <w:rsid w:val="008660F0"/>
    <w:rsid w:val="008A1503"/>
    <w:rsid w:val="008B7098"/>
    <w:rsid w:val="0093090E"/>
    <w:rsid w:val="00940164"/>
    <w:rsid w:val="00955B5E"/>
    <w:rsid w:val="009C35D0"/>
    <w:rsid w:val="009D10EA"/>
    <w:rsid w:val="009F1333"/>
    <w:rsid w:val="00A0287B"/>
    <w:rsid w:val="00A36D8A"/>
    <w:rsid w:val="00A60D06"/>
    <w:rsid w:val="00AB7EBC"/>
    <w:rsid w:val="00AC2C99"/>
    <w:rsid w:val="00AC57C6"/>
    <w:rsid w:val="00AC5A7B"/>
    <w:rsid w:val="00AD58E0"/>
    <w:rsid w:val="00AE4859"/>
    <w:rsid w:val="00AF7F1E"/>
    <w:rsid w:val="00B16951"/>
    <w:rsid w:val="00B2604E"/>
    <w:rsid w:val="00B260AD"/>
    <w:rsid w:val="00B53974"/>
    <w:rsid w:val="00B61C14"/>
    <w:rsid w:val="00B660C6"/>
    <w:rsid w:val="00B71188"/>
    <w:rsid w:val="00B97AB3"/>
    <w:rsid w:val="00BB30FA"/>
    <w:rsid w:val="00BB38F1"/>
    <w:rsid w:val="00BC3717"/>
    <w:rsid w:val="00BC44BF"/>
    <w:rsid w:val="00BD25F4"/>
    <w:rsid w:val="00BD26B0"/>
    <w:rsid w:val="00BD50BD"/>
    <w:rsid w:val="00BE673F"/>
    <w:rsid w:val="00BF15E6"/>
    <w:rsid w:val="00C03F34"/>
    <w:rsid w:val="00C207B1"/>
    <w:rsid w:val="00C40B54"/>
    <w:rsid w:val="00C410C0"/>
    <w:rsid w:val="00C50227"/>
    <w:rsid w:val="00C86244"/>
    <w:rsid w:val="00C86432"/>
    <w:rsid w:val="00CB2124"/>
    <w:rsid w:val="00CC00C8"/>
    <w:rsid w:val="00CC5643"/>
    <w:rsid w:val="00CC642C"/>
    <w:rsid w:val="00CD39D9"/>
    <w:rsid w:val="00CF29F2"/>
    <w:rsid w:val="00D13A71"/>
    <w:rsid w:val="00D31B5D"/>
    <w:rsid w:val="00D51B93"/>
    <w:rsid w:val="00D5760F"/>
    <w:rsid w:val="00D57F4A"/>
    <w:rsid w:val="00D721A0"/>
    <w:rsid w:val="00D84BDA"/>
    <w:rsid w:val="00D8680A"/>
    <w:rsid w:val="00D87929"/>
    <w:rsid w:val="00D92B60"/>
    <w:rsid w:val="00DA2911"/>
    <w:rsid w:val="00DC275F"/>
    <w:rsid w:val="00DD6651"/>
    <w:rsid w:val="00DF3ACC"/>
    <w:rsid w:val="00E05B9F"/>
    <w:rsid w:val="00E11DC4"/>
    <w:rsid w:val="00E54184"/>
    <w:rsid w:val="00E557FF"/>
    <w:rsid w:val="00ED7D3E"/>
    <w:rsid w:val="00EE1CD8"/>
    <w:rsid w:val="00F05DE0"/>
    <w:rsid w:val="00F30DBC"/>
    <w:rsid w:val="00F31D89"/>
    <w:rsid w:val="00F448AB"/>
    <w:rsid w:val="00F522FD"/>
    <w:rsid w:val="00F6013C"/>
    <w:rsid w:val="00F62A93"/>
    <w:rsid w:val="00F75BF3"/>
    <w:rsid w:val="00F97827"/>
    <w:rsid w:val="00FA5731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CDB5"/>
  <w15:chartTrackingRefBased/>
  <w15:docId w15:val="{F1D56747-1F10-4115-A32B-0780D8D4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0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0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0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0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0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0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0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0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30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tab-span">
    <w:name w:val="apple-tab-span"/>
    <w:basedOn w:val="DefaultParagraphFont"/>
    <w:rsid w:val="00BB30FA"/>
  </w:style>
  <w:style w:type="table" w:styleId="TableGrid">
    <w:name w:val="Table Grid"/>
    <w:basedOn w:val="TableNormal"/>
    <w:uiPriority w:val="39"/>
    <w:rsid w:val="00BB3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D2D"/>
  </w:style>
  <w:style w:type="paragraph" w:styleId="Footer">
    <w:name w:val="footer"/>
    <w:basedOn w:val="Normal"/>
    <w:link w:val="FooterChar"/>
    <w:uiPriority w:val="99"/>
    <w:unhideWhenUsed/>
    <w:rsid w:val="00292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0283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05\OneDrive%20-%20grapevinecatering.com.au\3.%20PAOLO\3%20-%20Grapevine%20menu%20template%20-%20the%20o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3 - Grapevine menu template - the one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61405</dc:creator>
  <cp:keywords/>
  <dc:description/>
  <cp:lastModifiedBy>Paolo Rossi</cp:lastModifiedBy>
  <cp:revision>2</cp:revision>
  <cp:lastPrinted>2025-06-04T13:09:00Z</cp:lastPrinted>
  <dcterms:created xsi:type="dcterms:W3CDTF">2025-10-20T10:17:00Z</dcterms:created>
  <dcterms:modified xsi:type="dcterms:W3CDTF">2025-10-20T10:17:00Z</dcterms:modified>
</cp:coreProperties>
</file>