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E216" w14:textId="77777777" w:rsidR="00BB30FA" w:rsidRPr="001A2328" w:rsidRDefault="00B16951" w:rsidP="001A2328">
      <w:pPr>
        <w:spacing w:after="1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803F48" wp14:editId="4B088F3D">
            <wp:simplePos x="0" y="0"/>
            <wp:positionH relativeFrom="column">
              <wp:posOffset>4967897</wp:posOffset>
            </wp:positionH>
            <wp:positionV relativeFrom="paragraph">
              <wp:posOffset>-692330</wp:posOffset>
            </wp:positionV>
            <wp:extent cx="2531110" cy="1364615"/>
            <wp:effectExtent l="177800" t="508000" r="173990" b="514985"/>
            <wp:wrapNone/>
            <wp:docPr id="11589724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72423" name="Picture 115897242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0"/>
                    <a:stretch/>
                  </pic:blipFill>
                  <pic:spPr bwMode="auto">
                    <a:xfrm rot="1650164">
                      <a:off x="0" y="0"/>
                      <a:ext cx="2531110" cy="136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0FA" w:rsidRPr="00BB30F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Grapevine Catering and Events</w:t>
      </w:r>
    </w:p>
    <w:p w14:paraId="7FC96A54" w14:textId="7C0789A5" w:rsidR="001A620F" w:rsidRDefault="0027360E" w:rsidP="00554F93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</w:pPr>
      <w:r w:rsidRPr="007A5F3F"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  <w:t xml:space="preserve">Christmas Style </w:t>
      </w:r>
      <w:r w:rsidR="001A620F" w:rsidRPr="007A5F3F"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  <w:t>Menu</w:t>
      </w:r>
    </w:p>
    <w:p w14:paraId="6747EEBB" w14:textId="77777777" w:rsidR="007A5F3F" w:rsidRPr="007A5F3F" w:rsidRDefault="007A5F3F" w:rsidP="00554F93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226F7AD8" w14:textId="01EFE961" w:rsidR="00A3482F" w:rsidRPr="007A5F3F" w:rsidRDefault="007841F6" w:rsidP="0027360E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7A5F3F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C</w:t>
      </w:r>
      <w:r w:rsidR="00DA455D" w:rsidRPr="007A5F3F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anapes</w:t>
      </w:r>
      <w:r w:rsidRPr="007A5F3F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554F93" w:rsidRPr="007A5F3F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on arrival - select</w:t>
      </w:r>
    </w:p>
    <w:p w14:paraId="4EF5D80F" w14:textId="2E8A5A2E" w:rsidR="00173F6C" w:rsidRPr="00E010CB" w:rsidRDefault="00173F6C" w:rsidP="00BB30F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Chicken liver pate</w:t>
      </w:r>
      <w:r w:rsidR="00144076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’ on crouton, beetroot and orange relish</w:t>
      </w:r>
    </w:p>
    <w:p w14:paraId="669C138D" w14:textId="643FE19E" w:rsidR="002D4031" w:rsidRPr="00E010CB" w:rsidRDefault="00554F93" w:rsidP="00BB30F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Beef carpaccio</w:t>
      </w:r>
      <w:r w:rsidR="004B5D5E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 potato rosti,</w:t>
      </w:r>
      <w:r w:rsidR="0024185A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4B5D5E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crème fraic</w:t>
      </w:r>
      <w:r w:rsidR="00016C41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he, chives</w:t>
      </w:r>
    </w:p>
    <w:p w14:paraId="0F8D4EE2" w14:textId="024C665B" w:rsidR="00554F93" w:rsidRPr="00E010CB" w:rsidRDefault="00554F93" w:rsidP="00554F93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554F9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Blackened salmon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crispy</w:t>
      </w:r>
      <w:r w:rsidRPr="00554F9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t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ostada</w:t>
      </w:r>
      <w:r w:rsidRPr="00554F9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, </w:t>
      </w:r>
      <w:r w:rsidR="00E010CB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guacamole,</w:t>
      </w:r>
      <w:r w:rsidRPr="00554F9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sugarloaf</w:t>
      </w:r>
      <w:r w:rsidRPr="00554F9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, </w:t>
      </w:r>
      <w:r w:rsidR="00E010CB" w:rsidRPr="00554F9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Pico</w:t>
      </w:r>
      <w:r w:rsidRPr="00554F9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de </w:t>
      </w:r>
      <w:r w:rsidR="00E010CB" w:rsidRPr="00554F9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Gallo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- DF</w:t>
      </w:r>
    </w:p>
    <w:p w14:paraId="75CD4395" w14:textId="77777777" w:rsidR="00554F93" w:rsidRPr="00E010CB" w:rsidRDefault="00554F93" w:rsidP="007A5F3F">
      <w:pP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04A40167" w14:textId="688622CB" w:rsidR="00554F93" w:rsidRDefault="00554F93" w:rsidP="00554F93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  <w:r w:rsidRPr="00554F93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Parmigiano biscotti, burrata, fig, candied walnuts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</w:t>
      </w:r>
      <w:r w:rsidR="007A5F3F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>–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  <w:t xml:space="preserve"> Vegetarian</w:t>
      </w:r>
    </w:p>
    <w:p w14:paraId="46B9B606" w14:textId="77777777" w:rsidR="007A5F3F" w:rsidRPr="00E010CB" w:rsidRDefault="007A5F3F" w:rsidP="00554F93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3ACE3036" w14:textId="77777777" w:rsidR="00554F93" w:rsidRPr="00E010CB" w:rsidRDefault="00554F93" w:rsidP="00554F93">
      <w:pPr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AU"/>
          <w14:ligatures w14:val="none"/>
        </w:rPr>
      </w:pPr>
    </w:p>
    <w:p w14:paraId="67099EEB" w14:textId="70BA9C6A" w:rsidR="00A3482F" w:rsidRDefault="00B86603" w:rsidP="00554F93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7A5F3F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Main course buffet</w:t>
      </w:r>
      <w:r w:rsidR="00E010CB" w:rsidRPr="007A5F3F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7A5F3F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–</w:t>
      </w:r>
      <w:r w:rsidR="00E010CB" w:rsidRPr="007A5F3F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 select</w:t>
      </w:r>
    </w:p>
    <w:p w14:paraId="78F7207C" w14:textId="3C2EEF7D" w:rsidR="007A5F3F" w:rsidRPr="007A5F3F" w:rsidRDefault="007A5F3F" w:rsidP="00554F93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7A5F3F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Assorted artisan bread and butter</w:t>
      </w:r>
    </w:p>
    <w:p w14:paraId="498B65C0" w14:textId="00159B1C" w:rsidR="007D7BA2" w:rsidRPr="00E010CB" w:rsidRDefault="007D7BA2" w:rsidP="00BB30F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Prawn cocktail </w:t>
      </w:r>
      <w:r w:rsidR="00E010CB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board, crispy</w:t>
      </w:r>
      <w:r w:rsidR="00554F93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lettuce, </w:t>
      </w:r>
      <w:r w:rsidR="00505544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cocktail sauce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– GF/DF</w:t>
      </w:r>
    </w:p>
    <w:p w14:paraId="64E1BC01" w14:textId="3187683A" w:rsidR="00292D2D" w:rsidRPr="00E010CB" w:rsidRDefault="007D7BA2" w:rsidP="00BB30F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Sydney rock </w:t>
      </w:r>
      <w:r w:rsidR="009648D2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oysters, bloody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9648D2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Mary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dressing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-GF/DF</w:t>
      </w:r>
    </w:p>
    <w:p w14:paraId="5D8B3E19" w14:textId="1C18F4C2" w:rsidR="007D7BA2" w:rsidRPr="00E010CB" w:rsidRDefault="007D7BA2" w:rsidP="00B86603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Gin and tonic seared scallops in</w:t>
      </w:r>
      <w:r w:rsidR="00505544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1A620F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half shell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– GF/DF</w:t>
      </w:r>
    </w:p>
    <w:p w14:paraId="53653C97" w14:textId="48BEEB66" w:rsidR="00F63F13" w:rsidRPr="00E010CB" w:rsidRDefault="00F63F13" w:rsidP="00BB30F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7A5F3F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Spiced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maple glazed </w:t>
      </w:r>
      <w:r w:rsidR="001A620F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ham,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pickled </w:t>
      </w:r>
      <w:r w:rsidR="009648D2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cumquats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salad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– GF/DF</w:t>
      </w:r>
    </w:p>
    <w:p w14:paraId="3AA6B06A" w14:textId="44EE21FD" w:rsidR="00F63F13" w:rsidRPr="00E010CB" w:rsidRDefault="00F63F13" w:rsidP="00505544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Sage and walnut stuffed turkey breast, crispy </w:t>
      </w:r>
      <w:r w:rsidR="00E010CB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pancetta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E010CB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crumbs</w:t>
      </w:r>
    </w:p>
    <w:p w14:paraId="70E03169" w14:textId="2ACF309D" w:rsidR="00F63F13" w:rsidRPr="00E010CB" w:rsidRDefault="00F63F13" w:rsidP="00BB30F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Standing rib roast, thyme and mushroom gravy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1F8D36B3" w14:textId="26C92033" w:rsidR="00F63F13" w:rsidRPr="00E010CB" w:rsidRDefault="00E010CB" w:rsidP="00BB30F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Butterflied BBQ</w:t>
      </w:r>
      <w:r w:rsidR="00F63F13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leg of lamb</w:t>
      </w:r>
      <w:r w:rsidR="007D7BA2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 fetta, almonds,</w:t>
      </w:r>
      <w:r w:rsidR="00F63F13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mint 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oil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GF</w:t>
      </w:r>
    </w:p>
    <w:p w14:paraId="685FF191" w14:textId="569CD368" w:rsidR="008226F0" w:rsidRDefault="008226F0" w:rsidP="00BB30F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Tasmanian salmon, </w:t>
      </w:r>
      <w:r w:rsidR="00E010CB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chimichurri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, crispy </w:t>
      </w:r>
      <w:r w:rsidR="009648D2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chili</w:t>
      </w:r>
      <w:r w:rsidR="00E010CB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oil, shaved almonds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– GF/DF</w:t>
      </w:r>
    </w:p>
    <w:p w14:paraId="05E4BB8B" w14:textId="77777777" w:rsidR="007A5F3F" w:rsidRDefault="007A5F3F" w:rsidP="00BB30F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4318B469" w14:textId="67BFE6AE" w:rsidR="00A3482F" w:rsidRPr="007A5F3F" w:rsidRDefault="00040ABA" w:rsidP="00E010CB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7A5F3F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Sides and salads</w:t>
      </w:r>
      <w:r w:rsidR="00E010CB" w:rsidRPr="007A5F3F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 - select</w:t>
      </w:r>
    </w:p>
    <w:p w14:paraId="42DC9454" w14:textId="639B9810" w:rsidR="009D4D7E" w:rsidRPr="00E010CB" w:rsidRDefault="00F269FC" w:rsidP="00040AB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Duck fat potato</w:t>
      </w:r>
      <w:r w:rsidR="00E010CB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 rosemary salt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– GF</w:t>
      </w:r>
    </w:p>
    <w:p w14:paraId="26755687" w14:textId="720369EA" w:rsidR="009D4D7E" w:rsidRPr="00E010CB" w:rsidRDefault="009D4D7E" w:rsidP="004530CE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Heirloom tomato salad, grilled zucchini, buffalo </w:t>
      </w:r>
      <w:r w:rsidR="00E010CB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mozzarella, balsamic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vinegarette – GF/ Vegetarian</w:t>
      </w:r>
    </w:p>
    <w:p w14:paraId="118B5F00" w14:textId="6A949CA6" w:rsidR="007D7BA2" w:rsidRPr="00E010CB" w:rsidRDefault="007D7BA2" w:rsidP="00BB30F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Beetroot, rocket,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hazelnut 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and </w:t>
      </w:r>
      <w:r w:rsidR="009648D2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pomegranate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4C1352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salad,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DA00AD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seeded </w:t>
      </w:r>
      <w:r w:rsidR="00DA00AD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mustard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dressing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</w:t>
      </w:r>
      <w:r w:rsidR="004C1352" w:rsidRP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- GF/DF/Vegan</w:t>
      </w:r>
    </w:p>
    <w:p w14:paraId="3104E715" w14:textId="06D7A639" w:rsidR="006B1701" w:rsidRDefault="00E010CB" w:rsidP="00E010CB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Cauliflower and radicchio</w:t>
      </w:r>
      <w:r w:rsidR="009D4D7E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salad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="009D4D7E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pancetta, 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pepitas, almond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="009648D2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labne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h and vincotto vinegarette </w:t>
      </w:r>
      <w:r w:rsidR="007A5F3F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–</w:t>
      </w:r>
      <w:r w:rsidR="004C135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GF</w:t>
      </w:r>
    </w:p>
    <w:p w14:paraId="5151D543" w14:textId="77777777" w:rsidR="007A5F3F" w:rsidRPr="00E010CB" w:rsidRDefault="007A5F3F" w:rsidP="00E010CB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1325F8C5" w14:textId="59955EEC" w:rsidR="00A3482F" w:rsidRPr="007A5F3F" w:rsidRDefault="006B1701" w:rsidP="001A620F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7A5F3F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Dessert buffet</w:t>
      </w:r>
      <w:r w:rsidR="00E010CB" w:rsidRPr="007A5F3F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 - select</w:t>
      </w:r>
    </w:p>
    <w:p w14:paraId="2C1B6B10" w14:textId="7F14D580" w:rsidR="00F63F13" w:rsidRPr="00E010CB" w:rsidRDefault="00F63F13" w:rsidP="00BB30F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Stone fruit</w:t>
      </w:r>
      <w:r w:rsidR="00DC76EE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pavlova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="00DC76EE"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E010CB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Chantilly cream, Christmas pudding crumbs</w:t>
      </w:r>
    </w:p>
    <w:p w14:paraId="49CF6734" w14:textId="7866E964" w:rsidR="00F63F13" w:rsidRPr="00E010CB" w:rsidRDefault="004530CE" w:rsidP="008226F0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Golden Gaytime ice-cream terrine</w:t>
      </w:r>
    </w:p>
    <w:p w14:paraId="67005B07" w14:textId="0D44D89F" w:rsidR="00D76467" w:rsidRDefault="0029418A" w:rsidP="0029418A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Pina Colada pannacotta, pineapple chilli and mint salsa</w:t>
      </w:r>
      <w:r w:rsidR="00DA00AD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GF</w:t>
      </w:r>
    </w:p>
    <w:p w14:paraId="6620F82C" w14:textId="3E9F03E5" w:rsidR="00E010CB" w:rsidRDefault="0029418A" w:rsidP="00D76467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Fresh fruit salad: Chunky watermelon, berries, passionfruit</w:t>
      </w:r>
      <w:r w:rsidR="00DA00AD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– GF/DF</w:t>
      </w:r>
    </w:p>
    <w:p w14:paraId="43ED5CB9" w14:textId="14F884EB" w:rsidR="00E010CB" w:rsidRDefault="00E010CB" w:rsidP="00D76467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Christmas </w:t>
      </w:r>
      <w:r w:rsidR="004530C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pudding,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brandy custar</w:t>
      </w:r>
      <w:r w:rsidR="004530CE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d</w:t>
      </w:r>
    </w:p>
    <w:p w14:paraId="4E34BE95" w14:textId="596EA760" w:rsidR="00BB30FA" w:rsidRPr="00500307" w:rsidRDefault="0029418A" w:rsidP="00500307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Traditional tiramisu’</w:t>
      </w:r>
    </w:p>
    <w:sectPr w:rsidR="00BB30FA" w:rsidRPr="00500307" w:rsidSect="001A2328">
      <w:headerReference w:type="default" r:id="rId7"/>
      <w:pgSz w:w="11906" w:h="16838"/>
      <w:pgMar w:top="1440" w:right="1440" w:bottom="1440" w:left="1440" w:header="708" w:footer="708" w:gutter="0"/>
      <w:pgBorders w:zOrder="back" w:offsetFrom="page">
        <w:top w:val="single" w:sz="6" w:space="15" w:color="000000" w:themeColor="text1"/>
        <w:left w:val="single" w:sz="6" w:space="15" w:color="000000" w:themeColor="text1"/>
        <w:bottom w:val="single" w:sz="6" w:space="15" w:color="000000" w:themeColor="text1"/>
        <w:right w:val="single" w:sz="6" w:space="15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5A3E" w14:textId="77777777" w:rsidR="00EF015E" w:rsidRDefault="00EF015E" w:rsidP="00292D2D">
      <w:r>
        <w:separator/>
      </w:r>
    </w:p>
  </w:endnote>
  <w:endnote w:type="continuationSeparator" w:id="0">
    <w:p w14:paraId="46289952" w14:textId="77777777" w:rsidR="00EF015E" w:rsidRDefault="00EF015E" w:rsidP="0029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8FFE" w14:textId="77777777" w:rsidR="00EF015E" w:rsidRDefault="00EF015E" w:rsidP="00292D2D">
      <w:r>
        <w:separator/>
      </w:r>
    </w:p>
  </w:footnote>
  <w:footnote w:type="continuationSeparator" w:id="0">
    <w:p w14:paraId="50DEE32D" w14:textId="77777777" w:rsidR="00EF015E" w:rsidRDefault="00EF015E" w:rsidP="0029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F51B" w14:textId="77777777" w:rsidR="00292D2D" w:rsidRDefault="00292D2D">
    <w:pPr>
      <w:pStyle w:val="Header"/>
    </w:pPr>
  </w:p>
  <w:p w14:paraId="4FCDC41B" w14:textId="77777777" w:rsidR="00292D2D" w:rsidRDefault="00292D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13"/>
    <w:rsid w:val="0001142E"/>
    <w:rsid w:val="00016C41"/>
    <w:rsid w:val="000210E9"/>
    <w:rsid w:val="00036BB2"/>
    <w:rsid w:val="00040ABA"/>
    <w:rsid w:val="000E094B"/>
    <w:rsid w:val="00121955"/>
    <w:rsid w:val="00144076"/>
    <w:rsid w:val="00172645"/>
    <w:rsid w:val="00173F6C"/>
    <w:rsid w:val="001A2328"/>
    <w:rsid w:val="001A620F"/>
    <w:rsid w:val="001D0421"/>
    <w:rsid w:val="00205B6A"/>
    <w:rsid w:val="00237782"/>
    <w:rsid w:val="0024185A"/>
    <w:rsid w:val="0027360E"/>
    <w:rsid w:val="00292D2D"/>
    <w:rsid w:val="0029418A"/>
    <w:rsid w:val="002D4031"/>
    <w:rsid w:val="002F6FB4"/>
    <w:rsid w:val="00333300"/>
    <w:rsid w:val="00364AD3"/>
    <w:rsid w:val="003D3EEC"/>
    <w:rsid w:val="004530CE"/>
    <w:rsid w:val="004533F8"/>
    <w:rsid w:val="00475246"/>
    <w:rsid w:val="00481DCC"/>
    <w:rsid w:val="004B5D5E"/>
    <w:rsid w:val="004C1352"/>
    <w:rsid w:val="00500307"/>
    <w:rsid w:val="00505544"/>
    <w:rsid w:val="00554F93"/>
    <w:rsid w:val="005E3167"/>
    <w:rsid w:val="006134CA"/>
    <w:rsid w:val="006175C8"/>
    <w:rsid w:val="006B1701"/>
    <w:rsid w:val="007841F6"/>
    <w:rsid w:val="007A5F3F"/>
    <w:rsid w:val="007D7BA2"/>
    <w:rsid w:val="00802199"/>
    <w:rsid w:val="008226F0"/>
    <w:rsid w:val="008A1503"/>
    <w:rsid w:val="008A7046"/>
    <w:rsid w:val="00903DE4"/>
    <w:rsid w:val="00904763"/>
    <w:rsid w:val="009648D2"/>
    <w:rsid w:val="00995641"/>
    <w:rsid w:val="009D4D7E"/>
    <w:rsid w:val="00A3482F"/>
    <w:rsid w:val="00AD58E0"/>
    <w:rsid w:val="00AF4F95"/>
    <w:rsid w:val="00B167E7"/>
    <w:rsid w:val="00B16951"/>
    <w:rsid w:val="00B86603"/>
    <w:rsid w:val="00BB30FA"/>
    <w:rsid w:val="00C63E02"/>
    <w:rsid w:val="00C7512E"/>
    <w:rsid w:val="00D123C0"/>
    <w:rsid w:val="00D51B93"/>
    <w:rsid w:val="00D5688C"/>
    <w:rsid w:val="00D76467"/>
    <w:rsid w:val="00DA00AD"/>
    <w:rsid w:val="00DA455D"/>
    <w:rsid w:val="00DC76EE"/>
    <w:rsid w:val="00E010CB"/>
    <w:rsid w:val="00EF015E"/>
    <w:rsid w:val="00F1213E"/>
    <w:rsid w:val="00F269FC"/>
    <w:rsid w:val="00F30DBC"/>
    <w:rsid w:val="00F453F2"/>
    <w:rsid w:val="00F63F13"/>
    <w:rsid w:val="00F97827"/>
    <w:rsid w:val="00FA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911D"/>
  <w15:chartTrackingRefBased/>
  <w15:docId w15:val="{617DE915-3654-4738-BEA7-F32E0728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0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0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30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BB30FA"/>
  </w:style>
  <w:style w:type="table" w:styleId="TableGrid">
    <w:name w:val="Table Grid"/>
    <w:basedOn w:val="TableNormal"/>
    <w:uiPriority w:val="39"/>
    <w:rsid w:val="00BB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D2D"/>
  </w:style>
  <w:style w:type="paragraph" w:styleId="Footer">
    <w:name w:val="footer"/>
    <w:basedOn w:val="Normal"/>
    <w:link w:val="FooterChar"/>
    <w:uiPriority w:val="99"/>
    <w:unhideWhenUsed/>
    <w:rsid w:val="00292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0283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05\OneDrive%20-%20grapevinecatering.com.au\3.%20PAOLO\3%20-%20Grapevine%20menu%20template%20-%20the%20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3 - Grapevine menu template - the one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61405</dc:creator>
  <cp:keywords/>
  <dc:description/>
  <cp:lastModifiedBy>Paolo Rossi</cp:lastModifiedBy>
  <cp:revision>2</cp:revision>
  <cp:lastPrinted>2025-05-01T10:57:00Z</cp:lastPrinted>
  <dcterms:created xsi:type="dcterms:W3CDTF">2025-10-20T10:20:00Z</dcterms:created>
  <dcterms:modified xsi:type="dcterms:W3CDTF">2025-10-20T10:20:00Z</dcterms:modified>
</cp:coreProperties>
</file>