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37B9" w14:textId="77777777" w:rsidR="00BB30FA" w:rsidRPr="001A2328" w:rsidRDefault="00B16951" w:rsidP="001A2328">
      <w:pPr>
        <w:spacing w:after="1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4DB36" wp14:editId="1C1A9DE8">
            <wp:simplePos x="0" y="0"/>
            <wp:positionH relativeFrom="column">
              <wp:posOffset>4967897</wp:posOffset>
            </wp:positionH>
            <wp:positionV relativeFrom="paragraph">
              <wp:posOffset>-692330</wp:posOffset>
            </wp:positionV>
            <wp:extent cx="2531110" cy="1364615"/>
            <wp:effectExtent l="177800" t="508000" r="173990" b="514985"/>
            <wp:wrapNone/>
            <wp:docPr id="1158972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72423" name="Picture 11589724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0"/>
                    <a:stretch/>
                  </pic:blipFill>
                  <pic:spPr bwMode="auto">
                    <a:xfrm rot="1650164">
                      <a:off x="0" y="0"/>
                      <a:ext cx="2531110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0FA" w:rsidRPr="00BB30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Grapevine Catering and Events</w:t>
      </w:r>
    </w:p>
    <w:p w14:paraId="62FF45DD" w14:textId="368791CA" w:rsidR="00115EF7" w:rsidRDefault="00145AD5" w:rsidP="00115EF7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</w:pPr>
      <w:r w:rsidRPr="00115EF7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 xml:space="preserve">Brunch sample </w:t>
      </w:r>
      <w:r w:rsidR="00115EF7" w:rsidRPr="00115EF7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>menu -</w:t>
      </w:r>
      <w:r w:rsidR="002656EF" w:rsidRPr="00115EF7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 xml:space="preserve"> </w:t>
      </w:r>
      <w:r w:rsidR="00D2678A" w:rsidRPr="00115EF7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>Select your “bars”</w:t>
      </w:r>
    </w:p>
    <w:p w14:paraId="40084444" w14:textId="77777777" w:rsidR="00115EF7" w:rsidRPr="00115EF7" w:rsidRDefault="00115EF7" w:rsidP="00115EF7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00D3B4B5" w14:textId="19C2B8EC" w:rsidR="00FB3B11" w:rsidRPr="00115EF7" w:rsidRDefault="00FB3B11" w:rsidP="0094222F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Coffee </w:t>
      </w:r>
      <w:r w:rsidR="00DB28D9"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Cart</w:t>
      </w:r>
    </w:p>
    <w:p w14:paraId="07187665" w14:textId="21EF8193" w:rsidR="000D5FD2" w:rsidRDefault="00DB28D9" w:rsidP="00B34417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Barista made coffees</w:t>
      </w:r>
      <w:r w:rsidR="00F5023D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and assorted teas</w:t>
      </w:r>
    </w:p>
    <w:p w14:paraId="2A571791" w14:textId="77777777" w:rsidR="00115EF7" w:rsidRPr="00B34417" w:rsidRDefault="00115EF7" w:rsidP="00B34417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7F5AA6AD" w14:textId="7EA332B3" w:rsidR="0094222F" w:rsidRPr="00115EF7" w:rsidRDefault="00041CEA" w:rsidP="000203EC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F</w:t>
      </w:r>
      <w:r w:rsidR="007B1A45"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ruit and pastries </w:t>
      </w:r>
      <w:r w:rsidR="0094222F"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bar</w:t>
      </w:r>
    </w:p>
    <w:p w14:paraId="5BC3431F" w14:textId="61974A88" w:rsidR="00D4572B" w:rsidRPr="00B34417" w:rsidRDefault="00947908" w:rsidP="0094222F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Fresh juices</w:t>
      </w:r>
      <w:r w:rsidR="00041CEA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: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orange juice, watermelon juice, apple spinach and kale </w:t>
      </w:r>
      <w:r w:rsidR="00312837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juice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GF/DF/Vegan</w:t>
      </w:r>
    </w:p>
    <w:p w14:paraId="5F40B362" w14:textId="00EEEAFF" w:rsidR="00B124A4" w:rsidRPr="00B34417" w:rsidRDefault="006B6008" w:rsidP="00B124A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Natural Greek yoghurt</w:t>
      </w:r>
      <w:r w:rsidR="0094222F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B124A4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2656E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organic </w:t>
      </w:r>
      <w:r w:rsidR="002656EF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granola</w:t>
      </w:r>
      <w:r w:rsidR="002656E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muesli</w:t>
      </w:r>
    </w:p>
    <w:p w14:paraId="6758D602" w14:textId="6F5828E6" w:rsidR="00A90C02" w:rsidRPr="00B34417" w:rsidRDefault="00B124A4" w:rsidP="00B124A4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Fresh cut fruit </w:t>
      </w:r>
      <w:r w:rsidR="00947908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salad</w:t>
      </w:r>
      <w:r w:rsid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174300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(season</w:t>
      </w:r>
      <w:r w:rsid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adjusted)</w:t>
      </w:r>
      <w:r w:rsidR="008E30A9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: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berries</w:t>
      </w:r>
      <w:r w:rsid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B34417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watermelon,</w:t>
      </w:r>
      <w:r w:rsid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174300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mango, </w:t>
      </w:r>
      <w:r w:rsidR="00174300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passionfruit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and mint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GF/DF/Vegan</w:t>
      </w:r>
    </w:p>
    <w:p w14:paraId="6A7F6649" w14:textId="178C7DB5" w:rsidR="0094222F" w:rsidRPr="00B34417" w:rsidRDefault="00B124A4" w:rsidP="00B124A4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7302AE" w:rsidRPr="00B34417">
        <w:rPr>
          <w:rFonts w:ascii="Calibri Light" w:hAnsi="Calibri Light" w:cs="Calibri Light"/>
          <w:sz w:val="20"/>
          <w:szCs w:val="20"/>
        </w:rPr>
        <w:t xml:space="preserve"> </w:t>
      </w:r>
    </w:p>
    <w:p w14:paraId="56714168" w14:textId="03A61810" w:rsidR="008C2B6B" w:rsidRPr="00B34417" w:rsidRDefault="008C2B6B" w:rsidP="009A5479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Assorted fresh pastries: croissants,</w:t>
      </w:r>
      <w:r w:rsidR="009A5479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B30A4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cinnamon morning</w:t>
      </w:r>
      <w:r w:rsidR="00B124A4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8E30A9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buns,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9A5479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muffins</w:t>
      </w:r>
    </w:p>
    <w:p w14:paraId="6C942063" w14:textId="570B9D7F" w:rsidR="000D5FD2" w:rsidRDefault="002656EF" w:rsidP="006B30A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Rhubarb and berry crumble cake</w:t>
      </w:r>
    </w:p>
    <w:p w14:paraId="4F86851B" w14:textId="77777777" w:rsidR="00115EF7" w:rsidRPr="00B34417" w:rsidRDefault="00115EF7" w:rsidP="006B30A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4E96FDC7" w14:textId="4155F5F3" w:rsidR="00DE7E0D" w:rsidRPr="00115EF7" w:rsidRDefault="007B1A45" w:rsidP="000203EC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Savoury bar</w:t>
      </w:r>
    </w:p>
    <w:p w14:paraId="402522E0" w14:textId="23064B4C" w:rsidR="00DE7E0D" w:rsidRPr="00B34417" w:rsidRDefault="00DE7E0D" w:rsidP="0094222F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Artisan s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ourdough</w:t>
      </w:r>
      <w:r w:rsidR="003D3C25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crusty </w:t>
      </w:r>
      <w:r w:rsidR="003B37A6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loaves, baguettes</w:t>
      </w:r>
      <w:r w:rsidR="00C61948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schiacciata with grapes and fennel seeds</w:t>
      </w:r>
    </w:p>
    <w:p w14:paraId="1788CF0E" w14:textId="35243EFE" w:rsidR="006B30A4" w:rsidRPr="00B34417" w:rsidRDefault="006B30A4" w:rsidP="006B30A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Caprese croissant</w:t>
      </w:r>
      <w:r w:rsidR="00B34417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melts: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tomato, mozzarella, basil pesto</w:t>
      </w:r>
    </w:p>
    <w:p w14:paraId="1382C655" w14:textId="2425E10A" w:rsidR="00A7737A" w:rsidRPr="00B34417" w:rsidRDefault="00A7737A" w:rsidP="0094222F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Smashed avocado</w:t>
      </w:r>
      <w:r w:rsidR="00F6018E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F606D9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fetta,</w:t>
      </w:r>
      <w:r w:rsidR="00F6018E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crip chilli oil</w:t>
      </w:r>
      <w:r w:rsidR="00BA1D26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 GF/DF/Vegan</w:t>
      </w:r>
    </w:p>
    <w:p w14:paraId="41B1D48D" w14:textId="41F4D401" w:rsidR="009A5479" w:rsidRPr="00B34417" w:rsidRDefault="00B34417" w:rsidP="003560D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Burrata, h</w:t>
      </w:r>
      <w:r w:rsidR="000D5FD2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oneydew </w:t>
      </w:r>
      <w:r w:rsidR="006B30A4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melon</w:t>
      </w:r>
      <w:r w:rsidR="000D5FD2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carpaccio,</w:t>
      </w:r>
      <w:r w:rsidR="0000245F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coriander pesto, roasted macadamia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</w:t>
      </w:r>
    </w:p>
    <w:p w14:paraId="67A5F7F8" w14:textId="6875F13E" w:rsidR="0000245F" w:rsidRDefault="0000245F" w:rsidP="003560D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Charred smashed zucchini with </w:t>
      </w:r>
      <w:r w:rsidR="006B30A4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houmous and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chilli oil 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 GF/DF/Vegan</w:t>
      </w:r>
    </w:p>
    <w:p w14:paraId="6D97D5AA" w14:textId="77777777" w:rsidR="00115EF7" w:rsidRPr="00B34417" w:rsidRDefault="00115EF7" w:rsidP="003560D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2A8B387D" w14:textId="59C62F18" w:rsidR="000C6A41" w:rsidRPr="00115EF7" w:rsidRDefault="000C6A41" w:rsidP="000203EC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E</w:t>
      </w:r>
      <w:r w:rsidR="00727763"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ggs benedict</w:t>
      </w:r>
      <w:r w:rsidR="00F80779"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and Co</w:t>
      </w:r>
      <w:r w:rsidR="00E54C82"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.</w:t>
      </w:r>
      <w:r w:rsidR="00727763"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E54C82"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bar</w:t>
      </w:r>
    </w:p>
    <w:p w14:paraId="67F87965" w14:textId="0052F0DD" w:rsidR="008D4305" w:rsidRPr="00B34417" w:rsidRDefault="00F272F1" w:rsidP="0094222F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Royale: </w:t>
      </w:r>
      <w:r w:rsidR="00656DC6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poached eggs, 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smoked salmon, hollandaise sauce</w:t>
      </w:r>
    </w:p>
    <w:p w14:paraId="352AFF81" w14:textId="40BAC26E" w:rsidR="00C9757F" w:rsidRPr="00B34417" w:rsidRDefault="000D5FD2" w:rsidP="00F15760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Florentine: poached</w:t>
      </w:r>
      <w:r w:rsidR="00656DC6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B30A4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eggs, sauteed</w:t>
      </w:r>
      <w:r w:rsidR="000928F9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9A5479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silver beet</w:t>
      </w:r>
      <w:r w:rsidR="00F272F1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hollandaise sauce</w:t>
      </w:r>
    </w:p>
    <w:p w14:paraId="3D0661A0" w14:textId="74A558FC" w:rsidR="00E965C2" w:rsidRPr="00B34417" w:rsidRDefault="00E965C2" w:rsidP="00E965C2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Carbonara: parmesan, crispy guanciale, cracked pepper, hollandaise sauce</w:t>
      </w:r>
    </w:p>
    <w:p w14:paraId="0B384262" w14:textId="62142E46" w:rsidR="00656DC6" w:rsidRPr="00B34417" w:rsidRDefault="00656DC6" w:rsidP="00F15760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Scrambled eggs, parsley 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 GF</w:t>
      </w:r>
    </w:p>
    <w:p w14:paraId="59D4C9D4" w14:textId="6682FF84" w:rsidR="00656DC6" w:rsidRPr="00B34417" w:rsidRDefault="00656DC6" w:rsidP="00F15760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Sweetcorn fritters, labneh</w:t>
      </w:r>
    </w:p>
    <w:p w14:paraId="799CE2A5" w14:textId="64E8310E" w:rsidR="0089721A" w:rsidRDefault="00174300" w:rsidP="0094222F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Roasted portobello</w:t>
      </w:r>
      <w:r w:rsidR="00F15760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1A6A74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mushrooms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crispy chilli </w:t>
      </w:r>
      <w:r w:rsidR="002656E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oil </w:t>
      </w:r>
      <w:r w:rsidR="00115EF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–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GF</w:t>
      </w:r>
    </w:p>
    <w:p w14:paraId="3A14C681" w14:textId="77777777" w:rsidR="00115EF7" w:rsidRPr="00B34417" w:rsidRDefault="00115EF7" w:rsidP="0094222F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3E01E778" w14:textId="3C531F6A" w:rsidR="00A154E3" w:rsidRPr="00115EF7" w:rsidRDefault="000D5FD2" w:rsidP="00B34417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115EF7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Pancakes bar</w:t>
      </w:r>
    </w:p>
    <w:p w14:paraId="118DD7A1" w14:textId="1632265B" w:rsidR="000D5FD2" w:rsidRPr="00B34417" w:rsidRDefault="000D5FD2" w:rsidP="000D5FD2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Fluffy pancakes with choice of you</w:t>
      </w:r>
      <w:r w:rsidR="00145AD5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r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toppings:</w:t>
      </w:r>
    </w:p>
    <w:p w14:paraId="52295AB2" w14:textId="074A59BD" w:rsidR="000D5FD2" w:rsidRDefault="000D5FD2" w:rsidP="000D5FD2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Mixed berries, </w:t>
      </w:r>
      <w:r w:rsid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lemon sugar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honeycomb butter,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Chantilly cream, </w:t>
      </w:r>
      <w:r w:rsidR="00B34417"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Nutella</w:t>
      </w:r>
      <w:r w:rsidRP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B3441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pistachio spread</w:t>
      </w:r>
    </w:p>
    <w:p w14:paraId="72DADAC7" w14:textId="77777777" w:rsidR="00115EF7" w:rsidRDefault="00115EF7" w:rsidP="000D5FD2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605B725C" w14:textId="77777777" w:rsidR="00115EF7" w:rsidRDefault="00115EF7" w:rsidP="000D5FD2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6A649161" w14:textId="127C039A" w:rsidR="00C10B55" w:rsidRDefault="00C10B55" w:rsidP="00C10B55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10B55"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GB"/>
          <w14:ligatures w14:val="none"/>
        </w:rPr>
        <w:lastRenderedPageBreak/>
        <w:t xml:space="preserve">Tigelle bar </w:t>
      </w:r>
      <w:r w:rsidR="00174300" w:rsidRPr="00C10B55"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GB"/>
          <w14:ligatures w14:val="none"/>
        </w:rPr>
        <w:t>(Italian</w:t>
      </w:r>
      <w:r w:rsidRPr="00C10B55"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warm flatbread pockets)</w:t>
      </w:r>
    </w:p>
    <w:p w14:paraId="0220ED7A" w14:textId="4AB2E045" w:rsidR="00C10B55" w:rsidRDefault="00C10B55" w:rsidP="000D5FD2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C10B5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Filled 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with your choice of:</w:t>
      </w:r>
    </w:p>
    <w:p w14:paraId="6A8AF376" w14:textId="6FBA52BA" w:rsidR="00C10B55" w:rsidRPr="00C10B55" w:rsidRDefault="00C10B55" w:rsidP="00C10B55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Cheeses: Provolone, Comte, burrata, parmigiano</w:t>
      </w:r>
    </w:p>
    <w:p w14:paraId="6FAAF4F1" w14:textId="4AD32D56" w:rsidR="00C10B55" w:rsidRPr="00112220" w:rsidRDefault="00C10B55" w:rsidP="00C10B55">
      <w:pPr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</w:pPr>
      <w:r w:rsidRPr="0011222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  <w:t xml:space="preserve">Cured Italian meats: prosciutto, ham, mortadella, </w:t>
      </w:r>
      <w:proofErr w:type="spellStart"/>
      <w:r w:rsidRPr="0011222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  <w:t>salam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  <w:t>e</w:t>
      </w:r>
      <w:proofErr w:type="spellEnd"/>
      <w:r w:rsidR="00312837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  <w:t xml:space="preserve"> – GF /DF</w:t>
      </w:r>
    </w:p>
    <w:p w14:paraId="0C83C427" w14:textId="77777777" w:rsidR="00C10B55" w:rsidRPr="00112220" w:rsidRDefault="00C10B55" w:rsidP="00C10B55">
      <w:pPr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</w:pPr>
    </w:p>
    <w:p w14:paraId="3A899922" w14:textId="034AB51A" w:rsidR="00C10B55" w:rsidRPr="00C10B55" w:rsidRDefault="00C10B55" w:rsidP="00C10B55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11222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  <w:t>Sliced tomato, grilled zucchini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  <w:t>,</w:t>
      </w:r>
      <w:r w:rsidRPr="00C10B5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rocket, </w:t>
      </w:r>
      <w:r w:rsidR="00174300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sauteed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onions</w:t>
      </w:r>
      <w:r w:rsidR="00312837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GF/DF/Vegan</w:t>
      </w:r>
    </w:p>
    <w:p w14:paraId="7B37450D" w14:textId="4BC47BBA" w:rsidR="00C10B55" w:rsidRPr="00112220" w:rsidRDefault="00C10B55" w:rsidP="00C10B55">
      <w:pPr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AU"/>
          <w14:ligatures w14:val="none"/>
        </w:rPr>
      </w:pPr>
    </w:p>
    <w:p w14:paraId="2105C78B" w14:textId="77777777" w:rsidR="00BB30FA" w:rsidRPr="00B34417" w:rsidRDefault="00BB30FA">
      <w:pPr>
        <w:rPr>
          <w:rFonts w:ascii="Calibri Light" w:hAnsi="Calibri Light" w:cs="Calibri Light"/>
          <w:sz w:val="20"/>
          <w:szCs w:val="20"/>
        </w:rPr>
      </w:pPr>
    </w:p>
    <w:sectPr w:rsidR="00BB30FA" w:rsidRPr="00B34417" w:rsidSect="001A2328">
      <w:headerReference w:type="default" r:id="rId7"/>
      <w:pgSz w:w="11906" w:h="16838"/>
      <w:pgMar w:top="1440" w:right="1440" w:bottom="1440" w:left="1440" w:header="708" w:footer="708" w:gutter="0"/>
      <w:pgBorders w:zOrder="back" w:offsetFrom="page">
        <w:top w:val="single" w:sz="6" w:space="15" w:color="000000" w:themeColor="text1"/>
        <w:left w:val="single" w:sz="6" w:space="15" w:color="000000" w:themeColor="text1"/>
        <w:bottom w:val="single" w:sz="6" w:space="15" w:color="000000" w:themeColor="text1"/>
        <w:right w:val="single" w:sz="6" w:space="15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B358" w14:textId="77777777" w:rsidR="00532889" w:rsidRDefault="00532889" w:rsidP="00292D2D">
      <w:r>
        <w:separator/>
      </w:r>
    </w:p>
  </w:endnote>
  <w:endnote w:type="continuationSeparator" w:id="0">
    <w:p w14:paraId="2153EE90" w14:textId="77777777" w:rsidR="00532889" w:rsidRDefault="00532889" w:rsidP="002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FE8F" w14:textId="77777777" w:rsidR="00532889" w:rsidRDefault="00532889" w:rsidP="00292D2D">
      <w:r>
        <w:separator/>
      </w:r>
    </w:p>
  </w:footnote>
  <w:footnote w:type="continuationSeparator" w:id="0">
    <w:p w14:paraId="32DC62AE" w14:textId="77777777" w:rsidR="00532889" w:rsidRDefault="00532889" w:rsidP="0029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A9AC" w14:textId="77777777" w:rsidR="00292D2D" w:rsidRDefault="00292D2D">
    <w:pPr>
      <w:pStyle w:val="Header"/>
    </w:pPr>
  </w:p>
  <w:p w14:paraId="52D30732" w14:textId="77777777" w:rsidR="00292D2D" w:rsidRDefault="00292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2F"/>
    <w:rsid w:val="0000245F"/>
    <w:rsid w:val="000203EC"/>
    <w:rsid w:val="000405F6"/>
    <w:rsid w:val="00041CEA"/>
    <w:rsid w:val="00070F03"/>
    <w:rsid w:val="00080F72"/>
    <w:rsid w:val="000928F9"/>
    <w:rsid w:val="000A1802"/>
    <w:rsid w:val="000C6A41"/>
    <w:rsid w:val="000D5FD2"/>
    <w:rsid w:val="000E094B"/>
    <w:rsid w:val="001143FD"/>
    <w:rsid w:val="00115EF7"/>
    <w:rsid w:val="00145AD5"/>
    <w:rsid w:val="00174300"/>
    <w:rsid w:val="001775C1"/>
    <w:rsid w:val="00181F2E"/>
    <w:rsid w:val="001A2328"/>
    <w:rsid w:val="001A6A74"/>
    <w:rsid w:val="001B6393"/>
    <w:rsid w:val="001F6806"/>
    <w:rsid w:val="00237782"/>
    <w:rsid w:val="002656EF"/>
    <w:rsid w:val="00286D95"/>
    <w:rsid w:val="00292D2D"/>
    <w:rsid w:val="00292EAE"/>
    <w:rsid w:val="00312837"/>
    <w:rsid w:val="003560DA"/>
    <w:rsid w:val="00372814"/>
    <w:rsid w:val="00390A5F"/>
    <w:rsid w:val="003A4138"/>
    <w:rsid w:val="003B37A6"/>
    <w:rsid w:val="003D3C25"/>
    <w:rsid w:val="003D3EEC"/>
    <w:rsid w:val="003F2F52"/>
    <w:rsid w:val="004468F0"/>
    <w:rsid w:val="00457A1F"/>
    <w:rsid w:val="004656CA"/>
    <w:rsid w:val="00500C85"/>
    <w:rsid w:val="00532889"/>
    <w:rsid w:val="005355B7"/>
    <w:rsid w:val="005538EA"/>
    <w:rsid w:val="00565A15"/>
    <w:rsid w:val="00583BD5"/>
    <w:rsid w:val="00592E00"/>
    <w:rsid w:val="005C4805"/>
    <w:rsid w:val="005D7FD6"/>
    <w:rsid w:val="005E3167"/>
    <w:rsid w:val="00656DC6"/>
    <w:rsid w:val="006A7C95"/>
    <w:rsid w:val="006B30A4"/>
    <w:rsid w:val="006B6008"/>
    <w:rsid w:val="00727763"/>
    <w:rsid w:val="007302AE"/>
    <w:rsid w:val="0075509E"/>
    <w:rsid w:val="00763E1C"/>
    <w:rsid w:val="007766C6"/>
    <w:rsid w:val="00780BB8"/>
    <w:rsid w:val="007B1A45"/>
    <w:rsid w:val="007C2248"/>
    <w:rsid w:val="007C31C6"/>
    <w:rsid w:val="007C606F"/>
    <w:rsid w:val="0080629B"/>
    <w:rsid w:val="0082154B"/>
    <w:rsid w:val="00823D88"/>
    <w:rsid w:val="00875466"/>
    <w:rsid w:val="008909DF"/>
    <w:rsid w:val="0089721A"/>
    <w:rsid w:val="008A1503"/>
    <w:rsid w:val="008B36EB"/>
    <w:rsid w:val="008C2B6B"/>
    <w:rsid w:val="008D4305"/>
    <w:rsid w:val="008D7EA4"/>
    <w:rsid w:val="008E30A9"/>
    <w:rsid w:val="008F0837"/>
    <w:rsid w:val="00901FF3"/>
    <w:rsid w:val="00917C62"/>
    <w:rsid w:val="0094222F"/>
    <w:rsid w:val="00947908"/>
    <w:rsid w:val="00986627"/>
    <w:rsid w:val="009A5479"/>
    <w:rsid w:val="009C5E1A"/>
    <w:rsid w:val="00A00AE4"/>
    <w:rsid w:val="00A04731"/>
    <w:rsid w:val="00A154E3"/>
    <w:rsid w:val="00A7737A"/>
    <w:rsid w:val="00A90C02"/>
    <w:rsid w:val="00AC59A3"/>
    <w:rsid w:val="00AD58E0"/>
    <w:rsid w:val="00B124A4"/>
    <w:rsid w:val="00B16951"/>
    <w:rsid w:val="00B34417"/>
    <w:rsid w:val="00B5123D"/>
    <w:rsid w:val="00B52260"/>
    <w:rsid w:val="00B52441"/>
    <w:rsid w:val="00B70FBC"/>
    <w:rsid w:val="00BA1D26"/>
    <w:rsid w:val="00BB30FA"/>
    <w:rsid w:val="00BD0B37"/>
    <w:rsid w:val="00C10B55"/>
    <w:rsid w:val="00C13634"/>
    <w:rsid w:val="00C25A58"/>
    <w:rsid w:val="00C43661"/>
    <w:rsid w:val="00C61948"/>
    <w:rsid w:val="00C67673"/>
    <w:rsid w:val="00C762F7"/>
    <w:rsid w:val="00C9757F"/>
    <w:rsid w:val="00CB3BDD"/>
    <w:rsid w:val="00CC7C72"/>
    <w:rsid w:val="00CD6459"/>
    <w:rsid w:val="00D237D3"/>
    <w:rsid w:val="00D2678A"/>
    <w:rsid w:val="00D30F3F"/>
    <w:rsid w:val="00D33365"/>
    <w:rsid w:val="00D4572B"/>
    <w:rsid w:val="00D51B93"/>
    <w:rsid w:val="00D73511"/>
    <w:rsid w:val="00DB04F2"/>
    <w:rsid w:val="00DB28D9"/>
    <w:rsid w:val="00DE0EDB"/>
    <w:rsid w:val="00DE7E0D"/>
    <w:rsid w:val="00DF37EB"/>
    <w:rsid w:val="00E54AB3"/>
    <w:rsid w:val="00E54C82"/>
    <w:rsid w:val="00E60098"/>
    <w:rsid w:val="00E929DD"/>
    <w:rsid w:val="00E965C2"/>
    <w:rsid w:val="00EC2B7B"/>
    <w:rsid w:val="00EE259C"/>
    <w:rsid w:val="00EE69FA"/>
    <w:rsid w:val="00F15760"/>
    <w:rsid w:val="00F17AEE"/>
    <w:rsid w:val="00F272F1"/>
    <w:rsid w:val="00F274C5"/>
    <w:rsid w:val="00F30DBC"/>
    <w:rsid w:val="00F5023D"/>
    <w:rsid w:val="00F6018E"/>
    <w:rsid w:val="00F606D9"/>
    <w:rsid w:val="00F73730"/>
    <w:rsid w:val="00F741B5"/>
    <w:rsid w:val="00F80779"/>
    <w:rsid w:val="00F97827"/>
    <w:rsid w:val="00FA1202"/>
    <w:rsid w:val="00FA5731"/>
    <w:rsid w:val="00FA69F6"/>
    <w:rsid w:val="00FB3B11"/>
    <w:rsid w:val="00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14AF"/>
  <w15:chartTrackingRefBased/>
  <w15:docId w15:val="{B56C4BFF-CBF1-4CED-BB31-809C4DA5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3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BB30FA"/>
  </w:style>
  <w:style w:type="table" w:styleId="TableGrid">
    <w:name w:val="Table Grid"/>
    <w:basedOn w:val="TableNormal"/>
    <w:uiPriority w:val="39"/>
    <w:rsid w:val="00BB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D2D"/>
  </w:style>
  <w:style w:type="paragraph" w:styleId="Footer">
    <w:name w:val="footer"/>
    <w:basedOn w:val="Normal"/>
    <w:link w:val="Foot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2D"/>
  </w:style>
  <w:style w:type="character" w:styleId="Hyperlink">
    <w:name w:val="Hyperlink"/>
    <w:basedOn w:val="DefaultParagraphFont"/>
    <w:uiPriority w:val="99"/>
    <w:unhideWhenUsed/>
    <w:rsid w:val="00B344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283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05\OneDrive%20-%20grapevinecatering.com.au\3.%20PAOLO\3%20-%20Grapevine%20menu%20template%20-%20the%20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3 - Grapevine menu template - the one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61405</dc:creator>
  <cp:keywords/>
  <dc:description/>
  <cp:lastModifiedBy>Paolo Rossi</cp:lastModifiedBy>
  <cp:revision>2</cp:revision>
  <cp:lastPrinted>2025-09-27T00:04:00Z</cp:lastPrinted>
  <dcterms:created xsi:type="dcterms:W3CDTF">2025-10-20T10:19:00Z</dcterms:created>
  <dcterms:modified xsi:type="dcterms:W3CDTF">2025-10-20T10:19:00Z</dcterms:modified>
</cp:coreProperties>
</file>