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2021" w14:textId="712604E8" w:rsidR="005B3964" w:rsidRDefault="0010346A">
      <w:pPr>
        <w:pStyle w:val="Title"/>
      </w:pPr>
      <w:r>
        <w:rPr>
          <w:noProof/>
        </w:rPr>
        <w:drawing>
          <wp:anchor distT="0" distB="0" distL="114300" distR="114300" simplePos="0" relativeHeight="251658240" behindDoc="0" locked="0" layoutInCell="1" allowOverlap="1" wp14:anchorId="5FA7A261" wp14:editId="247B090D">
            <wp:simplePos x="0" y="0"/>
            <wp:positionH relativeFrom="margin">
              <wp:posOffset>0</wp:posOffset>
            </wp:positionH>
            <wp:positionV relativeFrom="paragraph">
              <wp:posOffset>4096</wp:posOffset>
            </wp:positionV>
            <wp:extent cx="1057275" cy="8433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57275" cy="843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11C">
        <w:t>timesheet</w:t>
      </w:r>
    </w:p>
    <w:p w14:paraId="2D2A83B8" w14:textId="56E02CDD" w:rsidR="00CA411C" w:rsidRDefault="00CA411C">
      <w:pPr>
        <w:pStyle w:val="Title"/>
      </w:pPr>
    </w:p>
    <w:p w14:paraId="72F88274" w14:textId="55C69BF6" w:rsidR="005B3964" w:rsidRPr="00FF034D" w:rsidRDefault="005B3964" w:rsidP="005519C1">
      <w:pPr>
        <w:pStyle w:val="Subtitle"/>
        <w:jc w:val="left"/>
        <w:rPr>
          <w:rFonts w:ascii="Calibri Light" w:hAnsi="Calibri Light" w:cs="Calibri Light"/>
        </w:rPr>
      </w:pPr>
    </w:p>
    <w:p w14:paraId="1F8FA6DC" w14:textId="1DE8E459" w:rsidR="005519C1" w:rsidRDefault="005519C1" w:rsidP="00CA411C">
      <w:pPr>
        <w:pStyle w:val="Heading1"/>
        <w:tabs>
          <w:tab w:val="left" w:pos="8935"/>
        </w:tabs>
        <w:rPr>
          <w:rFonts w:ascii="Calibri Light" w:hAnsi="Calibri Light" w:cs="Calibri Light"/>
          <w:sz w:val="18"/>
        </w:rPr>
      </w:pPr>
      <w:r>
        <w:rPr>
          <w:rFonts w:ascii="Calibri Light" w:hAnsi="Calibri Light" w:cs="Calibri Light"/>
          <w:sz w:val="18"/>
        </w:rPr>
        <w:tab/>
      </w:r>
    </w:p>
    <w:p w14:paraId="14F477B0" w14:textId="1BD4D110" w:rsidR="0010346A" w:rsidRPr="00FF034D" w:rsidRDefault="009955BF" w:rsidP="0010346A">
      <w:pPr>
        <w:pStyle w:val="Heading2"/>
        <w:rPr>
          <w:rFonts w:ascii="Calibri Light" w:hAnsi="Calibri Light" w:cs="Calibri Light"/>
        </w:rPr>
      </w:pPr>
      <w:r>
        <w:rPr>
          <w:rFonts w:ascii="Calibri Light" w:hAnsi="Calibri Light" w:cs="Calibri Light"/>
        </w:rPr>
        <w:t>Locks</w:t>
      </w:r>
      <w:r w:rsidR="0010346A">
        <w:rPr>
          <w:rFonts w:ascii="Calibri Light" w:hAnsi="Calibri Light" w:cs="Calibri Light"/>
        </w:rPr>
        <w:t xml:space="preserve"> Recruitment Limited</w:t>
      </w:r>
    </w:p>
    <w:p w14:paraId="01A05696" w14:textId="2CCE9139" w:rsidR="0010346A" w:rsidRPr="00FF034D" w:rsidRDefault="0010346A" w:rsidP="0010346A">
      <w:pPr>
        <w:pStyle w:val="Heading2"/>
        <w:rPr>
          <w:rFonts w:ascii="Calibri Light" w:hAnsi="Calibri Light" w:cs="Calibri Light"/>
        </w:rPr>
      </w:pPr>
      <w:r w:rsidRPr="00FF034D">
        <w:rPr>
          <w:rFonts w:ascii="Calibri Light" w:hAnsi="Calibri Light" w:cs="Calibri Light"/>
        </w:rPr>
        <w:t>Email</w:t>
      </w:r>
      <w:r>
        <w:rPr>
          <w:rFonts w:ascii="Calibri Light" w:hAnsi="Calibri Light" w:cs="Calibri Light"/>
        </w:rPr>
        <w:t xml:space="preserve">: </w:t>
      </w:r>
      <w:r w:rsidR="009955BF">
        <w:rPr>
          <w:rFonts w:ascii="Calibri Light" w:hAnsi="Calibri Light" w:cs="Calibri Light"/>
        </w:rPr>
        <w:t>timesheets</w:t>
      </w:r>
      <w:r w:rsidR="00400E54">
        <w:rPr>
          <w:rFonts w:ascii="Calibri Light" w:hAnsi="Calibri Light" w:cs="Calibri Light"/>
        </w:rPr>
        <w:t>@</w:t>
      </w:r>
      <w:r w:rsidR="009955BF">
        <w:rPr>
          <w:rFonts w:ascii="Calibri Light" w:hAnsi="Calibri Light" w:cs="Calibri Light"/>
        </w:rPr>
        <w:t>loksrecruitment</w:t>
      </w:r>
      <w:r w:rsidR="00400E54">
        <w:rPr>
          <w:rFonts w:ascii="Calibri Light" w:hAnsi="Calibri Light" w:cs="Calibri Light"/>
        </w:rPr>
        <w:t>.co.uk</w:t>
      </w:r>
    </w:p>
    <w:p w14:paraId="7793814E" w14:textId="6AE7373E" w:rsidR="005519C1" w:rsidRPr="00FF034D" w:rsidRDefault="0010346A" w:rsidP="0010346A">
      <w:pPr>
        <w:pStyle w:val="Heading2"/>
        <w:rPr>
          <w:rFonts w:ascii="Calibri Light" w:hAnsi="Calibri Light" w:cs="Calibri Light"/>
        </w:rPr>
      </w:pPr>
      <w:r w:rsidRPr="00FF034D">
        <w:rPr>
          <w:rFonts w:ascii="Calibri Light" w:hAnsi="Calibri Light" w:cs="Calibri Light"/>
        </w:rPr>
        <w:t>Tel no.</w:t>
      </w:r>
      <w:r>
        <w:rPr>
          <w:rFonts w:ascii="Calibri Light" w:hAnsi="Calibri Light" w:cs="Calibri Light"/>
        </w:rPr>
        <w:t xml:space="preserve"> </w:t>
      </w:r>
      <w:r w:rsidR="009955BF">
        <w:rPr>
          <w:rFonts w:ascii="Calibri Light" w:hAnsi="Calibri Light" w:cs="Calibri Light"/>
        </w:rPr>
        <w:t>0330 127 6071</w:t>
      </w:r>
    </w:p>
    <w:p w14:paraId="7BE10244" w14:textId="5214A32D" w:rsidR="002B4D93" w:rsidRPr="00FF034D" w:rsidRDefault="002B4D93" w:rsidP="002B4D93">
      <w:pPr>
        <w:pStyle w:val="Heading2"/>
        <w:rPr>
          <w:rFonts w:ascii="Calibri Light" w:hAnsi="Calibri Light" w:cs="Calibri Ligh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5390"/>
        <w:gridCol w:w="5400"/>
      </w:tblGrid>
      <w:tr w:rsidR="005B3964" w:rsidRPr="00FF034D" w14:paraId="65507E98" w14:textId="77777777" w:rsidTr="009D2A75">
        <w:trPr>
          <w:trHeight w:val="288"/>
        </w:trPr>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06C4B437" w14:textId="335FDC5B" w:rsidR="005B3964" w:rsidRPr="00FF034D" w:rsidRDefault="00000000">
            <w:pPr>
              <w:pStyle w:val="Heading3"/>
              <w:spacing w:after="60"/>
              <w:rPr>
                <w:rFonts w:ascii="Calibri Light" w:hAnsi="Calibri Light" w:cs="Calibri Light"/>
              </w:rPr>
            </w:pPr>
            <w:sdt>
              <w:sdtPr>
                <w:rPr>
                  <w:rFonts w:ascii="Calibri Light" w:hAnsi="Calibri Light" w:cs="Calibri Light"/>
                </w:rPr>
                <w:alias w:val="Employee Name:"/>
                <w:tag w:val="Employee Name:"/>
                <w:id w:val="-1408610546"/>
                <w:placeholder>
                  <w:docPart w:val="D86B610A3FFE44CE8BF6CBC714FCA6A7"/>
                </w:placeholder>
                <w:temporary/>
                <w:showingPlcHdr/>
                <w15:appearance w15:val="hidden"/>
              </w:sdtPr>
              <w:sdtContent>
                <w:r w:rsidR="009D2A75" w:rsidRPr="00FF034D">
                  <w:rPr>
                    <w:rFonts w:ascii="Calibri Light" w:hAnsi="Calibri Light" w:cs="Calibri Light"/>
                  </w:rPr>
                  <w:t>Employee name:</w:t>
                </w:r>
              </w:sdtContent>
            </w:sdt>
            <w:r w:rsidR="008E2870" w:rsidRPr="00FF034D">
              <w:rPr>
                <w:rFonts w:ascii="Calibri Light" w:hAnsi="Calibri Light" w:cs="Calibri Light"/>
              </w:rPr>
              <w:t xml:space="preserve"> </w:t>
            </w:r>
            <w:r w:rsidR="00116212">
              <w:rPr>
                <w:rFonts w:ascii="Calibri Light" w:hAnsi="Calibri Light" w:cs="Calibri Light"/>
              </w:rPr>
              <w:t xml:space="preserve"> </w:t>
            </w:r>
            <w:sdt>
              <w:sdtPr>
                <w:rPr>
                  <w:rFonts w:ascii="Calibri Light" w:hAnsi="Calibri Light" w:cs="Calibri Light"/>
                </w:rPr>
                <w:id w:val="-1704314252"/>
                <w:placeholder>
                  <w:docPart w:val="DefaultPlaceholder_-1854013440"/>
                </w:placeholder>
                <w:showingPlcHdr/>
              </w:sdtPr>
              <w:sdtContent>
                <w:r w:rsidR="00B47477" w:rsidRPr="00105E36">
                  <w:rPr>
                    <w:rStyle w:val="PlaceholderText"/>
                  </w:rPr>
                  <w:t>Click or tap here to enter text.</w:t>
                </w:r>
              </w:sdtContent>
            </w:sdt>
          </w:p>
        </w:tc>
        <w:tc>
          <w:tcPr>
            <w:tcW w:w="4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43426604" w14:textId="32CB5E82" w:rsidR="005B3964" w:rsidRPr="00FF034D" w:rsidRDefault="00FF034D">
            <w:pPr>
              <w:pStyle w:val="Heading3"/>
              <w:spacing w:after="60"/>
              <w:rPr>
                <w:rFonts w:ascii="Calibri Light" w:hAnsi="Calibri Light" w:cs="Calibri Light"/>
              </w:rPr>
            </w:pPr>
            <w:r>
              <w:rPr>
                <w:rFonts w:ascii="Calibri Light" w:hAnsi="Calibri Light" w:cs="Calibri Light"/>
              </w:rPr>
              <w:t>client name:</w:t>
            </w:r>
            <w:r w:rsidR="00116212">
              <w:rPr>
                <w:rFonts w:ascii="Calibri Light" w:hAnsi="Calibri Light" w:cs="Calibri Light"/>
              </w:rPr>
              <w:t xml:space="preserve">  </w:t>
            </w:r>
            <w:sdt>
              <w:sdtPr>
                <w:rPr>
                  <w:rFonts w:ascii="Calibri Light" w:hAnsi="Calibri Light" w:cs="Calibri Light"/>
                </w:rPr>
                <w:id w:val="-358439686"/>
                <w:placeholder>
                  <w:docPart w:val="DefaultPlaceholder_-1854013440"/>
                </w:placeholder>
                <w:showingPlcHdr/>
              </w:sdtPr>
              <w:sdtContent>
                <w:r w:rsidR="00116212" w:rsidRPr="00105E36">
                  <w:rPr>
                    <w:rStyle w:val="PlaceholderText"/>
                  </w:rPr>
                  <w:t>Click or tap here to enter text.</w:t>
                </w:r>
              </w:sdtContent>
            </w:sdt>
          </w:p>
        </w:tc>
      </w:tr>
      <w:tr w:rsidR="005B3964" w:rsidRPr="00FF034D" w14:paraId="53D812C4" w14:textId="77777777" w:rsidTr="009D2A75">
        <w:trPr>
          <w:trHeight w:val="288"/>
        </w:trPr>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5C157093" w14:textId="62A7E79E" w:rsidR="005B3964" w:rsidRPr="00FF034D" w:rsidRDefault="00FF034D">
            <w:pPr>
              <w:pStyle w:val="Heading3"/>
              <w:spacing w:after="60"/>
              <w:rPr>
                <w:rFonts w:ascii="Calibri Light" w:hAnsi="Calibri Light" w:cs="Calibri Light"/>
              </w:rPr>
            </w:pPr>
            <w:r>
              <w:rPr>
                <w:rFonts w:ascii="Calibri Light" w:hAnsi="Calibri Light" w:cs="Calibri Light"/>
              </w:rPr>
              <w:t>start date:</w:t>
            </w:r>
            <w:r w:rsidR="00116212">
              <w:rPr>
                <w:rFonts w:ascii="Calibri Light" w:hAnsi="Calibri Light" w:cs="Calibri Light"/>
              </w:rPr>
              <w:t xml:space="preserve">  </w:t>
            </w:r>
            <w:sdt>
              <w:sdtPr>
                <w:rPr>
                  <w:rFonts w:ascii="Calibri Light" w:hAnsi="Calibri Light" w:cs="Calibri Light"/>
                </w:rPr>
                <w:id w:val="-1103191175"/>
                <w:placeholder>
                  <w:docPart w:val="DefaultPlaceholder_-1854013440"/>
                </w:placeholder>
                <w:showingPlcHdr/>
              </w:sdtPr>
              <w:sdtContent>
                <w:r w:rsidR="00116212" w:rsidRPr="00105E36">
                  <w:rPr>
                    <w:rStyle w:val="PlaceholderText"/>
                  </w:rPr>
                  <w:t>Click or tap here to enter text.</w:t>
                </w:r>
              </w:sdtContent>
            </w:sdt>
          </w:p>
        </w:tc>
        <w:tc>
          <w:tcPr>
            <w:tcW w:w="4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3D8C8BB2" w14:textId="33C6D0E3" w:rsidR="005B3964" w:rsidRPr="00FF034D" w:rsidRDefault="002B4D93">
            <w:pPr>
              <w:pStyle w:val="Heading3"/>
              <w:spacing w:after="60"/>
              <w:rPr>
                <w:rFonts w:ascii="Calibri Light" w:hAnsi="Calibri Light" w:cs="Calibri Light"/>
              </w:rPr>
            </w:pPr>
            <w:r w:rsidRPr="00FF034D">
              <w:rPr>
                <w:rFonts w:ascii="Calibri Light" w:hAnsi="Calibri Light" w:cs="Calibri Light"/>
              </w:rPr>
              <w:t>site/address:</w:t>
            </w:r>
            <w:r w:rsidR="00116212">
              <w:rPr>
                <w:rFonts w:ascii="Calibri Light" w:hAnsi="Calibri Light" w:cs="Calibri Light"/>
              </w:rPr>
              <w:t xml:space="preserve">  </w:t>
            </w:r>
            <w:sdt>
              <w:sdtPr>
                <w:rPr>
                  <w:rFonts w:ascii="Calibri Light" w:hAnsi="Calibri Light" w:cs="Calibri Light"/>
                </w:rPr>
                <w:id w:val="1430236250"/>
                <w:placeholder>
                  <w:docPart w:val="DefaultPlaceholder_-1854013440"/>
                </w:placeholder>
                <w:showingPlcHdr/>
              </w:sdtPr>
              <w:sdtContent>
                <w:r w:rsidR="00116212" w:rsidRPr="00105E36">
                  <w:rPr>
                    <w:rStyle w:val="PlaceholderText"/>
                  </w:rPr>
                  <w:t>Click or tap here to enter text.</w:t>
                </w:r>
              </w:sdtContent>
            </w:sdt>
          </w:p>
        </w:tc>
      </w:tr>
      <w:tr w:rsidR="005B3964" w:rsidRPr="00FF034D" w14:paraId="1AC89303" w14:textId="77777777" w:rsidTr="009D2A75">
        <w:trPr>
          <w:trHeight w:val="288"/>
        </w:trPr>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2354C0A6" w14:textId="28426D09" w:rsidR="005B3964" w:rsidRPr="00FF034D" w:rsidRDefault="00FF034D">
            <w:pPr>
              <w:pStyle w:val="Heading3"/>
              <w:spacing w:after="60"/>
              <w:rPr>
                <w:rFonts w:ascii="Calibri Light" w:hAnsi="Calibri Light" w:cs="Calibri Light"/>
              </w:rPr>
            </w:pPr>
            <w:r>
              <w:rPr>
                <w:rFonts w:ascii="Calibri Light" w:hAnsi="Calibri Light" w:cs="Calibri Light"/>
              </w:rPr>
              <w:t>week ending:</w:t>
            </w:r>
            <w:r w:rsidR="00116212">
              <w:rPr>
                <w:rFonts w:ascii="Calibri Light" w:hAnsi="Calibri Light" w:cs="Calibri Light"/>
              </w:rPr>
              <w:t xml:space="preserve">  </w:t>
            </w:r>
            <w:sdt>
              <w:sdtPr>
                <w:rPr>
                  <w:rFonts w:ascii="Calibri Light" w:hAnsi="Calibri Light" w:cs="Calibri Light"/>
                </w:rPr>
                <w:id w:val="-1952925836"/>
                <w:placeholder>
                  <w:docPart w:val="DefaultPlaceholder_-1854013440"/>
                </w:placeholder>
                <w:showingPlcHdr/>
              </w:sdtPr>
              <w:sdtContent>
                <w:r w:rsidR="00116212" w:rsidRPr="00105E36">
                  <w:rPr>
                    <w:rStyle w:val="PlaceholderText"/>
                  </w:rPr>
                  <w:t>Click or tap here to enter text.</w:t>
                </w:r>
              </w:sdtContent>
            </w:sdt>
          </w:p>
        </w:tc>
        <w:tc>
          <w:tcPr>
            <w:tcW w:w="4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056F52CF" w14:textId="353F8942" w:rsidR="005B3964" w:rsidRPr="00FF034D" w:rsidRDefault="00FF034D">
            <w:pPr>
              <w:pStyle w:val="Heading3"/>
              <w:spacing w:after="60"/>
              <w:rPr>
                <w:rFonts w:ascii="Calibri Light" w:hAnsi="Calibri Light" w:cs="Calibri Light"/>
              </w:rPr>
            </w:pPr>
            <w:r>
              <w:rPr>
                <w:rFonts w:ascii="Calibri Light" w:hAnsi="Calibri Light" w:cs="Calibri Light"/>
              </w:rPr>
              <w:t>cost centre:</w:t>
            </w:r>
            <w:r w:rsidR="00116212">
              <w:rPr>
                <w:rFonts w:ascii="Calibri Light" w:hAnsi="Calibri Light" w:cs="Calibri Light"/>
              </w:rPr>
              <w:t xml:space="preserve">  </w:t>
            </w:r>
            <w:sdt>
              <w:sdtPr>
                <w:rPr>
                  <w:rFonts w:ascii="Calibri Light" w:hAnsi="Calibri Light" w:cs="Calibri Light"/>
                </w:rPr>
                <w:id w:val="-1233540626"/>
                <w:placeholder>
                  <w:docPart w:val="DefaultPlaceholder_-1854013440"/>
                </w:placeholder>
                <w:showingPlcHdr/>
              </w:sdtPr>
              <w:sdtContent>
                <w:r w:rsidR="00116212" w:rsidRPr="00105E36">
                  <w:rPr>
                    <w:rStyle w:val="PlaceholderText"/>
                  </w:rPr>
                  <w:t>Click or tap here to enter text.</w:t>
                </w:r>
              </w:sdtContent>
            </w:sdt>
          </w:p>
        </w:tc>
      </w:tr>
    </w:tbl>
    <w:tbl>
      <w:tblPr>
        <w:tblStyle w:val="Timesheet"/>
        <w:tblW w:w="5000" w:type="pct"/>
        <w:tblLook w:val="05A0" w:firstRow="1" w:lastRow="0" w:firstColumn="1" w:lastColumn="1"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1560"/>
        <w:gridCol w:w="1984"/>
        <w:gridCol w:w="1985"/>
        <w:gridCol w:w="1899"/>
        <w:gridCol w:w="1686"/>
        <w:gridCol w:w="1686"/>
      </w:tblGrid>
      <w:tr w:rsidR="005B3964" w:rsidRPr="00FF034D" w14:paraId="638F89D5" w14:textId="77777777" w:rsidTr="00FF034D">
        <w:trPr>
          <w:cnfStyle w:val="100000000000" w:firstRow="1" w:lastRow="0" w:firstColumn="0" w:lastColumn="0" w:oddVBand="0" w:evenVBand="0" w:oddHBand="0"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1560" w:type="dxa"/>
            <w:vAlign w:val="bottom"/>
          </w:tcPr>
          <w:sdt>
            <w:sdtPr>
              <w:rPr>
                <w:rFonts w:ascii="Calibri Light" w:hAnsi="Calibri Light" w:cs="Calibri Light"/>
              </w:rPr>
              <w:alias w:val="Date:"/>
              <w:tag w:val="Date:"/>
              <w:id w:val="-1288585050"/>
              <w:placeholder>
                <w:docPart w:val="1A29640C9F904311A140721153843409"/>
              </w:placeholder>
              <w:temporary/>
              <w:showingPlcHdr/>
              <w15:appearance w15:val="hidden"/>
            </w:sdtPr>
            <w:sdtContent>
              <w:p w14:paraId="1BBC9C54" w14:textId="77777777" w:rsidR="005B3964" w:rsidRPr="00FF034D" w:rsidRDefault="009D2A75">
                <w:pPr>
                  <w:spacing w:before="60" w:after="60"/>
                  <w:rPr>
                    <w:rFonts w:ascii="Calibri Light" w:hAnsi="Calibri Light" w:cs="Calibri Light"/>
                  </w:rPr>
                </w:pPr>
                <w:r w:rsidRPr="00FF034D">
                  <w:rPr>
                    <w:rFonts w:ascii="Calibri Light" w:hAnsi="Calibri Light" w:cs="Calibri Light"/>
                  </w:rPr>
                  <w:t>Date</w:t>
                </w:r>
              </w:p>
            </w:sdtContent>
          </w:sdt>
        </w:tc>
        <w:tc>
          <w:tcPr>
            <w:tcW w:w="1984" w:type="dxa"/>
            <w:vAlign w:val="bottom"/>
          </w:tcPr>
          <w:p w14:paraId="2DC60BDF" w14:textId="0F89CA9A" w:rsidR="005B3964" w:rsidRPr="00FF034D" w:rsidRDefault="002B4D93" w:rsidP="002B4D93">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FF034D">
              <w:rPr>
                <w:rFonts w:ascii="Calibri Light" w:hAnsi="Calibri Light" w:cs="Calibri Light"/>
              </w:rPr>
              <w:t>Total hours worked</w:t>
            </w:r>
          </w:p>
        </w:tc>
        <w:tc>
          <w:tcPr>
            <w:tcW w:w="1985" w:type="dxa"/>
            <w:vAlign w:val="bottom"/>
          </w:tcPr>
          <w:p w14:paraId="21C23D2F" w14:textId="4ED8293C" w:rsidR="005B3964" w:rsidRPr="00FF034D" w:rsidRDefault="002B4D93" w:rsidP="002B4D93">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FF034D">
              <w:rPr>
                <w:rFonts w:ascii="Calibri Light" w:hAnsi="Calibri Light" w:cs="Calibri Light"/>
              </w:rPr>
              <w:t>breaks to be deducted</w:t>
            </w:r>
          </w:p>
        </w:tc>
        <w:tc>
          <w:tcPr>
            <w:tcW w:w="1899" w:type="dxa"/>
            <w:vAlign w:val="bottom"/>
          </w:tcPr>
          <w:p w14:paraId="33B1FF61" w14:textId="1AF8856F" w:rsidR="005B3964" w:rsidRPr="00FF034D" w:rsidRDefault="006B45C1" w:rsidP="00191465">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basic hours</w:t>
            </w:r>
          </w:p>
        </w:tc>
        <w:sdt>
          <w:sdtPr>
            <w:rPr>
              <w:rFonts w:ascii="Calibri Light" w:hAnsi="Calibri Light" w:cs="Calibri Light"/>
            </w:rPr>
            <w:alias w:val="Overtime Hours:"/>
            <w:tag w:val="Overtime Hours:"/>
            <w:id w:val="-780957536"/>
            <w:placeholder>
              <w:docPart w:val="57FB5D6718D640D9BF4F55AAA8661E09"/>
            </w:placeholder>
            <w:temporary/>
            <w:showingPlcHdr/>
            <w15:appearance w15:val="hidden"/>
          </w:sdtPr>
          <w:sdtContent>
            <w:tc>
              <w:tcPr>
                <w:tcW w:w="1686" w:type="dxa"/>
                <w:vAlign w:val="bottom"/>
              </w:tcPr>
              <w:p w14:paraId="4E9EF4C5" w14:textId="77777777" w:rsidR="005B3964" w:rsidRPr="00FF034D" w:rsidRDefault="009D2A75" w:rsidP="00191465">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FF034D">
                  <w:rPr>
                    <w:rFonts w:ascii="Calibri Light" w:hAnsi="Calibri Light" w:cs="Calibri Light"/>
                  </w:rPr>
                  <w:t>Overtime Hours</w:t>
                </w:r>
              </w:p>
            </w:tc>
          </w:sdtContent>
        </w:sdt>
        <w:tc>
          <w:tcPr>
            <w:cnfStyle w:val="000100000000" w:firstRow="0" w:lastRow="0" w:firstColumn="0" w:lastColumn="1" w:oddVBand="0" w:evenVBand="0" w:oddHBand="0" w:evenHBand="0" w:firstRowFirstColumn="0" w:firstRowLastColumn="0" w:lastRowFirstColumn="0" w:lastRowLastColumn="0"/>
            <w:tcW w:w="1686" w:type="dxa"/>
            <w:vAlign w:val="bottom"/>
          </w:tcPr>
          <w:p w14:paraId="4320FCD0" w14:textId="0F4B2E39" w:rsidR="005B3964" w:rsidRPr="00FF034D" w:rsidRDefault="00191465" w:rsidP="00191465">
            <w:pPr>
              <w:spacing w:before="60" w:after="60"/>
              <w:jc w:val="center"/>
              <w:rPr>
                <w:rFonts w:ascii="Calibri Light" w:hAnsi="Calibri Light" w:cs="Calibri Light"/>
              </w:rPr>
            </w:pPr>
            <w:r>
              <w:rPr>
                <w:rFonts w:ascii="Calibri Light" w:hAnsi="Calibri Light" w:cs="Calibri Light"/>
              </w:rPr>
              <w:t xml:space="preserve">total hours to be </w:t>
            </w:r>
            <w:r w:rsidR="00B93315">
              <w:rPr>
                <w:rFonts w:ascii="Calibri Light" w:hAnsi="Calibri Light" w:cs="Calibri Light"/>
              </w:rPr>
              <w:t>paid</w:t>
            </w:r>
          </w:p>
        </w:tc>
      </w:tr>
      <w:tr w:rsidR="005B3964" w:rsidRPr="00FF034D" w14:paraId="6B32FAD2"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Pr>
          <w:p w14:paraId="14A79B28" w14:textId="2FBD1FDF" w:rsidR="005B3964" w:rsidRPr="00FF034D" w:rsidRDefault="002B4D93">
            <w:pPr>
              <w:spacing w:before="60" w:after="60"/>
              <w:rPr>
                <w:rFonts w:ascii="Calibri Light" w:hAnsi="Calibri Light" w:cs="Calibri Light"/>
              </w:rPr>
            </w:pPr>
            <w:r w:rsidRPr="00FF034D">
              <w:rPr>
                <w:rFonts w:ascii="Calibri Light" w:hAnsi="Calibri Light" w:cs="Calibri Light"/>
              </w:rPr>
              <w:t xml:space="preserve"> Monday</w:t>
            </w:r>
          </w:p>
        </w:tc>
        <w:sdt>
          <w:sdtPr>
            <w:rPr>
              <w:rFonts w:ascii="Calibri Light" w:hAnsi="Calibri Light" w:cs="Calibri Light"/>
            </w:rPr>
            <w:id w:val="583335027"/>
            <w:placeholder>
              <w:docPart w:val="DefaultPlaceholder_-1854013440"/>
            </w:placeholder>
          </w:sdtPr>
          <w:sdtContent>
            <w:tc>
              <w:tcPr>
                <w:tcW w:w="1984" w:type="dxa"/>
              </w:tcPr>
              <w:p w14:paraId="7CF7FAC9" w14:textId="1C0B3E03" w:rsidR="005B3964" w:rsidRPr="00FF034D" w:rsidRDefault="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502036645"/>
            <w:placeholder>
              <w:docPart w:val="DefaultPlaceholder_-1854013440"/>
            </w:placeholder>
          </w:sdtPr>
          <w:sdtContent>
            <w:tc>
              <w:tcPr>
                <w:tcW w:w="1985" w:type="dxa"/>
              </w:tcPr>
              <w:p w14:paraId="505CE622" w14:textId="4744B2B6" w:rsidR="005B3964" w:rsidRPr="00FF034D" w:rsidRDefault="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741747139"/>
            <w:placeholder>
              <w:docPart w:val="DefaultPlaceholder_-1854013440"/>
            </w:placeholder>
          </w:sdtPr>
          <w:sdtContent>
            <w:tc>
              <w:tcPr>
                <w:tcW w:w="1899" w:type="dxa"/>
              </w:tcPr>
              <w:p w14:paraId="16F57C99" w14:textId="056B1C74" w:rsidR="005B3964" w:rsidRPr="00FF034D" w:rsidRDefault="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722977882"/>
            <w:placeholder>
              <w:docPart w:val="DefaultPlaceholder_-1854013440"/>
            </w:placeholder>
          </w:sdtPr>
          <w:sdtContent>
            <w:tc>
              <w:tcPr>
                <w:tcW w:w="1686" w:type="dxa"/>
              </w:tcPr>
              <w:p w14:paraId="62B9AFAE" w14:textId="42368415" w:rsidR="005B3964" w:rsidRPr="00FF034D" w:rsidRDefault="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477454210"/>
            <w:placeholder>
              <w:docPart w:val="DefaultPlaceholder_-1854013440"/>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08958599" w14:textId="7E1EC49D" w:rsidR="005B3964" w:rsidRPr="00FF034D" w:rsidRDefault="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51275E70"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Pr>
          <w:p w14:paraId="1DCD4BFE" w14:textId="1FAF00D3" w:rsidR="006A6E2A" w:rsidRPr="00FF034D" w:rsidRDefault="006A6E2A" w:rsidP="006A6E2A">
            <w:pPr>
              <w:spacing w:before="60" w:after="60"/>
              <w:rPr>
                <w:rFonts w:ascii="Calibri Light" w:hAnsi="Calibri Light" w:cs="Calibri Light"/>
              </w:rPr>
            </w:pPr>
            <w:r w:rsidRPr="00FF034D">
              <w:rPr>
                <w:rFonts w:ascii="Calibri Light" w:hAnsi="Calibri Light" w:cs="Calibri Light"/>
              </w:rPr>
              <w:t xml:space="preserve"> Tuesday</w:t>
            </w:r>
          </w:p>
        </w:tc>
        <w:sdt>
          <w:sdtPr>
            <w:rPr>
              <w:rFonts w:ascii="Calibri Light" w:hAnsi="Calibri Light" w:cs="Calibri Light"/>
            </w:rPr>
            <w:id w:val="-1414013430"/>
            <w:placeholder>
              <w:docPart w:val="EA08AB23DEAC4374B68489CD2D29DD85"/>
            </w:placeholder>
          </w:sdtPr>
          <w:sdtContent>
            <w:tc>
              <w:tcPr>
                <w:tcW w:w="1984" w:type="dxa"/>
              </w:tcPr>
              <w:p w14:paraId="67E912EE" w14:textId="57503744"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879303025"/>
            <w:placeholder>
              <w:docPart w:val="F5C5A9766FE64110B722DF986A65982E"/>
            </w:placeholder>
          </w:sdtPr>
          <w:sdtContent>
            <w:tc>
              <w:tcPr>
                <w:tcW w:w="1985" w:type="dxa"/>
              </w:tcPr>
              <w:p w14:paraId="7388357C" w14:textId="666F5D37"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381404138"/>
            <w:placeholder>
              <w:docPart w:val="F4E4ECC6DA61427DB2B08CECD94BD1BA"/>
            </w:placeholder>
          </w:sdtPr>
          <w:sdtContent>
            <w:tc>
              <w:tcPr>
                <w:tcW w:w="1899" w:type="dxa"/>
              </w:tcPr>
              <w:p w14:paraId="4B78CE02" w14:textId="6B555D9C"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634369043"/>
            <w:placeholder>
              <w:docPart w:val="C540A46AB81341FF9E61C0F85E8D11B1"/>
            </w:placeholder>
          </w:sdtPr>
          <w:sdtContent>
            <w:tc>
              <w:tcPr>
                <w:tcW w:w="1686" w:type="dxa"/>
              </w:tcPr>
              <w:p w14:paraId="7483F538" w14:textId="4C7A1951"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314486342"/>
            <w:placeholder>
              <w:docPart w:val="70029C4F02E94A258E1DA3A78511CC69"/>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05636507" w14:textId="184D4D66"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4D013020"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Pr>
          <w:p w14:paraId="6E5EBE8F" w14:textId="23C2C015" w:rsidR="006A6E2A" w:rsidRPr="00FF034D" w:rsidRDefault="006A6E2A" w:rsidP="006A6E2A">
            <w:pPr>
              <w:spacing w:before="60" w:after="60"/>
              <w:rPr>
                <w:rFonts w:ascii="Calibri Light" w:hAnsi="Calibri Light" w:cs="Calibri Light"/>
              </w:rPr>
            </w:pPr>
            <w:r w:rsidRPr="00FF034D">
              <w:rPr>
                <w:rFonts w:ascii="Calibri Light" w:hAnsi="Calibri Light" w:cs="Calibri Light"/>
              </w:rPr>
              <w:t xml:space="preserve"> Wednesday</w:t>
            </w:r>
          </w:p>
        </w:tc>
        <w:sdt>
          <w:sdtPr>
            <w:rPr>
              <w:rFonts w:ascii="Calibri Light" w:hAnsi="Calibri Light" w:cs="Calibri Light"/>
            </w:rPr>
            <w:id w:val="-1734847181"/>
            <w:placeholder>
              <w:docPart w:val="CDA89D812B5F4431B1F4AA6310C8190F"/>
            </w:placeholder>
          </w:sdtPr>
          <w:sdtContent>
            <w:tc>
              <w:tcPr>
                <w:tcW w:w="1984" w:type="dxa"/>
              </w:tcPr>
              <w:p w14:paraId="43C165EA" w14:textId="6E10C97B"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302783461"/>
            <w:placeholder>
              <w:docPart w:val="CE1A95D6C1074A9297A0E38B38555895"/>
            </w:placeholder>
          </w:sdtPr>
          <w:sdtContent>
            <w:tc>
              <w:tcPr>
                <w:tcW w:w="1985" w:type="dxa"/>
              </w:tcPr>
              <w:p w14:paraId="6D6FA67C" w14:textId="77CDC812"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192489000"/>
            <w:placeholder>
              <w:docPart w:val="0FA19CD5D4F047728BE767CE490F4E3D"/>
            </w:placeholder>
          </w:sdtPr>
          <w:sdtContent>
            <w:tc>
              <w:tcPr>
                <w:tcW w:w="1899" w:type="dxa"/>
              </w:tcPr>
              <w:p w14:paraId="6F52D323" w14:textId="5443720E"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736228739"/>
            <w:placeholder>
              <w:docPart w:val="1A84867424DF41B4AD26B06BAD3A3A02"/>
            </w:placeholder>
          </w:sdtPr>
          <w:sdtContent>
            <w:tc>
              <w:tcPr>
                <w:tcW w:w="1686" w:type="dxa"/>
              </w:tcPr>
              <w:p w14:paraId="577ADBBA" w14:textId="54535393"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369024912"/>
            <w:placeholder>
              <w:docPart w:val="1A4F5E35F435480B851EEC2FEA2CF066"/>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1F4C4BB5" w14:textId="5CA007C6"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0D956591"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Pr>
          <w:p w14:paraId="41A01F81" w14:textId="11E58E03" w:rsidR="006A6E2A" w:rsidRPr="00FF034D" w:rsidRDefault="006A6E2A" w:rsidP="006A6E2A">
            <w:pPr>
              <w:spacing w:before="60" w:after="60"/>
              <w:rPr>
                <w:rFonts w:ascii="Calibri Light" w:hAnsi="Calibri Light" w:cs="Calibri Light"/>
              </w:rPr>
            </w:pPr>
            <w:r w:rsidRPr="00FF034D">
              <w:rPr>
                <w:rFonts w:ascii="Calibri Light" w:hAnsi="Calibri Light" w:cs="Calibri Light"/>
              </w:rPr>
              <w:t xml:space="preserve"> Thursday</w:t>
            </w:r>
          </w:p>
        </w:tc>
        <w:sdt>
          <w:sdtPr>
            <w:rPr>
              <w:rFonts w:ascii="Calibri Light" w:hAnsi="Calibri Light" w:cs="Calibri Light"/>
            </w:rPr>
            <w:id w:val="-1226990085"/>
            <w:placeholder>
              <w:docPart w:val="C3D34A0F707748E0A8B3A3AEED370F8C"/>
            </w:placeholder>
          </w:sdtPr>
          <w:sdtContent>
            <w:tc>
              <w:tcPr>
                <w:tcW w:w="1984" w:type="dxa"/>
              </w:tcPr>
              <w:p w14:paraId="36E57693" w14:textId="31B3C00D"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1810892"/>
            <w:placeholder>
              <w:docPart w:val="F64A0A502F3D48A0BDB217493D39E876"/>
            </w:placeholder>
          </w:sdtPr>
          <w:sdtContent>
            <w:tc>
              <w:tcPr>
                <w:tcW w:w="1985" w:type="dxa"/>
              </w:tcPr>
              <w:p w14:paraId="1C02AFA9" w14:textId="3DD45902"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790613"/>
            <w:placeholder>
              <w:docPart w:val="ED4D196CC2B5483EAC4CDC5335C6F2F3"/>
            </w:placeholder>
          </w:sdtPr>
          <w:sdtContent>
            <w:tc>
              <w:tcPr>
                <w:tcW w:w="1899" w:type="dxa"/>
              </w:tcPr>
              <w:p w14:paraId="2E199A19" w14:textId="3570E025"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924986080"/>
            <w:placeholder>
              <w:docPart w:val="B7804C811F744545901949C71C2CC091"/>
            </w:placeholder>
          </w:sdtPr>
          <w:sdtContent>
            <w:tc>
              <w:tcPr>
                <w:tcW w:w="1686" w:type="dxa"/>
              </w:tcPr>
              <w:p w14:paraId="2739714C" w14:textId="369697C9"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710717471"/>
            <w:placeholder>
              <w:docPart w:val="163B93AC44814133BA942AEAADD1D47F"/>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61BC3DA2" w14:textId="17C98404"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4D341F52"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Pr>
          <w:p w14:paraId="37662CDD" w14:textId="1B1A76F0" w:rsidR="006A6E2A" w:rsidRPr="00FF034D" w:rsidRDefault="006A6E2A" w:rsidP="006A6E2A">
            <w:pPr>
              <w:spacing w:before="60" w:after="60"/>
              <w:rPr>
                <w:rFonts w:ascii="Calibri Light" w:hAnsi="Calibri Light" w:cs="Calibri Light"/>
              </w:rPr>
            </w:pPr>
            <w:r w:rsidRPr="00FF034D">
              <w:rPr>
                <w:rFonts w:ascii="Calibri Light" w:hAnsi="Calibri Light" w:cs="Calibri Light"/>
              </w:rPr>
              <w:t xml:space="preserve"> Friday</w:t>
            </w:r>
          </w:p>
        </w:tc>
        <w:sdt>
          <w:sdtPr>
            <w:rPr>
              <w:rFonts w:ascii="Calibri Light" w:hAnsi="Calibri Light" w:cs="Calibri Light"/>
            </w:rPr>
            <w:id w:val="150722331"/>
            <w:placeholder>
              <w:docPart w:val="B3A03448D45944BE91799CA5655BAF5B"/>
            </w:placeholder>
          </w:sdtPr>
          <w:sdtContent>
            <w:tc>
              <w:tcPr>
                <w:tcW w:w="1984" w:type="dxa"/>
              </w:tcPr>
              <w:p w14:paraId="65D3F52C" w14:textId="113078F4"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735232100"/>
            <w:placeholder>
              <w:docPart w:val="6B2FCF9A46AA4F6384AE7FA5AEB82866"/>
            </w:placeholder>
          </w:sdtPr>
          <w:sdtContent>
            <w:tc>
              <w:tcPr>
                <w:tcW w:w="1985" w:type="dxa"/>
              </w:tcPr>
              <w:p w14:paraId="0F717F7D" w14:textId="4F36EBC0"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797651677"/>
            <w:placeholder>
              <w:docPart w:val="2408CD2A8A7E4816A9DAA2B2F350AA46"/>
            </w:placeholder>
          </w:sdtPr>
          <w:sdtContent>
            <w:tc>
              <w:tcPr>
                <w:tcW w:w="1899" w:type="dxa"/>
              </w:tcPr>
              <w:p w14:paraId="1034A479" w14:textId="2F486C11"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635632069"/>
            <w:placeholder>
              <w:docPart w:val="905275790D404D98BAD9466620F56D0E"/>
            </w:placeholder>
          </w:sdtPr>
          <w:sdtContent>
            <w:tc>
              <w:tcPr>
                <w:tcW w:w="1686" w:type="dxa"/>
              </w:tcPr>
              <w:p w14:paraId="4E966310" w14:textId="049E63D3"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351887323"/>
            <w:placeholder>
              <w:docPart w:val="C5E134A81E414D18A88F0A045F554C26"/>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7A6343FC" w14:textId="7C8A6725"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4636B356"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Pr>
          <w:p w14:paraId="63A26188" w14:textId="747E91F7" w:rsidR="006A6E2A" w:rsidRPr="00FF034D" w:rsidRDefault="006A6E2A" w:rsidP="006A6E2A">
            <w:pPr>
              <w:spacing w:before="60" w:after="60"/>
              <w:rPr>
                <w:rFonts w:ascii="Calibri Light" w:hAnsi="Calibri Light" w:cs="Calibri Light"/>
              </w:rPr>
            </w:pPr>
            <w:r w:rsidRPr="00FF034D">
              <w:rPr>
                <w:rFonts w:ascii="Calibri Light" w:hAnsi="Calibri Light" w:cs="Calibri Light"/>
              </w:rPr>
              <w:t xml:space="preserve"> Saturday</w:t>
            </w:r>
          </w:p>
        </w:tc>
        <w:sdt>
          <w:sdtPr>
            <w:rPr>
              <w:rFonts w:ascii="Calibri Light" w:hAnsi="Calibri Light" w:cs="Calibri Light"/>
            </w:rPr>
            <w:id w:val="-453021982"/>
            <w:placeholder>
              <w:docPart w:val="951A849F76864278BBB89867B2282FFB"/>
            </w:placeholder>
          </w:sdtPr>
          <w:sdtContent>
            <w:tc>
              <w:tcPr>
                <w:tcW w:w="1984" w:type="dxa"/>
              </w:tcPr>
              <w:p w14:paraId="678488F4" w14:textId="5F0C4A7A"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983740447"/>
            <w:placeholder>
              <w:docPart w:val="61CBBDD28BDF4FEA8EDAAD53C1B2D843"/>
            </w:placeholder>
          </w:sdtPr>
          <w:sdtContent>
            <w:tc>
              <w:tcPr>
                <w:tcW w:w="1985" w:type="dxa"/>
              </w:tcPr>
              <w:p w14:paraId="6286DDB8" w14:textId="53BC48B3"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340312391"/>
            <w:placeholder>
              <w:docPart w:val="F4C2088A9CAB432EBA7A8482C8924E65"/>
            </w:placeholder>
          </w:sdtPr>
          <w:sdtContent>
            <w:tc>
              <w:tcPr>
                <w:tcW w:w="1899" w:type="dxa"/>
              </w:tcPr>
              <w:p w14:paraId="6AF4B6F4" w14:textId="14B815E1"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2145567467"/>
            <w:placeholder>
              <w:docPart w:val="41BFC75138054E3E938030ACB8816DFF"/>
            </w:placeholder>
          </w:sdtPr>
          <w:sdtContent>
            <w:tc>
              <w:tcPr>
                <w:tcW w:w="1686" w:type="dxa"/>
              </w:tcPr>
              <w:p w14:paraId="491BAA0C" w14:textId="61E23CEB"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403360127"/>
            <w:placeholder>
              <w:docPart w:val="A916763CB9AB4F768801C20FF867C01D"/>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45576E7E" w14:textId="25699310"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0BB18F4D" w14:textId="77777777" w:rsidTr="00FF034D">
        <w:trPr>
          <w:trHeight w:val="288"/>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BFBFBF" w:themeColor="background1" w:themeShade="BF"/>
            </w:tcBorders>
          </w:tcPr>
          <w:p w14:paraId="3B8AC2BC" w14:textId="776C5A83" w:rsidR="006A6E2A" w:rsidRPr="00FF034D" w:rsidRDefault="006A6E2A" w:rsidP="006A6E2A">
            <w:pPr>
              <w:spacing w:before="60" w:after="60"/>
              <w:rPr>
                <w:rFonts w:ascii="Calibri Light" w:hAnsi="Calibri Light" w:cs="Calibri Light"/>
              </w:rPr>
            </w:pPr>
            <w:r w:rsidRPr="00FF034D">
              <w:rPr>
                <w:rFonts w:ascii="Calibri Light" w:hAnsi="Calibri Light" w:cs="Calibri Light"/>
              </w:rPr>
              <w:t xml:space="preserve"> Sunday</w:t>
            </w:r>
          </w:p>
        </w:tc>
        <w:sdt>
          <w:sdtPr>
            <w:rPr>
              <w:rFonts w:ascii="Calibri Light" w:hAnsi="Calibri Light" w:cs="Calibri Light"/>
            </w:rPr>
            <w:id w:val="1303737802"/>
            <w:placeholder>
              <w:docPart w:val="ED5F9DA3C01443E6AB08EC9BA9B5F067"/>
            </w:placeholder>
          </w:sdtPr>
          <w:sdtContent>
            <w:tc>
              <w:tcPr>
                <w:tcW w:w="1984" w:type="dxa"/>
                <w:tcBorders>
                  <w:bottom w:val="single" w:sz="4" w:space="0" w:color="BFBFBF" w:themeColor="background1" w:themeShade="BF"/>
                </w:tcBorders>
              </w:tcPr>
              <w:p w14:paraId="555D6DA1" w14:textId="7414B5ED"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680165209"/>
            <w:placeholder>
              <w:docPart w:val="53EB67C3CE474F64AAA6B5B28293ABB4"/>
            </w:placeholder>
          </w:sdtPr>
          <w:sdtContent>
            <w:tc>
              <w:tcPr>
                <w:tcW w:w="1985" w:type="dxa"/>
                <w:tcBorders>
                  <w:bottom w:val="single" w:sz="4" w:space="0" w:color="BFBFBF" w:themeColor="background1" w:themeShade="BF"/>
                </w:tcBorders>
              </w:tcPr>
              <w:p w14:paraId="7C439054" w14:textId="547D19E4"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649897361"/>
            <w:placeholder>
              <w:docPart w:val="EFB5A75BC2164FB7B2EF4F9DA49D0388"/>
            </w:placeholder>
          </w:sdtPr>
          <w:sdtContent>
            <w:tc>
              <w:tcPr>
                <w:tcW w:w="1899" w:type="dxa"/>
              </w:tcPr>
              <w:p w14:paraId="4704D45C" w14:textId="4834E3AF"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223597747"/>
            <w:placeholder>
              <w:docPart w:val="B460383D63D64CEF9DBE47D39DD8DDFF"/>
            </w:placeholder>
          </w:sdtPr>
          <w:sdtContent>
            <w:tc>
              <w:tcPr>
                <w:tcW w:w="1686" w:type="dxa"/>
              </w:tcPr>
              <w:p w14:paraId="1F53B25A" w14:textId="30A85EAE"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549736891"/>
            <w:placeholder>
              <w:docPart w:val="C2F4957E3E68459BBFEE1D35976F6817"/>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68EDF3DF" w14:textId="4F70853C"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r w:rsidR="006A6E2A" w:rsidRPr="00FF034D" w14:paraId="2BEAFB56" w14:textId="77777777" w:rsidTr="00FF034D">
        <w:trPr>
          <w:trHeight w:val="288"/>
        </w:trPr>
        <w:sdt>
          <w:sdtPr>
            <w:rPr>
              <w:rFonts w:ascii="Calibri Light" w:hAnsi="Calibri Light" w:cs="Calibri Light"/>
            </w:rPr>
            <w:alias w:val="Weekly Totals:"/>
            <w:tag w:val="Weekly Totals:"/>
            <w:id w:val="1856772242"/>
            <w:placeholder>
              <w:docPart w:val="7D85D6A5092C43038CBB40B2215CD7EB"/>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560" w:type="dxa"/>
                <w:tcBorders>
                  <w:left w:val="nil"/>
                  <w:bottom w:val="nil"/>
                  <w:right w:val="nil"/>
                </w:tcBorders>
              </w:tcPr>
              <w:p w14:paraId="35D335EB" w14:textId="77777777" w:rsidR="006A6E2A" w:rsidRPr="00FF034D" w:rsidRDefault="006A6E2A" w:rsidP="006A6E2A">
                <w:pPr>
                  <w:pStyle w:val="Heading4"/>
                  <w:spacing w:before="60" w:after="60"/>
                  <w:rPr>
                    <w:rFonts w:ascii="Calibri Light" w:hAnsi="Calibri Light" w:cs="Calibri Light"/>
                  </w:rPr>
                </w:pPr>
                <w:r w:rsidRPr="00FF034D">
                  <w:rPr>
                    <w:rFonts w:ascii="Calibri Light" w:hAnsi="Calibri Light" w:cs="Calibri Light"/>
                  </w:rPr>
                  <w:t>Weekly Totals</w:t>
                </w:r>
              </w:p>
            </w:tc>
          </w:sdtContent>
        </w:sdt>
        <w:sdt>
          <w:sdtPr>
            <w:rPr>
              <w:rFonts w:ascii="Calibri Light" w:hAnsi="Calibri Light" w:cs="Calibri Light"/>
            </w:rPr>
            <w:id w:val="-1212871985"/>
            <w:placeholder>
              <w:docPart w:val="10A2E575726C43219627662F3804C603"/>
            </w:placeholder>
          </w:sdtPr>
          <w:sdtContent>
            <w:tc>
              <w:tcPr>
                <w:tcW w:w="1984" w:type="dxa"/>
                <w:tcBorders>
                  <w:left w:val="nil"/>
                  <w:bottom w:val="nil"/>
                  <w:right w:val="nil"/>
                </w:tcBorders>
              </w:tcPr>
              <w:p w14:paraId="02C85403" w14:textId="11D47BB3"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94178513"/>
            <w:placeholder>
              <w:docPart w:val="B35E4FD06453483CA8D509792757953D"/>
            </w:placeholder>
          </w:sdtPr>
          <w:sdtContent>
            <w:tc>
              <w:tcPr>
                <w:tcW w:w="1985" w:type="dxa"/>
                <w:tcBorders>
                  <w:left w:val="nil"/>
                  <w:bottom w:val="nil"/>
                </w:tcBorders>
              </w:tcPr>
              <w:p w14:paraId="5A4BB02F" w14:textId="0A856AA6"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196610219"/>
            <w:placeholder>
              <w:docPart w:val="F80A3697C4944F1CB40B1F6B8E438830"/>
            </w:placeholder>
          </w:sdtPr>
          <w:sdtContent>
            <w:tc>
              <w:tcPr>
                <w:tcW w:w="1899" w:type="dxa"/>
              </w:tcPr>
              <w:p w14:paraId="24B2E4A7" w14:textId="67E6BFD5"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919362790"/>
            <w:placeholder>
              <w:docPart w:val="3B94CFB22928421689287F9389FFC82D"/>
            </w:placeholder>
          </w:sdtPr>
          <w:sdtContent>
            <w:tc>
              <w:tcPr>
                <w:tcW w:w="1686" w:type="dxa"/>
              </w:tcPr>
              <w:p w14:paraId="7DFAA285" w14:textId="37BFE2BE" w:rsidR="006A6E2A" w:rsidRPr="00FF034D" w:rsidRDefault="006A6E2A" w:rsidP="006A6E2A">
                <w:pPr>
                  <w:spacing w:before="60" w:after="60"/>
                  <w:jc w:val="lef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0</w:t>
                </w:r>
              </w:p>
            </w:tc>
          </w:sdtContent>
        </w:sdt>
        <w:sdt>
          <w:sdtPr>
            <w:rPr>
              <w:rFonts w:ascii="Calibri Light" w:hAnsi="Calibri Light" w:cs="Calibri Light"/>
            </w:rPr>
            <w:id w:val="-1876696955"/>
            <w:placeholder>
              <w:docPart w:val="7B2182ED03B5430393DB84831F202D99"/>
            </w:placeholder>
          </w:sdtPr>
          <w:sdtContent>
            <w:tc>
              <w:tcPr>
                <w:cnfStyle w:val="000100000000" w:firstRow="0" w:lastRow="0" w:firstColumn="0" w:lastColumn="1" w:oddVBand="0" w:evenVBand="0" w:oddHBand="0" w:evenHBand="0" w:firstRowFirstColumn="0" w:firstRowLastColumn="0" w:lastRowFirstColumn="0" w:lastRowLastColumn="0"/>
                <w:tcW w:w="1686" w:type="dxa"/>
              </w:tcPr>
              <w:p w14:paraId="1339CFF1" w14:textId="2385D0D8" w:rsidR="006A6E2A" w:rsidRPr="00FF034D" w:rsidRDefault="006A6E2A" w:rsidP="006A6E2A">
                <w:pPr>
                  <w:spacing w:before="60" w:after="60"/>
                  <w:jc w:val="left"/>
                  <w:rPr>
                    <w:rFonts w:ascii="Calibri Light" w:hAnsi="Calibri Light" w:cs="Calibri Light"/>
                  </w:rPr>
                </w:pPr>
                <w:r>
                  <w:rPr>
                    <w:rFonts w:ascii="Calibri Light" w:hAnsi="Calibri Light" w:cs="Calibri Light"/>
                  </w:rPr>
                  <w:t>0</w:t>
                </w:r>
              </w:p>
            </w:tc>
          </w:sdtContent>
        </w:sdt>
      </w:tr>
    </w:tbl>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5954"/>
        <w:gridCol w:w="4820"/>
      </w:tblGrid>
      <w:tr w:rsidR="00191465" w:rsidRPr="00FF034D" w14:paraId="741A704A" w14:textId="77777777" w:rsidTr="006B45C1">
        <w:trPr>
          <w:trHeight w:hRule="exact" w:val="691"/>
        </w:trPr>
        <w:tc>
          <w:tcPr>
            <w:tcW w:w="10774" w:type="dxa"/>
            <w:gridSpan w:val="2"/>
            <w:tcBorders>
              <w:bottom w:val="single" w:sz="4" w:space="0" w:color="BFBFBF" w:themeColor="background1" w:themeShade="BF"/>
            </w:tcBorders>
            <w:tcMar>
              <w:left w:w="115" w:type="dxa"/>
            </w:tcMar>
            <w:vAlign w:val="center"/>
          </w:tcPr>
          <w:p w14:paraId="70B8E137" w14:textId="624485DF" w:rsidR="00191465" w:rsidRPr="00191465" w:rsidRDefault="00191465">
            <w:pPr>
              <w:pStyle w:val="Heading3"/>
              <w:rPr>
                <w:rFonts w:ascii="Calibri Light" w:hAnsi="Calibri Light" w:cs="Calibri Light"/>
                <w:sz w:val="14"/>
                <w:szCs w:val="14"/>
              </w:rPr>
            </w:pPr>
            <w:r w:rsidRPr="00191465">
              <w:rPr>
                <w:rFonts w:ascii="Calibri Light" w:hAnsi="Calibri Light" w:cs="Calibri Light"/>
                <w:sz w:val="14"/>
                <w:szCs w:val="14"/>
              </w:rPr>
              <w:t>i/we confirm the hours given are correct. the standard of work was satisfactory and we accept a charge for these hours. i/we agree to pay workwell outsourcing in respect of the hours given within agreed payment terms based on date of invoice.  i/we confirm that</w:t>
            </w:r>
            <w:r w:rsidR="0010346A">
              <w:rPr>
                <w:rFonts w:ascii="Calibri Light" w:hAnsi="Calibri Light" w:cs="Calibri Light"/>
                <w:sz w:val="14"/>
                <w:szCs w:val="14"/>
              </w:rPr>
              <w:t xml:space="preserve"> tj marcus recruitment limited </w:t>
            </w:r>
            <w:r w:rsidRPr="00191465">
              <w:rPr>
                <w:rFonts w:ascii="Calibri Light" w:hAnsi="Calibri Light" w:cs="Calibri Light"/>
                <w:sz w:val="14"/>
                <w:szCs w:val="14"/>
              </w:rPr>
              <w:t>terms and conditions are the sole terms of the contract.</w:t>
            </w:r>
          </w:p>
        </w:tc>
      </w:tr>
      <w:tr w:rsidR="005B3964" w:rsidRPr="00FF034D" w14:paraId="40DDA4FA" w14:textId="77777777" w:rsidTr="006A6E2A">
        <w:trPr>
          <w:trHeight w:val="288"/>
        </w:trPr>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3552B28E" w14:textId="58B56F3F" w:rsidR="005B3964" w:rsidRPr="00FF034D" w:rsidRDefault="00191465">
            <w:pPr>
              <w:pStyle w:val="Heading3"/>
              <w:spacing w:after="60"/>
              <w:rPr>
                <w:rFonts w:ascii="Calibri Light" w:hAnsi="Calibri Light" w:cs="Calibri Light"/>
              </w:rPr>
            </w:pPr>
            <w:r>
              <w:rPr>
                <w:rFonts w:ascii="Calibri Light" w:hAnsi="Calibri Light" w:cs="Calibri Light"/>
              </w:rPr>
              <w:t>client authorised signature:</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4098CC2D" w14:textId="3FF8CB16" w:rsidR="005B3964" w:rsidRPr="00FF034D" w:rsidRDefault="00000000">
            <w:pPr>
              <w:pStyle w:val="Heading3"/>
              <w:spacing w:after="60"/>
              <w:rPr>
                <w:rFonts w:ascii="Calibri Light" w:hAnsi="Calibri Light" w:cs="Calibri Light"/>
              </w:rPr>
            </w:pPr>
            <w:sdt>
              <w:sdtPr>
                <w:rPr>
                  <w:rFonts w:ascii="Calibri Light" w:hAnsi="Calibri Light" w:cs="Calibri Light"/>
                </w:rPr>
                <w:alias w:val="Date:"/>
                <w:tag w:val="Date:"/>
                <w:id w:val="1542404131"/>
                <w:placeholder>
                  <w:docPart w:val="2048C363384D4BFCA70784EABB65F655"/>
                </w:placeholder>
                <w:temporary/>
                <w:showingPlcHdr/>
                <w15:appearance w15:val="hidden"/>
              </w:sdtPr>
              <w:sdtContent>
                <w:r w:rsidR="009D2A75" w:rsidRPr="00FF034D">
                  <w:rPr>
                    <w:rFonts w:ascii="Calibri Light" w:hAnsi="Calibri Light" w:cs="Calibri Light"/>
                  </w:rPr>
                  <w:t>Date:</w:t>
                </w:r>
              </w:sdtContent>
            </w:sdt>
            <w:r w:rsidR="008E2870" w:rsidRPr="00FF034D">
              <w:rPr>
                <w:rFonts w:ascii="Calibri Light" w:hAnsi="Calibri Light" w:cs="Calibri Light"/>
              </w:rPr>
              <w:t xml:space="preserve"> </w:t>
            </w:r>
            <w:r w:rsidR="006A6E2A">
              <w:rPr>
                <w:rFonts w:ascii="Calibri Light" w:hAnsi="Calibri Light" w:cs="Calibri Light"/>
              </w:rPr>
              <w:t xml:space="preserve">   </w:t>
            </w:r>
            <w:sdt>
              <w:sdtPr>
                <w:rPr>
                  <w:rFonts w:ascii="Calibri Light" w:hAnsi="Calibri Light" w:cs="Calibri Light"/>
                </w:rPr>
                <w:id w:val="1870327480"/>
                <w:placeholder>
                  <w:docPart w:val="DefaultPlaceholder_-1854013440"/>
                </w:placeholder>
                <w:showingPlcHdr/>
              </w:sdtPr>
              <w:sdtContent>
                <w:r w:rsidR="006A6E2A" w:rsidRPr="00105E36">
                  <w:rPr>
                    <w:rStyle w:val="PlaceholderText"/>
                  </w:rPr>
                  <w:t>Click or tap here to enter text.</w:t>
                </w:r>
              </w:sdtContent>
            </w:sdt>
          </w:p>
        </w:tc>
      </w:tr>
      <w:tr w:rsidR="005B3964" w:rsidRPr="00FF034D" w14:paraId="7553A760" w14:textId="77777777" w:rsidTr="006A6E2A">
        <w:trPr>
          <w:trHeight w:val="288"/>
        </w:trPr>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120EE15E" w14:textId="16D6B5D0" w:rsidR="005B3964" w:rsidRPr="00FF034D" w:rsidRDefault="00191465">
            <w:pPr>
              <w:pStyle w:val="Heading3"/>
              <w:spacing w:after="60"/>
              <w:rPr>
                <w:rFonts w:ascii="Calibri Light" w:hAnsi="Calibri Light" w:cs="Calibri Light"/>
              </w:rPr>
            </w:pPr>
            <w:r>
              <w:rPr>
                <w:rFonts w:ascii="Calibri Light" w:hAnsi="Calibri Light" w:cs="Calibri Light"/>
              </w:rPr>
              <w:t>name:</w:t>
            </w:r>
            <w:r w:rsidR="006A6E2A">
              <w:rPr>
                <w:rFonts w:ascii="Calibri Light" w:hAnsi="Calibri Light" w:cs="Calibri Light"/>
              </w:rPr>
              <w:t xml:space="preserve">     </w:t>
            </w:r>
            <w:sdt>
              <w:sdtPr>
                <w:rPr>
                  <w:rFonts w:ascii="Calibri Light" w:hAnsi="Calibri Light" w:cs="Calibri Light"/>
                </w:rPr>
                <w:id w:val="-300995184"/>
                <w:placeholder>
                  <w:docPart w:val="DefaultPlaceholder_-1854013440"/>
                </w:placeholder>
                <w:showingPlcHdr/>
              </w:sdtPr>
              <w:sdtContent>
                <w:r w:rsidR="006A6E2A" w:rsidRPr="00105E36">
                  <w:rPr>
                    <w:rStyle w:val="PlaceholderText"/>
                  </w:rPr>
                  <w:t>Click or tap here to enter text.</w:t>
                </w:r>
              </w:sdtContent>
            </w:sdt>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5FE87EC1" w14:textId="2E775A89" w:rsidR="005B3964" w:rsidRPr="00FF034D" w:rsidRDefault="00191465">
            <w:pPr>
              <w:pStyle w:val="Heading3"/>
              <w:spacing w:after="60"/>
              <w:rPr>
                <w:rFonts w:ascii="Calibri Light" w:hAnsi="Calibri Light" w:cs="Calibri Light"/>
              </w:rPr>
            </w:pPr>
            <w:r>
              <w:rPr>
                <w:rFonts w:ascii="Calibri Light" w:hAnsi="Calibri Light" w:cs="Calibri Light"/>
              </w:rPr>
              <w:t>pos</w:t>
            </w:r>
            <w:r w:rsidR="00F900F1">
              <w:rPr>
                <w:rFonts w:ascii="Calibri Light" w:hAnsi="Calibri Light" w:cs="Calibri Light"/>
              </w:rPr>
              <w:t>i</w:t>
            </w:r>
            <w:r>
              <w:rPr>
                <w:rFonts w:ascii="Calibri Light" w:hAnsi="Calibri Light" w:cs="Calibri Light"/>
              </w:rPr>
              <w:t>tion:</w:t>
            </w:r>
            <w:r w:rsidR="006A6E2A">
              <w:rPr>
                <w:rFonts w:ascii="Calibri Light" w:hAnsi="Calibri Light" w:cs="Calibri Light"/>
              </w:rPr>
              <w:t xml:space="preserve">  </w:t>
            </w:r>
            <w:sdt>
              <w:sdtPr>
                <w:rPr>
                  <w:rFonts w:ascii="Calibri Light" w:hAnsi="Calibri Light" w:cs="Calibri Light"/>
                </w:rPr>
                <w:id w:val="-1836750613"/>
                <w:placeholder>
                  <w:docPart w:val="DefaultPlaceholder_-1854013440"/>
                </w:placeholder>
                <w:showingPlcHdr/>
              </w:sdtPr>
              <w:sdtContent>
                <w:r w:rsidR="006A6E2A" w:rsidRPr="00105E36">
                  <w:rPr>
                    <w:rStyle w:val="PlaceholderText"/>
                  </w:rPr>
                  <w:t>Click or tap here to enter text.</w:t>
                </w:r>
              </w:sdtContent>
            </w:sdt>
          </w:p>
        </w:tc>
      </w:tr>
      <w:tr w:rsidR="006B45C1" w:rsidRPr="00FF034D" w14:paraId="296E28F0" w14:textId="77777777" w:rsidTr="006B45C1">
        <w:trPr>
          <w:trHeight w:val="288"/>
        </w:trPr>
        <w:tc>
          <w:tcPr>
            <w:tcW w:w="107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3F8AE039" w14:textId="3CCE391B" w:rsidR="006B45C1" w:rsidRPr="006B45C1" w:rsidRDefault="006B45C1" w:rsidP="006B45C1">
            <w:pPr>
              <w:pStyle w:val="Heading3"/>
              <w:jc w:val="center"/>
              <w:rPr>
                <w:rFonts w:ascii="Calibri Light" w:hAnsi="Calibri Light" w:cs="Calibri Light"/>
                <w:b/>
                <w:bCs/>
                <w:sz w:val="24"/>
                <w:szCs w:val="24"/>
              </w:rPr>
            </w:pPr>
            <w:r w:rsidRPr="006B45C1">
              <w:rPr>
                <w:rFonts w:ascii="Calibri Light" w:hAnsi="Calibri Light" w:cs="Calibri Light"/>
                <w:b/>
                <w:bCs/>
                <w:sz w:val="24"/>
                <w:szCs w:val="24"/>
              </w:rPr>
              <w:t>important notice to temporary workers – please return this timesheet signed no later than monday 12.00 noon otherwise payment of wages may be delayed</w:t>
            </w:r>
          </w:p>
        </w:tc>
      </w:tr>
    </w:tbl>
    <w:p w14:paraId="3FF2FD37" w14:textId="0DB2EA30" w:rsidR="006B45C1" w:rsidRPr="006B45C1" w:rsidRDefault="00B93315" w:rsidP="006B45C1">
      <w:pPr>
        <w:rPr>
          <w:rFonts w:ascii="Calibri Light" w:hAnsi="Calibri Light" w:cs="Calibri Light"/>
          <w:sz w:val="14"/>
          <w:szCs w:val="14"/>
        </w:rPr>
      </w:pPr>
      <w:r w:rsidRPr="006B45C1">
        <w:rPr>
          <w:rFonts w:ascii="Calibri Light" w:hAnsi="Calibri Light" w:cs="Calibri Light"/>
          <w:sz w:val="14"/>
          <w:szCs w:val="14"/>
        </w:rPr>
        <w:t xml:space="preserve">1. IN THE EVENT OF THE ENGAGEMENT BY THE CLIENT OF A TEMPORARY WORKER SUPPLIED BY THE EMPLOYMENT BUSINESS EITHER (1) DIRECTLY OR (2) PURSUANT TO BEING SUPPLIED  BY ANOTHER EMPLOYMENT BUSINESS, WITHIN EITHER:- THE DURATION OF THE ASSIGNMENT; OR 14 WEEKS FROM THE START OF THE FIRST ASSIGNMENT (THE FIRST ASSIGNMENT BEING EACH NEW ASSIGNMENT WHERE THERE HAS BEEN A BREAK OF MORE THAN 42 DAYS (6 WEEKS) SINCE THE END OF PREVIOUS ASSIGNMENT); OR 8 WEEKS FROM THE DAY AFTER THE LAST DAY THE TEMPORARY WORKER WORKED ON THE ASSIGNMENT THE CLIENT SHALL BE LIABLE, TO EITHER AN EXTENDED PERIOD OF HIRE OR A TRANSFER FEE THE LENGTH OR AMOUNT OF WHICH IS TO BE AGREED BETWEEN THE EMPLOYMENT BUSINESS AND THE CLIENT. FOR FURTHER INFORMATION, PLEASE REFER TO CLAUSES 8 OF THE CONTRACT AND CONFIRMATION OF TERMS OF BUSINESS.  </w:t>
      </w:r>
    </w:p>
    <w:p w14:paraId="67E90949" w14:textId="693E630F" w:rsidR="006B45C1" w:rsidRPr="006B45C1" w:rsidRDefault="00B93315" w:rsidP="006B45C1">
      <w:pPr>
        <w:rPr>
          <w:rFonts w:ascii="Calibri Light" w:hAnsi="Calibri Light" w:cs="Calibri Light"/>
          <w:sz w:val="14"/>
          <w:szCs w:val="14"/>
        </w:rPr>
      </w:pPr>
      <w:r w:rsidRPr="006B45C1">
        <w:rPr>
          <w:rFonts w:ascii="Calibri Light" w:hAnsi="Calibri Light" w:cs="Calibri Light"/>
          <w:sz w:val="14"/>
          <w:szCs w:val="14"/>
        </w:rPr>
        <w:t>2. ALL INVOICES FOR SERVICES WILL BE PROVIDED BY</w:t>
      </w:r>
      <w:r w:rsidR="00B863EF">
        <w:rPr>
          <w:rFonts w:ascii="Calibri Light" w:hAnsi="Calibri Light" w:cs="Calibri Light"/>
          <w:sz w:val="14"/>
          <w:szCs w:val="14"/>
        </w:rPr>
        <w:t xml:space="preserve"> EASYPAY SERVICES LTD t/a</w:t>
      </w:r>
      <w:r w:rsidRPr="006B45C1">
        <w:rPr>
          <w:rFonts w:ascii="Calibri Light" w:hAnsi="Calibri Light" w:cs="Calibri Light"/>
          <w:sz w:val="14"/>
          <w:szCs w:val="14"/>
        </w:rPr>
        <w:t xml:space="preserve"> </w:t>
      </w:r>
      <w:r>
        <w:rPr>
          <w:rFonts w:ascii="Calibri Light" w:hAnsi="Calibri Light" w:cs="Calibri Light"/>
          <w:sz w:val="14"/>
          <w:szCs w:val="14"/>
        </w:rPr>
        <w:t>WORKWELL OUTSOURCING</w:t>
      </w:r>
      <w:r w:rsidRPr="006B45C1">
        <w:rPr>
          <w:rFonts w:ascii="Calibri Light" w:hAnsi="Calibri Light" w:cs="Calibri Light"/>
          <w:sz w:val="14"/>
          <w:szCs w:val="14"/>
        </w:rPr>
        <w:t xml:space="preserve"> AND</w:t>
      </w:r>
      <w:r w:rsidR="0010346A">
        <w:rPr>
          <w:rFonts w:ascii="Calibri Light" w:hAnsi="Calibri Light" w:cs="Calibri Light"/>
          <w:sz w:val="14"/>
          <w:szCs w:val="14"/>
        </w:rPr>
        <w:t xml:space="preserve"> TJ MARCUS RECRUITMENT LIMITED </w:t>
      </w:r>
      <w:r w:rsidRPr="006B45C1">
        <w:rPr>
          <w:rFonts w:ascii="Calibri Light" w:hAnsi="Calibri Light" w:cs="Calibri Light"/>
          <w:sz w:val="14"/>
          <w:szCs w:val="14"/>
        </w:rPr>
        <w:t>HEREBY ASSIGNS ALL DEBT TO</w:t>
      </w:r>
      <w:r w:rsidR="00B863EF">
        <w:rPr>
          <w:rFonts w:ascii="Calibri Light" w:hAnsi="Calibri Light" w:cs="Calibri Light"/>
          <w:sz w:val="14"/>
          <w:szCs w:val="14"/>
        </w:rPr>
        <w:t xml:space="preserve"> EASYPAY SERVICES LIMITED t/a</w:t>
      </w:r>
      <w:r w:rsidRPr="006B45C1">
        <w:rPr>
          <w:rFonts w:ascii="Calibri Light" w:hAnsi="Calibri Light" w:cs="Calibri Light"/>
          <w:sz w:val="14"/>
          <w:szCs w:val="14"/>
        </w:rPr>
        <w:t xml:space="preserve"> </w:t>
      </w:r>
      <w:r>
        <w:rPr>
          <w:rFonts w:ascii="Calibri Light" w:hAnsi="Calibri Light" w:cs="Calibri Light"/>
          <w:sz w:val="14"/>
          <w:szCs w:val="14"/>
        </w:rPr>
        <w:t>WORKWELL OUTSOURCING</w:t>
      </w:r>
      <w:r w:rsidRPr="006B45C1">
        <w:rPr>
          <w:rFonts w:ascii="Calibri Light" w:hAnsi="Calibri Light" w:cs="Calibri Light"/>
          <w:sz w:val="14"/>
          <w:szCs w:val="14"/>
        </w:rPr>
        <w:t xml:space="preserve">. </w:t>
      </w:r>
    </w:p>
    <w:p w14:paraId="2548F1FB" w14:textId="4138228C" w:rsidR="005B3964" w:rsidRPr="006B45C1" w:rsidRDefault="005B3964" w:rsidP="006B45C1">
      <w:pPr>
        <w:rPr>
          <w:rFonts w:ascii="Calibri Light" w:hAnsi="Calibri Light" w:cs="Calibri Light"/>
          <w:sz w:val="14"/>
          <w:szCs w:val="14"/>
        </w:rPr>
      </w:pPr>
    </w:p>
    <w:sectPr w:rsidR="005B3964" w:rsidRPr="006B45C1" w:rsidSect="00FF034D">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BA0C" w14:textId="77777777" w:rsidR="005C0131" w:rsidRDefault="005C0131">
      <w:pPr>
        <w:pStyle w:val="Heading1"/>
        <w:rPr>
          <w:caps w:val="0"/>
          <w:spacing w:val="0"/>
          <w:sz w:val="18"/>
        </w:rPr>
      </w:pPr>
      <w:r>
        <w:separator/>
      </w:r>
    </w:p>
  </w:endnote>
  <w:endnote w:type="continuationSeparator" w:id="0">
    <w:p w14:paraId="028D3B45" w14:textId="77777777" w:rsidR="005C0131" w:rsidRDefault="005C0131">
      <w:pPr>
        <w:pStyle w:val="Heading1"/>
        <w:rPr>
          <w:caps w:val="0"/>
          <w:spacing w:val="0"/>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781916"/>
      <w:docPartObj>
        <w:docPartGallery w:val="Page Numbers (Bottom of Page)"/>
        <w:docPartUnique/>
      </w:docPartObj>
    </w:sdtPr>
    <w:sdtEndPr>
      <w:rPr>
        <w:noProof/>
      </w:rPr>
    </w:sdtEndPr>
    <w:sdtContent>
      <w:p w14:paraId="5BAC2D27" w14:textId="77777777" w:rsidR="005B3964" w:rsidRDefault="009D2A7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669" w14:textId="77777777" w:rsidR="005C0131" w:rsidRDefault="005C0131">
      <w:pPr>
        <w:pStyle w:val="Heading1"/>
        <w:rPr>
          <w:caps w:val="0"/>
          <w:spacing w:val="0"/>
          <w:sz w:val="18"/>
        </w:rPr>
      </w:pPr>
      <w:r>
        <w:separator/>
      </w:r>
    </w:p>
  </w:footnote>
  <w:footnote w:type="continuationSeparator" w:id="0">
    <w:p w14:paraId="6C8AF3F3" w14:textId="77777777" w:rsidR="005C0131" w:rsidRDefault="005C0131">
      <w:pPr>
        <w:pStyle w:val="Heading1"/>
        <w:rPr>
          <w:caps w:val="0"/>
          <w:spacing w:val="0"/>
          <w:sz w:val="18"/>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E6C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A1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08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DACC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425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A8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0C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03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2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013C"/>
    <w:lvl w:ilvl="0">
      <w:start w:val="1"/>
      <w:numFmt w:val="bullet"/>
      <w:lvlText w:val=""/>
      <w:lvlJc w:val="left"/>
      <w:pPr>
        <w:tabs>
          <w:tab w:val="num" w:pos="360"/>
        </w:tabs>
        <w:ind w:left="360" w:hanging="360"/>
      </w:pPr>
      <w:rPr>
        <w:rFonts w:ascii="Symbol" w:hAnsi="Symbol" w:hint="default"/>
      </w:rPr>
    </w:lvl>
  </w:abstractNum>
  <w:num w:numId="1" w16cid:durableId="2009139743">
    <w:abstractNumId w:val="9"/>
  </w:num>
  <w:num w:numId="2" w16cid:durableId="1042367098">
    <w:abstractNumId w:val="8"/>
  </w:num>
  <w:num w:numId="3" w16cid:durableId="1958948132">
    <w:abstractNumId w:val="7"/>
  </w:num>
  <w:num w:numId="4" w16cid:durableId="659578103">
    <w:abstractNumId w:val="3"/>
  </w:num>
  <w:num w:numId="5" w16cid:durableId="1663267756">
    <w:abstractNumId w:val="6"/>
  </w:num>
  <w:num w:numId="6" w16cid:durableId="404231010">
    <w:abstractNumId w:val="5"/>
  </w:num>
  <w:num w:numId="7" w16cid:durableId="49768099">
    <w:abstractNumId w:val="4"/>
  </w:num>
  <w:num w:numId="8" w16cid:durableId="1939211426">
    <w:abstractNumId w:val="2"/>
  </w:num>
  <w:num w:numId="9" w16cid:durableId="1809779496">
    <w:abstractNumId w:val="1"/>
  </w:num>
  <w:num w:numId="10" w16cid:durableId="178218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93"/>
    <w:rsid w:val="000C655D"/>
    <w:rsid w:val="0010346A"/>
    <w:rsid w:val="00112625"/>
    <w:rsid w:val="00116212"/>
    <w:rsid w:val="001520A2"/>
    <w:rsid w:val="00191465"/>
    <w:rsid w:val="002B4D93"/>
    <w:rsid w:val="002D3B52"/>
    <w:rsid w:val="00382DBA"/>
    <w:rsid w:val="00400E54"/>
    <w:rsid w:val="005519C1"/>
    <w:rsid w:val="00590421"/>
    <w:rsid w:val="005B3964"/>
    <w:rsid w:val="005C0131"/>
    <w:rsid w:val="005D66C0"/>
    <w:rsid w:val="006755BA"/>
    <w:rsid w:val="006A6E2A"/>
    <w:rsid w:val="006B45C1"/>
    <w:rsid w:val="006C13BE"/>
    <w:rsid w:val="007A2677"/>
    <w:rsid w:val="008E2870"/>
    <w:rsid w:val="00964278"/>
    <w:rsid w:val="009955BF"/>
    <w:rsid w:val="009D2A75"/>
    <w:rsid w:val="00B47477"/>
    <w:rsid w:val="00B863EF"/>
    <w:rsid w:val="00B93315"/>
    <w:rsid w:val="00C67AAE"/>
    <w:rsid w:val="00CA411C"/>
    <w:rsid w:val="00CF0DFF"/>
    <w:rsid w:val="00D76E99"/>
    <w:rsid w:val="00D941B3"/>
    <w:rsid w:val="00E32317"/>
    <w:rsid w:val="00E74717"/>
    <w:rsid w:val="00F82F7B"/>
    <w:rsid w:val="00F900F1"/>
    <w:rsid w:val="00F901AB"/>
    <w:rsid w:val="00FC7DBF"/>
    <w:rsid w:val="00FF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E5BD2"/>
  <w15:docId w15:val="{7776CD05-A269-4B2F-B873-45A66586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qFormat="1"/>
    <w:lsdException w:name="List Continue 2" w:semiHidden="1" w:uiPriority="1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11"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FF"/>
  </w:style>
  <w:style w:type="paragraph" w:styleId="Heading1">
    <w:name w:val="heading 1"/>
    <w:basedOn w:val="Normal"/>
    <w:link w:val="Heading1Char"/>
    <w:uiPriority w:val="3"/>
    <w:unhideWhenUsed/>
    <w:qFormat/>
    <w:pPr>
      <w:outlineLvl w:val="0"/>
    </w:pPr>
    <w:rPr>
      <w:rFonts w:asciiTheme="majorHAnsi" w:eastAsiaTheme="majorEastAsia" w:hAnsiTheme="majorHAnsi"/>
      <w:caps/>
      <w:spacing w:val="8"/>
      <w:sz w:val="20"/>
    </w:rPr>
  </w:style>
  <w:style w:type="paragraph" w:styleId="Heading2">
    <w:name w:val="heading 2"/>
    <w:basedOn w:val="Normal"/>
    <w:link w:val="Heading2Char"/>
    <w:uiPriority w:val="3"/>
    <w:unhideWhenUsed/>
    <w:qFormat/>
    <w:pPr>
      <w:spacing w:after="360"/>
      <w:contextualSpacing/>
      <w:outlineLvl w:val="1"/>
    </w:pPr>
    <w:rPr>
      <w:rFonts w:asciiTheme="majorHAnsi" w:eastAsiaTheme="majorEastAsia" w:hAnsiTheme="majorHAnsi"/>
      <w:i/>
    </w:rPr>
  </w:style>
  <w:style w:type="paragraph" w:styleId="Heading3">
    <w:name w:val="heading 3"/>
    <w:basedOn w:val="Normal"/>
    <w:link w:val="Heading3Char"/>
    <w:uiPriority w:val="3"/>
    <w:unhideWhenUsed/>
    <w:qFormat/>
    <w:pPr>
      <w:outlineLvl w:val="2"/>
    </w:pPr>
    <w:rPr>
      <w:rFonts w:asciiTheme="majorHAnsi" w:eastAsiaTheme="majorEastAsia" w:hAnsiTheme="majorHAnsi"/>
      <w:caps/>
      <w:spacing w:val="10"/>
    </w:rPr>
  </w:style>
  <w:style w:type="paragraph" w:styleId="Heading4">
    <w:name w:val="heading 4"/>
    <w:basedOn w:val="Normal"/>
    <w:link w:val="Heading4Char"/>
    <w:uiPriority w:val="3"/>
    <w:unhideWhenUsed/>
    <w:qFormat/>
    <w:pPr>
      <w:outlineLvl w:val="3"/>
    </w:pPr>
    <w:rPr>
      <w:rFonts w:asciiTheme="majorHAnsi" w:eastAsiaTheme="majorEastAsia" w:hAnsiTheme="majorHAnsi"/>
      <w:b/>
      <w:caps/>
      <w:spacing w:val="1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40618B"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A405C"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634415" w:themeColor="background2" w:themeShade="4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634415" w:themeColor="background2" w:themeShade="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3"/>
    <w:rPr>
      <w:rFonts w:asciiTheme="majorHAnsi" w:eastAsiaTheme="majorEastAsia" w:hAnsiTheme="majorHAnsi"/>
      <w:caps/>
      <w:spacing w:val="8"/>
      <w:sz w:val="20"/>
    </w:rPr>
  </w:style>
  <w:style w:type="character" w:customStyle="1" w:styleId="Heading2Char">
    <w:name w:val="Heading 2 Char"/>
    <w:basedOn w:val="DefaultParagraphFont"/>
    <w:link w:val="Heading2"/>
    <w:uiPriority w:val="3"/>
    <w:rPr>
      <w:rFonts w:asciiTheme="majorHAnsi" w:eastAsiaTheme="majorEastAsia" w:hAnsiTheme="majorHAnsi"/>
      <w:i/>
    </w:rPr>
  </w:style>
  <w:style w:type="character" w:customStyle="1" w:styleId="Heading4Char">
    <w:name w:val="Heading 4 Char"/>
    <w:basedOn w:val="DefaultParagraphFont"/>
    <w:link w:val="Heading4"/>
    <w:uiPriority w:val="3"/>
    <w:rPr>
      <w:rFonts w:asciiTheme="majorHAnsi" w:eastAsiaTheme="majorEastAsia" w:hAnsiTheme="majorHAnsi"/>
      <w:b/>
      <w:caps/>
      <w:spacing w:val="1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40618B"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A405C" w:themeColor="accent1" w:themeShade="7F"/>
    </w:rPr>
  </w:style>
  <w:style w:type="paragraph" w:customStyle="1" w:styleId="ContactInfo">
    <w:name w:val="Contact Info"/>
    <w:basedOn w:val="Normal"/>
    <w:uiPriority w:val="4"/>
    <w:qFormat/>
    <w:pPr>
      <w:spacing w:before="0" w:after="720"/>
      <w:contextualSpacing/>
    </w:pPr>
  </w:style>
  <w:style w:type="character" w:customStyle="1" w:styleId="Heading3Char">
    <w:name w:val="Heading 3 Char"/>
    <w:basedOn w:val="DefaultParagraphFont"/>
    <w:link w:val="Heading3"/>
    <w:uiPriority w:val="3"/>
    <w:rPr>
      <w:rFonts w:asciiTheme="majorHAnsi" w:eastAsiaTheme="majorEastAsia" w:hAnsiTheme="majorHAnsi"/>
      <w:caps/>
      <w:spacing w:val="10"/>
    </w:rPr>
  </w:style>
  <w:style w:type="table" w:customStyle="1" w:styleId="Timesheet">
    <w:name w:val="Timesheet"/>
    <w:basedOn w:val="TableNormal"/>
    <w:uiPriority w:val="99"/>
    <w:pPr>
      <w:spacing w:before="0" w:after="0"/>
      <w:jc w:val="righ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blStylePr w:type="firstRow">
      <w:pPr>
        <w:wordWrap/>
        <w:jc w:val="left"/>
      </w:pPr>
      <w:rPr>
        <w:rFonts w:asciiTheme="majorHAnsi" w:eastAsiaTheme="majorEastAsia" w:hAnsiTheme="majorHAnsi"/>
        <w:caps/>
        <w:smallCaps w:val="0"/>
        <w:spacing w:val="10"/>
        <w:sz w:val="18"/>
      </w:rPr>
      <w:tblPr/>
      <w:trPr>
        <w:tblHeader/>
      </w:trPr>
      <w:tcPr>
        <w:tcBorders>
          <w:top w:val="nil"/>
          <w:left w:val="nil"/>
          <w:bottom w:val="single" w:sz="4" w:space="0" w:color="BFBFBF" w:themeColor="background1" w:themeShade="BF"/>
          <w:right w:val="nil"/>
          <w:insideH w:val="nil"/>
          <w:insideV w:val="nil"/>
          <w:tl2br w:val="nil"/>
          <w:tr2bl w:val="nil"/>
        </w:tcBorders>
      </w:tcPr>
    </w:tblStylePr>
    <w:tblStylePr w:type="firstCol">
      <w:pPr>
        <w:wordWrap/>
        <w:jc w:val="left"/>
      </w:pPr>
    </w:tblStylePr>
    <w:tblStylePr w:type="lastCol">
      <w:rPr>
        <w:b/>
        <w:i w:val="0"/>
        <w:caps/>
        <w:smallCaps w:val="0"/>
      </w:rPr>
    </w:tblStyle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634415" w:themeColor="background2" w:themeShade="4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634415" w:themeColor="background2" w:themeShade="40"/>
      <w:szCs w:val="21"/>
    </w:r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style>
  <w:style w:type="paragraph" w:styleId="Title">
    <w:name w:val="Title"/>
    <w:basedOn w:val="Normal"/>
    <w:link w:val="TitleChar"/>
    <w:uiPriority w:val="1"/>
    <w:qFormat/>
    <w:pPr>
      <w:contextualSpacing/>
      <w:jc w:val="right"/>
    </w:pPr>
    <w:rPr>
      <w:rFonts w:asciiTheme="majorHAnsi" w:eastAsiaTheme="majorEastAsia" w:hAnsiTheme="majorHAnsi" w:cstheme="majorBidi"/>
      <w:caps/>
      <w:color w:val="634415" w:themeColor="background2" w:themeShade="40"/>
      <w:spacing w:val="10"/>
      <w:kern w:val="28"/>
      <w:sz w:val="36"/>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634415" w:themeColor="background2" w:themeShade="40"/>
      <w:spacing w:val="10"/>
      <w:kern w:val="28"/>
      <w:sz w:val="36"/>
      <w:szCs w:val="56"/>
    </w:rPr>
  </w:style>
  <w:style w:type="paragraph" w:styleId="Subtitle">
    <w:name w:val="Subtitle"/>
    <w:basedOn w:val="Normal"/>
    <w:link w:val="SubtitleChar"/>
    <w:uiPriority w:val="2"/>
    <w:qFormat/>
    <w:pPr>
      <w:numPr>
        <w:ilvl w:val="1"/>
      </w:numPr>
      <w:jc w:val="right"/>
    </w:pPr>
    <w:rPr>
      <w:rFonts w:asciiTheme="majorHAnsi" w:eastAsiaTheme="majorEastAsia" w:hAnsiTheme="majorHAnsi"/>
      <w:caps/>
      <w:color w:val="5A5A5A" w:themeColor="text1" w:themeTint="A5"/>
      <w:spacing w:val="10"/>
    </w:rPr>
  </w:style>
  <w:style w:type="character" w:customStyle="1" w:styleId="SubtitleChar">
    <w:name w:val="Subtitle Char"/>
    <w:basedOn w:val="DefaultParagraphFont"/>
    <w:link w:val="Subtitle"/>
    <w:uiPriority w:val="2"/>
    <w:rPr>
      <w:rFonts w:asciiTheme="majorHAnsi" w:eastAsiaTheme="majorEastAsia" w:hAnsiTheme="majorHAnsi"/>
      <w:caps/>
      <w:color w:val="5A5A5A" w:themeColor="text1" w:themeTint="A5"/>
      <w:spacing w:val="10"/>
      <w:sz w:val="18"/>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style>
  <w:style w:type="paragraph" w:styleId="BlockText">
    <w:name w:val="Block Text"/>
    <w:basedOn w:val="Normal"/>
    <w:uiPriority w:val="3"/>
    <w:semiHidden/>
    <w:unhideWhenUsed/>
    <w:rsid w:val="00CF0DFF"/>
    <w:pPr>
      <w:pBdr>
        <w:top w:val="single" w:sz="2" w:space="10" w:color="40618B" w:themeColor="accent1" w:themeShade="BF"/>
        <w:left w:val="single" w:sz="2" w:space="10" w:color="40618B" w:themeColor="accent1" w:themeShade="BF"/>
        <w:bottom w:val="single" w:sz="2" w:space="10" w:color="40618B" w:themeColor="accent1" w:themeShade="BF"/>
        <w:right w:val="single" w:sz="2" w:space="10" w:color="40618B" w:themeColor="accent1" w:themeShade="BF"/>
      </w:pBdr>
      <w:ind w:left="1152" w:right="1152"/>
    </w:pPr>
    <w:rPr>
      <w:i/>
      <w:iCs/>
      <w:color w:val="40618B" w:themeColor="accent1" w:themeShade="BF"/>
    </w:rPr>
  </w:style>
  <w:style w:type="character" w:styleId="IntenseEmphasis">
    <w:name w:val="Intense Emphasis"/>
    <w:basedOn w:val="DefaultParagraphFont"/>
    <w:uiPriority w:val="21"/>
    <w:semiHidden/>
    <w:unhideWhenUsed/>
    <w:qFormat/>
    <w:rsid w:val="00CF0DFF"/>
    <w:rPr>
      <w:i/>
      <w:iCs/>
      <w:color w:val="1F497D" w:themeColor="text2"/>
    </w:rPr>
  </w:style>
  <w:style w:type="paragraph" w:styleId="IntenseQuote">
    <w:name w:val="Intense Quote"/>
    <w:basedOn w:val="Normal"/>
    <w:next w:val="Normal"/>
    <w:link w:val="IntenseQuoteChar"/>
    <w:uiPriority w:val="30"/>
    <w:semiHidden/>
    <w:unhideWhenUsed/>
    <w:qFormat/>
    <w:rsid w:val="00CF0DFF"/>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CF0DFF"/>
    <w:rPr>
      <w:i/>
      <w:iCs/>
      <w:color w:val="1F497D" w:themeColor="text2"/>
    </w:rPr>
  </w:style>
  <w:style w:type="character" w:styleId="IntenseReference">
    <w:name w:val="Intense Reference"/>
    <w:basedOn w:val="DefaultParagraphFont"/>
    <w:uiPriority w:val="32"/>
    <w:semiHidden/>
    <w:unhideWhenUsed/>
    <w:qFormat/>
    <w:rsid w:val="00CF0DFF"/>
    <w:rPr>
      <w:b/>
      <w:bCs/>
      <w:caps w:val="0"/>
      <w:smallCaps/>
      <w:color w:val="1F497D" w:themeColor="text2"/>
      <w:spacing w:val="5"/>
    </w:rPr>
  </w:style>
  <w:style w:type="character" w:customStyle="1" w:styleId="UnresolvedMention1">
    <w:name w:val="Unresolved Mention1"/>
    <w:basedOn w:val="DefaultParagraphFont"/>
    <w:uiPriority w:val="99"/>
    <w:semiHidden/>
    <w:unhideWhenUsed/>
    <w:rsid w:val="00CF0DFF"/>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paxton\AppData\Roaming\Microsoft\Templates\Time%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B610A3FFE44CE8BF6CBC714FCA6A7"/>
        <w:category>
          <w:name w:val="General"/>
          <w:gallery w:val="placeholder"/>
        </w:category>
        <w:types>
          <w:type w:val="bbPlcHdr"/>
        </w:types>
        <w:behaviors>
          <w:behavior w:val="content"/>
        </w:behaviors>
        <w:guid w:val="{9C1D825A-6B53-49E8-895A-BD65DF2C6BA1}"/>
      </w:docPartPr>
      <w:docPartBody>
        <w:p w:rsidR="005737EB" w:rsidRDefault="005A31E1">
          <w:pPr>
            <w:pStyle w:val="D86B610A3FFE44CE8BF6CBC714FCA6A7"/>
          </w:pPr>
          <w:r>
            <w:t>Employee name:</w:t>
          </w:r>
        </w:p>
      </w:docPartBody>
    </w:docPart>
    <w:docPart>
      <w:docPartPr>
        <w:name w:val="1A29640C9F904311A140721153843409"/>
        <w:category>
          <w:name w:val="General"/>
          <w:gallery w:val="placeholder"/>
        </w:category>
        <w:types>
          <w:type w:val="bbPlcHdr"/>
        </w:types>
        <w:behaviors>
          <w:behavior w:val="content"/>
        </w:behaviors>
        <w:guid w:val="{37A38105-87C6-4F65-9B4E-AD9DA74FEE6F}"/>
      </w:docPartPr>
      <w:docPartBody>
        <w:p w:rsidR="005737EB" w:rsidRDefault="005A31E1">
          <w:pPr>
            <w:pStyle w:val="1A29640C9F904311A140721153843409"/>
          </w:pPr>
          <w:r>
            <w:t>Date</w:t>
          </w:r>
        </w:p>
      </w:docPartBody>
    </w:docPart>
    <w:docPart>
      <w:docPartPr>
        <w:name w:val="57FB5D6718D640D9BF4F55AAA8661E09"/>
        <w:category>
          <w:name w:val="General"/>
          <w:gallery w:val="placeholder"/>
        </w:category>
        <w:types>
          <w:type w:val="bbPlcHdr"/>
        </w:types>
        <w:behaviors>
          <w:behavior w:val="content"/>
        </w:behaviors>
        <w:guid w:val="{86B1B60A-1241-4844-9225-D8B122CC46B5}"/>
      </w:docPartPr>
      <w:docPartBody>
        <w:p w:rsidR="005737EB" w:rsidRDefault="005A31E1">
          <w:pPr>
            <w:pStyle w:val="57FB5D6718D640D9BF4F55AAA8661E09"/>
          </w:pPr>
          <w:r>
            <w:t>Overtime Hours</w:t>
          </w:r>
        </w:p>
      </w:docPartBody>
    </w:docPart>
    <w:docPart>
      <w:docPartPr>
        <w:name w:val="2048C363384D4BFCA70784EABB65F655"/>
        <w:category>
          <w:name w:val="General"/>
          <w:gallery w:val="placeholder"/>
        </w:category>
        <w:types>
          <w:type w:val="bbPlcHdr"/>
        </w:types>
        <w:behaviors>
          <w:behavior w:val="content"/>
        </w:behaviors>
        <w:guid w:val="{0B36F2B6-A64D-4844-83A5-9004929E430B}"/>
      </w:docPartPr>
      <w:docPartBody>
        <w:p w:rsidR="005737EB" w:rsidRDefault="005A31E1">
          <w:pPr>
            <w:pStyle w:val="2048C363384D4BFCA70784EABB65F655"/>
          </w:pPr>
          <w:r>
            <w:t>Date:</w:t>
          </w:r>
        </w:p>
      </w:docPartBody>
    </w:docPart>
    <w:docPart>
      <w:docPartPr>
        <w:name w:val="DefaultPlaceholder_-1854013440"/>
        <w:category>
          <w:name w:val="General"/>
          <w:gallery w:val="placeholder"/>
        </w:category>
        <w:types>
          <w:type w:val="bbPlcHdr"/>
        </w:types>
        <w:behaviors>
          <w:behavior w:val="content"/>
        </w:behaviors>
        <w:guid w:val="{17E37BF2-F3DF-4741-A315-A6B1686FC3E3}"/>
      </w:docPartPr>
      <w:docPartBody>
        <w:p w:rsidR="000B7DFA" w:rsidRDefault="005737EB">
          <w:r w:rsidRPr="00105E36">
            <w:rPr>
              <w:rStyle w:val="PlaceholderText"/>
            </w:rPr>
            <w:t>Click or tap here to enter text.</w:t>
          </w:r>
        </w:p>
      </w:docPartBody>
    </w:docPart>
    <w:docPart>
      <w:docPartPr>
        <w:name w:val="EA08AB23DEAC4374B68489CD2D29DD85"/>
        <w:category>
          <w:name w:val="General"/>
          <w:gallery w:val="placeholder"/>
        </w:category>
        <w:types>
          <w:type w:val="bbPlcHdr"/>
        </w:types>
        <w:behaviors>
          <w:behavior w:val="content"/>
        </w:behaviors>
        <w:guid w:val="{721CBB9F-F513-4A6B-B8A3-0867EA6ADF4E}"/>
      </w:docPartPr>
      <w:docPartBody>
        <w:p w:rsidR="000B7DFA" w:rsidRDefault="005737EB" w:rsidP="005737EB">
          <w:pPr>
            <w:pStyle w:val="EA08AB23DEAC4374B68489CD2D29DD85"/>
          </w:pPr>
          <w:r w:rsidRPr="00105E36">
            <w:rPr>
              <w:rStyle w:val="PlaceholderText"/>
            </w:rPr>
            <w:t>Click or tap here to enter text.</w:t>
          </w:r>
        </w:p>
      </w:docPartBody>
    </w:docPart>
    <w:docPart>
      <w:docPartPr>
        <w:name w:val="F5C5A9766FE64110B722DF986A65982E"/>
        <w:category>
          <w:name w:val="General"/>
          <w:gallery w:val="placeholder"/>
        </w:category>
        <w:types>
          <w:type w:val="bbPlcHdr"/>
        </w:types>
        <w:behaviors>
          <w:behavior w:val="content"/>
        </w:behaviors>
        <w:guid w:val="{EEEB47BD-E1A6-4801-9750-099AF7C3C84C}"/>
      </w:docPartPr>
      <w:docPartBody>
        <w:p w:rsidR="000B7DFA" w:rsidRDefault="005737EB" w:rsidP="005737EB">
          <w:pPr>
            <w:pStyle w:val="F5C5A9766FE64110B722DF986A65982E"/>
          </w:pPr>
          <w:r w:rsidRPr="00105E36">
            <w:rPr>
              <w:rStyle w:val="PlaceholderText"/>
            </w:rPr>
            <w:t>Click or tap here to enter text.</w:t>
          </w:r>
        </w:p>
      </w:docPartBody>
    </w:docPart>
    <w:docPart>
      <w:docPartPr>
        <w:name w:val="F4E4ECC6DA61427DB2B08CECD94BD1BA"/>
        <w:category>
          <w:name w:val="General"/>
          <w:gallery w:val="placeholder"/>
        </w:category>
        <w:types>
          <w:type w:val="bbPlcHdr"/>
        </w:types>
        <w:behaviors>
          <w:behavior w:val="content"/>
        </w:behaviors>
        <w:guid w:val="{B0B67513-3894-496D-8692-F8128DDB69E6}"/>
      </w:docPartPr>
      <w:docPartBody>
        <w:p w:rsidR="000B7DFA" w:rsidRDefault="005737EB" w:rsidP="005737EB">
          <w:pPr>
            <w:pStyle w:val="F4E4ECC6DA61427DB2B08CECD94BD1BA"/>
          </w:pPr>
          <w:r w:rsidRPr="00105E36">
            <w:rPr>
              <w:rStyle w:val="PlaceholderText"/>
            </w:rPr>
            <w:t>Click or tap here to enter text.</w:t>
          </w:r>
        </w:p>
      </w:docPartBody>
    </w:docPart>
    <w:docPart>
      <w:docPartPr>
        <w:name w:val="C540A46AB81341FF9E61C0F85E8D11B1"/>
        <w:category>
          <w:name w:val="General"/>
          <w:gallery w:val="placeholder"/>
        </w:category>
        <w:types>
          <w:type w:val="bbPlcHdr"/>
        </w:types>
        <w:behaviors>
          <w:behavior w:val="content"/>
        </w:behaviors>
        <w:guid w:val="{9DD2DC4D-ABA5-4749-A434-3BEB82F5AF7F}"/>
      </w:docPartPr>
      <w:docPartBody>
        <w:p w:rsidR="000B7DFA" w:rsidRDefault="005737EB" w:rsidP="005737EB">
          <w:pPr>
            <w:pStyle w:val="C540A46AB81341FF9E61C0F85E8D11B1"/>
          </w:pPr>
          <w:r w:rsidRPr="00105E36">
            <w:rPr>
              <w:rStyle w:val="PlaceholderText"/>
            </w:rPr>
            <w:t>Click or tap here to enter text.</w:t>
          </w:r>
        </w:p>
      </w:docPartBody>
    </w:docPart>
    <w:docPart>
      <w:docPartPr>
        <w:name w:val="70029C4F02E94A258E1DA3A78511CC69"/>
        <w:category>
          <w:name w:val="General"/>
          <w:gallery w:val="placeholder"/>
        </w:category>
        <w:types>
          <w:type w:val="bbPlcHdr"/>
        </w:types>
        <w:behaviors>
          <w:behavior w:val="content"/>
        </w:behaviors>
        <w:guid w:val="{C4696966-65C2-43F8-82AA-49D44D2B868E}"/>
      </w:docPartPr>
      <w:docPartBody>
        <w:p w:rsidR="000B7DFA" w:rsidRDefault="005737EB" w:rsidP="005737EB">
          <w:pPr>
            <w:pStyle w:val="70029C4F02E94A258E1DA3A78511CC69"/>
          </w:pPr>
          <w:r w:rsidRPr="00105E36">
            <w:rPr>
              <w:rStyle w:val="PlaceholderText"/>
            </w:rPr>
            <w:t>Click or tap here to enter text.</w:t>
          </w:r>
        </w:p>
      </w:docPartBody>
    </w:docPart>
    <w:docPart>
      <w:docPartPr>
        <w:name w:val="CDA89D812B5F4431B1F4AA6310C8190F"/>
        <w:category>
          <w:name w:val="General"/>
          <w:gallery w:val="placeholder"/>
        </w:category>
        <w:types>
          <w:type w:val="bbPlcHdr"/>
        </w:types>
        <w:behaviors>
          <w:behavior w:val="content"/>
        </w:behaviors>
        <w:guid w:val="{9918B6C0-01DC-42A1-834C-270FCF573C0F}"/>
      </w:docPartPr>
      <w:docPartBody>
        <w:p w:rsidR="000B7DFA" w:rsidRDefault="005737EB" w:rsidP="005737EB">
          <w:pPr>
            <w:pStyle w:val="CDA89D812B5F4431B1F4AA6310C8190F"/>
          </w:pPr>
          <w:r w:rsidRPr="00105E36">
            <w:rPr>
              <w:rStyle w:val="PlaceholderText"/>
            </w:rPr>
            <w:t>Click or tap here to enter text.</w:t>
          </w:r>
        </w:p>
      </w:docPartBody>
    </w:docPart>
    <w:docPart>
      <w:docPartPr>
        <w:name w:val="CE1A95D6C1074A9297A0E38B38555895"/>
        <w:category>
          <w:name w:val="General"/>
          <w:gallery w:val="placeholder"/>
        </w:category>
        <w:types>
          <w:type w:val="bbPlcHdr"/>
        </w:types>
        <w:behaviors>
          <w:behavior w:val="content"/>
        </w:behaviors>
        <w:guid w:val="{A4B34B89-2DF4-4D27-A881-2758CD034012}"/>
      </w:docPartPr>
      <w:docPartBody>
        <w:p w:rsidR="000B7DFA" w:rsidRDefault="005737EB" w:rsidP="005737EB">
          <w:pPr>
            <w:pStyle w:val="CE1A95D6C1074A9297A0E38B38555895"/>
          </w:pPr>
          <w:r w:rsidRPr="00105E36">
            <w:rPr>
              <w:rStyle w:val="PlaceholderText"/>
            </w:rPr>
            <w:t>Click or tap here to enter text.</w:t>
          </w:r>
        </w:p>
      </w:docPartBody>
    </w:docPart>
    <w:docPart>
      <w:docPartPr>
        <w:name w:val="0FA19CD5D4F047728BE767CE490F4E3D"/>
        <w:category>
          <w:name w:val="General"/>
          <w:gallery w:val="placeholder"/>
        </w:category>
        <w:types>
          <w:type w:val="bbPlcHdr"/>
        </w:types>
        <w:behaviors>
          <w:behavior w:val="content"/>
        </w:behaviors>
        <w:guid w:val="{30BD5D1A-98D4-4B5C-9E4A-A59A035D4E6D}"/>
      </w:docPartPr>
      <w:docPartBody>
        <w:p w:rsidR="000B7DFA" w:rsidRDefault="005737EB" w:rsidP="005737EB">
          <w:pPr>
            <w:pStyle w:val="0FA19CD5D4F047728BE767CE490F4E3D"/>
          </w:pPr>
          <w:r w:rsidRPr="00105E36">
            <w:rPr>
              <w:rStyle w:val="PlaceholderText"/>
            </w:rPr>
            <w:t>Click or tap here to enter text.</w:t>
          </w:r>
        </w:p>
      </w:docPartBody>
    </w:docPart>
    <w:docPart>
      <w:docPartPr>
        <w:name w:val="1A84867424DF41B4AD26B06BAD3A3A02"/>
        <w:category>
          <w:name w:val="General"/>
          <w:gallery w:val="placeholder"/>
        </w:category>
        <w:types>
          <w:type w:val="bbPlcHdr"/>
        </w:types>
        <w:behaviors>
          <w:behavior w:val="content"/>
        </w:behaviors>
        <w:guid w:val="{B0EE58E5-6BAE-48D3-90B6-1F9C2610D1EF}"/>
      </w:docPartPr>
      <w:docPartBody>
        <w:p w:rsidR="000B7DFA" w:rsidRDefault="005737EB" w:rsidP="005737EB">
          <w:pPr>
            <w:pStyle w:val="1A84867424DF41B4AD26B06BAD3A3A02"/>
          </w:pPr>
          <w:r w:rsidRPr="00105E36">
            <w:rPr>
              <w:rStyle w:val="PlaceholderText"/>
            </w:rPr>
            <w:t>Click or tap here to enter text.</w:t>
          </w:r>
        </w:p>
      </w:docPartBody>
    </w:docPart>
    <w:docPart>
      <w:docPartPr>
        <w:name w:val="1A4F5E35F435480B851EEC2FEA2CF066"/>
        <w:category>
          <w:name w:val="General"/>
          <w:gallery w:val="placeholder"/>
        </w:category>
        <w:types>
          <w:type w:val="bbPlcHdr"/>
        </w:types>
        <w:behaviors>
          <w:behavior w:val="content"/>
        </w:behaviors>
        <w:guid w:val="{A9E9489A-0836-4797-BEB7-73CDCD59CA8B}"/>
      </w:docPartPr>
      <w:docPartBody>
        <w:p w:rsidR="000B7DFA" w:rsidRDefault="005737EB" w:rsidP="005737EB">
          <w:pPr>
            <w:pStyle w:val="1A4F5E35F435480B851EEC2FEA2CF066"/>
          </w:pPr>
          <w:r w:rsidRPr="00105E36">
            <w:rPr>
              <w:rStyle w:val="PlaceholderText"/>
            </w:rPr>
            <w:t>Click or tap here to enter text.</w:t>
          </w:r>
        </w:p>
      </w:docPartBody>
    </w:docPart>
    <w:docPart>
      <w:docPartPr>
        <w:name w:val="C3D34A0F707748E0A8B3A3AEED370F8C"/>
        <w:category>
          <w:name w:val="General"/>
          <w:gallery w:val="placeholder"/>
        </w:category>
        <w:types>
          <w:type w:val="bbPlcHdr"/>
        </w:types>
        <w:behaviors>
          <w:behavior w:val="content"/>
        </w:behaviors>
        <w:guid w:val="{07B48D6A-DBEC-4C85-8DAC-8AA305C0D3EA}"/>
      </w:docPartPr>
      <w:docPartBody>
        <w:p w:rsidR="000B7DFA" w:rsidRDefault="005737EB" w:rsidP="005737EB">
          <w:pPr>
            <w:pStyle w:val="C3D34A0F707748E0A8B3A3AEED370F8C"/>
          </w:pPr>
          <w:r w:rsidRPr="00105E36">
            <w:rPr>
              <w:rStyle w:val="PlaceholderText"/>
            </w:rPr>
            <w:t>Click or tap here to enter text.</w:t>
          </w:r>
        </w:p>
      </w:docPartBody>
    </w:docPart>
    <w:docPart>
      <w:docPartPr>
        <w:name w:val="F64A0A502F3D48A0BDB217493D39E876"/>
        <w:category>
          <w:name w:val="General"/>
          <w:gallery w:val="placeholder"/>
        </w:category>
        <w:types>
          <w:type w:val="bbPlcHdr"/>
        </w:types>
        <w:behaviors>
          <w:behavior w:val="content"/>
        </w:behaviors>
        <w:guid w:val="{CCE0EBF3-FDE0-4272-879F-F6A0EDECB28C}"/>
      </w:docPartPr>
      <w:docPartBody>
        <w:p w:rsidR="000B7DFA" w:rsidRDefault="005737EB" w:rsidP="005737EB">
          <w:pPr>
            <w:pStyle w:val="F64A0A502F3D48A0BDB217493D39E876"/>
          </w:pPr>
          <w:r w:rsidRPr="00105E36">
            <w:rPr>
              <w:rStyle w:val="PlaceholderText"/>
            </w:rPr>
            <w:t>Click or tap here to enter text.</w:t>
          </w:r>
        </w:p>
      </w:docPartBody>
    </w:docPart>
    <w:docPart>
      <w:docPartPr>
        <w:name w:val="ED4D196CC2B5483EAC4CDC5335C6F2F3"/>
        <w:category>
          <w:name w:val="General"/>
          <w:gallery w:val="placeholder"/>
        </w:category>
        <w:types>
          <w:type w:val="bbPlcHdr"/>
        </w:types>
        <w:behaviors>
          <w:behavior w:val="content"/>
        </w:behaviors>
        <w:guid w:val="{7214D948-A7EC-441D-9955-33E4F1AE485E}"/>
      </w:docPartPr>
      <w:docPartBody>
        <w:p w:rsidR="000B7DFA" w:rsidRDefault="005737EB" w:rsidP="005737EB">
          <w:pPr>
            <w:pStyle w:val="ED4D196CC2B5483EAC4CDC5335C6F2F3"/>
          </w:pPr>
          <w:r w:rsidRPr="00105E36">
            <w:rPr>
              <w:rStyle w:val="PlaceholderText"/>
            </w:rPr>
            <w:t>Click or tap here to enter text.</w:t>
          </w:r>
        </w:p>
      </w:docPartBody>
    </w:docPart>
    <w:docPart>
      <w:docPartPr>
        <w:name w:val="B7804C811F744545901949C71C2CC091"/>
        <w:category>
          <w:name w:val="General"/>
          <w:gallery w:val="placeholder"/>
        </w:category>
        <w:types>
          <w:type w:val="bbPlcHdr"/>
        </w:types>
        <w:behaviors>
          <w:behavior w:val="content"/>
        </w:behaviors>
        <w:guid w:val="{A2844EB8-6213-4084-A44C-DE101AD9180E}"/>
      </w:docPartPr>
      <w:docPartBody>
        <w:p w:rsidR="000B7DFA" w:rsidRDefault="005737EB" w:rsidP="005737EB">
          <w:pPr>
            <w:pStyle w:val="B7804C811F744545901949C71C2CC091"/>
          </w:pPr>
          <w:r w:rsidRPr="00105E36">
            <w:rPr>
              <w:rStyle w:val="PlaceholderText"/>
            </w:rPr>
            <w:t>Click or tap here to enter text.</w:t>
          </w:r>
        </w:p>
      </w:docPartBody>
    </w:docPart>
    <w:docPart>
      <w:docPartPr>
        <w:name w:val="163B93AC44814133BA942AEAADD1D47F"/>
        <w:category>
          <w:name w:val="General"/>
          <w:gallery w:val="placeholder"/>
        </w:category>
        <w:types>
          <w:type w:val="bbPlcHdr"/>
        </w:types>
        <w:behaviors>
          <w:behavior w:val="content"/>
        </w:behaviors>
        <w:guid w:val="{08AC34B0-FFA3-4433-9BA1-5EE0B76CE5DE}"/>
      </w:docPartPr>
      <w:docPartBody>
        <w:p w:rsidR="000B7DFA" w:rsidRDefault="005737EB" w:rsidP="005737EB">
          <w:pPr>
            <w:pStyle w:val="163B93AC44814133BA942AEAADD1D47F"/>
          </w:pPr>
          <w:r w:rsidRPr="00105E36">
            <w:rPr>
              <w:rStyle w:val="PlaceholderText"/>
            </w:rPr>
            <w:t>Click or tap here to enter text.</w:t>
          </w:r>
        </w:p>
      </w:docPartBody>
    </w:docPart>
    <w:docPart>
      <w:docPartPr>
        <w:name w:val="B3A03448D45944BE91799CA5655BAF5B"/>
        <w:category>
          <w:name w:val="General"/>
          <w:gallery w:val="placeholder"/>
        </w:category>
        <w:types>
          <w:type w:val="bbPlcHdr"/>
        </w:types>
        <w:behaviors>
          <w:behavior w:val="content"/>
        </w:behaviors>
        <w:guid w:val="{6A588A1A-0870-49D6-9616-A0CE84011DBD}"/>
      </w:docPartPr>
      <w:docPartBody>
        <w:p w:rsidR="000B7DFA" w:rsidRDefault="005737EB" w:rsidP="005737EB">
          <w:pPr>
            <w:pStyle w:val="B3A03448D45944BE91799CA5655BAF5B"/>
          </w:pPr>
          <w:r w:rsidRPr="00105E36">
            <w:rPr>
              <w:rStyle w:val="PlaceholderText"/>
            </w:rPr>
            <w:t>Click or tap here to enter text.</w:t>
          </w:r>
        </w:p>
      </w:docPartBody>
    </w:docPart>
    <w:docPart>
      <w:docPartPr>
        <w:name w:val="6B2FCF9A46AA4F6384AE7FA5AEB82866"/>
        <w:category>
          <w:name w:val="General"/>
          <w:gallery w:val="placeholder"/>
        </w:category>
        <w:types>
          <w:type w:val="bbPlcHdr"/>
        </w:types>
        <w:behaviors>
          <w:behavior w:val="content"/>
        </w:behaviors>
        <w:guid w:val="{17154BE2-F144-463C-877D-11F58BACC2A1}"/>
      </w:docPartPr>
      <w:docPartBody>
        <w:p w:rsidR="000B7DFA" w:rsidRDefault="005737EB" w:rsidP="005737EB">
          <w:pPr>
            <w:pStyle w:val="6B2FCF9A46AA4F6384AE7FA5AEB82866"/>
          </w:pPr>
          <w:r w:rsidRPr="00105E36">
            <w:rPr>
              <w:rStyle w:val="PlaceholderText"/>
            </w:rPr>
            <w:t>Click or tap here to enter text.</w:t>
          </w:r>
        </w:p>
      </w:docPartBody>
    </w:docPart>
    <w:docPart>
      <w:docPartPr>
        <w:name w:val="2408CD2A8A7E4816A9DAA2B2F350AA46"/>
        <w:category>
          <w:name w:val="General"/>
          <w:gallery w:val="placeholder"/>
        </w:category>
        <w:types>
          <w:type w:val="bbPlcHdr"/>
        </w:types>
        <w:behaviors>
          <w:behavior w:val="content"/>
        </w:behaviors>
        <w:guid w:val="{07B8E237-15E1-4E8E-9668-B34FC1DEB8E8}"/>
      </w:docPartPr>
      <w:docPartBody>
        <w:p w:rsidR="000B7DFA" w:rsidRDefault="005737EB" w:rsidP="005737EB">
          <w:pPr>
            <w:pStyle w:val="2408CD2A8A7E4816A9DAA2B2F350AA46"/>
          </w:pPr>
          <w:r w:rsidRPr="00105E36">
            <w:rPr>
              <w:rStyle w:val="PlaceholderText"/>
            </w:rPr>
            <w:t>Click or tap here to enter text.</w:t>
          </w:r>
        </w:p>
      </w:docPartBody>
    </w:docPart>
    <w:docPart>
      <w:docPartPr>
        <w:name w:val="905275790D404D98BAD9466620F56D0E"/>
        <w:category>
          <w:name w:val="General"/>
          <w:gallery w:val="placeholder"/>
        </w:category>
        <w:types>
          <w:type w:val="bbPlcHdr"/>
        </w:types>
        <w:behaviors>
          <w:behavior w:val="content"/>
        </w:behaviors>
        <w:guid w:val="{9CF036E5-808B-4E23-8CBF-DDD4149E56CD}"/>
      </w:docPartPr>
      <w:docPartBody>
        <w:p w:rsidR="000B7DFA" w:rsidRDefault="005737EB" w:rsidP="005737EB">
          <w:pPr>
            <w:pStyle w:val="905275790D404D98BAD9466620F56D0E"/>
          </w:pPr>
          <w:r w:rsidRPr="00105E36">
            <w:rPr>
              <w:rStyle w:val="PlaceholderText"/>
            </w:rPr>
            <w:t>Click or tap here to enter text.</w:t>
          </w:r>
        </w:p>
      </w:docPartBody>
    </w:docPart>
    <w:docPart>
      <w:docPartPr>
        <w:name w:val="C5E134A81E414D18A88F0A045F554C26"/>
        <w:category>
          <w:name w:val="General"/>
          <w:gallery w:val="placeholder"/>
        </w:category>
        <w:types>
          <w:type w:val="bbPlcHdr"/>
        </w:types>
        <w:behaviors>
          <w:behavior w:val="content"/>
        </w:behaviors>
        <w:guid w:val="{ED9DFCFE-A814-402D-9353-CD0DBEEA3FDD}"/>
      </w:docPartPr>
      <w:docPartBody>
        <w:p w:rsidR="000B7DFA" w:rsidRDefault="005737EB" w:rsidP="005737EB">
          <w:pPr>
            <w:pStyle w:val="C5E134A81E414D18A88F0A045F554C26"/>
          </w:pPr>
          <w:r w:rsidRPr="00105E36">
            <w:rPr>
              <w:rStyle w:val="PlaceholderText"/>
            </w:rPr>
            <w:t>Click or tap here to enter text.</w:t>
          </w:r>
        </w:p>
      </w:docPartBody>
    </w:docPart>
    <w:docPart>
      <w:docPartPr>
        <w:name w:val="951A849F76864278BBB89867B2282FFB"/>
        <w:category>
          <w:name w:val="General"/>
          <w:gallery w:val="placeholder"/>
        </w:category>
        <w:types>
          <w:type w:val="bbPlcHdr"/>
        </w:types>
        <w:behaviors>
          <w:behavior w:val="content"/>
        </w:behaviors>
        <w:guid w:val="{0AC8C748-A980-4111-9642-D7A9DE6F2361}"/>
      </w:docPartPr>
      <w:docPartBody>
        <w:p w:rsidR="000B7DFA" w:rsidRDefault="005737EB" w:rsidP="005737EB">
          <w:pPr>
            <w:pStyle w:val="951A849F76864278BBB89867B2282FFB"/>
          </w:pPr>
          <w:r w:rsidRPr="00105E36">
            <w:rPr>
              <w:rStyle w:val="PlaceholderText"/>
            </w:rPr>
            <w:t>Click or tap here to enter text.</w:t>
          </w:r>
        </w:p>
      </w:docPartBody>
    </w:docPart>
    <w:docPart>
      <w:docPartPr>
        <w:name w:val="61CBBDD28BDF4FEA8EDAAD53C1B2D843"/>
        <w:category>
          <w:name w:val="General"/>
          <w:gallery w:val="placeholder"/>
        </w:category>
        <w:types>
          <w:type w:val="bbPlcHdr"/>
        </w:types>
        <w:behaviors>
          <w:behavior w:val="content"/>
        </w:behaviors>
        <w:guid w:val="{90622CD0-2056-4D6C-B21B-41D57D19ED45}"/>
      </w:docPartPr>
      <w:docPartBody>
        <w:p w:rsidR="000B7DFA" w:rsidRDefault="005737EB" w:rsidP="005737EB">
          <w:pPr>
            <w:pStyle w:val="61CBBDD28BDF4FEA8EDAAD53C1B2D843"/>
          </w:pPr>
          <w:r w:rsidRPr="00105E36">
            <w:rPr>
              <w:rStyle w:val="PlaceholderText"/>
            </w:rPr>
            <w:t>Click or tap here to enter text.</w:t>
          </w:r>
        </w:p>
      </w:docPartBody>
    </w:docPart>
    <w:docPart>
      <w:docPartPr>
        <w:name w:val="F4C2088A9CAB432EBA7A8482C8924E65"/>
        <w:category>
          <w:name w:val="General"/>
          <w:gallery w:val="placeholder"/>
        </w:category>
        <w:types>
          <w:type w:val="bbPlcHdr"/>
        </w:types>
        <w:behaviors>
          <w:behavior w:val="content"/>
        </w:behaviors>
        <w:guid w:val="{371C2361-2C9F-4309-AD64-F97FC0A208A0}"/>
      </w:docPartPr>
      <w:docPartBody>
        <w:p w:rsidR="000B7DFA" w:rsidRDefault="005737EB" w:rsidP="005737EB">
          <w:pPr>
            <w:pStyle w:val="F4C2088A9CAB432EBA7A8482C8924E65"/>
          </w:pPr>
          <w:r w:rsidRPr="00105E36">
            <w:rPr>
              <w:rStyle w:val="PlaceholderText"/>
            </w:rPr>
            <w:t>Click or tap here to enter text.</w:t>
          </w:r>
        </w:p>
      </w:docPartBody>
    </w:docPart>
    <w:docPart>
      <w:docPartPr>
        <w:name w:val="41BFC75138054E3E938030ACB8816DFF"/>
        <w:category>
          <w:name w:val="General"/>
          <w:gallery w:val="placeholder"/>
        </w:category>
        <w:types>
          <w:type w:val="bbPlcHdr"/>
        </w:types>
        <w:behaviors>
          <w:behavior w:val="content"/>
        </w:behaviors>
        <w:guid w:val="{341E5515-AA56-4EBB-ACA8-0FEA46522400}"/>
      </w:docPartPr>
      <w:docPartBody>
        <w:p w:rsidR="000B7DFA" w:rsidRDefault="005737EB" w:rsidP="005737EB">
          <w:pPr>
            <w:pStyle w:val="41BFC75138054E3E938030ACB8816DFF"/>
          </w:pPr>
          <w:r w:rsidRPr="00105E36">
            <w:rPr>
              <w:rStyle w:val="PlaceholderText"/>
            </w:rPr>
            <w:t>Click or tap here to enter text.</w:t>
          </w:r>
        </w:p>
      </w:docPartBody>
    </w:docPart>
    <w:docPart>
      <w:docPartPr>
        <w:name w:val="A916763CB9AB4F768801C20FF867C01D"/>
        <w:category>
          <w:name w:val="General"/>
          <w:gallery w:val="placeholder"/>
        </w:category>
        <w:types>
          <w:type w:val="bbPlcHdr"/>
        </w:types>
        <w:behaviors>
          <w:behavior w:val="content"/>
        </w:behaviors>
        <w:guid w:val="{D5B52BE6-872B-4E24-81EB-99FA72257D09}"/>
      </w:docPartPr>
      <w:docPartBody>
        <w:p w:rsidR="000B7DFA" w:rsidRDefault="005737EB" w:rsidP="005737EB">
          <w:pPr>
            <w:pStyle w:val="A916763CB9AB4F768801C20FF867C01D"/>
          </w:pPr>
          <w:r w:rsidRPr="00105E36">
            <w:rPr>
              <w:rStyle w:val="PlaceholderText"/>
            </w:rPr>
            <w:t>Click or tap here to enter text.</w:t>
          </w:r>
        </w:p>
      </w:docPartBody>
    </w:docPart>
    <w:docPart>
      <w:docPartPr>
        <w:name w:val="ED5F9DA3C01443E6AB08EC9BA9B5F067"/>
        <w:category>
          <w:name w:val="General"/>
          <w:gallery w:val="placeholder"/>
        </w:category>
        <w:types>
          <w:type w:val="bbPlcHdr"/>
        </w:types>
        <w:behaviors>
          <w:behavior w:val="content"/>
        </w:behaviors>
        <w:guid w:val="{5E06CE5E-6512-4FF6-8410-50F664FE7E6B}"/>
      </w:docPartPr>
      <w:docPartBody>
        <w:p w:rsidR="000B7DFA" w:rsidRDefault="005737EB" w:rsidP="005737EB">
          <w:pPr>
            <w:pStyle w:val="ED5F9DA3C01443E6AB08EC9BA9B5F067"/>
          </w:pPr>
          <w:r w:rsidRPr="00105E36">
            <w:rPr>
              <w:rStyle w:val="PlaceholderText"/>
            </w:rPr>
            <w:t>Click or tap here to enter text.</w:t>
          </w:r>
        </w:p>
      </w:docPartBody>
    </w:docPart>
    <w:docPart>
      <w:docPartPr>
        <w:name w:val="53EB67C3CE474F64AAA6B5B28293ABB4"/>
        <w:category>
          <w:name w:val="General"/>
          <w:gallery w:val="placeholder"/>
        </w:category>
        <w:types>
          <w:type w:val="bbPlcHdr"/>
        </w:types>
        <w:behaviors>
          <w:behavior w:val="content"/>
        </w:behaviors>
        <w:guid w:val="{F1546094-D2B7-4344-99E5-02CD62E53452}"/>
      </w:docPartPr>
      <w:docPartBody>
        <w:p w:rsidR="000B7DFA" w:rsidRDefault="005737EB" w:rsidP="005737EB">
          <w:pPr>
            <w:pStyle w:val="53EB67C3CE474F64AAA6B5B28293ABB4"/>
          </w:pPr>
          <w:r w:rsidRPr="00105E36">
            <w:rPr>
              <w:rStyle w:val="PlaceholderText"/>
            </w:rPr>
            <w:t>Click or tap here to enter text.</w:t>
          </w:r>
        </w:p>
      </w:docPartBody>
    </w:docPart>
    <w:docPart>
      <w:docPartPr>
        <w:name w:val="EFB5A75BC2164FB7B2EF4F9DA49D0388"/>
        <w:category>
          <w:name w:val="General"/>
          <w:gallery w:val="placeholder"/>
        </w:category>
        <w:types>
          <w:type w:val="bbPlcHdr"/>
        </w:types>
        <w:behaviors>
          <w:behavior w:val="content"/>
        </w:behaviors>
        <w:guid w:val="{BE91BEFA-81E9-462E-B71C-FD4470286C3B}"/>
      </w:docPartPr>
      <w:docPartBody>
        <w:p w:rsidR="000B7DFA" w:rsidRDefault="005737EB" w:rsidP="005737EB">
          <w:pPr>
            <w:pStyle w:val="EFB5A75BC2164FB7B2EF4F9DA49D0388"/>
          </w:pPr>
          <w:r w:rsidRPr="00105E36">
            <w:rPr>
              <w:rStyle w:val="PlaceholderText"/>
            </w:rPr>
            <w:t>Click or tap here to enter text.</w:t>
          </w:r>
        </w:p>
      </w:docPartBody>
    </w:docPart>
    <w:docPart>
      <w:docPartPr>
        <w:name w:val="B460383D63D64CEF9DBE47D39DD8DDFF"/>
        <w:category>
          <w:name w:val="General"/>
          <w:gallery w:val="placeholder"/>
        </w:category>
        <w:types>
          <w:type w:val="bbPlcHdr"/>
        </w:types>
        <w:behaviors>
          <w:behavior w:val="content"/>
        </w:behaviors>
        <w:guid w:val="{831C6A18-E887-4F84-B7F2-186375369467}"/>
      </w:docPartPr>
      <w:docPartBody>
        <w:p w:rsidR="000B7DFA" w:rsidRDefault="005737EB" w:rsidP="005737EB">
          <w:pPr>
            <w:pStyle w:val="B460383D63D64CEF9DBE47D39DD8DDFF"/>
          </w:pPr>
          <w:r w:rsidRPr="00105E36">
            <w:rPr>
              <w:rStyle w:val="PlaceholderText"/>
            </w:rPr>
            <w:t>Click or tap here to enter text.</w:t>
          </w:r>
        </w:p>
      </w:docPartBody>
    </w:docPart>
    <w:docPart>
      <w:docPartPr>
        <w:name w:val="C2F4957E3E68459BBFEE1D35976F6817"/>
        <w:category>
          <w:name w:val="General"/>
          <w:gallery w:val="placeholder"/>
        </w:category>
        <w:types>
          <w:type w:val="bbPlcHdr"/>
        </w:types>
        <w:behaviors>
          <w:behavior w:val="content"/>
        </w:behaviors>
        <w:guid w:val="{72019E30-02CF-4708-8548-B7A5E71076F1}"/>
      </w:docPartPr>
      <w:docPartBody>
        <w:p w:rsidR="000B7DFA" w:rsidRDefault="005737EB" w:rsidP="005737EB">
          <w:pPr>
            <w:pStyle w:val="C2F4957E3E68459BBFEE1D35976F6817"/>
          </w:pPr>
          <w:r w:rsidRPr="00105E36">
            <w:rPr>
              <w:rStyle w:val="PlaceholderText"/>
            </w:rPr>
            <w:t>Click or tap here to enter text.</w:t>
          </w:r>
        </w:p>
      </w:docPartBody>
    </w:docPart>
    <w:docPart>
      <w:docPartPr>
        <w:name w:val="7D85D6A5092C43038CBB40B2215CD7EB"/>
        <w:category>
          <w:name w:val="General"/>
          <w:gallery w:val="placeholder"/>
        </w:category>
        <w:types>
          <w:type w:val="bbPlcHdr"/>
        </w:types>
        <w:behaviors>
          <w:behavior w:val="content"/>
        </w:behaviors>
        <w:guid w:val="{429FFC5F-3DA8-4786-BB0D-C1E59C936051}"/>
      </w:docPartPr>
      <w:docPartBody>
        <w:p w:rsidR="000B7DFA" w:rsidRDefault="005737EB" w:rsidP="005737EB">
          <w:pPr>
            <w:pStyle w:val="7D85D6A5092C43038CBB40B2215CD7EB"/>
          </w:pPr>
          <w:r>
            <w:t>Weekly Totals</w:t>
          </w:r>
        </w:p>
      </w:docPartBody>
    </w:docPart>
    <w:docPart>
      <w:docPartPr>
        <w:name w:val="10A2E575726C43219627662F3804C603"/>
        <w:category>
          <w:name w:val="General"/>
          <w:gallery w:val="placeholder"/>
        </w:category>
        <w:types>
          <w:type w:val="bbPlcHdr"/>
        </w:types>
        <w:behaviors>
          <w:behavior w:val="content"/>
        </w:behaviors>
        <w:guid w:val="{B575DE8C-DFED-46DC-BA4A-EE5E311D2703}"/>
      </w:docPartPr>
      <w:docPartBody>
        <w:p w:rsidR="000B7DFA" w:rsidRDefault="005737EB" w:rsidP="005737EB">
          <w:pPr>
            <w:pStyle w:val="10A2E575726C43219627662F3804C603"/>
          </w:pPr>
          <w:r w:rsidRPr="00105E36">
            <w:rPr>
              <w:rStyle w:val="PlaceholderText"/>
            </w:rPr>
            <w:t>Click or tap here to enter text.</w:t>
          </w:r>
        </w:p>
      </w:docPartBody>
    </w:docPart>
    <w:docPart>
      <w:docPartPr>
        <w:name w:val="B35E4FD06453483CA8D509792757953D"/>
        <w:category>
          <w:name w:val="General"/>
          <w:gallery w:val="placeholder"/>
        </w:category>
        <w:types>
          <w:type w:val="bbPlcHdr"/>
        </w:types>
        <w:behaviors>
          <w:behavior w:val="content"/>
        </w:behaviors>
        <w:guid w:val="{C69788DD-270A-420F-91FC-980A6E18BD4E}"/>
      </w:docPartPr>
      <w:docPartBody>
        <w:p w:rsidR="000B7DFA" w:rsidRDefault="005737EB" w:rsidP="005737EB">
          <w:pPr>
            <w:pStyle w:val="B35E4FD06453483CA8D509792757953D"/>
          </w:pPr>
          <w:r w:rsidRPr="00105E36">
            <w:rPr>
              <w:rStyle w:val="PlaceholderText"/>
            </w:rPr>
            <w:t>Click or tap here to enter text.</w:t>
          </w:r>
        </w:p>
      </w:docPartBody>
    </w:docPart>
    <w:docPart>
      <w:docPartPr>
        <w:name w:val="F80A3697C4944F1CB40B1F6B8E438830"/>
        <w:category>
          <w:name w:val="General"/>
          <w:gallery w:val="placeholder"/>
        </w:category>
        <w:types>
          <w:type w:val="bbPlcHdr"/>
        </w:types>
        <w:behaviors>
          <w:behavior w:val="content"/>
        </w:behaviors>
        <w:guid w:val="{04841E75-776F-41B5-B728-A87DCBE2E9CF}"/>
      </w:docPartPr>
      <w:docPartBody>
        <w:p w:rsidR="000B7DFA" w:rsidRDefault="005737EB" w:rsidP="005737EB">
          <w:pPr>
            <w:pStyle w:val="F80A3697C4944F1CB40B1F6B8E438830"/>
          </w:pPr>
          <w:r w:rsidRPr="00105E36">
            <w:rPr>
              <w:rStyle w:val="PlaceholderText"/>
            </w:rPr>
            <w:t>Click or tap here to enter text.</w:t>
          </w:r>
        </w:p>
      </w:docPartBody>
    </w:docPart>
    <w:docPart>
      <w:docPartPr>
        <w:name w:val="3B94CFB22928421689287F9389FFC82D"/>
        <w:category>
          <w:name w:val="General"/>
          <w:gallery w:val="placeholder"/>
        </w:category>
        <w:types>
          <w:type w:val="bbPlcHdr"/>
        </w:types>
        <w:behaviors>
          <w:behavior w:val="content"/>
        </w:behaviors>
        <w:guid w:val="{BD59C7CB-603F-4012-ACC0-0237A658D2C4}"/>
      </w:docPartPr>
      <w:docPartBody>
        <w:p w:rsidR="000B7DFA" w:rsidRDefault="005737EB" w:rsidP="005737EB">
          <w:pPr>
            <w:pStyle w:val="3B94CFB22928421689287F9389FFC82D"/>
          </w:pPr>
          <w:r w:rsidRPr="00105E36">
            <w:rPr>
              <w:rStyle w:val="PlaceholderText"/>
            </w:rPr>
            <w:t>Click or tap here to enter text.</w:t>
          </w:r>
        </w:p>
      </w:docPartBody>
    </w:docPart>
    <w:docPart>
      <w:docPartPr>
        <w:name w:val="7B2182ED03B5430393DB84831F202D99"/>
        <w:category>
          <w:name w:val="General"/>
          <w:gallery w:val="placeholder"/>
        </w:category>
        <w:types>
          <w:type w:val="bbPlcHdr"/>
        </w:types>
        <w:behaviors>
          <w:behavior w:val="content"/>
        </w:behaviors>
        <w:guid w:val="{AD865FA0-09E6-431D-B3E2-F68EB64978E7}"/>
      </w:docPartPr>
      <w:docPartBody>
        <w:p w:rsidR="000B7DFA" w:rsidRDefault="005737EB" w:rsidP="005737EB">
          <w:pPr>
            <w:pStyle w:val="7B2182ED03B5430393DB84831F202D99"/>
          </w:pPr>
          <w:r w:rsidRPr="00105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F4"/>
    <w:rsid w:val="000B7DFA"/>
    <w:rsid w:val="002627F8"/>
    <w:rsid w:val="005737EB"/>
    <w:rsid w:val="005A31E1"/>
    <w:rsid w:val="006B590D"/>
    <w:rsid w:val="00CF0609"/>
    <w:rsid w:val="00F6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3874D0EE94E7798929542FCC2F905">
    <w:name w:val="2E23874D0EE94E7798929542FCC2F905"/>
  </w:style>
  <w:style w:type="character" w:styleId="PlaceholderText">
    <w:name w:val="Placeholder Text"/>
    <w:basedOn w:val="DefaultParagraphFont"/>
    <w:uiPriority w:val="99"/>
    <w:semiHidden/>
    <w:rsid w:val="005737EB"/>
    <w:rPr>
      <w:color w:val="808080"/>
    </w:rPr>
  </w:style>
  <w:style w:type="paragraph" w:customStyle="1" w:styleId="EA08AB23DEAC4374B68489CD2D29DD85">
    <w:name w:val="EA08AB23DEAC4374B68489CD2D29DD85"/>
    <w:rsid w:val="005737EB"/>
  </w:style>
  <w:style w:type="paragraph" w:customStyle="1" w:styleId="F5C5A9766FE64110B722DF986A65982E">
    <w:name w:val="F5C5A9766FE64110B722DF986A65982E"/>
    <w:rsid w:val="005737EB"/>
  </w:style>
  <w:style w:type="paragraph" w:customStyle="1" w:styleId="F4E4ECC6DA61427DB2B08CECD94BD1BA">
    <w:name w:val="F4E4ECC6DA61427DB2B08CECD94BD1BA"/>
    <w:rsid w:val="005737EB"/>
  </w:style>
  <w:style w:type="paragraph" w:customStyle="1" w:styleId="C540A46AB81341FF9E61C0F85E8D11B1">
    <w:name w:val="C540A46AB81341FF9E61C0F85E8D11B1"/>
    <w:rsid w:val="005737EB"/>
  </w:style>
  <w:style w:type="paragraph" w:customStyle="1" w:styleId="70029C4F02E94A258E1DA3A78511CC69">
    <w:name w:val="70029C4F02E94A258E1DA3A78511CC69"/>
    <w:rsid w:val="005737EB"/>
  </w:style>
  <w:style w:type="paragraph" w:customStyle="1" w:styleId="F7B26556D5DD433EAD6694C3A1AC536E">
    <w:name w:val="F7B26556D5DD433EAD6694C3A1AC536E"/>
    <w:rsid w:val="005737EB"/>
  </w:style>
  <w:style w:type="paragraph" w:customStyle="1" w:styleId="CDA89D812B5F4431B1F4AA6310C8190F">
    <w:name w:val="CDA89D812B5F4431B1F4AA6310C8190F"/>
    <w:rsid w:val="005737EB"/>
  </w:style>
  <w:style w:type="paragraph" w:customStyle="1" w:styleId="CE1A95D6C1074A9297A0E38B38555895">
    <w:name w:val="CE1A95D6C1074A9297A0E38B38555895"/>
    <w:rsid w:val="005737EB"/>
  </w:style>
  <w:style w:type="paragraph" w:customStyle="1" w:styleId="D86B610A3FFE44CE8BF6CBC714FCA6A7">
    <w:name w:val="D86B610A3FFE44CE8BF6CBC714FCA6A7"/>
  </w:style>
  <w:style w:type="paragraph" w:customStyle="1" w:styleId="0FA19CD5D4F047728BE767CE490F4E3D">
    <w:name w:val="0FA19CD5D4F047728BE767CE490F4E3D"/>
    <w:rsid w:val="005737EB"/>
  </w:style>
  <w:style w:type="paragraph" w:customStyle="1" w:styleId="1A84867424DF41B4AD26B06BAD3A3A02">
    <w:name w:val="1A84867424DF41B4AD26B06BAD3A3A02"/>
    <w:rsid w:val="005737EB"/>
  </w:style>
  <w:style w:type="paragraph" w:customStyle="1" w:styleId="1A4F5E35F435480B851EEC2FEA2CF066">
    <w:name w:val="1A4F5E35F435480B851EEC2FEA2CF066"/>
    <w:rsid w:val="005737EB"/>
  </w:style>
  <w:style w:type="paragraph" w:customStyle="1" w:styleId="EF86C00F593940A9A468269A51B6F822">
    <w:name w:val="EF86C00F593940A9A468269A51B6F822"/>
    <w:rsid w:val="005737EB"/>
  </w:style>
  <w:style w:type="paragraph" w:customStyle="1" w:styleId="C3D34A0F707748E0A8B3A3AEED370F8C">
    <w:name w:val="C3D34A0F707748E0A8B3A3AEED370F8C"/>
    <w:rsid w:val="005737EB"/>
  </w:style>
  <w:style w:type="paragraph" w:customStyle="1" w:styleId="F64A0A502F3D48A0BDB217493D39E876">
    <w:name w:val="F64A0A502F3D48A0BDB217493D39E876"/>
    <w:rsid w:val="005737EB"/>
  </w:style>
  <w:style w:type="paragraph" w:customStyle="1" w:styleId="ED4D196CC2B5483EAC4CDC5335C6F2F3">
    <w:name w:val="ED4D196CC2B5483EAC4CDC5335C6F2F3"/>
    <w:rsid w:val="005737EB"/>
  </w:style>
  <w:style w:type="paragraph" w:customStyle="1" w:styleId="B7804C811F744545901949C71C2CC091">
    <w:name w:val="B7804C811F744545901949C71C2CC091"/>
    <w:rsid w:val="005737EB"/>
  </w:style>
  <w:style w:type="paragraph" w:customStyle="1" w:styleId="163B93AC44814133BA942AEAADD1D47F">
    <w:name w:val="163B93AC44814133BA942AEAADD1D47F"/>
    <w:rsid w:val="005737EB"/>
  </w:style>
  <w:style w:type="paragraph" w:customStyle="1" w:styleId="481CC6B0C8614EC9998C97F8F10CFDA0">
    <w:name w:val="481CC6B0C8614EC9998C97F8F10CFDA0"/>
    <w:rsid w:val="005737EB"/>
  </w:style>
  <w:style w:type="paragraph" w:customStyle="1" w:styleId="B3A03448D45944BE91799CA5655BAF5B">
    <w:name w:val="B3A03448D45944BE91799CA5655BAF5B"/>
    <w:rsid w:val="005737EB"/>
  </w:style>
  <w:style w:type="paragraph" w:customStyle="1" w:styleId="1A29640C9F904311A140721153843409">
    <w:name w:val="1A29640C9F904311A140721153843409"/>
  </w:style>
  <w:style w:type="paragraph" w:customStyle="1" w:styleId="6B2FCF9A46AA4F6384AE7FA5AEB82866">
    <w:name w:val="6B2FCF9A46AA4F6384AE7FA5AEB82866"/>
    <w:rsid w:val="005737EB"/>
  </w:style>
  <w:style w:type="paragraph" w:customStyle="1" w:styleId="2408CD2A8A7E4816A9DAA2B2F350AA46">
    <w:name w:val="2408CD2A8A7E4816A9DAA2B2F350AA46"/>
    <w:rsid w:val="005737EB"/>
  </w:style>
  <w:style w:type="paragraph" w:customStyle="1" w:styleId="905275790D404D98BAD9466620F56D0E">
    <w:name w:val="905275790D404D98BAD9466620F56D0E"/>
    <w:rsid w:val="005737EB"/>
  </w:style>
  <w:style w:type="paragraph" w:customStyle="1" w:styleId="57FB5D6718D640D9BF4F55AAA8661E09">
    <w:name w:val="57FB5D6718D640D9BF4F55AAA8661E09"/>
  </w:style>
  <w:style w:type="paragraph" w:customStyle="1" w:styleId="C5E134A81E414D18A88F0A045F554C26">
    <w:name w:val="C5E134A81E414D18A88F0A045F554C26"/>
    <w:rsid w:val="005737EB"/>
  </w:style>
  <w:style w:type="paragraph" w:customStyle="1" w:styleId="2C5DDD7F971F4B498B06E5783A35CBF6">
    <w:name w:val="2C5DDD7F971F4B498B06E5783A35CBF6"/>
    <w:rsid w:val="005737EB"/>
  </w:style>
  <w:style w:type="paragraph" w:customStyle="1" w:styleId="951A849F76864278BBB89867B2282FFB">
    <w:name w:val="951A849F76864278BBB89867B2282FFB"/>
    <w:rsid w:val="005737EB"/>
  </w:style>
  <w:style w:type="paragraph" w:customStyle="1" w:styleId="61CBBDD28BDF4FEA8EDAAD53C1B2D843">
    <w:name w:val="61CBBDD28BDF4FEA8EDAAD53C1B2D843"/>
    <w:rsid w:val="005737EB"/>
  </w:style>
  <w:style w:type="paragraph" w:customStyle="1" w:styleId="F4C2088A9CAB432EBA7A8482C8924E65">
    <w:name w:val="F4C2088A9CAB432EBA7A8482C8924E65"/>
    <w:rsid w:val="005737EB"/>
  </w:style>
  <w:style w:type="paragraph" w:customStyle="1" w:styleId="41BFC75138054E3E938030ACB8816DFF">
    <w:name w:val="41BFC75138054E3E938030ACB8816DFF"/>
    <w:rsid w:val="005737EB"/>
  </w:style>
  <w:style w:type="paragraph" w:customStyle="1" w:styleId="A916763CB9AB4F768801C20FF867C01D">
    <w:name w:val="A916763CB9AB4F768801C20FF867C01D"/>
    <w:rsid w:val="005737EB"/>
  </w:style>
  <w:style w:type="paragraph" w:customStyle="1" w:styleId="E58F4B48B9AE48278E8311D284C6C7A2">
    <w:name w:val="E58F4B48B9AE48278E8311D284C6C7A2"/>
    <w:rsid w:val="005737EB"/>
  </w:style>
  <w:style w:type="paragraph" w:customStyle="1" w:styleId="8248BFBA96714DB4AF28DB3731E36D64">
    <w:name w:val="8248BFBA96714DB4AF28DB3731E36D64"/>
  </w:style>
  <w:style w:type="paragraph" w:customStyle="1" w:styleId="ED5F9DA3C01443E6AB08EC9BA9B5F067">
    <w:name w:val="ED5F9DA3C01443E6AB08EC9BA9B5F067"/>
    <w:rsid w:val="005737EB"/>
  </w:style>
  <w:style w:type="paragraph" w:customStyle="1" w:styleId="2048C363384D4BFCA70784EABB65F655">
    <w:name w:val="2048C363384D4BFCA70784EABB65F655"/>
  </w:style>
  <w:style w:type="paragraph" w:customStyle="1" w:styleId="53EB67C3CE474F64AAA6B5B28293ABB4">
    <w:name w:val="53EB67C3CE474F64AAA6B5B28293ABB4"/>
    <w:rsid w:val="005737EB"/>
  </w:style>
  <w:style w:type="paragraph" w:customStyle="1" w:styleId="EFB5A75BC2164FB7B2EF4F9DA49D0388">
    <w:name w:val="EFB5A75BC2164FB7B2EF4F9DA49D0388"/>
    <w:rsid w:val="005737EB"/>
  </w:style>
  <w:style w:type="paragraph" w:customStyle="1" w:styleId="B460383D63D64CEF9DBE47D39DD8DDFF">
    <w:name w:val="B460383D63D64CEF9DBE47D39DD8DDFF"/>
    <w:rsid w:val="005737EB"/>
  </w:style>
  <w:style w:type="paragraph" w:customStyle="1" w:styleId="C2F4957E3E68459BBFEE1D35976F6817">
    <w:name w:val="C2F4957E3E68459BBFEE1D35976F6817"/>
    <w:rsid w:val="005737EB"/>
  </w:style>
  <w:style w:type="paragraph" w:customStyle="1" w:styleId="DBBAEB9E911745FBB91BC51F191C799B">
    <w:name w:val="DBBAEB9E911745FBB91BC51F191C799B"/>
    <w:rsid w:val="005737EB"/>
  </w:style>
  <w:style w:type="paragraph" w:customStyle="1" w:styleId="7D85D6A5092C43038CBB40B2215CD7EB">
    <w:name w:val="7D85D6A5092C43038CBB40B2215CD7EB"/>
    <w:rsid w:val="005737EB"/>
  </w:style>
  <w:style w:type="paragraph" w:customStyle="1" w:styleId="10A2E575726C43219627662F3804C603">
    <w:name w:val="10A2E575726C43219627662F3804C603"/>
    <w:rsid w:val="005737EB"/>
  </w:style>
  <w:style w:type="paragraph" w:customStyle="1" w:styleId="B35E4FD06453483CA8D509792757953D">
    <w:name w:val="B35E4FD06453483CA8D509792757953D"/>
    <w:rsid w:val="005737EB"/>
  </w:style>
  <w:style w:type="paragraph" w:customStyle="1" w:styleId="F80A3697C4944F1CB40B1F6B8E438830">
    <w:name w:val="F80A3697C4944F1CB40B1F6B8E438830"/>
    <w:rsid w:val="005737EB"/>
  </w:style>
  <w:style w:type="paragraph" w:customStyle="1" w:styleId="3B94CFB22928421689287F9389FFC82D">
    <w:name w:val="3B94CFB22928421689287F9389FFC82D"/>
    <w:rsid w:val="005737EB"/>
  </w:style>
  <w:style w:type="paragraph" w:customStyle="1" w:styleId="7B2182ED03B5430393DB84831F202D99">
    <w:name w:val="7B2182ED03B5430393DB84831F202D99"/>
    <w:rsid w:val="00573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Personal Fax Cover Sheet">
      <a:majorFont>
        <a:latin typeface="Georgia"/>
        <a:ea typeface=""/>
        <a:cs typeface=""/>
      </a:majorFont>
      <a:minorFont>
        <a:latin typeface="Georgia"/>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C:\Users\julie.paxton\AppData\Roaming\Microsoft\Templates\Time sheet.dotx</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Paxton</dc:creator>
  <cp:keywords/>
  <cp:lastModifiedBy>Rodney Mapanda</cp:lastModifiedBy>
  <cp:revision>2</cp:revision>
  <cp:lastPrinted>2022-10-03T15:37:00Z</cp:lastPrinted>
  <dcterms:created xsi:type="dcterms:W3CDTF">2024-06-20T15:58:00Z</dcterms:created>
  <dcterms:modified xsi:type="dcterms:W3CDTF">2024-06-20T15:58:00Z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TC101733889990</vt:lpwstr>
  </property>
  <property fmtid="{D5CDD505-2E9C-101B-9397-08002B2CF9AE}" pid="3" name="ContentTypeId">
    <vt:lpwstr>0x010100AA3F7D94069FF64A86F7DFF56D60E3BE</vt:lpwstr>
  </property>
</Properties>
</file>