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C8B" w:rsidRDefault="00FC0A26">
      <w:r>
        <w:t>Hello Wilson Music Families!</w:t>
      </w:r>
    </w:p>
    <w:p w:rsidR="00FC0A26" w:rsidRDefault="00FC0A26"/>
    <w:p w:rsidR="00FC0A26" w:rsidRDefault="00FC0A26">
      <w:r>
        <w:t>Attached is the first Wilson Promoter’s fundraiser for the year.  For every item sold (whether it is a sub or pretzel sandwich), the student will earn $1.25 to be added to their credits.  As a reminder, those credits can be used for music department trips and band fees.</w:t>
      </w:r>
    </w:p>
    <w:p w:rsidR="00FC0A26" w:rsidRDefault="00FC0A26">
      <w:r>
        <w:t xml:space="preserve">All order forms and money are due to the Red Box </w:t>
      </w:r>
      <w:r>
        <w:rPr>
          <w:b/>
        </w:rPr>
        <w:t>NO LATER THAN 9/4 @ 9pm</w:t>
      </w:r>
      <w:r>
        <w:t>.</w:t>
      </w:r>
    </w:p>
    <w:p w:rsidR="00FC0A26" w:rsidRDefault="00FC0A26">
      <w:r>
        <w:t xml:space="preserve">Your orders will be available for pick up at the shed </w:t>
      </w:r>
      <w:r w:rsidR="00240598">
        <w:rPr>
          <w:b/>
        </w:rPr>
        <w:t>9/18</w:t>
      </w:r>
      <w:bookmarkStart w:id="0" w:name="_GoBack"/>
      <w:bookmarkEnd w:id="0"/>
      <w:r>
        <w:t xml:space="preserve"> </w:t>
      </w:r>
      <w:r>
        <w:rPr>
          <w:b/>
        </w:rPr>
        <w:t>from 6pm-9pm</w:t>
      </w:r>
      <w:r>
        <w:t>.</w:t>
      </w:r>
    </w:p>
    <w:p w:rsidR="00FC0A26" w:rsidRDefault="00FC0A26" w:rsidP="00FC0A26">
      <w:r>
        <w:t xml:space="preserve">Any questions, please contact Jessica Johnson at 484.599.2943 or </w:t>
      </w:r>
      <w:hyperlink r:id="rId4" w:history="1">
        <w:r w:rsidRPr="007C38C3">
          <w:rPr>
            <w:rStyle w:val="Hyperlink"/>
          </w:rPr>
          <w:t>vicepresident@wilsonmusicpromoters.org</w:t>
        </w:r>
      </w:hyperlink>
    </w:p>
    <w:p w:rsidR="00FC0A26" w:rsidRDefault="00FC0A26">
      <w:r>
        <w:t>Thank you!</w:t>
      </w:r>
    </w:p>
    <w:p w:rsidR="00FC0A26" w:rsidRDefault="00FC0A26">
      <w:r>
        <w:t>Wilson Music Promoters</w:t>
      </w:r>
    </w:p>
    <w:p w:rsidR="00FC0A26" w:rsidRPr="00FC0A26" w:rsidRDefault="00FC0A26"/>
    <w:sectPr w:rsidR="00FC0A26" w:rsidRPr="00FC0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26"/>
    <w:rsid w:val="00240598"/>
    <w:rsid w:val="005D1C8B"/>
    <w:rsid w:val="00FC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82B92"/>
  <w15:chartTrackingRefBased/>
  <w15:docId w15:val="{A92098A1-9979-4B76-B8AF-E5E501D9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A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A2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cepresident@wilsonmusicpromot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9BF76D8B</Template>
  <TotalTime>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Johnson</dc:creator>
  <cp:keywords/>
  <dc:description/>
  <cp:lastModifiedBy>Jessica Johnson</cp:lastModifiedBy>
  <cp:revision>2</cp:revision>
  <cp:lastPrinted>2018-08-21T11:16:00Z</cp:lastPrinted>
  <dcterms:created xsi:type="dcterms:W3CDTF">2018-08-21T11:08:00Z</dcterms:created>
  <dcterms:modified xsi:type="dcterms:W3CDTF">2018-08-27T23:43:00Z</dcterms:modified>
</cp:coreProperties>
</file>