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C8B" w:rsidRDefault="00897C7B" w:rsidP="00897C7B">
      <w:pPr>
        <w:jc w:val="center"/>
      </w:pPr>
      <w:r>
        <w:rPr>
          <w:noProof/>
        </w:rPr>
        <w:drawing>
          <wp:inline distT="0" distB="0" distL="0" distR="0">
            <wp:extent cx="1743075" cy="1276350"/>
            <wp:effectExtent l="0" t="0" r="9525" b="0"/>
            <wp:docPr id="1" name="Picture 1" descr="https://img1.wsimg.com/isteam/ip/b6984e49-39af-4c6d-bfc5-8f6ab31e157f/WILSON-MUSIC%20big%20(1).gif/:/cr=t:0%25,l:0%25,w:100%25,h:100%25/rs=w:400,cg:tr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wsimg.com/isteam/ip/b6984e49-39af-4c6d-bfc5-8f6ab31e157f/WILSON-MUSIC%20big%20(1).gif/:/cr=t:0%25,l:0%25,w:100%25,h:100%25/rs=w:400,cg:tr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7B" w:rsidRDefault="00897C7B" w:rsidP="00897C7B">
      <w:pPr>
        <w:jc w:val="center"/>
      </w:pPr>
    </w:p>
    <w:p w:rsidR="00897C7B" w:rsidRPr="00897C7B" w:rsidRDefault="00897C7B" w:rsidP="00897C7B">
      <w:pPr>
        <w:jc w:val="center"/>
        <w:rPr>
          <w:sz w:val="24"/>
          <w:szCs w:val="24"/>
        </w:rPr>
      </w:pPr>
      <w:r w:rsidRPr="00897C7B">
        <w:rPr>
          <w:sz w:val="24"/>
          <w:szCs w:val="24"/>
        </w:rPr>
        <w:t>NEW FUNDRAISER</w:t>
      </w:r>
      <w:r w:rsidR="000E53FF">
        <w:rPr>
          <w:sz w:val="24"/>
          <w:szCs w:val="24"/>
        </w:rPr>
        <w:t xml:space="preserve"> – R-</w:t>
      </w:r>
      <w:proofErr w:type="spellStart"/>
      <w:r w:rsidR="000E53FF">
        <w:rPr>
          <w:sz w:val="24"/>
          <w:szCs w:val="24"/>
        </w:rPr>
        <w:t>Phils</w:t>
      </w:r>
      <w:proofErr w:type="spellEnd"/>
      <w:r w:rsidRPr="00897C7B">
        <w:rPr>
          <w:sz w:val="24"/>
          <w:szCs w:val="24"/>
        </w:rPr>
        <w:t>!!!</w:t>
      </w:r>
    </w:p>
    <w:p w:rsidR="00F76709" w:rsidRDefault="00F76709" w:rsidP="00F76709">
      <w:pPr>
        <w:rPr>
          <w:b/>
          <w:i/>
          <w:sz w:val="24"/>
          <w:szCs w:val="24"/>
        </w:rPr>
      </w:pPr>
    </w:p>
    <w:p w:rsidR="00F76709" w:rsidRDefault="000E53FF" w:rsidP="000E53FF">
      <w:pPr>
        <w:jc w:val="center"/>
      </w:pPr>
      <w:r>
        <w:t>A book of 6 General Admission Tickets for only $27??  That’s a great deal!</w:t>
      </w:r>
    </w:p>
    <w:p w:rsidR="000E53FF" w:rsidRDefault="000E53FF" w:rsidP="000E53FF">
      <w:pPr>
        <w:jc w:val="center"/>
      </w:pPr>
    </w:p>
    <w:p w:rsidR="00F76709" w:rsidRDefault="000E53FF" w:rsidP="00F76709">
      <w:r>
        <w:t xml:space="preserve">The Wilson Music Promoters will be selling </w:t>
      </w:r>
      <w:proofErr w:type="spellStart"/>
      <w:r w:rsidR="0071472F">
        <w:t>RPhils</w:t>
      </w:r>
      <w:proofErr w:type="spellEnd"/>
      <w:r w:rsidR="0071472F">
        <w:t xml:space="preserve"> Ticket books.  6 tickets per book for a total of $27</w:t>
      </w:r>
      <w:r w:rsidR="00A0190B">
        <w:t xml:space="preserve">.  Please complete the top portion of each brochure listing your home address so that the ticket books </w:t>
      </w:r>
      <w:r w:rsidR="00B429D7">
        <w:t xml:space="preserve">can be sent directly to your home address from the </w:t>
      </w:r>
      <w:proofErr w:type="spellStart"/>
      <w:r w:rsidR="00B429D7">
        <w:t>RPhils</w:t>
      </w:r>
      <w:proofErr w:type="spellEnd"/>
      <w:r w:rsidR="00B429D7">
        <w:t xml:space="preserve"> ticket office.</w:t>
      </w:r>
    </w:p>
    <w:p w:rsidR="00B429D7" w:rsidRDefault="00B429D7" w:rsidP="00F76709">
      <w:r>
        <w:t xml:space="preserve">Please return all order forms and payment to the Red Boxes BY </w:t>
      </w:r>
      <w:r>
        <w:rPr>
          <w:b/>
        </w:rPr>
        <w:t xml:space="preserve">4/30.  </w:t>
      </w:r>
      <w:r>
        <w:t xml:space="preserve">NO CASH PLEASE!  All checks are to be made out to </w:t>
      </w:r>
      <w:r>
        <w:rPr>
          <w:b/>
        </w:rPr>
        <w:t>READING BASEBALL LP</w:t>
      </w:r>
      <w:r>
        <w:t>.</w:t>
      </w:r>
    </w:p>
    <w:p w:rsidR="00B429D7" w:rsidRPr="00B429D7" w:rsidRDefault="00B429D7" w:rsidP="00F76709">
      <w:r>
        <w:t>Each student will receive a credit of $3 per book sold! As a reminder, these credits can be used toward any music department trips, band fees…</w:t>
      </w:r>
      <w:bookmarkStart w:id="0" w:name="_GoBack"/>
      <w:bookmarkEnd w:id="0"/>
    </w:p>
    <w:p w:rsidR="00F76709" w:rsidRPr="00F76709" w:rsidRDefault="00F76709" w:rsidP="00F76709">
      <w:r w:rsidRPr="00F76709">
        <w:t xml:space="preserve">Thank you so much for your support!  If you have any questions, please don’t hesitate to contact me.  I can be reached via email at </w:t>
      </w:r>
      <w:hyperlink r:id="rId5" w:history="1">
        <w:r w:rsidRPr="00F76709">
          <w:rPr>
            <w:rStyle w:val="Hyperlink"/>
          </w:rPr>
          <w:t>vicepresident@wilsonmusicpromoters.org</w:t>
        </w:r>
      </w:hyperlink>
      <w:r w:rsidRPr="00F76709">
        <w:t xml:space="preserve">  or on my cell at 484.599.2943.</w:t>
      </w:r>
    </w:p>
    <w:p w:rsidR="00F76709" w:rsidRPr="00F76709" w:rsidRDefault="00F76709" w:rsidP="00F76709">
      <w:r w:rsidRPr="00F76709">
        <w:t>~ Jessica Johnson</w:t>
      </w:r>
    </w:p>
    <w:p w:rsidR="00897C7B" w:rsidRDefault="00897C7B" w:rsidP="00897C7B">
      <w:pPr>
        <w:rPr>
          <w:sz w:val="24"/>
          <w:szCs w:val="24"/>
        </w:rPr>
      </w:pPr>
    </w:p>
    <w:sectPr w:rsidR="00897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7B"/>
    <w:rsid w:val="000E2050"/>
    <w:rsid w:val="000E53FF"/>
    <w:rsid w:val="00373D78"/>
    <w:rsid w:val="00440C8E"/>
    <w:rsid w:val="005D1C8B"/>
    <w:rsid w:val="0071472F"/>
    <w:rsid w:val="00897C7B"/>
    <w:rsid w:val="00A0190B"/>
    <w:rsid w:val="00B429D7"/>
    <w:rsid w:val="00F7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73B8"/>
  <w15:chartTrackingRefBased/>
  <w15:docId w15:val="{D867544B-D841-498E-9F78-77D60BF3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7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7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cepresident@wilsonmusicpromot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492C8167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Johnson</dc:creator>
  <cp:keywords/>
  <dc:description/>
  <cp:lastModifiedBy>Jessica Johnson</cp:lastModifiedBy>
  <cp:revision>2</cp:revision>
  <cp:lastPrinted>2019-04-10T19:03:00Z</cp:lastPrinted>
  <dcterms:created xsi:type="dcterms:W3CDTF">2019-04-10T19:06:00Z</dcterms:created>
  <dcterms:modified xsi:type="dcterms:W3CDTF">2019-04-10T19:06:00Z</dcterms:modified>
</cp:coreProperties>
</file>