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421" w:tblpY="-5"/>
        <w:tblW w:w="0" w:type="auto"/>
        <w:tblLook w:val="04A0" w:firstRow="1" w:lastRow="0" w:firstColumn="1" w:lastColumn="0" w:noHBand="0" w:noVBand="1"/>
      </w:tblPr>
      <w:tblGrid>
        <w:gridCol w:w="1980"/>
        <w:gridCol w:w="5705"/>
      </w:tblGrid>
      <w:tr w:rsidR="0038467F" w14:paraId="59846ADB" w14:textId="77777777" w:rsidTr="0038467F">
        <w:trPr>
          <w:trHeight w:val="564"/>
        </w:trPr>
        <w:tc>
          <w:tcPr>
            <w:tcW w:w="7685" w:type="dxa"/>
            <w:gridSpan w:val="2"/>
          </w:tcPr>
          <w:p w14:paraId="53403DE8" w14:textId="77777777" w:rsidR="0038467F" w:rsidRPr="00B652C3" w:rsidRDefault="0038467F" w:rsidP="0038467F">
            <w:pPr>
              <w:spacing w:line="360" w:lineRule="auto"/>
              <w:ind w:left="-567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lbertus Xb (W1)" w:hAnsi="Albertus Xb (W1)"/>
                <w:b/>
                <w:sz w:val="28"/>
              </w:rPr>
              <w:t>APPAPPLICANT</w:t>
            </w:r>
            <w:proofErr w:type="spellEnd"/>
            <w:r>
              <w:rPr>
                <w:rFonts w:ascii="Albertus Xb (W1)" w:hAnsi="Albertus Xb (W1)"/>
                <w:b/>
                <w:sz w:val="28"/>
              </w:rPr>
              <w:t xml:space="preserve"> DETAILS</w:t>
            </w:r>
          </w:p>
          <w:p w14:paraId="6293C1F3" w14:textId="77777777" w:rsidR="0038467F" w:rsidRDefault="0038467F" w:rsidP="0038467F">
            <w:pPr>
              <w:rPr>
                <w:rFonts w:ascii="Arial" w:hAnsi="Arial"/>
                <w:sz w:val="24"/>
              </w:rPr>
            </w:pPr>
          </w:p>
        </w:tc>
      </w:tr>
      <w:tr w:rsidR="0038467F" w14:paraId="221D4B8C" w14:textId="77777777" w:rsidTr="0038467F">
        <w:tc>
          <w:tcPr>
            <w:tcW w:w="1980" w:type="dxa"/>
          </w:tcPr>
          <w:p w14:paraId="48043CC2" w14:textId="77777777" w:rsidR="0038467F" w:rsidRDefault="0038467F" w:rsidP="0038467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Title</w:t>
            </w:r>
          </w:p>
        </w:tc>
        <w:tc>
          <w:tcPr>
            <w:tcW w:w="5705" w:type="dxa"/>
          </w:tcPr>
          <w:p w14:paraId="659BB936" w14:textId="77777777" w:rsidR="0038467F" w:rsidRDefault="0038467F" w:rsidP="0038467F">
            <w:pPr>
              <w:rPr>
                <w:rFonts w:ascii="Arial" w:hAnsi="Arial"/>
                <w:sz w:val="24"/>
              </w:rPr>
            </w:pPr>
          </w:p>
        </w:tc>
      </w:tr>
      <w:tr w:rsidR="0038467F" w14:paraId="55C87841" w14:textId="77777777" w:rsidTr="0038467F">
        <w:tc>
          <w:tcPr>
            <w:tcW w:w="1980" w:type="dxa"/>
          </w:tcPr>
          <w:p w14:paraId="58E80829" w14:textId="77777777" w:rsidR="0038467F" w:rsidRDefault="0038467F" w:rsidP="0038467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Forename(s)</w:t>
            </w:r>
          </w:p>
        </w:tc>
        <w:tc>
          <w:tcPr>
            <w:tcW w:w="5705" w:type="dxa"/>
          </w:tcPr>
          <w:p w14:paraId="588DDF9D" w14:textId="77777777" w:rsidR="0038467F" w:rsidRDefault="0038467F" w:rsidP="0038467F">
            <w:pPr>
              <w:rPr>
                <w:rFonts w:ascii="Arial" w:hAnsi="Arial"/>
                <w:sz w:val="24"/>
              </w:rPr>
            </w:pPr>
          </w:p>
        </w:tc>
      </w:tr>
      <w:tr w:rsidR="0038467F" w14:paraId="63D36620" w14:textId="77777777" w:rsidTr="0038467F">
        <w:tc>
          <w:tcPr>
            <w:tcW w:w="1980" w:type="dxa"/>
          </w:tcPr>
          <w:p w14:paraId="06BA36E0" w14:textId="77777777" w:rsidR="0038467F" w:rsidRDefault="0038467F" w:rsidP="0038467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Surname</w:t>
            </w:r>
          </w:p>
        </w:tc>
        <w:tc>
          <w:tcPr>
            <w:tcW w:w="5705" w:type="dxa"/>
          </w:tcPr>
          <w:p w14:paraId="30D7DA03" w14:textId="77777777" w:rsidR="0038467F" w:rsidRDefault="0038467F" w:rsidP="0038467F">
            <w:pPr>
              <w:rPr>
                <w:rFonts w:ascii="Arial" w:hAnsi="Arial"/>
                <w:sz w:val="24"/>
              </w:rPr>
            </w:pPr>
          </w:p>
        </w:tc>
      </w:tr>
      <w:tr w:rsidR="0038467F" w14:paraId="06F6F323" w14:textId="77777777" w:rsidTr="0038467F">
        <w:tc>
          <w:tcPr>
            <w:tcW w:w="1980" w:type="dxa"/>
          </w:tcPr>
          <w:p w14:paraId="4001CCF1" w14:textId="77777777" w:rsidR="0038467F" w:rsidRDefault="0038467F" w:rsidP="0038467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Date of Birth</w:t>
            </w:r>
          </w:p>
        </w:tc>
        <w:tc>
          <w:tcPr>
            <w:tcW w:w="5705" w:type="dxa"/>
          </w:tcPr>
          <w:p w14:paraId="202001EF" w14:textId="77777777" w:rsidR="0038467F" w:rsidRDefault="0038467F" w:rsidP="0038467F">
            <w:pPr>
              <w:rPr>
                <w:rFonts w:ascii="Arial" w:hAnsi="Arial"/>
                <w:sz w:val="24"/>
              </w:rPr>
            </w:pPr>
          </w:p>
        </w:tc>
      </w:tr>
      <w:tr w:rsidR="0038467F" w14:paraId="47493D87" w14:textId="77777777" w:rsidTr="0038467F">
        <w:tc>
          <w:tcPr>
            <w:tcW w:w="1980" w:type="dxa"/>
          </w:tcPr>
          <w:p w14:paraId="4ADA39DD" w14:textId="77777777" w:rsidR="0038467F" w:rsidRDefault="0038467F" w:rsidP="0038467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Private Address</w:t>
            </w:r>
          </w:p>
          <w:p w14:paraId="30EABD4F" w14:textId="77777777" w:rsidR="0038467F" w:rsidRDefault="0038467F" w:rsidP="0038467F">
            <w:pPr>
              <w:rPr>
                <w:rFonts w:ascii="Arial" w:hAnsi="Arial"/>
                <w:sz w:val="24"/>
              </w:rPr>
            </w:pPr>
          </w:p>
          <w:p w14:paraId="386D5A5D" w14:textId="77777777" w:rsidR="0038467F" w:rsidRDefault="0038467F" w:rsidP="0038467F">
            <w:pPr>
              <w:rPr>
                <w:rFonts w:ascii="Arial" w:hAnsi="Arial"/>
                <w:sz w:val="24"/>
              </w:rPr>
            </w:pPr>
          </w:p>
          <w:p w14:paraId="56307362" w14:textId="77777777" w:rsidR="0038467F" w:rsidRDefault="0038467F" w:rsidP="0038467F">
            <w:pPr>
              <w:rPr>
                <w:rFonts w:ascii="Arial" w:hAnsi="Arial"/>
                <w:sz w:val="24"/>
              </w:rPr>
            </w:pPr>
          </w:p>
        </w:tc>
        <w:tc>
          <w:tcPr>
            <w:tcW w:w="5705" w:type="dxa"/>
          </w:tcPr>
          <w:p w14:paraId="1BC74906" w14:textId="77777777" w:rsidR="0038467F" w:rsidRDefault="0038467F" w:rsidP="0038467F">
            <w:pPr>
              <w:rPr>
                <w:rFonts w:ascii="Arial" w:hAnsi="Arial"/>
                <w:sz w:val="24"/>
              </w:rPr>
            </w:pPr>
          </w:p>
        </w:tc>
      </w:tr>
      <w:tr w:rsidR="0038467F" w14:paraId="4DD7286C" w14:textId="77777777" w:rsidTr="0038467F">
        <w:tc>
          <w:tcPr>
            <w:tcW w:w="1980" w:type="dxa"/>
          </w:tcPr>
          <w:p w14:paraId="5FCA2F6B" w14:textId="77777777" w:rsidR="0038467F" w:rsidRDefault="0038467F" w:rsidP="0038467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Telephone</w:t>
            </w:r>
          </w:p>
        </w:tc>
        <w:tc>
          <w:tcPr>
            <w:tcW w:w="5705" w:type="dxa"/>
          </w:tcPr>
          <w:p w14:paraId="6A8A11BB" w14:textId="77777777" w:rsidR="0038467F" w:rsidRDefault="0038467F" w:rsidP="0038467F">
            <w:pPr>
              <w:rPr>
                <w:rFonts w:ascii="Arial" w:hAnsi="Arial"/>
                <w:sz w:val="24"/>
              </w:rPr>
            </w:pPr>
          </w:p>
        </w:tc>
      </w:tr>
      <w:tr w:rsidR="0038467F" w14:paraId="6D8CC649" w14:textId="77777777" w:rsidTr="0038467F">
        <w:tc>
          <w:tcPr>
            <w:tcW w:w="1980" w:type="dxa"/>
          </w:tcPr>
          <w:p w14:paraId="523689E1" w14:textId="77777777" w:rsidR="0038467F" w:rsidRDefault="0038467F" w:rsidP="0038467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Mobile</w:t>
            </w:r>
          </w:p>
        </w:tc>
        <w:tc>
          <w:tcPr>
            <w:tcW w:w="5705" w:type="dxa"/>
          </w:tcPr>
          <w:p w14:paraId="115463FE" w14:textId="77777777" w:rsidR="0038467F" w:rsidRDefault="0038467F" w:rsidP="0038467F">
            <w:pPr>
              <w:rPr>
                <w:rFonts w:ascii="Arial" w:hAnsi="Arial"/>
                <w:sz w:val="24"/>
              </w:rPr>
            </w:pPr>
          </w:p>
        </w:tc>
      </w:tr>
      <w:tr w:rsidR="0038467F" w14:paraId="53FB2093" w14:textId="77777777" w:rsidTr="0038467F">
        <w:tc>
          <w:tcPr>
            <w:tcW w:w="1980" w:type="dxa"/>
          </w:tcPr>
          <w:p w14:paraId="4C9FD581" w14:textId="77777777" w:rsidR="0038467F" w:rsidRDefault="0038467F" w:rsidP="0038467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Email</w:t>
            </w:r>
          </w:p>
        </w:tc>
        <w:tc>
          <w:tcPr>
            <w:tcW w:w="5705" w:type="dxa"/>
          </w:tcPr>
          <w:p w14:paraId="2ACEA0CA" w14:textId="77777777" w:rsidR="0038467F" w:rsidRDefault="0038467F" w:rsidP="0038467F">
            <w:pPr>
              <w:rPr>
                <w:rFonts w:ascii="Arial" w:hAnsi="Arial"/>
                <w:sz w:val="24"/>
              </w:rPr>
            </w:pPr>
          </w:p>
        </w:tc>
      </w:tr>
      <w:tr w:rsidR="0038467F" w14:paraId="4688DCC8" w14:textId="77777777" w:rsidTr="0038467F">
        <w:tc>
          <w:tcPr>
            <w:tcW w:w="1980" w:type="dxa"/>
          </w:tcPr>
          <w:p w14:paraId="641D9445" w14:textId="77777777" w:rsidR="0038467F" w:rsidRDefault="0038467F" w:rsidP="0038467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Twitter</w:t>
            </w:r>
          </w:p>
        </w:tc>
        <w:tc>
          <w:tcPr>
            <w:tcW w:w="5705" w:type="dxa"/>
          </w:tcPr>
          <w:p w14:paraId="5DCE1858" w14:textId="77777777" w:rsidR="0038467F" w:rsidRDefault="0038467F" w:rsidP="0038467F">
            <w:pPr>
              <w:rPr>
                <w:rFonts w:ascii="Arial" w:hAnsi="Arial"/>
                <w:sz w:val="24"/>
              </w:rPr>
            </w:pPr>
          </w:p>
        </w:tc>
      </w:tr>
      <w:tr w:rsidR="0038467F" w14:paraId="233085A4" w14:textId="77777777" w:rsidTr="0038467F">
        <w:tc>
          <w:tcPr>
            <w:tcW w:w="1980" w:type="dxa"/>
          </w:tcPr>
          <w:p w14:paraId="0B8AC551" w14:textId="77777777" w:rsidR="0038467F" w:rsidRDefault="0038467F" w:rsidP="0038467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LinkedIn</w:t>
            </w:r>
          </w:p>
        </w:tc>
        <w:tc>
          <w:tcPr>
            <w:tcW w:w="5705" w:type="dxa"/>
          </w:tcPr>
          <w:p w14:paraId="65C0740A" w14:textId="77777777" w:rsidR="0038467F" w:rsidRDefault="0038467F" w:rsidP="0038467F">
            <w:pPr>
              <w:rPr>
                <w:rFonts w:ascii="Arial" w:hAnsi="Arial"/>
                <w:sz w:val="24"/>
              </w:rPr>
            </w:pPr>
          </w:p>
        </w:tc>
      </w:tr>
    </w:tbl>
    <w:sdt>
      <w:sdtPr>
        <w:rPr>
          <w:rFonts w:ascii="Arial" w:hAnsi="Arial"/>
          <w:sz w:val="24"/>
        </w:rPr>
        <w:id w:val="781692538"/>
        <w:showingPlcHdr/>
        <w:picture/>
      </w:sdtPr>
      <w:sdtEndPr/>
      <w:sdtContent>
        <w:p w14:paraId="2597EED5" w14:textId="59F98884" w:rsidR="00D63D2E" w:rsidRDefault="0038467F" w:rsidP="004A6737">
          <w:pPr>
            <w:ind w:left="-567"/>
            <w:rPr>
              <w:rFonts w:ascii="Arial" w:hAnsi="Arial"/>
              <w:sz w:val="24"/>
            </w:rPr>
          </w:pPr>
          <w:r>
            <w:rPr>
              <w:rFonts w:ascii="Arial" w:hAnsi="Arial"/>
              <w:noProof/>
              <w:sz w:val="24"/>
            </w:rPr>
            <w:drawing>
              <wp:inline distT="0" distB="0" distL="0" distR="0" wp14:anchorId="22B7E369" wp14:editId="1680E7D0">
                <wp:extent cx="1543050" cy="1543050"/>
                <wp:effectExtent l="0" t="0" r="0" b="0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2F46743" w14:textId="6F5976FC" w:rsidR="004A6737" w:rsidRDefault="004A6737" w:rsidP="004A6737">
      <w:pPr>
        <w:ind w:left="-567"/>
        <w:rPr>
          <w:rFonts w:ascii="Arial" w:hAnsi="Arial"/>
          <w:sz w:val="24"/>
        </w:rPr>
      </w:pPr>
    </w:p>
    <w:p w14:paraId="50B2262A" w14:textId="3CAC4F78" w:rsidR="00BF1FA9" w:rsidRDefault="0038467F">
      <w:pPr>
        <w:ind w:left="-567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="004A6737">
        <w:rPr>
          <w:rFonts w:ascii="Arial" w:hAnsi="Arial"/>
          <w:sz w:val="24"/>
        </w:rPr>
        <w:t xml:space="preserve">Please insert </w:t>
      </w:r>
      <w:r>
        <w:rPr>
          <w:rFonts w:ascii="Arial" w:hAnsi="Arial"/>
          <w:sz w:val="24"/>
        </w:rPr>
        <w:t>a current</w:t>
      </w:r>
      <w:r w:rsidR="004A6737">
        <w:rPr>
          <w:rFonts w:ascii="Arial" w:hAnsi="Arial"/>
          <w:sz w:val="24"/>
        </w:rPr>
        <w:t xml:space="preserve"> headshot photo</w:t>
      </w:r>
    </w:p>
    <w:p w14:paraId="2555E96F" w14:textId="28D0F2DE" w:rsidR="00B652C3" w:rsidRDefault="00B652C3" w:rsidP="00B652C3">
      <w:pPr>
        <w:spacing w:line="360" w:lineRule="auto"/>
        <w:ind w:left="-567"/>
        <w:rPr>
          <w:rFonts w:ascii="Albertus Xb (W1)" w:hAnsi="Albertus Xb (W1)"/>
          <w:b/>
          <w:sz w:val="28"/>
        </w:rPr>
      </w:pPr>
    </w:p>
    <w:p w14:paraId="7301F9A6" w14:textId="2DD35A31" w:rsidR="0038467F" w:rsidRDefault="0038467F" w:rsidP="00B652C3">
      <w:pPr>
        <w:spacing w:line="360" w:lineRule="auto"/>
        <w:ind w:left="-567"/>
        <w:rPr>
          <w:rFonts w:ascii="Albertus Xb (W1)" w:hAnsi="Albertus Xb (W1)"/>
          <w:b/>
          <w:sz w:val="28"/>
        </w:rPr>
      </w:pPr>
    </w:p>
    <w:p w14:paraId="2037D5DB" w14:textId="77777777" w:rsidR="0038467F" w:rsidRDefault="0038467F" w:rsidP="00B652C3">
      <w:pPr>
        <w:spacing w:line="360" w:lineRule="auto"/>
        <w:ind w:left="-567"/>
        <w:rPr>
          <w:rFonts w:ascii="Albertus Xb (W1)" w:hAnsi="Albertus Xb (W1)"/>
          <w:b/>
          <w:sz w:val="28"/>
        </w:rPr>
      </w:pPr>
    </w:p>
    <w:p w14:paraId="16974C01" w14:textId="6827E5F8" w:rsidR="00762B4A" w:rsidRPr="00B652C3" w:rsidRDefault="003C61E6" w:rsidP="00B652C3">
      <w:pPr>
        <w:spacing w:line="360" w:lineRule="auto"/>
        <w:ind w:left="-567"/>
        <w:rPr>
          <w:rFonts w:ascii="Arial" w:hAnsi="Arial"/>
          <w:sz w:val="24"/>
        </w:rPr>
      </w:pPr>
      <w:r>
        <w:rPr>
          <w:rFonts w:ascii="Albertus Xb (W1)" w:hAnsi="Albertus Xb (W1)"/>
          <w:b/>
          <w:sz w:val="28"/>
        </w:rPr>
        <w:t>ORGANISATION DETAILS</w:t>
      </w:r>
    </w:p>
    <w:p w14:paraId="293BD886" w14:textId="1C659A32" w:rsidR="003C61E6" w:rsidRPr="003C61E6" w:rsidRDefault="003C61E6">
      <w:pPr>
        <w:ind w:left="-567"/>
        <w:rPr>
          <w:rFonts w:ascii="Albertus Xb (W1)" w:hAnsi="Albertus Xb (W1)"/>
          <w:bCs/>
          <w:sz w:val="24"/>
          <w:szCs w:val="24"/>
        </w:rPr>
      </w:pPr>
      <w:r>
        <w:rPr>
          <w:rFonts w:ascii="Albertus Xb (W1)" w:hAnsi="Albertus Xb (W1)"/>
          <w:bCs/>
          <w:sz w:val="24"/>
          <w:szCs w:val="24"/>
        </w:rPr>
        <w:t xml:space="preserve">Please provide details on the </w:t>
      </w:r>
      <w:r w:rsidR="00B652C3">
        <w:rPr>
          <w:rFonts w:ascii="Albertus Xb (W1)" w:hAnsi="Albertus Xb (W1)"/>
          <w:bCs/>
          <w:sz w:val="24"/>
          <w:szCs w:val="24"/>
        </w:rPr>
        <w:t>following: -</w:t>
      </w:r>
      <w:r>
        <w:rPr>
          <w:rFonts w:ascii="Albertus Xb (W1)" w:hAnsi="Albertus Xb (W1)"/>
          <w:bCs/>
          <w:sz w:val="24"/>
          <w:szCs w:val="24"/>
        </w:rPr>
        <w:t xml:space="preserve"> Organisation sector, size of the organisations workforce, </w:t>
      </w:r>
      <w:r w:rsidR="00B652C3">
        <w:rPr>
          <w:rFonts w:ascii="Albertus Xb (W1)" w:hAnsi="Albertus Xb (W1)"/>
          <w:bCs/>
          <w:sz w:val="24"/>
          <w:szCs w:val="24"/>
        </w:rPr>
        <w:t xml:space="preserve">how many people you are directly responsible for, organisation turnover and budget responsibility.  350 words max. </w:t>
      </w:r>
    </w:p>
    <w:tbl>
      <w:tblPr>
        <w:tblW w:w="106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9"/>
      </w:tblGrid>
      <w:tr w:rsidR="003C61E6" w:rsidRPr="00D63D2E" w14:paraId="1F2A8883" w14:textId="77777777" w:rsidTr="003C61E6">
        <w:trPr>
          <w:trHeight w:val="324"/>
          <w:jc w:val="center"/>
        </w:trPr>
        <w:tc>
          <w:tcPr>
            <w:tcW w:w="10609" w:type="dxa"/>
            <w:tcBorders>
              <w:bottom w:val="single" w:sz="2" w:space="0" w:color="auto"/>
            </w:tcBorders>
            <w:shd w:val="clear" w:color="auto" w:fill="000000"/>
          </w:tcPr>
          <w:p w14:paraId="7F165B2F" w14:textId="6E218DE9" w:rsidR="003C61E6" w:rsidRPr="008A1B31" w:rsidRDefault="003C61E6" w:rsidP="008A1B31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3C61E6" w14:paraId="2D184C6B" w14:textId="77777777" w:rsidTr="00B652C3">
        <w:trPr>
          <w:trHeight w:val="5234"/>
          <w:jc w:val="center"/>
        </w:trPr>
        <w:tc>
          <w:tcPr>
            <w:tcW w:w="10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3C349" w14:textId="3809124E" w:rsidR="003C61E6" w:rsidRDefault="003C61E6" w:rsidP="00957A07">
            <w:pPr>
              <w:rPr>
                <w:rFonts w:ascii="Arial" w:hAnsi="Arial"/>
                <w:sz w:val="24"/>
              </w:rPr>
            </w:pPr>
          </w:p>
          <w:p w14:paraId="1A279C1E" w14:textId="77777777" w:rsidR="003C61E6" w:rsidRDefault="003C61E6" w:rsidP="00957A07">
            <w:pPr>
              <w:rPr>
                <w:rFonts w:ascii="Arial" w:hAnsi="Arial"/>
                <w:sz w:val="24"/>
              </w:rPr>
            </w:pPr>
          </w:p>
          <w:p w14:paraId="7C9CE125" w14:textId="77777777" w:rsidR="003C61E6" w:rsidRDefault="003C61E6" w:rsidP="00957A07">
            <w:pPr>
              <w:rPr>
                <w:rFonts w:ascii="Arial" w:hAnsi="Arial"/>
                <w:sz w:val="24"/>
              </w:rPr>
            </w:pPr>
          </w:p>
          <w:p w14:paraId="297635C3" w14:textId="77777777" w:rsidR="003C61E6" w:rsidRDefault="003C61E6" w:rsidP="00957A07">
            <w:pPr>
              <w:rPr>
                <w:rFonts w:ascii="Arial" w:hAnsi="Arial"/>
                <w:sz w:val="24"/>
              </w:rPr>
            </w:pPr>
          </w:p>
          <w:p w14:paraId="36F95447" w14:textId="77777777" w:rsidR="003C61E6" w:rsidRDefault="003C61E6" w:rsidP="00957A07">
            <w:pPr>
              <w:rPr>
                <w:rFonts w:ascii="Arial" w:hAnsi="Arial"/>
                <w:sz w:val="24"/>
              </w:rPr>
            </w:pPr>
          </w:p>
          <w:p w14:paraId="16230ADA" w14:textId="77777777" w:rsidR="003C61E6" w:rsidRDefault="003C61E6" w:rsidP="00957A07">
            <w:pPr>
              <w:rPr>
                <w:rFonts w:ascii="Arial" w:hAnsi="Arial"/>
                <w:sz w:val="24"/>
              </w:rPr>
            </w:pPr>
          </w:p>
          <w:p w14:paraId="5964059D" w14:textId="77777777" w:rsidR="003C61E6" w:rsidRDefault="003C61E6" w:rsidP="00957A07">
            <w:pPr>
              <w:rPr>
                <w:rFonts w:ascii="Arial" w:hAnsi="Arial"/>
                <w:sz w:val="24"/>
              </w:rPr>
            </w:pPr>
          </w:p>
        </w:tc>
      </w:tr>
    </w:tbl>
    <w:p w14:paraId="07B76D5C" w14:textId="77777777" w:rsidR="00565E61" w:rsidRDefault="00565E61">
      <w:pPr>
        <w:ind w:left="-567"/>
        <w:rPr>
          <w:rFonts w:ascii="Albertus Xb (W1)" w:hAnsi="Albertus Xb (W1)"/>
          <w:b/>
          <w:sz w:val="28"/>
        </w:rPr>
      </w:pPr>
    </w:p>
    <w:p w14:paraId="2D63C4DE" w14:textId="77777777" w:rsidR="00565E61" w:rsidRDefault="00565E61">
      <w:pPr>
        <w:ind w:left="-567"/>
        <w:rPr>
          <w:rFonts w:ascii="Albertus Xb (W1)" w:hAnsi="Albertus Xb (W1)"/>
          <w:b/>
          <w:sz w:val="28"/>
        </w:rPr>
      </w:pPr>
    </w:p>
    <w:p w14:paraId="5B09CF52" w14:textId="77777777" w:rsidR="00565E61" w:rsidRDefault="00565E61">
      <w:pPr>
        <w:ind w:left="-567"/>
        <w:rPr>
          <w:rFonts w:ascii="Albertus Xb (W1)" w:hAnsi="Albertus Xb (W1)"/>
          <w:b/>
          <w:sz w:val="28"/>
        </w:rPr>
      </w:pPr>
    </w:p>
    <w:p w14:paraId="48FA8DF4" w14:textId="678456FB" w:rsidR="00762B4A" w:rsidRDefault="0086148A">
      <w:pPr>
        <w:ind w:left="-567"/>
        <w:rPr>
          <w:rFonts w:ascii="Albertus Xb (W1)" w:hAnsi="Albertus Xb (W1)"/>
          <w:b/>
          <w:sz w:val="28"/>
        </w:rPr>
      </w:pPr>
      <w:r>
        <w:rPr>
          <w:rFonts w:ascii="Albertus Xb (W1)" w:hAnsi="Albertus Xb (W1)"/>
          <w:b/>
          <w:sz w:val="28"/>
        </w:rPr>
        <w:lastRenderedPageBreak/>
        <w:t>YOUR CURRENT ROLE</w:t>
      </w:r>
    </w:p>
    <w:p w14:paraId="4C708ED6" w14:textId="05E08C86" w:rsidR="0086148A" w:rsidRPr="0086148A" w:rsidRDefault="0086148A">
      <w:pPr>
        <w:ind w:left="-567"/>
        <w:rPr>
          <w:rFonts w:ascii="Albertus Xb (W1)" w:hAnsi="Albertus Xb (W1)"/>
          <w:bCs/>
          <w:sz w:val="24"/>
          <w:szCs w:val="16"/>
        </w:rPr>
      </w:pPr>
      <w:r>
        <w:rPr>
          <w:rFonts w:ascii="Albertus Xb (W1)" w:hAnsi="Albertus Xb (W1)"/>
          <w:bCs/>
          <w:sz w:val="24"/>
          <w:szCs w:val="16"/>
        </w:rPr>
        <w:t xml:space="preserve">Please outline your current </w:t>
      </w:r>
      <w:proofErr w:type="gramStart"/>
      <w:r>
        <w:rPr>
          <w:rFonts w:ascii="Albertus Xb (W1)" w:hAnsi="Albertus Xb (W1)"/>
          <w:bCs/>
          <w:sz w:val="24"/>
          <w:szCs w:val="16"/>
        </w:rPr>
        <w:t>role:-</w:t>
      </w:r>
      <w:proofErr w:type="gramEnd"/>
      <w:r>
        <w:rPr>
          <w:rFonts w:ascii="Albertus Xb (W1)" w:hAnsi="Albertus Xb (W1)"/>
          <w:bCs/>
          <w:sz w:val="24"/>
          <w:szCs w:val="16"/>
        </w:rPr>
        <w:t xml:space="preserve"> time in post, </w:t>
      </w:r>
      <w:r w:rsidR="004209FE">
        <w:rPr>
          <w:rFonts w:ascii="Albertus Xb (W1)" w:hAnsi="Albertus Xb (W1)"/>
          <w:bCs/>
          <w:sz w:val="24"/>
          <w:szCs w:val="16"/>
        </w:rPr>
        <w:t>key</w:t>
      </w:r>
      <w:r>
        <w:rPr>
          <w:rFonts w:ascii="Albertus Xb (W1)" w:hAnsi="Albertus Xb (W1)"/>
          <w:bCs/>
          <w:sz w:val="24"/>
          <w:szCs w:val="16"/>
        </w:rPr>
        <w:t xml:space="preserve"> areas</w:t>
      </w:r>
      <w:r w:rsidR="004209FE">
        <w:rPr>
          <w:rFonts w:ascii="Albertus Xb (W1)" w:hAnsi="Albertus Xb (W1)"/>
          <w:bCs/>
          <w:sz w:val="24"/>
          <w:szCs w:val="16"/>
        </w:rPr>
        <w:t xml:space="preserve"> of responsibility</w:t>
      </w:r>
      <w:r>
        <w:rPr>
          <w:rFonts w:ascii="Albertus Xb (W1)" w:hAnsi="Albertus Xb (W1)"/>
          <w:bCs/>
          <w:sz w:val="24"/>
          <w:szCs w:val="16"/>
        </w:rPr>
        <w:t xml:space="preserve">, </w:t>
      </w:r>
      <w:r w:rsidR="004209FE">
        <w:rPr>
          <w:rFonts w:ascii="Albertus Xb (W1)" w:hAnsi="Albertus Xb (W1)"/>
          <w:bCs/>
          <w:sz w:val="24"/>
          <w:szCs w:val="16"/>
        </w:rPr>
        <w:t xml:space="preserve">significant achievements. 350 words max.  </w:t>
      </w:r>
    </w:p>
    <w:p w14:paraId="4F24B370" w14:textId="5BA24F13" w:rsidR="00762B4A" w:rsidRDefault="00762B4A">
      <w:pPr>
        <w:ind w:left="-567"/>
        <w:rPr>
          <w:rFonts w:ascii="Arial" w:hAnsi="Arial"/>
          <w:sz w:val="24"/>
        </w:rPr>
      </w:pPr>
    </w:p>
    <w:tbl>
      <w:tblPr>
        <w:tblW w:w="106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9"/>
      </w:tblGrid>
      <w:tr w:rsidR="00B652C3" w:rsidRPr="00D63D2E" w14:paraId="2CC9B18B" w14:textId="77777777" w:rsidTr="00A3742E">
        <w:trPr>
          <w:trHeight w:val="324"/>
          <w:jc w:val="center"/>
        </w:trPr>
        <w:tc>
          <w:tcPr>
            <w:tcW w:w="10609" w:type="dxa"/>
            <w:tcBorders>
              <w:bottom w:val="single" w:sz="2" w:space="0" w:color="auto"/>
            </w:tcBorders>
            <w:shd w:val="clear" w:color="auto" w:fill="000000"/>
          </w:tcPr>
          <w:p w14:paraId="31AF4A7F" w14:textId="77777777" w:rsidR="00B652C3" w:rsidRPr="008A1B31" w:rsidRDefault="00B652C3" w:rsidP="00A3742E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B652C3" w14:paraId="4681DC7A" w14:textId="77777777" w:rsidTr="004209FE">
        <w:trPr>
          <w:trHeight w:val="4529"/>
          <w:jc w:val="center"/>
        </w:trPr>
        <w:tc>
          <w:tcPr>
            <w:tcW w:w="10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CFF4E" w14:textId="1E262BEF" w:rsidR="00B652C3" w:rsidRDefault="00B652C3" w:rsidP="00A3742E">
            <w:pPr>
              <w:rPr>
                <w:rFonts w:ascii="Arial" w:hAnsi="Arial"/>
                <w:sz w:val="24"/>
              </w:rPr>
            </w:pPr>
          </w:p>
          <w:p w14:paraId="17CB3D10" w14:textId="77777777" w:rsidR="00B652C3" w:rsidRDefault="00B652C3" w:rsidP="00A3742E">
            <w:pPr>
              <w:rPr>
                <w:rFonts w:ascii="Arial" w:hAnsi="Arial"/>
                <w:sz w:val="24"/>
              </w:rPr>
            </w:pPr>
          </w:p>
          <w:p w14:paraId="6AF24D9A" w14:textId="77777777" w:rsidR="00B652C3" w:rsidRDefault="00B652C3" w:rsidP="00A3742E">
            <w:pPr>
              <w:rPr>
                <w:rFonts w:ascii="Arial" w:hAnsi="Arial"/>
                <w:sz w:val="24"/>
              </w:rPr>
            </w:pPr>
          </w:p>
          <w:p w14:paraId="6C97EF06" w14:textId="77777777" w:rsidR="00B652C3" w:rsidRDefault="00B652C3" w:rsidP="00A3742E">
            <w:pPr>
              <w:rPr>
                <w:rFonts w:ascii="Arial" w:hAnsi="Arial"/>
                <w:sz w:val="24"/>
              </w:rPr>
            </w:pPr>
          </w:p>
          <w:p w14:paraId="1BB9B08B" w14:textId="77777777" w:rsidR="00B652C3" w:rsidRDefault="00B652C3" w:rsidP="00A3742E">
            <w:pPr>
              <w:rPr>
                <w:rFonts w:ascii="Arial" w:hAnsi="Arial"/>
                <w:sz w:val="24"/>
              </w:rPr>
            </w:pPr>
          </w:p>
          <w:p w14:paraId="3DB6859C" w14:textId="77777777" w:rsidR="00B652C3" w:rsidRDefault="00B652C3" w:rsidP="00A3742E">
            <w:pPr>
              <w:rPr>
                <w:rFonts w:ascii="Arial" w:hAnsi="Arial"/>
                <w:sz w:val="24"/>
              </w:rPr>
            </w:pPr>
          </w:p>
          <w:p w14:paraId="1E308598" w14:textId="77777777" w:rsidR="00B652C3" w:rsidRDefault="00B652C3" w:rsidP="00A3742E">
            <w:pPr>
              <w:rPr>
                <w:rFonts w:ascii="Arial" w:hAnsi="Arial"/>
                <w:sz w:val="24"/>
              </w:rPr>
            </w:pPr>
          </w:p>
        </w:tc>
      </w:tr>
    </w:tbl>
    <w:p w14:paraId="7CC06823" w14:textId="77777777" w:rsidR="00B652C3" w:rsidRDefault="00B652C3">
      <w:pPr>
        <w:ind w:left="-567"/>
        <w:rPr>
          <w:rFonts w:ascii="Arial" w:hAnsi="Arial"/>
          <w:sz w:val="24"/>
        </w:rPr>
      </w:pPr>
    </w:p>
    <w:p w14:paraId="71B60314" w14:textId="11040426" w:rsidR="004209FE" w:rsidRDefault="004209FE" w:rsidP="004209FE">
      <w:pPr>
        <w:ind w:left="-567"/>
        <w:rPr>
          <w:rFonts w:ascii="Albertus Xb (W1)" w:hAnsi="Albertus Xb (W1)"/>
          <w:b/>
          <w:sz w:val="28"/>
        </w:rPr>
      </w:pPr>
      <w:r>
        <w:rPr>
          <w:rFonts w:ascii="Albertus Xb (W1)" w:hAnsi="Albertus Xb (W1)"/>
          <w:b/>
          <w:sz w:val="28"/>
        </w:rPr>
        <w:t>LEADERSHIP</w:t>
      </w:r>
    </w:p>
    <w:p w14:paraId="6EA0FA38" w14:textId="6D8A0297" w:rsidR="004209FE" w:rsidRPr="0086148A" w:rsidRDefault="004209FE" w:rsidP="004209FE">
      <w:pPr>
        <w:ind w:left="-567"/>
        <w:rPr>
          <w:rFonts w:ascii="Albertus Xb (W1)" w:hAnsi="Albertus Xb (W1)"/>
          <w:bCs/>
          <w:sz w:val="24"/>
          <w:szCs w:val="16"/>
        </w:rPr>
      </w:pPr>
      <w:r>
        <w:rPr>
          <w:rFonts w:ascii="Albertus Xb (W1)" w:hAnsi="Albertus Xb (W1)"/>
          <w:bCs/>
          <w:sz w:val="24"/>
          <w:szCs w:val="16"/>
        </w:rPr>
        <w:t xml:space="preserve">What have been the key points of your leadership journey so far? </w:t>
      </w:r>
      <w:r w:rsidR="0045648D">
        <w:rPr>
          <w:rFonts w:ascii="Albertus Xb (W1)" w:hAnsi="Albertus Xb (W1)"/>
          <w:bCs/>
          <w:sz w:val="24"/>
          <w:szCs w:val="16"/>
        </w:rPr>
        <w:t xml:space="preserve">What you have achieved? </w:t>
      </w:r>
      <w:r>
        <w:rPr>
          <w:rFonts w:ascii="Albertus Xb (W1)" w:hAnsi="Albertus Xb (W1)"/>
          <w:bCs/>
          <w:sz w:val="24"/>
          <w:szCs w:val="16"/>
        </w:rPr>
        <w:t>Who has inspired you</w:t>
      </w:r>
      <w:r w:rsidR="0045648D">
        <w:rPr>
          <w:rFonts w:ascii="Albertus Xb (W1)" w:hAnsi="Albertus Xb (W1)"/>
          <w:bCs/>
          <w:sz w:val="24"/>
          <w:szCs w:val="16"/>
        </w:rPr>
        <w:t xml:space="preserve"> and why? </w:t>
      </w:r>
      <w:r>
        <w:rPr>
          <w:rFonts w:ascii="Albertus Xb (W1)" w:hAnsi="Albertus Xb (W1)"/>
          <w:bCs/>
          <w:sz w:val="24"/>
          <w:szCs w:val="16"/>
        </w:rPr>
        <w:t xml:space="preserve"> </w:t>
      </w:r>
      <w:r w:rsidR="0045648D">
        <w:rPr>
          <w:rFonts w:ascii="Albertus Xb (W1)" w:hAnsi="Albertus Xb (W1)"/>
          <w:bCs/>
          <w:sz w:val="24"/>
          <w:szCs w:val="16"/>
        </w:rPr>
        <w:t xml:space="preserve">What are your leadership principles? What are your aspirations over the next five – ten years? 500 words max. </w:t>
      </w:r>
    </w:p>
    <w:p w14:paraId="30AC331A" w14:textId="77777777" w:rsidR="004209FE" w:rsidRDefault="004209FE" w:rsidP="004209FE">
      <w:pPr>
        <w:ind w:left="-567"/>
        <w:rPr>
          <w:rFonts w:ascii="Arial" w:hAnsi="Arial"/>
          <w:sz w:val="24"/>
        </w:rPr>
      </w:pPr>
    </w:p>
    <w:tbl>
      <w:tblPr>
        <w:tblW w:w="106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9"/>
      </w:tblGrid>
      <w:tr w:rsidR="004209FE" w:rsidRPr="00D63D2E" w14:paraId="4F2095B2" w14:textId="77777777" w:rsidTr="00A3742E">
        <w:trPr>
          <w:trHeight w:val="324"/>
          <w:jc w:val="center"/>
        </w:trPr>
        <w:tc>
          <w:tcPr>
            <w:tcW w:w="10609" w:type="dxa"/>
            <w:tcBorders>
              <w:bottom w:val="single" w:sz="2" w:space="0" w:color="auto"/>
            </w:tcBorders>
            <w:shd w:val="clear" w:color="auto" w:fill="000000"/>
          </w:tcPr>
          <w:p w14:paraId="5931308E" w14:textId="77777777" w:rsidR="004209FE" w:rsidRPr="008A1B31" w:rsidRDefault="004209FE" w:rsidP="00A3742E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4209FE" w14:paraId="5ACE5C73" w14:textId="77777777" w:rsidTr="004209FE">
        <w:trPr>
          <w:trHeight w:val="4108"/>
          <w:jc w:val="center"/>
        </w:trPr>
        <w:tc>
          <w:tcPr>
            <w:tcW w:w="10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BACE6" w14:textId="5B40D2DE" w:rsidR="004209FE" w:rsidRDefault="004209FE" w:rsidP="00A3742E">
            <w:pPr>
              <w:rPr>
                <w:rFonts w:ascii="Arial" w:hAnsi="Arial"/>
                <w:sz w:val="24"/>
              </w:rPr>
            </w:pPr>
          </w:p>
          <w:p w14:paraId="30C4C83A" w14:textId="77777777" w:rsidR="004209FE" w:rsidRDefault="004209FE" w:rsidP="00A3742E">
            <w:pPr>
              <w:rPr>
                <w:rFonts w:ascii="Arial" w:hAnsi="Arial"/>
                <w:sz w:val="24"/>
              </w:rPr>
            </w:pPr>
          </w:p>
          <w:p w14:paraId="0842164A" w14:textId="77777777" w:rsidR="004209FE" w:rsidRDefault="004209FE" w:rsidP="00A3742E">
            <w:pPr>
              <w:rPr>
                <w:rFonts w:ascii="Arial" w:hAnsi="Arial"/>
                <w:sz w:val="24"/>
              </w:rPr>
            </w:pPr>
          </w:p>
          <w:p w14:paraId="6A5DD7B7" w14:textId="77777777" w:rsidR="004209FE" w:rsidRDefault="004209FE" w:rsidP="00A3742E">
            <w:pPr>
              <w:rPr>
                <w:rFonts w:ascii="Arial" w:hAnsi="Arial"/>
                <w:sz w:val="24"/>
              </w:rPr>
            </w:pPr>
          </w:p>
          <w:p w14:paraId="2D298895" w14:textId="77777777" w:rsidR="004209FE" w:rsidRDefault="004209FE" w:rsidP="00A3742E">
            <w:pPr>
              <w:rPr>
                <w:rFonts w:ascii="Arial" w:hAnsi="Arial"/>
                <w:sz w:val="24"/>
              </w:rPr>
            </w:pPr>
          </w:p>
          <w:p w14:paraId="2D6994B2" w14:textId="77777777" w:rsidR="004209FE" w:rsidRDefault="004209FE" w:rsidP="00A3742E">
            <w:pPr>
              <w:rPr>
                <w:rFonts w:ascii="Arial" w:hAnsi="Arial"/>
                <w:sz w:val="24"/>
              </w:rPr>
            </w:pPr>
          </w:p>
          <w:p w14:paraId="467A3EF7" w14:textId="77777777" w:rsidR="004209FE" w:rsidRDefault="004209FE" w:rsidP="00A3742E">
            <w:pPr>
              <w:rPr>
                <w:rFonts w:ascii="Arial" w:hAnsi="Arial"/>
                <w:sz w:val="24"/>
              </w:rPr>
            </w:pPr>
          </w:p>
        </w:tc>
      </w:tr>
    </w:tbl>
    <w:p w14:paraId="39BD95FF" w14:textId="77777777" w:rsidR="004209FE" w:rsidRDefault="004209FE" w:rsidP="004209FE">
      <w:pPr>
        <w:ind w:left="-567"/>
        <w:rPr>
          <w:rFonts w:ascii="Arial" w:hAnsi="Arial"/>
          <w:sz w:val="24"/>
        </w:rPr>
      </w:pPr>
    </w:p>
    <w:p w14:paraId="6375D6D1" w14:textId="52EAF5A5" w:rsidR="00762B4A" w:rsidRPr="00B64D9B" w:rsidRDefault="0045648D">
      <w:pPr>
        <w:ind w:left="-567"/>
        <w:rPr>
          <w:rFonts w:ascii="Albertus Xb (W1)" w:hAnsi="Albertus Xb (W1)"/>
          <w:b/>
          <w:sz w:val="28"/>
        </w:rPr>
      </w:pPr>
      <w:r>
        <w:rPr>
          <w:rFonts w:ascii="Albertus Xb (W1)" w:hAnsi="Albertus Xb (W1)"/>
          <w:b/>
          <w:sz w:val="28"/>
        </w:rPr>
        <w:lastRenderedPageBreak/>
        <w:t xml:space="preserve">NOMINATOR / </w:t>
      </w:r>
      <w:r w:rsidR="00762B4A" w:rsidRPr="00B64D9B">
        <w:rPr>
          <w:rFonts w:ascii="Albertus Xb (W1)" w:hAnsi="Albertus Xb (W1)"/>
          <w:b/>
          <w:sz w:val="28"/>
        </w:rPr>
        <w:t>REFEREE</w:t>
      </w:r>
      <w:r>
        <w:rPr>
          <w:rFonts w:ascii="Albertus Xb (W1)" w:hAnsi="Albertus Xb (W1)"/>
          <w:b/>
          <w:sz w:val="28"/>
        </w:rPr>
        <w:t xml:space="preserve"> SECTION</w:t>
      </w:r>
      <w:r w:rsidR="004F4A04">
        <w:rPr>
          <w:rFonts w:ascii="Albertus Xb (W1)" w:hAnsi="Albertus Xb (W1)"/>
          <w:b/>
          <w:sz w:val="28"/>
        </w:rPr>
        <w:t xml:space="preserve"> (This section should be completed by either your line manager or the organisations CEO etc.,) </w:t>
      </w:r>
    </w:p>
    <w:p w14:paraId="3ABF015E" w14:textId="77777777" w:rsidR="00762B4A" w:rsidRDefault="00762B4A">
      <w:pPr>
        <w:ind w:left="-567"/>
        <w:rPr>
          <w:rFonts w:ascii="Arial" w:hAnsi="Arial"/>
          <w:sz w:val="24"/>
        </w:rPr>
      </w:pPr>
    </w:p>
    <w:tbl>
      <w:tblPr>
        <w:tblStyle w:val="TableGrid"/>
        <w:tblW w:w="10288" w:type="dxa"/>
        <w:tblInd w:w="-567" w:type="dxa"/>
        <w:tblLook w:val="04A0" w:firstRow="1" w:lastRow="0" w:firstColumn="1" w:lastColumn="0" w:noHBand="0" w:noVBand="1"/>
      </w:tblPr>
      <w:tblGrid>
        <w:gridCol w:w="3397"/>
        <w:gridCol w:w="6891"/>
      </w:tblGrid>
      <w:tr w:rsidR="004F4A04" w14:paraId="07CB85F8" w14:textId="77777777" w:rsidTr="00504A58">
        <w:trPr>
          <w:trHeight w:val="275"/>
        </w:trPr>
        <w:tc>
          <w:tcPr>
            <w:tcW w:w="3397" w:type="dxa"/>
          </w:tcPr>
          <w:p w14:paraId="0679743F" w14:textId="625D6116" w:rsidR="004F4A04" w:rsidRDefault="004F4A0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Name</w:t>
            </w:r>
          </w:p>
        </w:tc>
        <w:tc>
          <w:tcPr>
            <w:tcW w:w="6891" w:type="dxa"/>
          </w:tcPr>
          <w:p w14:paraId="7C6D4A62" w14:textId="77777777" w:rsidR="004F4A04" w:rsidRDefault="004F4A04">
            <w:pPr>
              <w:rPr>
                <w:rFonts w:ascii="Arial" w:hAnsi="Arial"/>
                <w:sz w:val="24"/>
              </w:rPr>
            </w:pPr>
          </w:p>
        </w:tc>
      </w:tr>
      <w:tr w:rsidR="004F4A04" w14:paraId="4106EE7A" w14:textId="77777777" w:rsidTr="00504A58">
        <w:trPr>
          <w:trHeight w:val="275"/>
        </w:trPr>
        <w:tc>
          <w:tcPr>
            <w:tcW w:w="3397" w:type="dxa"/>
          </w:tcPr>
          <w:p w14:paraId="25DF3205" w14:textId="20FD625A" w:rsidR="004F4A04" w:rsidRDefault="004F4A0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Job Title</w:t>
            </w:r>
          </w:p>
        </w:tc>
        <w:tc>
          <w:tcPr>
            <w:tcW w:w="6891" w:type="dxa"/>
          </w:tcPr>
          <w:p w14:paraId="7E8EA2C2" w14:textId="77777777" w:rsidR="004F4A04" w:rsidRDefault="004F4A04">
            <w:pPr>
              <w:rPr>
                <w:rFonts w:ascii="Arial" w:hAnsi="Arial"/>
                <w:sz w:val="24"/>
              </w:rPr>
            </w:pPr>
          </w:p>
        </w:tc>
      </w:tr>
      <w:tr w:rsidR="004F4A04" w14:paraId="7D0FB9C1" w14:textId="77777777" w:rsidTr="00504A58">
        <w:trPr>
          <w:trHeight w:val="275"/>
        </w:trPr>
        <w:tc>
          <w:tcPr>
            <w:tcW w:w="3397" w:type="dxa"/>
          </w:tcPr>
          <w:p w14:paraId="41F79DDB" w14:textId="3863DB44" w:rsidR="004F4A04" w:rsidRDefault="004F4A0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Department</w:t>
            </w:r>
          </w:p>
        </w:tc>
        <w:tc>
          <w:tcPr>
            <w:tcW w:w="6891" w:type="dxa"/>
          </w:tcPr>
          <w:p w14:paraId="536FA4BD" w14:textId="77777777" w:rsidR="004F4A04" w:rsidRDefault="004F4A04">
            <w:pPr>
              <w:rPr>
                <w:rFonts w:ascii="Arial" w:hAnsi="Arial"/>
                <w:sz w:val="24"/>
              </w:rPr>
            </w:pPr>
          </w:p>
        </w:tc>
      </w:tr>
      <w:tr w:rsidR="004F4A04" w14:paraId="168BCBDB" w14:textId="77777777" w:rsidTr="00504A58">
        <w:trPr>
          <w:trHeight w:val="275"/>
        </w:trPr>
        <w:tc>
          <w:tcPr>
            <w:tcW w:w="3397" w:type="dxa"/>
          </w:tcPr>
          <w:p w14:paraId="5F560BCF" w14:textId="1A4D9EAA" w:rsidR="004F4A04" w:rsidRDefault="004F4A0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Organisation</w:t>
            </w:r>
          </w:p>
        </w:tc>
        <w:tc>
          <w:tcPr>
            <w:tcW w:w="6891" w:type="dxa"/>
          </w:tcPr>
          <w:p w14:paraId="030FF738" w14:textId="77777777" w:rsidR="004F4A04" w:rsidRDefault="004F4A04">
            <w:pPr>
              <w:rPr>
                <w:rFonts w:ascii="Arial" w:hAnsi="Arial"/>
                <w:sz w:val="24"/>
              </w:rPr>
            </w:pPr>
          </w:p>
        </w:tc>
      </w:tr>
      <w:tr w:rsidR="004F4A04" w14:paraId="6F6BBF24" w14:textId="77777777" w:rsidTr="00504A58">
        <w:trPr>
          <w:trHeight w:val="275"/>
        </w:trPr>
        <w:tc>
          <w:tcPr>
            <w:tcW w:w="3397" w:type="dxa"/>
          </w:tcPr>
          <w:p w14:paraId="0C183FFE" w14:textId="027EC7D5" w:rsidR="004F4A04" w:rsidRDefault="004F4A0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Email</w:t>
            </w:r>
          </w:p>
        </w:tc>
        <w:tc>
          <w:tcPr>
            <w:tcW w:w="6891" w:type="dxa"/>
          </w:tcPr>
          <w:p w14:paraId="195BBCEE" w14:textId="77777777" w:rsidR="004F4A04" w:rsidRDefault="004F4A04">
            <w:pPr>
              <w:rPr>
                <w:rFonts w:ascii="Arial" w:hAnsi="Arial"/>
                <w:sz w:val="24"/>
              </w:rPr>
            </w:pPr>
          </w:p>
        </w:tc>
      </w:tr>
      <w:tr w:rsidR="004F4A04" w14:paraId="163A968B" w14:textId="77777777" w:rsidTr="00504A58">
        <w:trPr>
          <w:trHeight w:val="275"/>
        </w:trPr>
        <w:tc>
          <w:tcPr>
            <w:tcW w:w="3397" w:type="dxa"/>
          </w:tcPr>
          <w:p w14:paraId="1390A943" w14:textId="289C324A" w:rsidR="004F4A04" w:rsidRDefault="004F4A0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Phone Number</w:t>
            </w:r>
          </w:p>
        </w:tc>
        <w:tc>
          <w:tcPr>
            <w:tcW w:w="6891" w:type="dxa"/>
          </w:tcPr>
          <w:p w14:paraId="2FBA3972" w14:textId="77777777" w:rsidR="004F4A04" w:rsidRDefault="004F4A04">
            <w:pPr>
              <w:rPr>
                <w:rFonts w:ascii="Arial" w:hAnsi="Arial"/>
                <w:sz w:val="24"/>
              </w:rPr>
            </w:pPr>
          </w:p>
        </w:tc>
      </w:tr>
      <w:tr w:rsidR="004F4A04" w14:paraId="27AAE3C4" w14:textId="77777777" w:rsidTr="00504A58">
        <w:trPr>
          <w:trHeight w:val="275"/>
        </w:trPr>
        <w:tc>
          <w:tcPr>
            <w:tcW w:w="3397" w:type="dxa"/>
          </w:tcPr>
          <w:p w14:paraId="60AE1AF3" w14:textId="7D994ABD" w:rsidR="004F4A04" w:rsidRDefault="004F4A0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Relationship to Nominee</w:t>
            </w:r>
          </w:p>
        </w:tc>
        <w:tc>
          <w:tcPr>
            <w:tcW w:w="6891" w:type="dxa"/>
          </w:tcPr>
          <w:p w14:paraId="124CCEEC" w14:textId="77777777" w:rsidR="004F4A04" w:rsidRDefault="004F4A04">
            <w:pPr>
              <w:rPr>
                <w:rFonts w:ascii="Arial" w:hAnsi="Arial"/>
                <w:sz w:val="24"/>
              </w:rPr>
            </w:pPr>
          </w:p>
        </w:tc>
      </w:tr>
      <w:tr w:rsidR="004F4A04" w14:paraId="22F18654" w14:textId="77777777" w:rsidTr="00504A58">
        <w:trPr>
          <w:trHeight w:val="275"/>
        </w:trPr>
        <w:tc>
          <w:tcPr>
            <w:tcW w:w="3397" w:type="dxa"/>
          </w:tcPr>
          <w:p w14:paraId="61F09A3C" w14:textId="77777777" w:rsidR="004F4A04" w:rsidRDefault="004F4A04">
            <w:pPr>
              <w:rPr>
                <w:rFonts w:ascii="Arial" w:hAnsi="Arial"/>
                <w:sz w:val="24"/>
              </w:rPr>
            </w:pPr>
          </w:p>
        </w:tc>
        <w:tc>
          <w:tcPr>
            <w:tcW w:w="6891" w:type="dxa"/>
          </w:tcPr>
          <w:p w14:paraId="6659ED4D" w14:textId="77777777" w:rsidR="004F4A04" w:rsidRDefault="004F4A04">
            <w:pPr>
              <w:rPr>
                <w:rFonts w:ascii="Arial" w:hAnsi="Arial"/>
                <w:sz w:val="24"/>
              </w:rPr>
            </w:pPr>
          </w:p>
        </w:tc>
      </w:tr>
      <w:tr w:rsidR="00565E61" w14:paraId="1A92AFB9" w14:textId="77777777" w:rsidTr="0053765D">
        <w:trPr>
          <w:trHeight w:val="2833"/>
        </w:trPr>
        <w:tc>
          <w:tcPr>
            <w:tcW w:w="3397" w:type="dxa"/>
          </w:tcPr>
          <w:p w14:paraId="6EDB2FF5" w14:textId="22F07AE7" w:rsidR="00565E61" w:rsidRDefault="00565E6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At what point is the applicant on their leadership journey?</w:t>
            </w:r>
            <w:r w:rsidR="00504A58">
              <w:rPr>
                <w:rFonts w:ascii="Arial" w:hAnsi="Arial"/>
                <w:sz w:val="24"/>
              </w:rPr>
              <w:t xml:space="preserve"> 200 words max</w:t>
            </w:r>
          </w:p>
          <w:p w14:paraId="4AD6DC77" w14:textId="77777777" w:rsidR="00565E61" w:rsidRDefault="00565E61">
            <w:pPr>
              <w:rPr>
                <w:rFonts w:ascii="Arial" w:hAnsi="Arial"/>
                <w:sz w:val="24"/>
              </w:rPr>
            </w:pPr>
          </w:p>
          <w:p w14:paraId="0AC3ADEA" w14:textId="77777777" w:rsidR="00565E61" w:rsidRDefault="00565E61">
            <w:pPr>
              <w:rPr>
                <w:rFonts w:ascii="Arial" w:hAnsi="Arial"/>
                <w:sz w:val="24"/>
              </w:rPr>
            </w:pPr>
          </w:p>
          <w:p w14:paraId="0D892B45" w14:textId="77777777" w:rsidR="00565E61" w:rsidRDefault="00565E61">
            <w:pPr>
              <w:rPr>
                <w:rFonts w:ascii="Arial" w:hAnsi="Arial"/>
                <w:sz w:val="24"/>
              </w:rPr>
            </w:pPr>
          </w:p>
          <w:p w14:paraId="57AD73D5" w14:textId="77777777" w:rsidR="00565E61" w:rsidRDefault="00565E61">
            <w:pPr>
              <w:rPr>
                <w:rFonts w:ascii="Arial" w:hAnsi="Arial"/>
                <w:sz w:val="24"/>
              </w:rPr>
            </w:pPr>
          </w:p>
          <w:p w14:paraId="52BE25BB" w14:textId="77777777" w:rsidR="00565E61" w:rsidRDefault="00565E61">
            <w:pPr>
              <w:rPr>
                <w:rFonts w:ascii="Arial" w:hAnsi="Arial"/>
                <w:sz w:val="24"/>
              </w:rPr>
            </w:pPr>
          </w:p>
          <w:p w14:paraId="7C7A7BF4" w14:textId="77777777" w:rsidR="00565E61" w:rsidRDefault="00565E61">
            <w:pPr>
              <w:rPr>
                <w:rFonts w:ascii="Arial" w:hAnsi="Arial"/>
                <w:sz w:val="24"/>
              </w:rPr>
            </w:pPr>
          </w:p>
          <w:p w14:paraId="4506B91C" w14:textId="77777777" w:rsidR="00565E61" w:rsidRDefault="00565E61">
            <w:pPr>
              <w:rPr>
                <w:rFonts w:ascii="Arial" w:hAnsi="Arial"/>
                <w:sz w:val="24"/>
              </w:rPr>
            </w:pPr>
          </w:p>
          <w:p w14:paraId="28F40C7B" w14:textId="77777777" w:rsidR="00565E61" w:rsidRDefault="00565E61">
            <w:pPr>
              <w:rPr>
                <w:rFonts w:ascii="Arial" w:hAnsi="Arial"/>
                <w:sz w:val="24"/>
              </w:rPr>
            </w:pPr>
          </w:p>
          <w:p w14:paraId="345E6BE4" w14:textId="2DF84822" w:rsidR="00565E61" w:rsidRDefault="00565E61">
            <w:pPr>
              <w:rPr>
                <w:rFonts w:ascii="Arial" w:hAnsi="Arial"/>
                <w:sz w:val="24"/>
              </w:rPr>
            </w:pPr>
          </w:p>
        </w:tc>
        <w:tc>
          <w:tcPr>
            <w:tcW w:w="6891" w:type="dxa"/>
          </w:tcPr>
          <w:p w14:paraId="255DCD1E" w14:textId="77777777" w:rsidR="00565E61" w:rsidRDefault="00565E61">
            <w:pPr>
              <w:rPr>
                <w:rFonts w:ascii="Arial" w:hAnsi="Arial"/>
                <w:sz w:val="24"/>
              </w:rPr>
            </w:pPr>
          </w:p>
        </w:tc>
      </w:tr>
      <w:tr w:rsidR="00565E61" w14:paraId="07C85C7E" w14:textId="77777777" w:rsidTr="00A47674">
        <w:trPr>
          <w:trHeight w:val="2771"/>
        </w:trPr>
        <w:tc>
          <w:tcPr>
            <w:tcW w:w="3397" w:type="dxa"/>
          </w:tcPr>
          <w:p w14:paraId="34D29D2E" w14:textId="5EB5C280" w:rsidR="00565E61" w:rsidRDefault="00504A5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Why do you think </w:t>
            </w:r>
            <w:r w:rsidR="0087795D">
              <w:rPr>
                <w:rFonts w:ascii="Arial" w:hAnsi="Arial"/>
                <w:sz w:val="24"/>
              </w:rPr>
              <w:t xml:space="preserve">enhanced leadership training </w:t>
            </w:r>
            <w:r>
              <w:rPr>
                <w:rFonts w:ascii="Arial" w:hAnsi="Arial"/>
                <w:sz w:val="24"/>
              </w:rPr>
              <w:t xml:space="preserve">will </w:t>
            </w:r>
            <w:r w:rsidR="0087795D">
              <w:rPr>
                <w:rFonts w:ascii="Arial" w:hAnsi="Arial"/>
                <w:sz w:val="24"/>
              </w:rPr>
              <w:t>support their current role and responsibilities?</w:t>
            </w:r>
          </w:p>
          <w:p w14:paraId="771EFC8B" w14:textId="4D207132" w:rsidR="0087795D" w:rsidRDefault="00504A5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 words max</w:t>
            </w:r>
          </w:p>
          <w:p w14:paraId="641C094C" w14:textId="77777777" w:rsidR="0087795D" w:rsidRDefault="0087795D">
            <w:pPr>
              <w:rPr>
                <w:rFonts w:ascii="Arial" w:hAnsi="Arial"/>
                <w:sz w:val="24"/>
              </w:rPr>
            </w:pPr>
          </w:p>
          <w:p w14:paraId="11E12D96" w14:textId="77777777" w:rsidR="0087795D" w:rsidRDefault="0087795D">
            <w:pPr>
              <w:rPr>
                <w:rFonts w:ascii="Arial" w:hAnsi="Arial"/>
                <w:sz w:val="24"/>
              </w:rPr>
            </w:pPr>
          </w:p>
          <w:p w14:paraId="0D924867" w14:textId="77777777" w:rsidR="0087795D" w:rsidRDefault="0087795D">
            <w:pPr>
              <w:rPr>
                <w:rFonts w:ascii="Arial" w:hAnsi="Arial"/>
                <w:sz w:val="24"/>
              </w:rPr>
            </w:pPr>
          </w:p>
          <w:p w14:paraId="020872C3" w14:textId="77777777" w:rsidR="0087795D" w:rsidRDefault="0087795D">
            <w:pPr>
              <w:rPr>
                <w:rFonts w:ascii="Arial" w:hAnsi="Arial"/>
                <w:sz w:val="24"/>
              </w:rPr>
            </w:pPr>
          </w:p>
          <w:p w14:paraId="14DC7677" w14:textId="77777777" w:rsidR="0087795D" w:rsidRDefault="0087795D">
            <w:pPr>
              <w:rPr>
                <w:rFonts w:ascii="Arial" w:hAnsi="Arial"/>
                <w:sz w:val="24"/>
              </w:rPr>
            </w:pPr>
          </w:p>
          <w:p w14:paraId="2DD68635" w14:textId="77777777" w:rsidR="0087795D" w:rsidRDefault="0087795D">
            <w:pPr>
              <w:rPr>
                <w:rFonts w:ascii="Arial" w:hAnsi="Arial"/>
                <w:sz w:val="24"/>
              </w:rPr>
            </w:pPr>
          </w:p>
          <w:p w14:paraId="5E3DB173" w14:textId="19E77AAB" w:rsidR="0087795D" w:rsidRDefault="0087795D">
            <w:pPr>
              <w:rPr>
                <w:rFonts w:ascii="Arial" w:hAnsi="Arial"/>
                <w:sz w:val="24"/>
              </w:rPr>
            </w:pPr>
          </w:p>
        </w:tc>
        <w:tc>
          <w:tcPr>
            <w:tcW w:w="6891" w:type="dxa"/>
          </w:tcPr>
          <w:p w14:paraId="7FCD732C" w14:textId="77777777" w:rsidR="00565E61" w:rsidRDefault="00565E61">
            <w:pPr>
              <w:rPr>
                <w:rFonts w:ascii="Arial" w:hAnsi="Arial"/>
                <w:sz w:val="24"/>
              </w:rPr>
            </w:pPr>
          </w:p>
        </w:tc>
      </w:tr>
      <w:tr w:rsidR="0087795D" w14:paraId="564388B9" w14:textId="77777777" w:rsidTr="00504A58">
        <w:trPr>
          <w:trHeight w:val="275"/>
        </w:trPr>
        <w:tc>
          <w:tcPr>
            <w:tcW w:w="3397" w:type="dxa"/>
          </w:tcPr>
          <w:p w14:paraId="62387E1D" w14:textId="464A8A76" w:rsidR="0087795D" w:rsidRDefault="00504A5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Do you expect the applicant to take up a more senior role within the next five years?</w:t>
            </w:r>
            <w:r w:rsidR="007B2E45">
              <w:rPr>
                <w:rFonts w:ascii="Arial" w:hAnsi="Arial"/>
                <w:sz w:val="24"/>
              </w:rPr>
              <w:t xml:space="preserve"> 200 words max</w:t>
            </w:r>
          </w:p>
        </w:tc>
        <w:tc>
          <w:tcPr>
            <w:tcW w:w="6891" w:type="dxa"/>
          </w:tcPr>
          <w:p w14:paraId="2A482567" w14:textId="77777777" w:rsidR="0087795D" w:rsidRDefault="0087795D">
            <w:pPr>
              <w:rPr>
                <w:rFonts w:ascii="Arial" w:hAnsi="Arial"/>
                <w:sz w:val="24"/>
              </w:rPr>
            </w:pPr>
          </w:p>
          <w:p w14:paraId="37B36CF4" w14:textId="77777777" w:rsidR="007B2E45" w:rsidRDefault="007B2E45">
            <w:pPr>
              <w:rPr>
                <w:rFonts w:ascii="Arial" w:hAnsi="Arial"/>
                <w:sz w:val="24"/>
              </w:rPr>
            </w:pPr>
          </w:p>
          <w:p w14:paraId="14EC9694" w14:textId="77777777" w:rsidR="007B2E45" w:rsidRDefault="007B2E45">
            <w:pPr>
              <w:rPr>
                <w:rFonts w:ascii="Arial" w:hAnsi="Arial"/>
                <w:sz w:val="24"/>
              </w:rPr>
            </w:pPr>
          </w:p>
          <w:p w14:paraId="28F204D1" w14:textId="77777777" w:rsidR="007B2E45" w:rsidRDefault="007B2E45">
            <w:pPr>
              <w:rPr>
                <w:rFonts w:ascii="Arial" w:hAnsi="Arial"/>
                <w:sz w:val="24"/>
              </w:rPr>
            </w:pPr>
          </w:p>
          <w:p w14:paraId="523E712D" w14:textId="77777777" w:rsidR="007B2E45" w:rsidRDefault="007B2E45">
            <w:pPr>
              <w:rPr>
                <w:rFonts w:ascii="Arial" w:hAnsi="Arial"/>
                <w:sz w:val="24"/>
              </w:rPr>
            </w:pPr>
          </w:p>
          <w:p w14:paraId="54ABFA51" w14:textId="77777777" w:rsidR="007B2E45" w:rsidRDefault="007B2E45">
            <w:pPr>
              <w:rPr>
                <w:rFonts w:ascii="Arial" w:hAnsi="Arial"/>
                <w:sz w:val="24"/>
              </w:rPr>
            </w:pPr>
          </w:p>
          <w:p w14:paraId="2226EBCF" w14:textId="77777777" w:rsidR="007B2E45" w:rsidRDefault="007B2E45">
            <w:pPr>
              <w:rPr>
                <w:rFonts w:ascii="Arial" w:hAnsi="Arial"/>
                <w:sz w:val="24"/>
              </w:rPr>
            </w:pPr>
          </w:p>
          <w:p w14:paraId="2C4B0D21" w14:textId="4A31192C" w:rsidR="007B2E45" w:rsidRDefault="007B2E45">
            <w:pPr>
              <w:rPr>
                <w:rFonts w:ascii="Arial" w:hAnsi="Arial"/>
                <w:sz w:val="24"/>
              </w:rPr>
            </w:pPr>
          </w:p>
        </w:tc>
      </w:tr>
    </w:tbl>
    <w:p w14:paraId="1AB97132" w14:textId="77777777" w:rsidR="0053765D" w:rsidRDefault="0053765D">
      <w:pPr>
        <w:ind w:left="-567"/>
        <w:rPr>
          <w:rFonts w:ascii="Albertus Xb (W1)" w:hAnsi="Albertus Xb (W1)"/>
          <w:b/>
          <w:sz w:val="28"/>
        </w:rPr>
      </w:pPr>
    </w:p>
    <w:p w14:paraId="43FA10D1" w14:textId="77777777" w:rsidR="00A47674" w:rsidRDefault="00A47674">
      <w:pPr>
        <w:ind w:left="-567"/>
        <w:rPr>
          <w:rFonts w:ascii="Albertus Xb (W1)" w:hAnsi="Albertus Xb (W1)"/>
          <w:b/>
          <w:sz w:val="28"/>
        </w:rPr>
      </w:pPr>
    </w:p>
    <w:p w14:paraId="498385C7" w14:textId="5A58C639" w:rsidR="00762B4A" w:rsidRPr="00B64D9B" w:rsidRDefault="00762B4A">
      <w:pPr>
        <w:ind w:left="-567"/>
        <w:rPr>
          <w:rFonts w:ascii="Albertus Xb (W1)" w:hAnsi="Albertus Xb (W1)"/>
          <w:b/>
          <w:sz w:val="28"/>
        </w:rPr>
      </w:pPr>
      <w:r w:rsidRPr="00B64D9B">
        <w:rPr>
          <w:rFonts w:ascii="Albertus Xb (W1)" w:hAnsi="Albertus Xb (W1)"/>
          <w:b/>
          <w:sz w:val="28"/>
        </w:rPr>
        <w:lastRenderedPageBreak/>
        <w:t>LETTER OF APPLICATION</w:t>
      </w:r>
      <w:r w:rsidR="007E10E7">
        <w:rPr>
          <w:rFonts w:ascii="Albertus Xb (W1)" w:hAnsi="Albertus Xb (W1)"/>
          <w:b/>
          <w:sz w:val="28"/>
        </w:rPr>
        <w:t xml:space="preserve"> AND CV</w:t>
      </w:r>
    </w:p>
    <w:p w14:paraId="55AFECF2" w14:textId="77777777" w:rsidR="00762B4A" w:rsidRDefault="00762B4A">
      <w:pPr>
        <w:ind w:left="-567"/>
        <w:rPr>
          <w:rFonts w:ascii="Arial" w:hAnsi="Arial"/>
          <w:sz w:val="24"/>
        </w:rPr>
      </w:pPr>
    </w:p>
    <w:p w14:paraId="5921EEF5" w14:textId="6444B0D9" w:rsidR="00762B4A" w:rsidRDefault="00762B4A">
      <w:pPr>
        <w:ind w:left="-567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This must be submitted independently and be attached to this form.  The letter should </w:t>
      </w:r>
      <w:r w:rsidR="00EF6241">
        <w:rPr>
          <w:rFonts w:ascii="Arial" w:hAnsi="Arial"/>
          <w:sz w:val="24"/>
        </w:rPr>
        <w:t>indicate:</w:t>
      </w:r>
    </w:p>
    <w:p w14:paraId="3A4150FF" w14:textId="77777777" w:rsidR="00EF6241" w:rsidRDefault="00EF6241">
      <w:pPr>
        <w:ind w:left="-567"/>
        <w:rPr>
          <w:rFonts w:ascii="Arial" w:hAnsi="Arial"/>
          <w:sz w:val="24"/>
        </w:rPr>
      </w:pPr>
    </w:p>
    <w:p w14:paraId="48D91F13" w14:textId="18F88323" w:rsidR="00762B4A" w:rsidRPr="007E10E7" w:rsidRDefault="007E10E7" w:rsidP="007E10E7">
      <w:pPr>
        <w:pStyle w:val="ListParagraph"/>
        <w:numPr>
          <w:ilvl w:val="0"/>
          <w:numId w:val="1"/>
        </w:numPr>
        <w:rPr>
          <w:rFonts w:ascii="Arial" w:hAnsi="Arial"/>
          <w:sz w:val="24"/>
        </w:rPr>
      </w:pPr>
      <w:r w:rsidRPr="007E10E7">
        <w:rPr>
          <w:rFonts w:ascii="Arial" w:hAnsi="Arial"/>
          <w:sz w:val="24"/>
        </w:rPr>
        <w:t>Summa</w:t>
      </w:r>
      <w:r>
        <w:rPr>
          <w:rFonts w:ascii="Arial" w:hAnsi="Arial"/>
          <w:sz w:val="24"/>
        </w:rPr>
        <w:t>ry of</w:t>
      </w:r>
      <w:r w:rsidRPr="007E10E7">
        <w:rPr>
          <w:rFonts w:ascii="Arial" w:hAnsi="Arial"/>
          <w:sz w:val="24"/>
        </w:rPr>
        <w:t xml:space="preserve"> any additional strengths and explain how th</w:t>
      </w:r>
      <w:r>
        <w:rPr>
          <w:rFonts w:ascii="Arial" w:hAnsi="Arial"/>
          <w:sz w:val="24"/>
        </w:rPr>
        <w:t>is</w:t>
      </w:r>
      <w:r w:rsidRPr="007E10E7">
        <w:rPr>
          <w:rFonts w:ascii="Arial" w:hAnsi="Arial"/>
          <w:sz w:val="24"/>
        </w:rPr>
        <w:t xml:space="preserve"> support</w:t>
      </w:r>
      <w:r>
        <w:rPr>
          <w:rFonts w:ascii="Arial" w:hAnsi="Arial"/>
          <w:sz w:val="24"/>
        </w:rPr>
        <w:t>s</w:t>
      </w:r>
      <w:r w:rsidRPr="007E10E7">
        <w:rPr>
          <w:rFonts w:ascii="Arial" w:hAnsi="Arial"/>
          <w:sz w:val="24"/>
        </w:rPr>
        <w:t xml:space="preserve"> your application.</w:t>
      </w:r>
    </w:p>
    <w:p w14:paraId="73CBD3A2" w14:textId="2C0F8563" w:rsidR="007E10E7" w:rsidRDefault="007E10E7" w:rsidP="007E10E7">
      <w:pPr>
        <w:pStyle w:val="ListParagraph"/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Identify three USP’s that would showcase your application.</w:t>
      </w:r>
    </w:p>
    <w:p w14:paraId="6A7CE514" w14:textId="33759586" w:rsidR="007E10E7" w:rsidRDefault="007E10E7" w:rsidP="007E10E7">
      <w:pPr>
        <w:pStyle w:val="ListParagraph"/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Include a copy of your current CV</w:t>
      </w:r>
    </w:p>
    <w:p w14:paraId="03A1249E" w14:textId="21AB5A57" w:rsidR="00921F20" w:rsidRPr="00D30FA4" w:rsidRDefault="00921F20" w:rsidP="007E10E7">
      <w:pPr>
        <w:pStyle w:val="ListParagraph"/>
        <w:numPr>
          <w:ilvl w:val="0"/>
          <w:numId w:val="1"/>
        </w:numPr>
        <w:rPr>
          <w:rFonts w:ascii="Arial" w:hAnsi="Arial"/>
          <w:b/>
          <w:bCs/>
          <w:sz w:val="24"/>
        </w:rPr>
      </w:pPr>
      <w:r w:rsidRPr="00D30FA4">
        <w:rPr>
          <w:rFonts w:ascii="Arial" w:hAnsi="Arial"/>
          <w:b/>
          <w:bCs/>
          <w:sz w:val="24"/>
        </w:rPr>
        <w:t xml:space="preserve">If </w:t>
      </w:r>
      <w:r w:rsidR="00391362" w:rsidRPr="00D30FA4">
        <w:rPr>
          <w:rFonts w:ascii="Arial" w:hAnsi="Arial"/>
          <w:b/>
          <w:bCs/>
          <w:sz w:val="24"/>
        </w:rPr>
        <w:t>there is any funding contribution fr</w:t>
      </w:r>
      <w:r w:rsidR="00D30FA4" w:rsidRPr="00D30FA4">
        <w:rPr>
          <w:rFonts w:ascii="Arial" w:hAnsi="Arial"/>
          <w:b/>
          <w:bCs/>
          <w:sz w:val="24"/>
        </w:rPr>
        <w:t>o</w:t>
      </w:r>
      <w:r w:rsidR="00391362" w:rsidRPr="00D30FA4">
        <w:rPr>
          <w:rFonts w:ascii="Arial" w:hAnsi="Arial"/>
          <w:b/>
          <w:bCs/>
          <w:sz w:val="24"/>
        </w:rPr>
        <w:t xml:space="preserve">m a third party (yourself, employer etc.,) </w:t>
      </w:r>
    </w:p>
    <w:p w14:paraId="5FC72807" w14:textId="29314081" w:rsidR="007E10E7" w:rsidRDefault="007E10E7">
      <w:pPr>
        <w:ind w:left="-567"/>
        <w:rPr>
          <w:rFonts w:ascii="Albertus Xb (W1)" w:hAnsi="Albertus Xb (W1)"/>
          <w:b/>
          <w:sz w:val="28"/>
        </w:rPr>
      </w:pPr>
      <w:r>
        <w:rPr>
          <w:rFonts w:ascii="Albertus Xb (W1)" w:hAnsi="Albertus Xb (W1)"/>
          <w:b/>
          <w:sz w:val="28"/>
        </w:rPr>
        <w:t>TERMS AND CONDITIONS</w:t>
      </w:r>
    </w:p>
    <w:p w14:paraId="74618D1A" w14:textId="23B91368" w:rsidR="007E10E7" w:rsidRDefault="007E10E7" w:rsidP="007E10E7">
      <w:pPr>
        <w:pStyle w:val="ListParagraph"/>
        <w:numPr>
          <w:ilvl w:val="0"/>
          <w:numId w:val="2"/>
        </w:numPr>
        <w:rPr>
          <w:rFonts w:ascii="Albertus Xb (W1)" w:hAnsi="Albertus Xb (W1)"/>
          <w:bCs/>
          <w:sz w:val="24"/>
          <w:szCs w:val="16"/>
        </w:rPr>
      </w:pPr>
      <w:r>
        <w:rPr>
          <w:rFonts w:ascii="Albertus Xb (W1)" w:hAnsi="Albertus Xb (W1)"/>
          <w:bCs/>
          <w:sz w:val="24"/>
          <w:szCs w:val="16"/>
        </w:rPr>
        <w:t xml:space="preserve">Applicants selected for interview will be required to attend an interview at the Farmers Club in London on the </w:t>
      </w:r>
      <w:r w:rsidR="00DE1528">
        <w:rPr>
          <w:rFonts w:ascii="Albertus Xb (W1)" w:hAnsi="Albertus Xb (W1)"/>
          <w:bCs/>
          <w:sz w:val="24"/>
          <w:szCs w:val="16"/>
        </w:rPr>
        <w:t xml:space="preserve">morning of the </w:t>
      </w:r>
      <w:r w:rsidR="009734E2">
        <w:rPr>
          <w:rFonts w:ascii="Albertus Xb (W1)" w:hAnsi="Albertus Xb (W1)"/>
          <w:bCs/>
          <w:sz w:val="24"/>
          <w:szCs w:val="16"/>
        </w:rPr>
        <w:t>9</w:t>
      </w:r>
      <w:r w:rsidR="00DE1528" w:rsidRPr="00DE1528">
        <w:rPr>
          <w:rFonts w:ascii="Albertus Xb (W1)" w:hAnsi="Albertus Xb (W1)"/>
          <w:bCs/>
          <w:sz w:val="24"/>
          <w:szCs w:val="16"/>
          <w:vertAlign w:val="superscript"/>
        </w:rPr>
        <w:t>th</w:t>
      </w:r>
      <w:r w:rsidR="00DE1528">
        <w:rPr>
          <w:rFonts w:ascii="Albertus Xb (W1)" w:hAnsi="Albertus Xb (W1)"/>
          <w:bCs/>
          <w:sz w:val="24"/>
          <w:szCs w:val="16"/>
        </w:rPr>
        <w:t xml:space="preserve"> </w:t>
      </w:r>
      <w:r w:rsidR="00032A7D">
        <w:rPr>
          <w:rFonts w:ascii="Albertus Xb (W1)" w:hAnsi="Albertus Xb (W1)"/>
          <w:bCs/>
          <w:sz w:val="24"/>
          <w:szCs w:val="16"/>
        </w:rPr>
        <w:t>September</w:t>
      </w:r>
      <w:r w:rsidR="00DE1528">
        <w:rPr>
          <w:rFonts w:ascii="Albertus Xb (W1)" w:hAnsi="Albertus Xb (W1)"/>
          <w:bCs/>
          <w:sz w:val="24"/>
          <w:szCs w:val="16"/>
        </w:rPr>
        <w:t>, 202</w:t>
      </w:r>
      <w:r w:rsidR="00921F20">
        <w:rPr>
          <w:rFonts w:ascii="Albertus Xb (W1)" w:hAnsi="Albertus Xb (W1)"/>
          <w:bCs/>
          <w:sz w:val="24"/>
          <w:szCs w:val="16"/>
        </w:rPr>
        <w:t>6</w:t>
      </w:r>
      <w:r w:rsidR="00DE1528">
        <w:rPr>
          <w:rFonts w:ascii="Albertus Xb (W1)" w:hAnsi="Albertus Xb (W1)"/>
          <w:bCs/>
          <w:sz w:val="24"/>
          <w:szCs w:val="16"/>
        </w:rPr>
        <w:t>.</w:t>
      </w:r>
    </w:p>
    <w:p w14:paraId="3ADDC732" w14:textId="63F0C6D1" w:rsidR="00DE1528" w:rsidRDefault="00DE1528" w:rsidP="007E10E7">
      <w:pPr>
        <w:pStyle w:val="ListParagraph"/>
        <w:numPr>
          <w:ilvl w:val="0"/>
          <w:numId w:val="2"/>
        </w:numPr>
        <w:rPr>
          <w:rFonts w:ascii="Albertus Xb (W1)" w:hAnsi="Albertus Xb (W1)"/>
          <w:bCs/>
          <w:sz w:val="24"/>
          <w:szCs w:val="16"/>
        </w:rPr>
      </w:pPr>
      <w:r>
        <w:rPr>
          <w:rFonts w:ascii="Albertus Xb (W1)" w:hAnsi="Albertus Xb (W1)"/>
          <w:bCs/>
          <w:sz w:val="24"/>
          <w:szCs w:val="16"/>
        </w:rPr>
        <w:t>Windsor Leadership will be represented at the interviews, but successful bursary applicants will need to partake in their selection process.</w:t>
      </w:r>
    </w:p>
    <w:p w14:paraId="2708241B" w14:textId="10B2884B" w:rsidR="00DE1528" w:rsidRDefault="00DE1528" w:rsidP="007E10E7">
      <w:pPr>
        <w:pStyle w:val="ListParagraph"/>
        <w:numPr>
          <w:ilvl w:val="0"/>
          <w:numId w:val="2"/>
        </w:numPr>
        <w:rPr>
          <w:rFonts w:ascii="Albertus Xb (W1)" w:hAnsi="Albertus Xb (W1)"/>
          <w:bCs/>
          <w:sz w:val="24"/>
          <w:szCs w:val="16"/>
        </w:rPr>
      </w:pPr>
      <w:r>
        <w:rPr>
          <w:rFonts w:ascii="Albertus Xb (W1)" w:hAnsi="Albertus Xb (W1)"/>
          <w:bCs/>
          <w:sz w:val="24"/>
          <w:szCs w:val="16"/>
        </w:rPr>
        <w:t>The Farmers Club Charitable Trust may reference your success in achieving a bursary and subsequent achievements in its publicity</w:t>
      </w:r>
      <w:r w:rsidR="007672FB">
        <w:rPr>
          <w:rFonts w:ascii="Albertus Xb (W1)" w:hAnsi="Albertus Xb (W1)"/>
          <w:bCs/>
          <w:sz w:val="24"/>
          <w:szCs w:val="16"/>
        </w:rPr>
        <w:t xml:space="preserve"> and reporting</w:t>
      </w:r>
      <w:r>
        <w:rPr>
          <w:rFonts w:ascii="Albertus Xb (W1)" w:hAnsi="Albertus Xb (W1)"/>
          <w:bCs/>
          <w:sz w:val="24"/>
          <w:szCs w:val="16"/>
        </w:rPr>
        <w:t xml:space="preserve"> material.</w:t>
      </w:r>
    </w:p>
    <w:p w14:paraId="2C235BB8" w14:textId="166582CD" w:rsidR="007672FB" w:rsidRDefault="007672FB" w:rsidP="007E10E7">
      <w:pPr>
        <w:pStyle w:val="ListParagraph"/>
        <w:numPr>
          <w:ilvl w:val="0"/>
          <w:numId w:val="2"/>
        </w:numPr>
        <w:rPr>
          <w:rFonts w:ascii="Albertus Xb (W1)" w:hAnsi="Albertus Xb (W1)"/>
          <w:bCs/>
          <w:sz w:val="24"/>
          <w:szCs w:val="16"/>
        </w:rPr>
      </w:pPr>
      <w:r>
        <w:rPr>
          <w:rFonts w:ascii="Albertus Xb (W1)" w:hAnsi="Albertus Xb (W1)"/>
          <w:bCs/>
          <w:sz w:val="24"/>
          <w:szCs w:val="16"/>
        </w:rPr>
        <w:t xml:space="preserve">Funding will be paid directly to the Windsor Leadership Trust and their cancellation policy will apply. </w:t>
      </w:r>
    </w:p>
    <w:p w14:paraId="4F57A054" w14:textId="77777777" w:rsidR="007672FB" w:rsidRPr="007672FB" w:rsidRDefault="007672FB" w:rsidP="007672FB">
      <w:pPr>
        <w:rPr>
          <w:rFonts w:ascii="Albertus Xb (W1)" w:hAnsi="Albertus Xb (W1)"/>
          <w:bCs/>
          <w:sz w:val="24"/>
          <w:szCs w:val="16"/>
        </w:rPr>
      </w:pPr>
    </w:p>
    <w:tbl>
      <w:tblPr>
        <w:tblStyle w:val="TableGrid0"/>
        <w:tblW w:w="10293" w:type="dxa"/>
        <w:tblInd w:w="-108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6709"/>
        <w:gridCol w:w="3584"/>
      </w:tblGrid>
      <w:tr w:rsidR="007672FB" w:rsidRPr="007672FB" w14:paraId="30ACDD8B" w14:textId="77777777" w:rsidTr="0053765D">
        <w:trPr>
          <w:trHeight w:val="357"/>
        </w:trPr>
        <w:tc>
          <w:tcPr>
            <w:tcW w:w="1029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D1EE3A" w14:textId="77777777" w:rsidR="007672FB" w:rsidRPr="007672FB" w:rsidRDefault="007672FB" w:rsidP="007672F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672F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CANCELLATION POLICY </w:t>
            </w:r>
          </w:p>
        </w:tc>
      </w:tr>
      <w:tr w:rsidR="007672FB" w:rsidRPr="007672FB" w14:paraId="305A0C6C" w14:textId="77777777" w:rsidTr="0053765D">
        <w:trPr>
          <w:trHeight w:val="1328"/>
        </w:trPr>
        <w:tc>
          <w:tcPr>
            <w:tcW w:w="1029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BBF95B" w14:textId="77777777" w:rsidR="007672FB" w:rsidRPr="007672FB" w:rsidRDefault="007672FB" w:rsidP="007672FB">
            <w:pPr>
              <w:spacing w:after="160" w:line="259" w:lineRule="auto"/>
              <w:ind w:right="5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672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As a not-for-profit </w:t>
            </w:r>
            <w:proofErr w:type="spellStart"/>
            <w:r w:rsidRPr="007672FB">
              <w:rPr>
                <w:rFonts w:ascii="Calibri" w:hAnsi="Calibri" w:cs="Calibri"/>
                <w:color w:val="000000"/>
                <w:sz w:val="20"/>
                <w:szCs w:val="20"/>
              </w:rPr>
              <w:t>organisation</w:t>
            </w:r>
            <w:proofErr w:type="spellEnd"/>
            <w:r w:rsidRPr="007672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it is crucial that Windsor Leadership cover any </w:t>
            </w:r>
            <w:proofErr w:type="spellStart"/>
            <w:r w:rsidRPr="007672FB">
              <w:rPr>
                <w:rFonts w:ascii="Calibri" w:hAnsi="Calibri" w:cs="Calibri"/>
                <w:color w:val="000000"/>
                <w:sz w:val="20"/>
                <w:szCs w:val="20"/>
              </w:rPr>
              <w:t>programme</w:t>
            </w:r>
            <w:proofErr w:type="spellEnd"/>
            <w:r w:rsidRPr="007672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costs in the event of a participant cancellation. Therefore, the cancellation terms below are in line with our main venue, St George’s House. If at any stage a participant should need to withdraw from a </w:t>
            </w:r>
            <w:proofErr w:type="spellStart"/>
            <w:r w:rsidRPr="007672FB">
              <w:rPr>
                <w:rFonts w:ascii="Calibri" w:hAnsi="Calibri" w:cs="Calibri"/>
                <w:color w:val="000000"/>
                <w:sz w:val="20"/>
                <w:szCs w:val="20"/>
              </w:rPr>
              <w:t>programme</w:t>
            </w:r>
            <w:proofErr w:type="spellEnd"/>
            <w:r w:rsidRPr="007672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Windsor Leadership will request a replacement from the </w:t>
            </w:r>
            <w:proofErr w:type="spellStart"/>
            <w:r w:rsidRPr="007672FB">
              <w:rPr>
                <w:rFonts w:ascii="Calibri" w:hAnsi="Calibri" w:cs="Calibri"/>
                <w:color w:val="000000"/>
                <w:sz w:val="20"/>
                <w:szCs w:val="20"/>
              </w:rPr>
              <w:t>organisation</w:t>
            </w:r>
            <w:proofErr w:type="spellEnd"/>
            <w:r w:rsidRPr="007672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(who will need to be at a similar level in experience and approved by Windsor Leadership) otherwise the cancellation policy will apply.   </w:t>
            </w:r>
          </w:p>
        </w:tc>
      </w:tr>
      <w:tr w:rsidR="007672FB" w:rsidRPr="007672FB" w14:paraId="3349F6C3" w14:textId="77777777" w:rsidTr="0053765D">
        <w:trPr>
          <w:trHeight w:val="400"/>
        </w:trPr>
        <w:tc>
          <w:tcPr>
            <w:tcW w:w="6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5" w:space="0" w:color="C0C0C0"/>
            </w:tcBorders>
            <w:shd w:val="clear" w:color="auto" w:fill="F2F2F2"/>
            <w:vAlign w:val="center"/>
          </w:tcPr>
          <w:p w14:paraId="099B6886" w14:textId="77777777" w:rsidR="007672FB" w:rsidRPr="007672FB" w:rsidRDefault="007672FB" w:rsidP="007672F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672F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NOTICE PERIOD BEFORE THE START DATE OF THE </w:t>
            </w:r>
            <w:proofErr w:type="spellStart"/>
            <w:r w:rsidRPr="007672F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PROGRAMME</w:t>
            </w:r>
            <w:proofErr w:type="spellEnd"/>
            <w:r w:rsidRPr="007672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84" w:type="dxa"/>
            <w:tcBorders>
              <w:top w:val="single" w:sz="4" w:space="0" w:color="C0C0C0"/>
              <w:left w:val="single" w:sz="5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2A0595A0" w14:textId="77777777" w:rsidR="007672FB" w:rsidRPr="007672FB" w:rsidRDefault="007672FB" w:rsidP="007672FB">
            <w:pPr>
              <w:spacing w:after="160" w:line="259" w:lineRule="auto"/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672F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 REFUND</w:t>
            </w:r>
            <w:r w:rsidRPr="007672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7672FB" w:rsidRPr="007672FB" w14:paraId="68BC814A" w14:textId="77777777" w:rsidTr="0053765D">
        <w:trPr>
          <w:trHeight w:val="319"/>
        </w:trPr>
        <w:tc>
          <w:tcPr>
            <w:tcW w:w="6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5" w:space="0" w:color="C0C0C0"/>
            </w:tcBorders>
          </w:tcPr>
          <w:p w14:paraId="378C764D" w14:textId="77777777" w:rsidR="007672FB" w:rsidRPr="007672FB" w:rsidRDefault="007672FB" w:rsidP="007672F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672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More than nine months </w:t>
            </w:r>
          </w:p>
        </w:tc>
        <w:tc>
          <w:tcPr>
            <w:tcW w:w="3584" w:type="dxa"/>
            <w:tcBorders>
              <w:top w:val="single" w:sz="4" w:space="0" w:color="C0C0C0"/>
              <w:left w:val="single" w:sz="5" w:space="0" w:color="C0C0C0"/>
              <w:bottom w:val="single" w:sz="4" w:space="0" w:color="C0C0C0"/>
              <w:right w:val="single" w:sz="4" w:space="0" w:color="C0C0C0"/>
            </w:tcBorders>
          </w:tcPr>
          <w:p w14:paraId="22A32B2F" w14:textId="77777777" w:rsidR="007672FB" w:rsidRPr="007672FB" w:rsidRDefault="007672FB" w:rsidP="007672FB">
            <w:pPr>
              <w:spacing w:after="160" w:line="259" w:lineRule="auto"/>
              <w:ind w:left="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672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100% refund </w:t>
            </w:r>
          </w:p>
        </w:tc>
      </w:tr>
      <w:tr w:rsidR="007672FB" w:rsidRPr="007672FB" w14:paraId="6759A812" w14:textId="77777777" w:rsidTr="0053765D">
        <w:trPr>
          <w:trHeight w:val="316"/>
        </w:trPr>
        <w:tc>
          <w:tcPr>
            <w:tcW w:w="6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5" w:space="0" w:color="C0C0C0"/>
            </w:tcBorders>
          </w:tcPr>
          <w:p w14:paraId="22B8DE35" w14:textId="77777777" w:rsidR="007672FB" w:rsidRPr="007672FB" w:rsidRDefault="007672FB" w:rsidP="007672F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672FB">
              <w:rPr>
                <w:rFonts w:ascii="Calibri" w:hAnsi="Calibri" w:cs="Calibri"/>
                <w:color w:val="000000"/>
                <w:sz w:val="20"/>
                <w:szCs w:val="20"/>
              </w:rPr>
              <w:t>Less than nine and more than six months</w:t>
            </w:r>
          </w:p>
        </w:tc>
        <w:tc>
          <w:tcPr>
            <w:tcW w:w="3584" w:type="dxa"/>
            <w:tcBorders>
              <w:top w:val="single" w:sz="4" w:space="0" w:color="C0C0C0"/>
              <w:left w:val="single" w:sz="5" w:space="0" w:color="C0C0C0"/>
              <w:bottom w:val="single" w:sz="4" w:space="0" w:color="C0C0C0"/>
              <w:right w:val="single" w:sz="4" w:space="0" w:color="C0C0C0"/>
            </w:tcBorders>
          </w:tcPr>
          <w:p w14:paraId="2931676E" w14:textId="77777777" w:rsidR="007672FB" w:rsidRPr="007672FB" w:rsidRDefault="007672FB" w:rsidP="007672FB">
            <w:pPr>
              <w:spacing w:after="160" w:line="259" w:lineRule="auto"/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672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75% refund </w:t>
            </w:r>
          </w:p>
        </w:tc>
      </w:tr>
      <w:tr w:rsidR="007672FB" w:rsidRPr="007672FB" w14:paraId="3E25C4C4" w14:textId="77777777" w:rsidTr="0053765D">
        <w:trPr>
          <w:trHeight w:val="318"/>
        </w:trPr>
        <w:tc>
          <w:tcPr>
            <w:tcW w:w="6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5" w:space="0" w:color="C0C0C0"/>
            </w:tcBorders>
          </w:tcPr>
          <w:p w14:paraId="7591B4D2" w14:textId="77777777" w:rsidR="007672FB" w:rsidRPr="007672FB" w:rsidRDefault="007672FB" w:rsidP="007672F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672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Less than six and more than four months </w:t>
            </w:r>
          </w:p>
        </w:tc>
        <w:tc>
          <w:tcPr>
            <w:tcW w:w="3584" w:type="dxa"/>
            <w:tcBorders>
              <w:top w:val="single" w:sz="4" w:space="0" w:color="C0C0C0"/>
              <w:left w:val="single" w:sz="5" w:space="0" w:color="C0C0C0"/>
              <w:bottom w:val="single" w:sz="4" w:space="0" w:color="C0C0C0"/>
              <w:right w:val="single" w:sz="4" w:space="0" w:color="C0C0C0"/>
            </w:tcBorders>
          </w:tcPr>
          <w:p w14:paraId="71D2C6E9" w14:textId="77777777" w:rsidR="007672FB" w:rsidRPr="007672FB" w:rsidRDefault="007672FB" w:rsidP="007672FB">
            <w:pPr>
              <w:spacing w:after="160" w:line="259" w:lineRule="auto"/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672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50% refund </w:t>
            </w:r>
          </w:p>
        </w:tc>
      </w:tr>
      <w:tr w:rsidR="007672FB" w:rsidRPr="007672FB" w14:paraId="7F917362" w14:textId="77777777" w:rsidTr="0053765D">
        <w:trPr>
          <w:trHeight w:val="318"/>
        </w:trPr>
        <w:tc>
          <w:tcPr>
            <w:tcW w:w="6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5" w:space="0" w:color="C0C0C0"/>
            </w:tcBorders>
          </w:tcPr>
          <w:p w14:paraId="49FA713D" w14:textId="77777777" w:rsidR="007672FB" w:rsidRPr="007672FB" w:rsidRDefault="007672FB" w:rsidP="007672F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672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Less than four and more than one month </w:t>
            </w:r>
          </w:p>
        </w:tc>
        <w:tc>
          <w:tcPr>
            <w:tcW w:w="3584" w:type="dxa"/>
            <w:tcBorders>
              <w:top w:val="single" w:sz="4" w:space="0" w:color="C0C0C0"/>
              <w:left w:val="single" w:sz="5" w:space="0" w:color="C0C0C0"/>
              <w:bottom w:val="single" w:sz="4" w:space="0" w:color="C0C0C0"/>
              <w:right w:val="single" w:sz="4" w:space="0" w:color="C0C0C0"/>
            </w:tcBorders>
          </w:tcPr>
          <w:p w14:paraId="27D7096D" w14:textId="77777777" w:rsidR="007672FB" w:rsidRPr="007672FB" w:rsidRDefault="007672FB" w:rsidP="007672FB">
            <w:pPr>
              <w:spacing w:after="160" w:line="259" w:lineRule="auto"/>
              <w:ind w:left="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672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25% refund </w:t>
            </w:r>
          </w:p>
        </w:tc>
      </w:tr>
      <w:tr w:rsidR="007672FB" w:rsidRPr="007672FB" w14:paraId="011F9EF4" w14:textId="77777777" w:rsidTr="0053765D">
        <w:trPr>
          <w:trHeight w:val="318"/>
        </w:trPr>
        <w:tc>
          <w:tcPr>
            <w:tcW w:w="6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5" w:space="0" w:color="C0C0C0"/>
            </w:tcBorders>
          </w:tcPr>
          <w:p w14:paraId="0A04802C" w14:textId="77777777" w:rsidR="007672FB" w:rsidRPr="007672FB" w:rsidRDefault="007672FB" w:rsidP="007672F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672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Less than one month prior </w:t>
            </w:r>
          </w:p>
        </w:tc>
        <w:tc>
          <w:tcPr>
            <w:tcW w:w="3584" w:type="dxa"/>
            <w:tcBorders>
              <w:top w:val="single" w:sz="4" w:space="0" w:color="C0C0C0"/>
              <w:left w:val="single" w:sz="5" w:space="0" w:color="C0C0C0"/>
              <w:bottom w:val="single" w:sz="4" w:space="0" w:color="C0C0C0"/>
              <w:right w:val="single" w:sz="4" w:space="0" w:color="C0C0C0"/>
            </w:tcBorders>
          </w:tcPr>
          <w:p w14:paraId="69B5DE57" w14:textId="77777777" w:rsidR="007672FB" w:rsidRPr="007672FB" w:rsidRDefault="007672FB" w:rsidP="007672FB">
            <w:pPr>
              <w:spacing w:after="160" w:line="259" w:lineRule="auto"/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672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Unable to offer a refund </w:t>
            </w:r>
          </w:p>
        </w:tc>
      </w:tr>
      <w:tr w:rsidR="007672FB" w:rsidRPr="007672FB" w14:paraId="52AFF085" w14:textId="77777777" w:rsidTr="0053765D">
        <w:trPr>
          <w:trHeight w:val="326"/>
        </w:trPr>
        <w:tc>
          <w:tcPr>
            <w:tcW w:w="6709" w:type="dxa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5" w:space="0" w:color="C0C0C0"/>
            </w:tcBorders>
          </w:tcPr>
          <w:p w14:paraId="3521A6F8" w14:textId="77777777" w:rsidR="007672FB" w:rsidRPr="007672FB" w:rsidRDefault="007672FB" w:rsidP="007672FB">
            <w:pPr>
              <w:spacing w:after="160" w:line="259" w:lineRule="auto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672FB">
              <w:rPr>
                <w:rFonts w:ascii="Calibri" w:hAnsi="Calibri" w:cs="Calibri"/>
                <w:color w:val="000000"/>
                <w:sz w:val="20"/>
                <w:szCs w:val="20"/>
              </w:rPr>
              <w:t>Non-attendance at the Part Two within any given notice period</w:t>
            </w:r>
          </w:p>
        </w:tc>
        <w:tc>
          <w:tcPr>
            <w:tcW w:w="3584" w:type="dxa"/>
            <w:tcBorders>
              <w:top w:val="single" w:sz="4" w:space="0" w:color="C0C0C0"/>
              <w:left w:val="single" w:sz="5" w:space="0" w:color="C0C0C0"/>
              <w:bottom w:val="single" w:sz="6" w:space="0" w:color="C0C0C0"/>
              <w:right w:val="single" w:sz="4" w:space="0" w:color="C0C0C0"/>
            </w:tcBorders>
          </w:tcPr>
          <w:p w14:paraId="670F5800" w14:textId="77777777" w:rsidR="007672FB" w:rsidRPr="007672FB" w:rsidRDefault="007672FB" w:rsidP="007672FB">
            <w:pPr>
              <w:spacing w:after="160" w:line="259" w:lineRule="auto"/>
              <w:ind w:left="1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672FB">
              <w:rPr>
                <w:rFonts w:ascii="Calibri" w:hAnsi="Calibri" w:cs="Calibri"/>
                <w:color w:val="000000"/>
                <w:sz w:val="20"/>
                <w:szCs w:val="20"/>
              </w:rPr>
              <w:t>Unable to offer a refund</w:t>
            </w:r>
          </w:p>
        </w:tc>
      </w:tr>
    </w:tbl>
    <w:p w14:paraId="691C3632" w14:textId="77777777" w:rsidR="00762B4A" w:rsidRPr="00B64D9B" w:rsidRDefault="00762B4A">
      <w:pPr>
        <w:ind w:left="-567"/>
        <w:rPr>
          <w:rFonts w:ascii="Albertus Xb (W1)" w:hAnsi="Albertus Xb (W1)"/>
          <w:b/>
          <w:sz w:val="28"/>
        </w:rPr>
      </w:pPr>
      <w:r w:rsidRPr="00B64D9B">
        <w:rPr>
          <w:rFonts w:ascii="Albertus Xb (W1)" w:hAnsi="Albertus Xb (W1)"/>
          <w:b/>
          <w:sz w:val="28"/>
        </w:rPr>
        <w:t>DECLARATION OF APPLICANT</w:t>
      </w:r>
    </w:p>
    <w:p w14:paraId="7A580D61" w14:textId="639326BD" w:rsidR="00762B4A" w:rsidRDefault="00293B43">
      <w:pPr>
        <w:ind w:left="-567"/>
        <w:rPr>
          <w:rFonts w:ascii="Arial" w:hAnsi="Arial"/>
          <w:sz w:val="24"/>
        </w:rPr>
      </w:pPr>
      <w:r w:rsidRPr="00293B43">
        <w:rPr>
          <w:rFonts w:ascii="Arial" w:hAnsi="Arial"/>
          <w:sz w:val="24"/>
        </w:rPr>
        <w:t>Should my application be successful I agree to my data being stored and used for alumni information purposes.</w:t>
      </w:r>
    </w:p>
    <w:p w14:paraId="1F062DB0" w14:textId="61817420" w:rsidR="00762B4A" w:rsidRDefault="00762B4A">
      <w:pPr>
        <w:ind w:left="-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have read the conditions of the </w:t>
      </w:r>
      <w:r w:rsidR="007672FB">
        <w:rPr>
          <w:rFonts w:ascii="Arial" w:hAnsi="Arial"/>
          <w:sz w:val="24"/>
        </w:rPr>
        <w:t>bursary</w:t>
      </w:r>
      <w:r>
        <w:rPr>
          <w:rFonts w:ascii="Arial" w:hAnsi="Arial"/>
          <w:sz w:val="24"/>
        </w:rPr>
        <w:t xml:space="preserve"> and would, in the event of the application being successful, be prepared to fulfil the conditions and utilise the finance exclusively to develop my </w:t>
      </w:r>
      <w:r w:rsidR="0053765D">
        <w:rPr>
          <w:rFonts w:ascii="Arial" w:hAnsi="Arial"/>
          <w:sz w:val="24"/>
        </w:rPr>
        <w:t>leadership through the Windsor Leadership Programme</w:t>
      </w:r>
      <w:r>
        <w:rPr>
          <w:rFonts w:ascii="Arial" w:hAnsi="Arial"/>
          <w:sz w:val="24"/>
        </w:rPr>
        <w:t>.</w:t>
      </w:r>
    </w:p>
    <w:p w14:paraId="3F5BBD46" w14:textId="77777777" w:rsidR="00DC683D" w:rsidRDefault="00DC683D">
      <w:pPr>
        <w:ind w:left="-567"/>
        <w:rPr>
          <w:rFonts w:ascii="Arial" w:hAnsi="Arial"/>
          <w:sz w:val="24"/>
        </w:rPr>
      </w:pPr>
    </w:p>
    <w:p w14:paraId="3D78F062" w14:textId="77777777" w:rsidR="00762B4A" w:rsidRDefault="00762B4A">
      <w:pPr>
        <w:ind w:left="-56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Signature ....................................................................................... Date ....................................</w:t>
      </w:r>
    </w:p>
    <w:p w14:paraId="63AAC427" w14:textId="77777777" w:rsidR="00762B4A" w:rsidRDefault="00762B4A">
      <w:pPr>
        <w:ind w:left="-567"/>
        <w:rPr>
          <w:rFonts w:ascii="Arial" w:hAnsi="Arial"/>
          <w:sz w:val="24"/>
        </w:rPr>
      </w:pPr>
    </w:p>
    <w:p w14:paraId="2934033B" w14:textId="12F4390A" w:rsidR="00762B4A" w:rsidRDefault="00665BFC">
      <w:pPr>
        <w:ind w:left="-567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V</w:t>
      </w:r>
      <w:r w:rsidR="00A47674">
        <w:rPr>
          <w:rFonts w:ascii="Arial" w:hAnsi="Arial"/>
          <w:sz w:val="24"/>
        </w:rPr>
        <w:t>6</w:t>
      </w:r>
      <w:proofErr w:type="spellEnd"/>
      <w:r w:rsidR="00725204">
        <w:rPr>
          <w:rFonts w:ascii="Arial" w:hAnsi="Arial"/>
          <w:sz w:val="24"/>
        </w:rPr>
        <w:t xml:space="preserve"> </w:t>
      </w:r>
      <w:r w:rsidR="00A47674">
        <w:rPr>
          <w:rFonts w:ascii="Arial" w:hAnsi="Arial"/>
          <w:sz w:val="24"/>
        </w:rPr>
        <w:t>21.1.26</w:t>
      </w:r>
    </w:p>
    <w:sectPr w:rsidR="00762B4A" w:rsidSect="008918B6">
      <w:headerReference w:type="default" r:id="rId8"/>
      <w:footerReference w:type="even" r:id="rId9"/>
      <w:footerReference w:type="default" r:id="rId10"/>
      <w:pgSz w:w="11907" w:h="16840" w:code="9"/>
      <w:pgMar w:top="3402" w:right="1134" w:bottom="0" w:left="1134" w:header="720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EECBB" w14:textId="77777777" w:rsidR="00394C25" w:rsidRDefault="00394C25">
      <w:r>
        <w:separator/>
      </w:r>
    </w:p>
  </w:endnote>
  <w:endnote w:type="continuationSeparator" w:id="0">
    <w:p w14:paraId="53D3B29F" w14:textId="77777777" w:rsidR="00394C25" w:rsidRDefault="0039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Xb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31FFF" w14:textId="77777777" w:rsidR="00D3585D" w:rsidRDefault="00D358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1F2864" w14:textId="77777777" w:rsidR="00D3585D" w:rsidRDefault="00D35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C5288" w14:textId="77777777" w:rsidR="00D3585D" w:rsidRDefault="00D358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5143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270864" w14:textId="77777777" w:rsidR="00D3585D" w:rsidRDefault="00D35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8233E" w14:textId="77777777" w:rsidR="00394C25" w:rsidRDefault="00394C25">
      <w:r>
        <w:separator/>
      </w:r>
    </w:p>
  </w:footnote>
  <w:footnote w:type="continuationSeparator" w:id="0">
    <w:p w14:paraId="41E974BA" w14:textId="77777777" w:rsidR="00394C25" w:rsidRDefault="00394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07AC" w14:textId="2A4530FB" w:rsidR="00BF1FA9" w:rsidRDefault="00565E6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7BB658" wp14:editId="3E82E1D4">
              <wp:simplePos x="0" y="0"/>
              <wp:positionH relativeFrom="margin">
                <wp:posOffset>1923415</wp:posOffset>
              </wp:positionH>
              <wp:positionV relativeFrom="paragraph">
                <wp:posOffset>673100</wp:posOffset>
              </wp:positionV>
              <wp:extent cx="4194175" cy="80327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4175" cy="803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4DD868" w14:textId="77777777" w:rsidR="000B1D02" w:rsidRPr="000B1D02" w:rsidRDefault="00BF1FA9" w:rsidP="000B1D02">
                          <w:pPr>
                            <w:pStyle w:val="NoSpacing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0B1D02">
                            <w:rPr>
                              <w:sz w:val="40"/>
                              <w:szCs w:val="40"/>
                            </w:rPr>
                            <w:t>The Farmers Club Charitable Trust</w:t>
                          </w:r>
                        </w:p>
                        <w:p w14:paraId="3673D8EF" w14:textId="77777777" w:rsidR="00BF1FA9" w:rsidRPr="000B1D02" w:rsidRDefault="00BF1FA9" w:rsidP="00BF1FA9">
                          <w:pPr>
                            <w:pStyle w:val="NoSpacing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B1D02">
                            <w:rPr>
                              <w:sz w:val="22"/>
                              <w:szCs w:val="22"/>
                            </w:rPr>
                            <w:t>www.tfcct.org.uk</w:t>
                          </w:r>
                        </w:p>
                        <w:p w14:paraId="155629C9" w14:textId="77777777" w:rsidR="00BF1FA9" w:rsidRPr="000B1D02" w:rsidRDefault="00BF1FA9" w:rsidP="00BF1FA9">
                          <w:pPr>
                            <w:pStyle w:val="NoSpacing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B1D02">
                            <w:rPr>
                              <w:sz w:val="22"/>
                              <w:szCs w:val="22"/>
                            </w:rPr>
                            <w:t>@TheFCCT</w:t>
                          </w:r>
                        </w:p>
                        <w:p w14:paraId="258DB925" w14:textId="77777777" w:rsidR="00BF1FA9" w:rsidRPr="00D720E3" w:rsidRDefault="00BF1FA9" w:rsidP="00BF1FA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7BB65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151.45pt;margin-top:53pt;width:330.25pt;height:6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" strokecolor="black [3213]" strokeweight=".5pt">
              <v:textbox>
                <w:txbxContent>
                  <w:p w14:paraId="254DD868" w14:textId="77777777" w:rsidR="000B1D02" w:rsidRPr="000B1D02" w:rsidRDefault="00BF1FA9" w:rsidP="000B1D02">
                    <w:pPr>
                      <w:pStyle w:val="NoSpacing"/>
                      <w:jc w:val="center"/>
                      <w:rPr>
                        <w:sz w:val="40"/>
                        <w:szCs w:val="40"/>
                      </w:rPr>
                    </w:pPr>
                    <w:r w:rsidRPr="000B1D02">
                      <w:rPr>
                        <w:sz w:val="40"/>
                        <w:szCs w:val="40"/>
                      </w:rPr>
                      <w:t>The Farmers Club Charitable Trust</w:t>
                    </w:r>
                  </w:p>
                  <w:p w14:paraId="3673D8EF" w14:textId="77777777" w:rsidR="00BF1FA9" w:rsidRPr="000B1D02" w:rsidRDefault="00BF1FA9" w:rsidP="00BF1FA9">
                    <w:pPr>
                      <w:pStyle w:val="NoSpacing"/>
                      <w:jc w:val="center"/>
                      <w:rPr>
                        <w:sz w:val="22"/>
                        <w:szCs w:val="22"/>
                      </w:rPr>
                    </w:pPr>
                    <w:r w:rsidRPr="000B1D02">
                      <w:rPr>
                        <w:sz w:val="22"/>
                        <w:szCs w:val="22"/>
                      </w:rPr>
                      <w:t>www.tfcct.org.uk</w:t>
                    </w:r>
                  </w:p>
                  <w:p w14:paraId="155629C9" w14:textId="77777777" w:rsidR="00BF1FA9" w:rsidRPr="000B1D02" w:rsidRDefault="00BF1FA9" w:rsidP="00BF1FA9">
                    <w:pPr>
                      <w:pStyle w:val="NoSpacing"/>
                      <w:jc w:val="center"/>
                      <w:rPr>
                        <w:sz w:val="22"/>
                        <w:szCs w:val="22"/>
                      </w:rPr>
                    </w:pPr>
                    <w:r w:rsidRPr="000B1D02">
                      <w:rPr>
                        <w:sz w:val="22"/>
                        <w:szCs w:val="22"/>
                      </w:rPr>
                      <w:t>@TheFCCT</w:t>
                    </w:r>
                  </w:p>
                  <w:p w14:paraId="258DB925" w14:textId="77777777" w:rsidR="00BF1FA9" w:rsidRPr="00D720E3" w:rsidRDefault="00BF1FA9" w:rsidP="00BF1FA9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0EF0E67" wp14:editId="4B457456">
              <wp:simplePos x="0" y="0"/>
              <wp:positionH relativeFrom="column">
                <wp:posOffset>1880235</wp:posOffset>
              </wp:positionH>
              <wp:positionV relativeFrom="paragraph">
                <wp:posOffset>-238125</wp:posOffset>
              </wp:positionV>
              <wp:extent cx="4208145" cy="781050"/>
              <wp:effectExtent l="0" t="0" r="20955" b="1905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8145" cy="781050"/>
                      </a:xfrm>
                      <a:prstGeom prst="rect">
                        <a:avLst/>
                      </a:prstGeom>
                      <a:solidFill>
                        <a:srgbClr val="FFCC66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607C2F" w14:textId="77777777" w:rsidR="00BF1FA9" w:rsidRDefault="00BF1FA9" w:rsidP="00BF1FA9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388ED8B" w14:textId="4C8E74ED" w:rsidR="00BF1FA9" w:rsidRDefault="00BF1FA9" w:rsidP="00BF1FA9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202</w:t>
                          </w:r>
                          <w:r w:rsidR="00E3474F"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283089">
                            <w:rPr>
                              <w:sz w:val="28"/>
                              <w:szCs w:val="28"/>
                            </w:rPr>
                            <w:t xml:space="preserve">WINDSOR LEADERSHIP </w:t>
                          </w:r>
                        </w:p>
                        <w:p w14:paraId="646BD985" w14:textId="77777777" w:rsidR="00BF1FA9" w:rsidRPr="00BF1FA9" w:rsidRDefault="00BF1FA9" w:rsidP="00BF1FA9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APPLICATION FORM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EF0E67" id="Text Box 5" o:spid="_x0000_s1027" type="#_x0000_t202" style="position:absolute;margin-left:148.05pt;margin-top:-18.75pt;width:331.3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" fillcolor="#fc6">
              <v:textbox>
                <w:txbxContent>
                  <w:p w14:paraId="4F607C2F" w14:textId="77777777" w:rsidR="00BF1FA9" w:rsidRDefault="00BF1FA9" w:rsidP="00BF1FA9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388ED8B" w14:textId="4C8E74ED" w:rsidR="00BF1FA9" w:rsidRDefault="00BF1FA9" w:rsidP="00BF1FA9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202</w:t>
                    </w:r>
                    <w:r w:rsidR="00E3474F"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="00283089">
                      <w:rPr>
                        <w:sz w:val="28"/>
                        <w:szCs w:val="28"/>
                      </w:rPr>
                      <w:t xml:space="preserve">WINDSOR LEADERSHIP </w:t>
                    </w:r>
                  </w:p>
                  <w:p w14:paraId="646BD985" w14:textId="77777777" w:rsidR="00BF1FA9" w:rsidRPr="00BF1FA9" w:rsidRDefault="00BF1FA9" w:rsidP="00BF1FA9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APPLICATION FORM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5DD46B58" wp14:editId="3C34B135">
          <wp:simplePos x="0" y="0"/>
          <wp:positionH relativeFrom="page">
            <wp:posOffset>152400</wp:posOffset>
          </wp:positionH>
          <wp:positionV relativeFrom="paragraph">
            <wp:posOffset>-19048</wp:posOffset>
          </wp:positionV>
          <wp:extent cx="2287908" cy="1381125"/>
          <wp:effectExtent l="19050" t="19050" r="17145" b="9525"/>
          <wp:wrapNone/>
          <wp:docPr id="11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7908" cy="1381125"/>
                  </a:xfrm>
                  <a:prstGeom prst="rect">
                    <a:avLst/>
                  </a:prstGeom>
                  <a:noFill/>
                  <a:ln w="9525">
                    <a:solidFill>
                      <a:schemeClr val="tx1">
                        <a:lumMod val="100000"/>
                        <a:lumOff val="0"/>
                      </a:schemeClr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F7FFA"/>
    <w:multiLevelType w:val="hybridMultilevel"/>
    <w:tmpl w:val="A05C7608"/>
    <w:lvl w:ilvl="0" w:tplc="3872E220">
      <w:start w:val="1"/>
      <w:numFmt w:val="lowerLetter"/>
      <w:lvlText w:val="%1."/>
      <w:lvlJc w:val="left"/>
      <w:pPr>
        <w:ind w:left="3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7C5C2FFE"/>
    <w:multiLevelType w:val="hybridMultilevel"/>
    <w:tmpl w:val="77323AE8"/>
    <w:lvl w:ilvl="0" w:tplc="7D780A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888446404">
    <w:abstractNumId w:val="0"/>
  </w:num>
  <w:num w:numId="2" w16cid:durableId="1853566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9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089"/>
    <w:rsid w:val="0000734D"/>
    <w:rsid w:val="000242DD"/>
    <w:rsid w:val="00032A7D"/>
    <w:rsid w:val="00092C23"/>
    <w:rsid w:val="000B1D02"/>
    <w:rsid w:val="000D36E3"/>
    <w:rsid w:val="000F609A"/>
    <w:rsid w:val="00132192"/>
    <w:rsid w:val="00134228"/>
    <w:rsid w:val="00140CB9"/>
    <w:rsid w:val="001B575D"/>
    <w:rsid w:val="001C3DCC"/>
    <w:rsid w:val="00243FAB"/>
    <w:rsid w:val="00261C8D"/>
    <w:rsid w:val="00283089"/>
    <w:rsid w:val="00293B43"/>
    <w:rsid w:val="002A6192"/>
    <w:rsid w:val="002E1793"/>
    <w:rsid w:val="002F6A19"/>
    <w:rsid w:val="00323683"/>
    <w:rsid w:val="0036035D"/>
    <w:rsid w:val="0038467F"/>
    <w:rsid w:val="00391362"/>
    <w:rsid w:val="00394C25"/>
    <w:rsid w:val="003A0E55"/>
    <w:rsid w:val="003B5143"/>
    <w:rsid w:val="003C61E6"/>
    <w:rsid w:val="004209FE"/>
    <w:rsid w:val="0045209D"/>
    <w:rsid w:val="0045648D"/>
    <w:rsid w:val="00490328"/>
    <w:rsid w:val="0049232E"/>
    <w:rsid w:val="004A1961"/>
    <w:rsid w:val="004A6737"/>
    <w:rsid w:val="004A6B51"/>
    <w:rsid w:val="004B203D"/>
    <w:rsid w:val="004C19E4"/>
    <w:rsid w:val="004F4A04"/>
    <w:rsid w:val="00504A58"/>
    <w:rsid w:val="005209CE"/>
    <w:rsid w:val="0053765D"/>
    <w:rsid w:val="00551DB5"/>
    <w:rsid w:val="00565E61"/>
    <w:rsid w:val="00573021"/>
    <w:rsid w:val="005764D4"/>
    <w:rsid w:val="0058029A"/>
    <w:rsid w:val="005F0076"/>
    <w:rsid w:val="00616357"/>
    <w:rsid w:val="00634AB9"/>
    <w:rsid w:val="00665BFC"/>
    <w:rsid w:val="006B1334"/>
    <w:rsid w:val="006C7F5E"/>
    <w:rsid w:val="00712E31"/>
    <w:rsid w:val="00713017"/>
    <w:rsid w:val="00725204"/>
    <w:rsid w:val="00742820"/>
    <w:rsid w:val="00762B4A"/>
    <w:rsid w:val="00763E03"/>
    <w:rsid w:val="007672FB"/>
    <w:rsid w:val="007675C4"/>
    <w:rsid w:val="00790C09"/>
    <w:rsid w:val="007B2E45"/>
    <w:rsid w:val="007B6FB8"/>
    <w:rsid w:val="007C0951"/>
    <w:rsid w:val="007E10E7"/>
    <w:rsid w:val="00804F8E"/>
    <w:rsid w:val="00822E6B"/>
    <w:rsid w:val="008279ED"/>
    <w:rsid w:val="00845DEA"/>
    <w:rsid w:val="0086148A"/>
    <w:rsid w:val="0087795D"/>
    <w:rsid w:val="008918B6"/>
    <w:rsid w:val="00893F36"/>
    <w:rsid w:val="008A1B31"/>
    <w:rsid w:val="008A4AB8"/>
    <w:rsid w:val="00921F20"/>
    <w:rsid w:val="00932731"/>
    <w:rsid w:val="00932F8A"/>
    <w:rsid w:val="00937F59"/>
    <w:rsid w:val="0095389A"/>
    <w:rsid w:val="00957A07"/>
    <w:rsid w:val="00960DE2"/>
    <w:rsid w:val="009661B6"/>
    <w:rsid w:val="009734E2"/>
    <w:rsid w:val="00982861"/>
    <w:rsid w:val="009938DB"/>
    <w:rsid w:val="009D12E4"/>
    <w:rsid w:val="009D3B67"/>
    <w:rsid w:val="00A03A86"/>
    <w:rsid w:val="00A47674"/>
    <w:rsid w:val="00A5337B"/>
    <w:rsid w:val="00A703CD"/>
    <w:rsid w:val="00A9398B"/>
    <w:rsid w:val="00AA0B7F"/>
    <w:rsid w:val="00AA5171"/>
    <w:rsid w:val="00AE403B"/>
    <w:rsid w:val="00AF0A00"/>
    <w:rsid w:val="00B01A92"/>
    <w:rsid w:val="00B30DFB"/>
    <w:rsid w:val="00B64D9B"/>
    <w:rsid w:val="00B652C3"/>
    <w:rsid w:val="00B80E1E"/>
    <w:rsid w:val="00B92993"/>
    <w:rsid w:val="00B946A1"/>
    <w:rsid w:val="00BB2F84"/>
    <w:rsid w:val="00BB622B"/>
    <w:rsid w:val="00BF1FA9"/>
    <w:rsid w:val="00C06BE5"/>
    <w:rsid w:val="00C07711"/>
    <w:rsid w:val="00C17103"/>
    <w:rsid w:val="00C31852"/>
    <w:rsid w:val="00C36DD1"/>
    <w:rsid w:val="00C608D5"/>
    <w:rsid w:val="00C7376B"/>
    <w:rsid w:val="00C85E55"/>
    <w:rsid w:val="00CA421F"/>
    <w:rsid w:val="00CA5893"/>
    <w:rsid w:val="00D02232"/>
    <w:rsid w:val="00D30FA4"/>
    <w:rsid w:val="00D3585D"/>
    <w:rsid w:val="00D4754D"/>
    <w:rsid w:val="00D63D2E"/>
    <w:rsid w:val="00D9566E"/>
    <w:rsid w:val="00DC1008"/>
    <w:rsid w:val="00DC1FB7"/>
    <w:rsid w:val="00DC683D"/>
    <w:rsid w:val="00DE1528"/>
    <w:rsid w:val="00DE6578"/>
    <w:rsid w:val="00DF7EC2"/>
    <w:rsid w:val="00E029FB"/>
    <w:rsid w:val="00E24166"/>
    <w:rsid w:val="00E24DB3"/>
    <w:rsid w:val="00E3474F"/>
    <w:rsid w:val="00E47530"/>
    <w:rsid w:val="00E85A72"/>
    <w:rsid w:val="00EA2F09"/>
    <w:rsid w:val="00EA3A3C"/>
    <w:rsid w:val="00EC0601"/>
    <w:rsid w:val="00EF6241"/>
    <w:rsid w:val="00F06F0F"/>
    <w:rsid w:val="00F0766A"/>
    <w:rsid w:val="00F148D8"/>
    <w:rsid w:val="00F8568B"/>
    <w:rsid w:val="00F944F9"/>
    <w:rsid w:val="00FE6AC5"/>
    <w:rsid w:val="00FF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9c"/>
    </o:shapedefaults>
    <o:shapelayout v:ext="edit">
      <o:idmap v:ext="edit" data="2"/>
    </o:shapelayout>
  </w:shapeDefaults>
  <w:decimalSymbol w:val="."/>
  <w:listSeparator w:val=","/>
  <w14:docId w14:val="06DCE826"/>
  <w15:chartTrackingRefBased/>
  <w15:docId w15:val="{5B6CF637-D4AD-4B51-8AE9-8C578457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737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80E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398B"/>
    <w:rPr>
      <w:lang w:eastAsia="en-US"/>
    </w:rPr>
  </w:style>
  <w:style w:type="table" w:styleId="TableGrid">
    <w:name w:val="Table Grid"/>
    <w:basedOn w:val="TableNormal"/>
    <w:uiPriority w:val="39"/>
    <w:rsid w:val="00D63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1B3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A1B31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F7EC2"/>
    <w:rPr>
      <w:color w:val="808080"/>
    </w:rPr>
  </w:style>
  <w:style w:type="paragraph" w:styleId="ListParagraph">
    <w:name w:val="List Paragraph"/>
    <w:basedOn w:val="Normal"/>
    <w:uiPriority w:val="34"/>
    <w:qFormat/>
    <w:rsid w:val="007E10E7"/>
    <w:pPr>
      <w:ind w:left="720"/>
      <w:contextualSpacing/>
    </w:pPr>
  </w:style>
  <w:style w:type="table" w:customStyle="1" w:styleId="TableGrid0">
    <w:name w:val="TableGrid"/>
    <w:rsid w:val="007672FB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r\Dropbox\The%20Farmers%20Club\Agricultural%20Educator%20Awards\FCCTApp20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FCCTApp20 TEMPLATE</Template>
  <TotalTime>0</TotalTime>
  <Pages>4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FARMERS CLUB CHARITABLE TRUST</vt:lpstr>
    </vt:vector>
  </TitlesOfParts>
  <Company>Gateway EMEA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FARMERS CLUB CHARITABLE TRUST</dc:title>
  <dc:subject/>
  <dc:creator>Lisa Turner</dc:creator>
  <cp:keywords/>
  <cp:lastModifiedBy>Lisa Turner</cp:lastModifiedBy>
  <cp:revision>2</cp:revision>
  <cp:lastPrinted>2016-09-08T13:21:00Z</cp:lastPrinted>
  <dcterms:created xsi:type="dcterms:W3CDTF">2026-01-28T15:15:00Z</dcterms:created>
  <dcterms:modified xsi:type="dcterms:W3CDTF">2026-01-28T15:15:00Z</dcterms:modified>
</cp:coreProperties>
</file>