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0B41" w14:textId="77777777" w:rsidR="00DA13B7" w:rsidRPr="00FF696F" w:rsidRDefault="00DA13B7">
      <w:pPr>
        <w:pStyle w:val="Title"/>
        <w:tabs>
          <w:tab w:val="clear" w:pos="576"/>
          <w:tab w:val="left" w:pos="360"/>
          <w:tab w:val="left" w:pos="540"/>
        </w:tabs>
        <w:ind w:left="720"/>
        <w:rPr>
          <w:sz w:val="28"/>
          <w:szCs w:val="28"/>
        </w:rPr>
      </w:pPr>
      <w:r w:rsidRPr="00FF696F">
        <w:rPr>
          <w:sz w:val="28"/>
          <w:szCs w:val="28"/>
        </w:rPr>
        <w:t>UNITED STATES POSTAL SERVICE</w:t>
      </w:r>
    </w:p>
    <w:p w14:paraId="292C8B11" w14:textId="77777777" w:rsidR="00DA13B7" w:rsidRPr="00FF696F" w:rsidRDefault="00DA13B7">
      <w:pPr>
        <w:pStyle w:val="Subtitle"/>
        <w:rPr>
          <w:sz w:val="28"/>
          <w:szCs w:val="28"/>
        </w:rPr>
      </w:pPr>
      <w:r w:rsidRPr="00FF696F">
        <w:rPr>
          <w:sz w:val="28"/>
          <w:szCs w:val="28"/>
        </w:rPr>
        <w:t>LOUISVILLE, KENTUCKY POST OFFICE</w:t>
      </w:r>
    </w:p>
    <w:p w14:paraId="2CDFC579" w14:textId="77777777" w:rsidR="00DA13B7" w:rsidRDefault="00DA13B7">
      <w:pPr>
        <w:tabs>
          <w:tab w:val="left" w:pos="576"/>
        </w:tabs>
        <w:spacing w:line="240" w:lineRule="exact"/>
        <w:ind w:left="720" w:right="432"/>
        <w:jc w:val="both"/>
        <w:rPr>
          <w:rFonts w:ascii="Courier New" w:hAnsi="Courier New"/>
          <w:sz w:val="24"/>
        </w:rPr>
      </w:pPr>
    </w:p>
    <w:p w14:paraId="1FA77293" w14:textId="77777777" w:rsidR="00DA13B7" w:rsidRDefault="00DA13B7">
      <w:pPr>
        <w:tabs>
          <w:tab w:val="left" w:pos="576"/>
        </w:tabs>
        <w:spacing w:line="240" w:lineRule="exact"/>
        <w:ind w:left="720" w:right="432"/>
        <w:jc w:val="both"/>
        <w:rPr>
          <w:rFonts w:ascii="Courier New" w:hAnsi="Courier New"/>
          <w:sz w:val="24"/>
        </w:rPr>
      </w:pPr>
    </w:p>
    <w:p w14:paraId="75E32D0B" w14:textId="77777777" w:rsidR="000A67E4" w:rsidRDefault="000A67E4" w:rsidP="00D561D9">
      <w:pPr>
        <w:tabs>
          <w:tab w:val="left" w:pos="576"/>
        </w:tabs>
        <w:spacing w:line="240" w:lineRule="exact"/>
        <w:ind w:left="720" w:right="432"/>
        <w:jc w:val="center"/>
        <w:rPr>
          <w:rFonts w:ascii="Courier New" w:hAnsi="Courier New"/>
          <w:b/>
          <w:sz w:val="40"/>
          <w:szCs w:val="40"/>
        </w:rPr>
      </w:pPr>
    </w:p>
    <w:p w14:paraId="2743EF51" w14:textId="77777777" w:rsidR="000A67E4" w:rsidRPr="000A67E4" w:rsidRDefault="000A67E4" w:rsidP="00D561D9">
      <w:pPr>
        <w:tabs>
          <w:tab w:val="left" w:pos="576"/>
        </w:tabs>
        <w:spacing w:line="240" w:lineRule="exact"/>
        <w:ind w:left="720" w:right="432"/>
        <w:jc w:val="center"/>
        <w:rPr>
          <w:rFonts w:ascii="Courier New" w:hAnsi="Courier New"/>
          <w:b/>
          <w:sz w:val="40"/>
          <w:szCs w:val="40"/>
        </w:rPr>
      </w:pPr>
    </w:p>
    <w:p w14:paraId="7440B4B0" w14:textId="77777777" w:rsidR="000A67E4" w:rsidRPr="000A67E4" w:rsidRDefault="000A67E4" w:rsidP="00D561D9">
      <w:pPr>
        <w:tabs>
          <w:tab w:val="left" w:pos="576"/>
        </w:tabs>
        <w:spacing w:line="240" w:lineRule="exact"/>
        <w:ind w:left="720" w:right="432"/>
        <w:jc w:val="center"/>
        <w:rPr>
          <w:rFonts w:ascii="Courier New" w:hAnsi="Courier New"/>
          <w:b/>
          <w:sz w:val="40"/>
          <w:szCs w:val="40"/>
        </w:rPr>
      </w:pPr>
    </w:p>
    <w:p w14:paraId="7160C1F7" w14:textId="611015E9" w:rsidR="00DA13B7" w:rsidRPr="009F7126" w:rsidRDefault="009C5844" w:rsidP="000A67E4">
      <w:pPr>
        <w:tabs>
          <w:tab w:val="left" w:pos="576"/>
        </w:tabs>
        <w:spacing w:line="480" w:lineRule="auto"/>
        <w:ind w:left="720" w:right="432"/>
        <w:jc w:val="center"/>
        <w:rPr>
          <w:rFonts w:ascii="Courier New" w:hAnsi="Courier New"/>
          <w:b/>
          <w:sz w:val="32"/>
          <w:szCs w:val="32"/>
        </w:rPr>
      </w:pPr>
      <w:r>
        <w:rPr>
          <w:rFonts w:ascii="Courier New" w:hAnsi="Courier New"/>
          <w:b/>
          <w:sz w:val="32"/>
          <w:szCs w:val="32"/>
        </w:rPr>
        <w:t>361480</w:t>
      </w:r>
      <w:r w:rsidR="00DA13B7" w:rsidRPr="009F7126">
        <w:rPr>
          <w:rFonts w:ascii="Courier New" w:hAnsi="Courier New"/>
          <w:b/>
          <w:sz w:val="32"/>
          <w:szCs w:val="32"/>
        </w:rPr>
        <w:t xml:space="preserve">- CARRIER ROUTE AWARDING </w:t>
      </w:r>
      <w:r w:rsidR="00B01C29" w:rsidRPr="009F7126">
        <w:rPr>
          <w:rFonts w:ascii="Courier New" w:hAnsi="Courier New"/>
          <w:b/>
          <w:sz w:val="32"/>
          <w:szCs w:val="32"/>
        </w:rPr>
        <w:t>–</w:t>
      </w:r>
      <w:r>
        <w:rPr>
          <w:rFonts w:ascii="Courier New" w:hAnsi="Courier New"/>
          <w:b/>
          <w:sz w:val="32"/>
          <w:szCs w:val="32"/>
        </w:rPr>
        <w:t>361480</w:t>
      </w:r>
    </w:p>
    <w:p w14:paraId="27FE0EA7" w14:textId="77777777" w:rsidR="004E7E41" w:rsidRDefault="004E7E41">
      <w:pPr>
        <w:tabs>
          <w:tab w:val="left" w:pos="576"/>
        </w:tabs>
        <w:spacing w:line="240" w:lineRule="exact"/>
        <w:ind w:left="720" w:right="432"/>
        <w:jc w:val="center"/>
        <w:rPr>
          <w:rFonts w:ascii="Courier New" w:hAnsi="Courier New"/>
          <w:b/>
          <w:sz w:val="24"/>
        </w:rPr>
      </w:pPr>
    </w:p>
    <w:p w14:paraId="5884E220" w14:textId="77777777" w:rsidR="000A67E4" w:rsidRDefault="000A67E4">
      <w:pPr>
        <w:tabs>
          <w:tab w:val="left" w:pos="576"/>
        </w:tabs>
        <w:spacing w:line="240" w:lineRule="exact"/>
        <w:ind w:left="720" w:right="432"/>
        <w:jc w:val="both"/>
        <w:rPr>
          <w:rFonts w:ascii="Courier New" w:hAnsi="Courier New"/>
          <w:sz w:val="24"/>
        </w:rPr>
      </w:pPr>
    </w:p>
    <w:p w14:paraId="7CE3CE12" w14:textId="7CC454AA" w:rsidR="00DA13B7" w:rsidRDefault="00DA13B7">
      <w:pPr>
        <w:tabs>
          <w:tab w:val="left" w:pos="576"/>
        </w:tabs>
        <w:spacing w:line="240" w:lineRule="exact"/>
        <w:ind w:left="720" w:right="43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The following employees are the successful bidders for routes posted on </w:t>
      </w:r>
      <w:r w:rsidR="009C5844">
        <w:rPr>
          <w:rFonts w:ascii="Courier New" w:hAnsi="Courier New"/>
          <w:b/>
          <w:sz w:val="24"/>
        </w:rPr>
        <w:t>361480</w:t>
      </w:r>
      <w:r>
        <w:rPr>
          <w:rFonts w:ascii="Courier New" w:hAnsi="Courier New"/>
          <w:sz w:val="24"/>
        </w:rPr>
        <w:t>, Carrier Routes for Bid.</w:t>
      </w:r>
    </w:p>
    <w:p w14:paraId="4A6590AF" w14:textId="77777777" w:rsidR="00DA13B7" w:rsidRDefault="00DA13B7">
      <w:pPr>
        <w:tabs>
          <w:tab w:val="left" w:pos="576"/>
        </w:tabs>
        <w:spacing w:line="240" w:lineRule="exact"/>
        <w:ind w:left="720" w:right="432"/>
        <w:jc w:val="both"/>
        <w:rPr>
          <w:rFonts w:ascii="Courier New" w:hAnsi="Courier New"/>
          <w:sz w:val="24"/>
        </w:rPr>
      </w:pPr>
    </w:p>
    <w:p w14:paraId="356C6510" w14:textId="5163B5E5" w:rsidR="00DA13B7" w:rsidRPr="00B516E3" w:rsidRDefault="00DA13B7">
      <w:pPr>
        <w:tabs>
          <w:tab w:val="left" w:pos="576"/>
        </w:tabs>
        <w:spacing w:line="240" w:lineRule="exact"/>
        <w:ind w:left="720" w:right="432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sz w:val="24"/>
        </w:rPr>
        <w:t>The fol</w:t>
      </w:r>
      <w:r w:rsidR="00393DF4">
        <w:rPr>
          <w:rFonts w:ascii="Courier New" w:hAnsi="Courier New"/>
          <w:sz w:val="24"/>
        </w:rPr>
        <w:t xml:space="preserve">lowing REASSIGNMENTS/PROMOTIONS </w:t>
      </w:r>
      <w:r>
        <w:rPr>
          <w:rFonts w:ascii="Courier New" w:hAnsi="Courier New"/>
          <w:sz w:val="24"/>
        </w:rPr>
        <w:t xml:space="preserve">and/or CHANGES TO LOWER LEVEL ARE EFFECTIVE </w:t>
      </w:r>
      <w:r w:rsidR="008A040A">
        <w:rPr>
          <w:rFonts w:ascii="Courier New" w:hAnsi="Courier New"/>
          <w:b/>
          <w:sz w:val="24"/>
        </w:rPr>
        <w:t xml:space="preserve">Saturday </w:t>
      </w:r>
      <w:r w:rsidR="009C5844">
        <w:rPr>
          <w:rFonts w:ascii="Courier New" w:hAnsi="Courier New"/>
          <w:b/>
          <w:sz w:val="24"/>
        </w:rPr>
        <w:t>March</w:t>
      </w:r>
      <w:r w:rsidR="00566806">
        <w:rPr>
          <w:rFonts w:ascii="Courier New" w:hAnsi="Courier New"/>
          <w:b/>
          <w:sz w:val="24"/>
        </w:rPr>
        <w:t xml:space="preserve"> 22, 2025. </w:t>
      </w:r>
    </w:p>
    <w:p w14:paraId="1A6DE856" w14:textId="77777777" w:rsidR="00DA13B7" w:rsidRDefault="00DA13B7">
      <w:pPr>
        <w:tabs>
          <w:tab w:val="left" w:pos="576"/>
        </w:tabs>
        <w:spacing w:line="240" w:lineRule="exact"/>
        <w:ind w:left="720" w:right="432"/>
        <w:jc w:val="both"/>
        <w:rPr>
          <w:rFonts w:ascii="Courier New" w:hAnsi="Courier New"/>
          <w:b/>
          <w:sz w:val="24"/>
        </w:rPr>
      </w:pPr>
    </w:p>
    <w:p w14:paraId="0576F6B3" w14:textId="77777777" w:rsidR="00DA13B7" w:rsidRDefault="00DA13B7">
      <w:pPr>
        <w:tabs>
          <w:tab w:val="left" w:pos="576"/>
        </w:tabs>
        <w:spacing w:line="240" w:lineRule="exact"/>
        <w:ind w:left="720" w:right="432"/>
        <w:jc w:val="both"/>
        <w:rPr>
          <w:rFonts w:ascii="Courier New" w:hAnsi="Courier New"/>
          <w:sz w:val="24"/>
        </w:rPr>
      </w:pPr>
    </w:p>
    <w:p w14:paraId="3FE2E122" w14:textId="77777777" w:rsidR="00BD4829" w:rsidRDefault="00BD4829">
      <w:pPr>
        <w:tabs>
          <w:tab w:val="left" w:pos="576"/>
        </w:tabs>
        <w:spacing w:line="240" w:lineRule="exact"/>
        <w:ind w:left="720" w:right="432"/>
        <w:jc w:val="both"/>
        <w:rPr>
          <w:rFonts w:ascii="Courier New" w:hAnsi="Courier New"/>
          <w:b/>
          <w:sz w:val="24"/>
        </w:rPr>
      </w:pPr>
    </w:p>
    <w:p w14:paraId="7DE3A05A" w14:textId="77777777" w:rsidR="00BD4829" w:rsidRDefault="00BD4829">
      <w:pPr>
        <w:pStyle w:val="Heading1"/>
        <w:rPr>
          <w:rFonts w:ascii="Monotype Corsiva" w:hAnsi="Monotype Corsiva"/>
          <w:b/>
          <w:sz w:val="36"/>
          <w:szCs w:val="36"/>
        </w:rPr>
      </w:pPr>
    </w:p>
    <w:p w14:paraId="208B9615" w14:textId="77777777" w:rsidR="003F3FDD" w:rsidRDefault="003F3FDD" w:rsidP="000F2095">
      <w:pPr>
        <w:pStyle w:val="Heading1"/>
        <w:rPr>
          <w:rFonts w:ascii="Monotype Corsiva" w:hAnsi="Monotype Corsiva"/>
          <w:b/>
          <w:sz w:val="36"/>
          <w:szCs w:val="36"/>
        </w:rPr>
      </w:pPr>
    </w:p>
    <w:p w14:paraId="260960FF" w14:textId="15BA5E7E" w:rsidR="00343AFC" w:rsidRDefault="00DA13B7">
      <w:pPr>
        <w:tabs>
          <w:tab w:val="left" w:pos="576"/>
        </w:tabs>
        <w:spacing w:line="240" w:lineRule="exact"/>
        <w:ind w:left="720" w:right="43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Current Date:</w:t>
      </w:r>
      <w:r w:rsidR="00A54C5F">
        <w:rPr>
          <w:rFonts w:ascii="Courier New" w:hAnsi="Courier New"/>
          <w:b/>
          <w:sz w:val="24"/>
        </w:rPr>
        <w:t xml:space="preserve"> </w:t>
      </w:r>
      <w:r w:rsidR="009C5844">
        <w:rPr>
          <w:rFonts w:ascii="Courier New" w:hAnsi="Courier New"/>
          <w:b/>
          <w:sz w:val="24"/>
        </w:rPr>
        <w:t>Monday March 17</w:t>
      </w:r>
      <w:r w:rsidR="00566806">
        <w:rPr>
          <w:rFonts w:ascii="Courier New" w:hAnsi="Courier New"/>
          <w:b/>
          <w:sz w:val="24"/>
        </w:rPr>
        <w:t>, 2025</w:t>
      </w:r>
    </w:p>
    <w:p w14:paraId="50DAE769" w14:textId="77777777" w:rsidR="00DA13B7" w:rsidRDefault="00DA13B7">
      <w:pPr>
        <w:tabs>
          <w:tab w:val="left" w:pos="576"/>
        </w:tabs>
        <w:spacing w:line="240" w:lineRule="exact"/>
        <w:ind w:left="720" w:right="43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cc:  Appropriate Bulletin Boards</w:t>
      </w:r>
      <w:r w:rsidR="009F7126">
        <w:rPr>
          <w:rFonts w:ascii="Courier New" w:hAnsi="Courier New"/>
          <w:sz w:val="24"/>
        </w:rPr>
        <w:t>, NALC VP</w:t>
      </w:r>
    </w:p>
    <w:p w14:paraId="78EC79A3" w14:textId="77777777" w:rsidR="00DA13B7" w:rsidRDefault="00DA13B7">
      <w:pPr>
        <w:tabs>
          <w:tab w:val="left" w:pos="576"/>
        </w:tabs>
        <w:spacing w:line="240" w:lineRule="exact"/>
        <w:ind w:left="720" w:right="432"/>
        <w:jc w:val="both"/>
        <w:rPr>
          <w:rFonts w:ascii="Courier New" w:hAnsi="Courier New"/>
          <w:sz w:val="24"/>
        </w:rPr>
      </w:pPr>
    </w:p>
    <w:p w14:paraId="230361E5" w14:textId="77777777" w:rsidR="00DA13B7" w:rsidRDefault="00DA13B7">
      <w:pPr>
        <w:tabs>
          <w:tab w:val="left" w:pos="576"/>
        </w:tabs>
        <w:spacing w:line="240" w:lineRule="exact"/>
        <w:ind w:left="720" w:right="432"/>
        <w:jc w:val="both"/>
        <w:rPr>
          <w:rFonts w:ascii="Courier New" w:hAnsi="Courier New"/>
          <w:sz w:val="24"/>
        </w:rPr>
      </w:pPr>
    </w:p>
    <w:p w14:paraId="53CF5573" w14:textId="77777777" w:rsidR="00DA13B7" w:rsidRDefault="00DA13B7">
      <w:pPr>
        <w:tabs>
          <w:tab w:val="left" w:pos="576"/>
        </w:tabs>
        <w:spacing w:line="240" w:lineRule="exact"/>
        <w:ind w:left="720" w:right="432"/>
        <w:jc w:val="both"/>
        <w:rPr>
          <w:rFonts w:ascii="Courier New" w:hAnsi="Courier New"/>
          <w:sz w:val="24"/>
        </w:rPr>
      </w:pPr>
    </w:p>
    <w:p w14:paraId="540DECA6" w14:textId="77777777" w:rsidR="00DA13B7" w:rsidRDefault="00DA13B7">
      <w:pPr>
        <w:tabs>
          <w:tab w:val="left" w:pos="576"/>
        </w:tabs>
        <w:spacing w:line="240" w:lineRule="exact"/>
        <w:ind w:left="720" w:right="432"/>
        <w:jc w:val="both"/>
        <w:rPr>
          <w:rFonts w:ascii="Courier New" w:hAnsi="Courier New"/>
          <w:sz w:val="24"/>
        </w:rPr>
      </w:pPr>
    </w:p>
    <w:p w14:paraId="353C8E46" w14:textId="77777777" w:rsidR="00DA13B7" w:rsidRDefault="00DA13B7">
      <w:pPr>
        <w:tabs>
          <w:tab w:val="left" w:pos="576"/>
        </w:tabs>
        <w:spacing w:line="240" w:lineRule="exact"/>
        <w:ind w:left="720" w:right="43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GOING ON LEAVE? ASK YOUR SUPERVISOR TO MAIL A COPY OF CARRIER POSTING/AWARDS TO YOUR ADDRESS.</w:t>
      </w:r>
    </w:p>
    <w:p w14:paraId="6F2AD178" w14:textId="77777777" w:rsidR="00DA13B7" w:rsidRDefault="00DA13B7">
      <w:pPr>
        <w:tabs>
          <w:tab w:val="left" w:pos="576"/>
        </w:tabs>
        <w:spacing w:line="240" w:lineRule="exact"/>
        <w:ind w:left="720" w:right="432"/>
        <w:jc w:val="both"/>
        <w:rPr>
          <w:rFonts w:ascii="Courier New" w:hAnsi="Courier New"/>
          <w:sz w:val="24"/>
        </w:rPr>
      </w:pPr>
    </w:p>
    <w:p w14:paraId="58B2D1B8" w14:textId="77777777" w:rsidR="00DA13B7" w:rsidRDefault="00DA13B7">
      <w:pPr>
        <w:tabs>
          <w:tab w:val="left" w:pos="576"/>
        </w:tabs>
        <w:spacing w:line="240" w:lineRule="exact"/>
        <w:ind w:left="720" w:right="432"/>
        <w:jc w:val="both"/>
        <w:rPr>
          <w:rFonts w:ascii="Courier New" w:hAnsi="Courier New"/>
          <w:sz w:val="24"/>
        </w:rPr>
      </w:pPr>
    </w:p>
    <w:p w14:paraId="5F2453B0" w14:textId="77777777" w:rsidR="00DA13B7" w:rsidRDefault="00DA13B7">
      <w:pPr>
        <w:tabs>
          <w:tab w:val="left" w:pos="576"/>
        </w:tabs>
        <w:spacing w:line="240" w:lineRule="exact"/>
        <w:ind w:left="720" w:right="432"/>
        <w:jc w:val="both"/>
        <w:rPr>
          <w:rFonts w:ascii="Courier New" w:hAnsi="Courier New"/>
          <w:sz w:val="24"/>
        </w:rPr>
      </w:pPr>
    </w:p>
    <w:p w14:paraId="0FAB6A98" w14:textId="77777777" w:rsidR="00DA13B7" w:rsidRDefault="00DA13B7">
      <w:pPr>
        <w:tabs>
          <w:tab w:val="left" w:pos="576"/>
        </w:tabs>
        <w:spacing w:line="240" w:lineRule="exact"/>
        <w:ind w:left="720" w:right="432"/>
        <w:jc w:val="both"/>
        <w:rPr>
          <w:rFonts w:ascii="Courier New" w:hAnsi="Courier New"/>
          <w:sz w:val="24"/>
        </w:rPr>
      </w:pPr>
    </w:p>
    <w:p w14:paraId="3E251306" w14:textId="77777777" w:rsidR="00DA13B7" w:rsidRPr="00AE31AD" w:rsidRDefault="00DA13B7" w:rsidP="003049E1">
      <w:pPr>
        <w:ind w:left="720"/>
        <w:rPr>
          <w:b/>
          <w:sz w:val="32"/>
          <w:szCs w:val="32"/>
        </w:rPr>
      </w:pPr>
      <w:r w:rsidRPr="00AE31AD">
        <w:rPr>
          <w:b/>
          <w:sz w:val="32"/>
          <w:szCs w:val="32"/>
        </w:rPr>
        <w:t>CARRIER AWARDING</w:t>
      </w:r>
    </w:p>
    <w:sectPr w:rsidR="00DA13B7" w:rsidRPr="00AE31AD" w:rsidSect="00134A15">
      <w:pgSz w:w="12240" w:h="15840"/>
      <w:pgMar w:top="288" w:right="1296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203A8" w14:textId="77777777" w:rsidR="009C5844" w:rsidRDefault="009C5844" w:rsidP="00050391">
      <w:r>
        <w:separator/>
      </w:r>
    </w:p>
  </w:endnote>
  <w:endnote w:type="continuationSeparator" w:id="0">
    <w:p w14:paraId="7C89601F" w14:textId="77777777" w:rsidR="009C5844" w:rsidRDefault="009C5844" w:rsidP="0005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ushScript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3A20C" w14:textId="77777777" w:rsidR="009C5844" w:rsidRDefault="009C5844" w:rsidP="00050391">
      <w:r>
        <w:separator/>
      </w:r>
    </w:p>
  </w:footnote>
  <w:footnote w:type="continuationSeparator" w:id="0">
    <w:p w14:paraId="14ACEDFB" w14:textId="77777777" w:rsidR="009C5844" w:rsidRDefault="009C5844" w:rsidP="00050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\\LSVLKYSNA00\DATA\PUBLIC\DATA\HR\SUGGEST\BIDDING\AWARDATA.DOC"/>
    <w:odso/>
  </w:mailMerge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5844"/>
    <w:rsid w:val="0001005B"/>
    <w:rsid w:val="00021DD4"/>
    <w:rsid w:val="00032537"/>
    <w:rsid w:val="00042C0A"/>
    <w:rsid w:val="00050391"/>
    <w:rsid w:val="00053AEA"/>
    <w:rsid w:val="000822F0"/>
    <w:rsid w:val="00090A28"/>
    <w:rsid w:val="000962D7"/>
    <w:rsid w:val="000A67E4"/>
    <w:rsid w:val="000A73BD"/>
    <w:rsid w:val="000C1B23"/>
    <w:rsid w:val="000E4A1D"/>
    <w:rsid w:val="000F2095"/>
    <w:rsid w:val="00100F5F"/>
    <w:rsid w:val="00113118"/>
    <w:rsid w:val="001170F2"/>
    <w:rsid w:val="00134A15"/>
    <w:rsid w:val="00173746"/>
    <w:rsid w:val="0017541A"/>
    <w:rsid w:val="00181929"/>
    <w:rsid w:val="00194DA5"/>
    <w:rsid w:val="00195968"/>
    <w:rsid w:val="001A757F"/>
    <w:rsid w:val="001B4955"/>
    <w:rsid w:val="001C0CBC"/>
    <w:rsid w:val="001E769B"/>
    <w:rsid w:val="001F22A8"/>
    <w:rsid w:val="001F6974"/>
    <w:rsid w:val="002006C3"/>
    <w:rsid w:val="00216A14"/>
    <w:rsid w:val="00225557"/>
    <w:rsid w:val="00237B4F"/>
    <w:rsid w:val="00243B7B"/>
    <w:rsid w:val="00265126"/>
    <w:rsid w:val="002712B1"/>
    <w:rsid w:val="00287BEE"/>
    <w:rsid w:val="002912C0"/>
    <w:rsid w:val="00295DBE"/>
    <w:rsid w:val="00297400"/>
    <w:rsid w:val="002B2FBF"/>
    <w:rsid w:val="002E341B"/>
    <w:rsid w:val="002E754B"/>
    <w:rsid w:val="002F248E"/>
    <w:rsid w:val="002F790B"/>
    <w:rsid w:val="003031A2"/>
    <w:rsid w:val="003049E1"/>
    <w:rsid w:val="003120DA"/>
    <w:rsid w:val="00321412"/>
    <w:rsid w:val="00330C3A"/>
    <w:rsid w:val="00343AFC"/>
    <w:rsid w:val="003643A2"/>
    <w:rsid w:val="003764CB"/>
    <w:rsid w:val="00393DF4"/>
    <w:rsid w:val="00395E2D"/>
    <w:rsid w:val="003C6721"/>
    <w:rsid w:val="003D304D"/>
    <w:rsid w:val="003E02E0"/>
    <w:rsid w:val="003E3769"/>
    <w:rsid w:val="003F0A11"/>
    <w:rsid w:val="003F1F8A"/>
    <w:rsid w:val="003F3FDD"/>
    <w:rsid w:val="004042CD"/>
    <w:rsid w:val="00406A4B"/>
    <w:rsid w:val="00407BE3"/>
    <w:rsid w:val="00420A69"/>
    <w:rsid w:val="0042184C"/>
    <w:rsid w:val="0042687D"/>
    <w:rsid w:val="004447C0"/>
    <w:rsid w:val="00453167"/>
    <w:rsid w:val="004649B3"/>
    <w:rsid w:val="00494DA7"/>
    <w:rsid w:val="004C3B62"/>
    <w:rsid w:val="004D035C"/>
    <w:rsid w:val="004D2B64"/>
    <w:rsid w:val="004D4990"/>
    <w:rsid w:val="004E58C1"/>
    <w:rsid w:val="004E7E41"/>
    <w:rsid w:val="004F3D6B"/>
    <w:rsid w:val="0053373B"/>
    <w:rsid w:val="005461FC"/>
    <w:rsid w:val="00547E98"/>
    <w:rsid w:val="005529A0"/>
    <w:rsid w:val="005551BE"/>
    <w:rsid w:val="00557142"/>
    <w:rsid w:val="00566806"/>
    <w:rsid w:val="00573903"/>
    <w:rsid w:val="00574DB1"/>
    <w:rsid w:val="0057766D"/>
    <w:rsid w:val="00583AC8"/>
    <w:rsid w:val="005D1B07"/>
    <w:rsid w:val="005D5522"/>
    <w:rsid w:val="0060234F"/>
    <w:rsid w:val="006066E4"/>
    <w:rsid w:val="00613E23"/>
    <w:rsid w:val="00615378"/>
    <w:rsid w:val="006200CE"/>
    <w:rsid w:val="006571E8"/>
    <w:rsid w:val="0066467F"/>
    <w:rsid w:val="00676091"/>
    <w:rsid w:val="006818B5"/>
    <w:rsid w:val="006A29C4"/>
    <w:rsid w:val="006A6738"/>
    <w:rsid w:val="006C1DC0"/>
    <w:rsid w:val="006C7366"/>
    <w:rsid w:val="006E3E24"/>
    <w:rsid w:val="006E528F"/>
    <w:rsid w:val="00701E44"/>
    <w:rsid w:val="00704563"/>
    <w:rsid w:val="00711F77"/>
    <w:rsid w:val="00712ACF"/>
    <w:rsid w:val="00713AB4"/>
    <w:rsid w:val="00716273"/>
    <w:rsid w:val="00727221"/>
    <w:rsid w:val="0073206C"/>
    <w:rsid w:val="00745CAD"/>
    <w:rsid w:val="00762706"/>
    <w:rsid w:val="00771F17"/>
    <w:rsid w:val="00794CFE"/>
    <w:rsid w:val="00796193"/>
    <w:rsid w:val="007A3300"/>
    <w:rsid w:val="007A5B93"/>
    <w:rsid w:val="007B0EDB"/>
    <w:rsid w:val="00815A90"/>
    <w:rsid w:val="00823B13"/>
    <w:rsid w:val="00833AFF"/>
    <w:rsid w:val="00837F77"/>
    <w:rsid w:val="00851842"/>
    <w:rsid w:val="00855D04"/>
    <w:rsid w:val="00874178"/>
    <w:rsid w:val="00877C94"/>
    <w:rsid w:val="00881794"/>
    <w:rsid w:val="00897271"/>
    <w:rsid w:val="008A040A"/>
    <w:rsid w:val="008A4805"/>
    <w:rsid w:val="008A5E47"/>
    <w:rsid w:val="008C3DD8"/>
    <w:rsid w:val="008D27D0"/>
    <w:rsid w:val="008D3147"/>
    <w:rsid w:val="008E3D71"/>
    <w:rsid w:val="008F0851"/>
    <w:rsid w:val="00911EF8"/>
    <w:rsid w:val="00925D90"/>
    <w:rsid w:val="009313ED"/>
    <w:rsid w:val="00947B56"/>
    <w:rsid w:val="00954BB7"/>
    <w:rsid w:val="00962509"/>
    <w:rsid w:val="00977FD4"/>
    <w:rsid w:val="009928F2"/>
    <w:rsid w:val="00993D2F"/>
    <w:rsid w:val="0099698A"/>
    <w:rsid w:val="009B71F4"/>
    <w:rsid w:val="009C4B09"/>
    <w:rsid w:val="009C542D"/>
    <w:rsid w:val="009C5844"/>
    <w:rsid w:val="009F7126"/>
    <w:rsid w:val="00A00390"/>
    <w:rsid w:val="00A3338F"/>
    <w:rsid w:val="00A43611"/>
    <w:rsid w:val="00A50F89"/>
    <w:rsid w:val="00A54C5F"/>
    <w:rsid w:val="00A60C20"/>
    <w:rsid w:val="00A84DBC"/>
    <w:rsid w:val="00A85787"/>
    <w:rsid w:val="00AD6029"/>
    <w:rsid w:val="00AE31AD"/>
    <w:rsid w:val="00AE67C4"/>
    <w:rsid w:val="00AE7DA0"/>
    <w:rsid w:val="00B01C29"/>
    <w:rsid w:val="00B2728A"/>
    <w:rsid w:val="00B374BF"/>
    <w:rsid w:val="00B46BF3"/>
    <w:rsid w:val="00B516E3"/>
    <w:rsid w:val="00B555EC"/>
    <w:rsid w:val="00B55D91"/>
    <w:rsid w:val="00B62560"/>
    <w:rsid w:val="00B64E84"/>
    <w:rsid w:val="00B954B5"/>
    <w:rsid w:val="00BC530F"/>
    <w:rsid w:val="00BD0D28"/>
    <w:rsid w:val="00BD4829"/>
    <w:rsid w:val="00BE5B81"/>
    <w:rsid w:val="00C04381"/>
    <w:rsid w:val="00C129B7"/>
    <w:rsid w:val="00C16F04"/>
    <w:rsid w:val="00C22B4A"/>
    <w:rsid w:val="00C25BC6"/>
    <w:rsid w:val="00C33128"/>
    <w:rsid w:val="00C416EA"/>
    <w:rsid w:val="00C866E7"/>
    <w:rsid w:val="00CA0562"/>
    <w:rsid w:val="00CA275E"/>
    <w:rsid w:val="00CA7F34"/>
    <w:rsid w:val="00CC6204"/>
    <w:rsid w:val="00CD1C73"/>
    <w:rsid w:val="00CD6C89"/>
    <w:rsid w:val="00CE12E8"/>
    <w:rsid w:val="00CE5ECC"/>
    <w:rsid w:val="00D05B34"/>
    <w:rsid w:val="00D3630C"/>
    <w:rsid w:val="00D526BE"/>
    <w:rsid w:val="00D561D9"/>
    <w:rsid w:val="00D56647"/>
    <w:rsid w:val="00D8611F"/>
    <w:rsid w:val="00DA13B7"/>
    <w:rsid w:val="00DA6C0F"/>
    <w:rsid w:val="00DC7248"/>
    <w:rsid w:val="00DD04EC"/>
    <w:rsid w:val="00DE6EFE"/>
    <w:rsid w:val="00E0514C"/>
    <w:rsid w:val="00E07413"/>
    <w:rsid w:val="00E078B1"/>
    <w:rsid w:val="00E11D6C"/>
    <w:rsid w:val="00E36EEA"/>
    <w:rsid w:val="00E71A59"/>
    <w:rsid w:val="00E9785D"/>
    <w:rsid w:val="00EA0FBB"/>
    <w:rsid w:val="00EC2D9D"/>
    <w:rsid w:val="00ED0520"/>
    <w:rsid w:val="00EF7503"/>
    <w:rsid w:val="00F11018"/>
    <w:rsid w:val="00F22823"/>
    <w:rsid w:val="00F37277"/>
    <w:rsid w:val="00F44C4C"/>
    <w:rsid w:val="00F455E1"/>
    <w:rsid w:val="00F4765A"/>
    <w:rsid w:val="00F51301"/>
    <w:rsid w:val="00F62761"/>
    <w:rsid w:val="00F72D4C"/>
    <w:rsid w:val="00F93F87"/>
    <w:rsid w:val="00F9526A"/>
    <w:rsid w:val="00FA7F28"/>
    <w:rsid w:val="00FB78D7"/>
    <w:rsid w:val="00FC3B7D"/>
    <w:rsid w:val="00FC589F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5D9D6E"/>
  <w15:chartTrackingRefBased/>
  <w15:docId w15:val="{E3116FF9-4BD8-442A-A32B-2E3D995F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 (WN)" w:hAnsi="CG Times (WN)"/>
    </w:rPr>
  </w:style>
  <w:style w:type="paragraph" w:styleId="Heading1">
    <w:name w:val="heading 1"/>
    <w:basedOn w:val="Normal"/>
    <w:next w:val="Normal"/>
    <w:qFormat/>
    <w:pPr>
      <w:keepNext/>
      <w:tabs>
        <w:tab w:val="left" w:pos="576"/>
      </w:tabs>
      <w:spacing w:line="240" w:lineRule="exact"/>
      <w:ind w:left="720" w:right="432"/>
      <w:jc w:val="both"/>
      <w:outlineLvl w:val="0"/>
    </w:pPr>
    <w:rPr>
      <w:rFonts w:ascii="Courier New" w:hAnsi="Courier New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576"/>
      </w:tabs>
      <w:spacing w:line="240" w:lineRule="exact"/>
      <w:ind w:left="720" w:right="432"/>
      <w:jc w:val="both"/>
      <w:outlineLvl w:val="1"/>
    </w:pPr>
    <w:rPr>
      <w:rFonts w:ascii="BrushScript BT" w:hAnsi="BrushScript BT"/>
      <w:b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576"/>
      </w:tabs>
      <w:spacing w:line="240" w:lineRule="exact"/>
      <w:ind w:right="432"/>
      <w:jc w:val="center"/>
    </w:pPr>
    <w:rPr>
      <w:rFonts w:ascii="Courier New" w:hAnsi="Courier New"/>
      <w:b/>
      <w:sz w:val="24"/>
    </w:rPr>
  </w:style>
  <w:style w:type="paragraph" w:styleId="Subtitle">
    <w:name w:val="Subtitle"/>
    <w:basedOn w:val="Normal"/>
    <w:qFormat/>
    <w:pPr>
      <w:tabs>
        <w:tab w:val="left" w:pos="576"/>
      </w:tabs>
      <w:spacing w:line="240" w:lineRule="exact"/>
      <w:ind w:left="720" w:right="432"/>
      <w:jc w:val="center"/>
    </w:pPr>
    <w:rPr>
      <w:rFonts w:ascii="Courier New" w:hAnsi="Courier New"/>
      <w:b/>
      <w:sz w:val="24"/>
    </w:rPr>
  </w:style>
  <w:style w:type="paragraph" w:styleId="BalloonText">
    <w:name w:val="Balloon Text"/>
    <w:basedOn w:val="Normal"/>
    <w:semiHidden/>
    <w:rsid w:val="008A4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y3xj0\OneDrive%20-%20USPS\Documents\Lousville%20Carrier%20Awarding%20Cover%20Sheet%20for%20FEBRU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Lousville Carrier Awarding Cover Sheet for FEBRUARY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MAIL HANDLER JOB AWARDING</vt:lpstr>
      </vt:variant>
      <vt:variant>
        <vt:i4>0</vt:i4>
      </vt:variant>
    </vt:vector>
  </HeadingPairs>
  <TitlesOfParts>
    <vt:vector size="1" baseType="lpstr">
      <vt:lpstr>MAIL HANDLER JOB AWARDING</vt:lpstr>
    </vt:vector>
  </TitlesOfParts>
  <Company>U.S. Postal Service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MAIL HANDLER JOB AWARDING</dc:title>
  <dc:subject/>
  <dc:creator>Sweatt, Tammy L - Jeffersonville, IN</dc:creator>
  <cp:keywords/>
  <cp:lastModifiedBy>Sweatt, Tammy L - Louisville, KY</cp:lastModifiedBy>
  <cp:revision>1</cp:revision>
  <cp:lastPrinted>2011-08-10T14:03:00Z</cp:lastPrinted>
  <dcterms:created xsi:type="dcterms:W3CDTF">2025-03-17T17:06:00Z</dcterms:created>
  <dcterms:modified xsi:type="dcterms:W3CDTF">2025-03-17T17:08:00Z</dcterms:modified>
</cp:coreProperties>
</file>