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04E3D8E0" w:rsidR="00046765" w:rsidRDefault="005F527F" w:rsidP="00046765">
      <w:pPr>
        <w:pStyle w:val="BodyText"/>
      </w:pPr>
      <w:r>
        <w:rPr>
          <w:noProof/>
        </w:rPr>
        <w:pict w14:anchorId="2DF52532">
          <v:shapetype id="_x0000_t202" coordsize="21600,21600" o:spt="202" path="m,l,21600r21600,l21600,xe">
            <v:stroke joinstyle="miter"/>
            <v:path gradientshapeok="t" o:connecttype="rect"/>
          </v:shapetype>
          <v:shape id="_x0000_s1040" type="#_x0000_t202" style="position:absolute;left:0;text-align:left;margin-left:46.95pt;margin-top:153pt;width:271.25pt;height:24.95pt;z-index:7;mso-position-horizontal-relative:page;mso-position-vertical-relative:page" filled="f" stroked="f">
            <v:textbox style="mso-next-textbox:#_x0000_s1040" inset="14.4pt,,14.4pt">
              <w:txbxContent>
                <w:p w14:paraId="3A41DD86" w14:textId="3565A7F4" w:rsidR="00046765" w:rsidRPr="000B7CA6" w:rsidRDefault="00505154" w:rsidP="00AD003E">
                  <w:pPr>
                    <w:pStyle w:val="Heading2"/>
                    <w:jc w:val="center"/>
                    <w:rPr>
                      <w:sz w:val="24"/>
                      <w:szCs w:val="24"/>
                    </w:rPr>
                  </w:pPr>
                  <w:r>
                    <w:rPr>
                      <w:sz w:val="24"/>
                      <w:szCs w:val="24"/>
                    </w:rPr>
                    <w:t>Save deer run yard signs available</w:t>
                  </w:r>
                </w:p>
              </w:txbxContent>
            </v:textbox>
            <w10:wrap anchorx="page" anchory="page"/>
          </v:shape>
        </w:pict>
      </w:r>
      <w:r>
        <w:rPr>
          <w:noProof/>
        </w:rPr>
        <w:pict w14:anchorId="58AB9ADD">
          <v:shape id="_x0000_s1037" type="#_x0000_t202" style="position:absolute;left:0;text-align:left;margin-left:53.75pt;margin-top:552pt;width:507pt;height:186pt;z-index:5;mso-position-horizontal-relative:page;mso-position-vertical-relative:page" filled="f" stroked="f">
            <v:textbox style="mso-next-textbox:#_x0000_s1037" inset="14.4pt,,14.4pt">
              <w:txbxContent>
                <w:p w14:paraId="1B4D17A5" w14:textId="422F5973" w:rsidR="004C3D1F" w:rsidRPr="00505154" w:rsidRDefault="00C501E7" w:rsidP="00B83E62">
                  <w:pPr>
                    <w:jc w:val="both"/>
                    <w:rPr>
                      <w:sz w:val="22"/>
                      <w:szCs w:val="22"/>
                    </w:rPr>
                  </w:pPr>
                  <w:r w:rsidRPr="00505154">
                    <w:rPr>
                      <w:sz w:val="22"/>
                      <w:szCs w:val="22"/>
                    </w:rPr>
                    <w:t>On Thursday, March 28</w:t>
                  </w:r>
                  <w:r w:rsidRPr="00505154">
                    <w:rPr>
                      <w:sz w:val="22"/>
                      <w:szCs w:val="22"/>
                      <w:vertAlign w:val="superscript"/>
                    </w:rPr>
                    <w:t>th</w:t>
                  </w:r>
                  <w:r w:rsidRPr="00505154">
                    <w:rPr>
                      <w:sz w:val="22"/>
                      <w:szCs w:val="22"/>
                    </w:rPr>
                    <w:t>, the Fai</w:t>
                  </w:r>
                  <w:r w:rsidR="00DE24AC" w:rsidRPr="00505154">
                    <w:rPr>
                      <w:sz w:val="22"/>
                      <w:szCs w:val="22"/>
                    </w:rPr>
                    <w:t xml:space="preserve">rway Oaks @ Deer Run Homeowner’s Association passed a resolution of support to join in the efforts </w:t>
                  </w:r>
                  <w:r w:rsidR="00505154" w:rsidRPr="00505154">
                    <w:rPr>
                      <w:sz w:val="22"/>
                      <w:szCs w:val="22"/>
                    </w:rPr>
                    <w:t>of the Save Deer Run Citizen’s Action Group. The Fairway Oaks HOA joins the King’s Point (Deer Run #10) HOA and many other residents who</w:t>
                  </w:r>
                  <w:r w:rsidR="007B3C81">
                    <w:rPr>
                      <w:sz w:val="22"/>
                      <w:szCs w:val="22"/>
                    </w:rPr>
                    <w:t>m</w:t>
                  </w:r>
                  <w:r w:rsidR="00505154" w:rsidRPr="00505154">
                    <w:rPr>
                      <w:sz w:val="22"/>
                      <w:szCs w:val="22"/>
                    </w:rPr>
                    <w:t xml:space="preserve"> have already formally </w:t>
                  </w:r>
                  <w:r w:rsidR="00A4668D">
                    <w:rPr>
                      <w:sz w:val="22"/>
                      <w:szCs w:val="22"/>
                    </w:rPr>
                    <w:t>become a part of</w:t>
                  </w:r>
                  <w:r w:rsidR="00505154" w:rsidRPr="00505154">
                    <w:rPr>
                      <w:sz w:val="22"/>
                      <w:szCs w:val="22"/>
                    </w:rPr>
                    <w:t xml:space="preserve"> the citizen’s action group.</w:t>
                  </w:r>
                </w:p>
                <w:p w14:paraId="0F439D69" w14:textId="2FFA7C71" w:rsidR="00505154" w:rsidRPr="00505154" w:rsidRDefault="00505154" w:rsidP="00B83E62">
                  <w:pPr>
                    <w:jc w:val="both"/>
                    <w:rPr>
                      <w:sz w:val="22"/>
                      <w:szCs w:val="22"/>
                    </w:rPr>
                  </w:pPr>
                </w:p>
                <w:p w14:paraId="3784D6D7" w14:textId="157F6A1D" w:rsidR="00505154" w:rsidRPr="00505154" w:rsidRDefault="00505154" w:rsidP="00B83E62">
                  <w:pPr>
                    <w:jc w:val="both"/>
                    <w:rPr>
                      <w:sz w:val="22"/>
                      <w:szCs w:val="22"/>
                    </w:rPr>
                  </w:pPr>
                  <w:r w:rsidRPr="00505154">
                    <w:rPr>
                      <w:sz w:val="22"/>
                      <w:szCs w:val="22"/>
                    </w:rPr>
                    <w:t>The Save Deer Run Citizen’s Action Group was formed only thirty days ago in response to a need to provide a centralized point where all the separate HOAs and neighborhoods in the Deer Run Planned Development could join forces to fight any attempts to irresponsibly develop the land upon which the Deer Run golf course now stands.</w:t>
                  </w:r>
                </w:p>
                <w:p w14:paraId="54168E16" w14:textId="0055BAA3" w:rsidR="00505154" w:rsidRPr="00505154" w:rsidRDefault="00505154" w:rsidP="00B83E62">
                  <w:pPr>
                    <w:jc w:val="both"/>
                    <w:rPr>
                      <w:sz w:val="22"/>
                      <w:szCs w:val="22"/>
                    </w:rPr>
                  </w:pPr>
                </w:p>
                <w:p w14:paraId="73E5AE1E" w14:textId="7FA7D60E" w:rsidR="00505154" w:rsidRPr="00505154" w:rsidRDefault="00505154" w:rsidP="00B83E62">
                  <w:pPr>
                    <w:jc w:val="both"/>
                    <w:rPr>
                      <w:sz w:val="22"/>
                      <w:szCs w:val="22"/>
                    </w:rPr>
                  </w:pPr>
                  <w:r w:rsidRPr="00505154">
                    <w:rPr>
                      <w:sz w:val="22"/>
                      <w:szCs w:val="22"/>
                    </w:rPr>
                    <w:t xml:space="preserve">Several other homeowner’s associations in the Deer Run P.D. are in the process of passing similar resolutions and </w:t>
                  </w:r>
                  <w:r w:rsidR="007B3C81">
                    <w:rPr>
                      <w:sz w:val="22"/>
                      <w:szCs w:val="22"/>
                    </w:rPr>
                    <w:t>plan</w:t>
                  </w:r>
                  <w:r w:rsidRPr="00505154">
                    <w:rPr>
                      <w:sz w:val="22"/>
                      <w:szCs w:val="22"/>
                    </w:rPr>
                    <w:t xml:space="preserve"> to do so very soon.</w:t>
                  </w:r>
                </w:p>
                <w:p w14:paraId="7790CE42" w14:textId="77777777" w:rsidR="00046765" w:rsidRPr="00A54955" w:rsidRDefault="00046765" w:rsidP="00046765">
                  <w:pPr>
                    <w:pStyle w:val="BodyText"/>
                    <w:rPr>
                      <w:sz w:val="21"/>
                      <w:szCs w:val="21"/>
                    </w:rPr>
                  </w:pPr>
                </w:p>
                <w:p w14:paraId="0945B876" w14:textId="77777777" w:rsidR="00046765" w:rsidRPr="00A54955" w:rsidRDefault="00046765">
                  <w:pPr>
                    <w:rPr>
                      <w:sz w:val="21"/>
                      <w:szCs w:val="21"/>
                    </w:rPr>
                  </w:pPr>
                </w:p>
              </w:txbxContent>
            </v:textbox>
            <w10:wrap anchorx="page" anchory="page"/>
          </v:shape>
        </w:pict>
      </w:r>
      <w:r>
        <w:rPr>
          <w:noProof/>
        </w:rPr>
        <w:pict w14:anchorId="36E05F0F">
          <v:shape id="_x0000_s1041" type="#_x0000_t202" style="position:absolute;left:0;text-align:left;margin-left:46.95pt;margin-top:501.45pt;width:520.5pt;height:44.55pt;z-index:8;mso-position-horizontal-relative:page;mso-position-vertical-relative:page" stroked="f">
            <v:textbox style="mso-next-textbox:#_x0000_s1041" inset="14.4pt,,14.4pt">
              <w:txbxContent>
                <w:p w14:paraId="3FCEC253" w14:textId="1B0EB94A" w:rsidR="00505154" w:rsidRDefault="00E10C27" w:rsidP="000B7CA6">
                  <w:pPr>
                    <w:pStyle w:val="Heading2"/>
                    <w:jc w:val="center"/>
                    <w:rPr>
                      <w:sz w:val="28"/>
                      <w:szCs w:val="28"/>
                    </w:rPr>
                  </w:pPr>
                  <w:r>
                    <w:rPr>
                      <w:sz w:val="28"/>
                      <w:szCs w:val="28"/>
                    </w:rPr>
                    <w:t xml:space="preserve">FAIRWAY OAKS HOA </w:t>
                  </w:r>
                  <w:r w:rsidR="00505154">
                    <w:rPr>
                      <w:sz w:val="28"/>
                      <w:szCs w:val="28"/>
                    </w:rPr>
                    <w:t>FOLLOWS</w:t>
                  </w:r>
                  <w:r>
                    <w:rPr>
                      <w:sz w:val="28"/>
                      <w:szCs w:val="28"/>
                    </w:rPr>
                    <w:t xml:space="preserve"> KING</w:t>
                  </w:r>
                  <w:r w:rsidR="00A4668D">
                    <w:rPr>
                      <w:sz w:val="28"/>
                      <w:szCs w:val="28"/>
                    </w:rPr>
                    <w:t>’</w:t>
                  </w:r>
                  <w:r>
                    <w:rPr>
                      <w:sz w:val="28"/>
                      <w:szCs w:val="28"/>
                    </w:rPr>
                    <w:t>S</w:t>
                  </w:r>
                  <w:r w:rsidR="00A4668D">
                    <w:rPr>
                      <w:sz w:val="28"/>
                      <w:szCs w:val="28"/>
                    </w:rPr>
                    <w:t xml:space="preserve"> </w:t>
                  </w:r>
                  <w:r>
                    <w:rPr>
                      <w:sz w:val="28"/>
                      <w:szCs w:val="28"/>
                    </w:rPr>
                    <w:t xml:space="preserve">POINT </w:t>
                  </w:r>
                  <w:r w:rsidR="00505154">
                    <w:rPr>
                      <w:sz w:val="28"/>
                      <w:szCs w:val="28"/>
                    </w:rPr>
                    <w:t xml:space="preserve">EXAMPLE </w:t>
                  </w:r>
                </w:p>
                <w:p w14:paraId="109163CC" w14:textId="0B1500DD" w:rsidR="00046765" w:rsidRPr="00DF6955" w:rsidRDefault="00505154" w:rsidP="000B7CA6">
                  <w:pPr>
                    <w:pStyle w:val="Heading2"/>
                    <w:jc w:val="center"/>
                    <w:rPr>
                      <w:sz w:val="28"/>
                      <w:szCs w:val="28"/>
                    </w:rPr>
                  </w:pPr>
                  <w:r>
                    <w:rPr>
                      <w:sz w:val="28"/>
                      <w:szCs w:val="28"/>
                    </w:rPr>
                    <w:t>&amp;</w:t>
                  </w:r>
                  <w:r w:rsidR="00C501E7">
                    <w:rPr>
                      <w:sz w:val="28"/>
                      <w:szCs w:val="28"/>
                    </w:rPr>
                    <w:t xml:space="preserve"> VOTE</w:t>
                  </w:r>
                  <w:r>
                    <w:rPr>
                      <w:sz w:val="28"/>
                      <w:szCs w:val="28"/>
                    </w:rPr>
                    <w:t>S</w:t>
                  </w:r>
                  <w:r w:rsidR="00C501E7">
                    <w:rPr>
                      <w:sz w:val="28"/>
                      <w:szCs w:val="28"/>
                    </w:rPr>
                    <w:t xml:space="preserve"> TO </w:t>
                  </w:r>
                  <w:r>
                    <w:rPr>
                      <w:sz w:val="28"/>
                      <w:szCs w:val="28"/>
                    </w:rPr>
                    <w:t>JOIN</w:t>
                  </w:r>
                  <w:r w:rsidR="00C501E7">
                    <w:rPr>
                      <w:sz w:val="28"/>
                      <w:szCs w:val="28"/>
                    </w:rPr>
                    <w:t xml:space="preserve"> DEER RUN C.A.G.</w:t>
                  </w:r>
                </w:p>
              </w:txbxContent>
            </v:textbox>
            <w10:wrap anchorx="page" anchory="page"/>
          </v:shape>
        </w:pict>
      </w:r>
      <w:r>
        <w:rPr>
          <w:noProof/>
        </w:rPr>
        <w:pict w14:anchorId="4A60F703">
          <v:shape id="_x0000_s1057" type="#_x0000_t202" style="position:absolute;left:0;text-align:left;margin-left:129.7pt;margin-top:45pt;width:434.25pt;height:35.6pt;z-index:17;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pict w14:anchorId="04F10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wsletter header graphic" style="width:552pt;height:736.5pt">
            <v:imagedata r:id="rId6" o:title=""/>
          </v:shape>
        </w:pict>
      </w:r>
      <w:r>
        <w:rPr>
          <w:noProof/>
        </w:rPr>
        <w:pict w14:anchorId="30A0B11A">
          <v:shape id="_x0000_s1049" type="#_x0000_t202" style="position:absolute;left:0;text-align:left;margin-left:319.95pt;margin-top:164.85pt;width:222.3pt;height:287.55pt;z-index:14;mso-wrap-style:none;mso-position-horizontal-relative:page;mso-position-vertical-relative:page" filled="f" stroked="f">
            <v:textbox style="mso-next-textbox:#_x0000_s1049;mso-fit-shape-to-text:t" inset="14.4pt,,14.4pt">
              <w:txbxContent>
                <w:p w14:paraId="1D6DF44F" w14:textId="05BE30E7" w:rsidR="00046765" w:rsidRPr="00CC16EF" w:rsidRDefault="005F527F" w:rsidP="00046765">
                  <w:pPr>
                    <w:pStyle w:val="Heading2"/>
                  </w:pPr>
                  <w:r>
                    <w:pict w14:anchorId="0BF86553">
                      <v:shape id="_x0000_i1027" type="#_x0000_t75" style="width:3in;height:290.25pt">
                        <v:imagedata r:id="rId7" o:title="56248093_277924159774722_9154213863569227776_n"/>
                      </v:shape>
                    </w:pict>
                  </w:r>
                </w:p>
              </w:txbxContent>
            </v:textbox>
            <w10:wrap anchorx="page" anchory="page"/>
          </v:shape>
        </w:pict>
      </w:r>
      <w:r>
        <w:rPr>
          <w:noProof/>
        </w:rPr>
        <w:pict w14:anchorId="1FB7064B">
          <v:shape id="_x0000_s1039" type="#_x0000_t202" style="position:absolute;left:0;text-align:left;margin-left:377.2pt;margin-top:80.6pt;width:189pt;height:18.7pt;z-index:6;mso-position-horizontal-relative:page;mso-position-vertical-relative:page" filled="f" stroked="f">
            <v:textbox style="mso-next-textbox:#_x0000_s1039;mso-fit-shape-to-text:t" inset="14.4pt,,14.4pt">
              <w:txbxContent>
                <w:p w14:paraId="5FB9F69D" w14:textId="6543BE9D" w:rsidR="00046765" w:rsidRDefault="000B7CA6" w:rsidP="00046765">
                  <w:pPr>
                    <w:pStyle w:val="Datevolumeinfo"/>
                  </w:pPr>
                  <w:r>
                    <w:t xml:space="preserve">March </w:t>
                  </w:r>
                  <w:r w:rsidR="00E10C27">
                    <w:t>29</w:t>
                  </w:r>
                  <w:r>
                    <w:t>, 2019</w:t>
                  </w:r>
                  <w:r w:rsidR="004C3D1F">
                    <w:t xml:space="preserve">    -</w:t>
                  </w:r>
                  <w:r w:rsidR="00046765">
                    <w:t xml:space="preserve">  Volume 1, Issue </w:t>
                  </w:r>
                  <w:r w:rsidR="00E10C27">
                    <w:t>2</w:t>
                  </w:r>
                </w:p>
              </w:txbxContent>
            </v:textbox>
            <w10:wrap anchorx="page" anchory="page"/>
          </v:shape>
        </w:pict>
      </w:r>
      <w:r>
        <w:rPr>
          <w:noProof/>
        </w:rPr>
        <w:pict w14:anchorId="4B792889">
          <v:shape id="_x0000_s1036" type="#_x0000_t202" style="position:absolute;left:0;text-align:left;margin-left:53.75pt;margin-top:176.45pt;width:252pt;height:328.8pt;z-index:4;mso-position-horizontal-relative:page;mso-position-vertical-relative:page" filled="f" stroked="f">
            <v:textbox style="mso-next-textbox:#_x0000_s1036" inset="14.4pt,,14.4pt">
              <w:txbxContent>
                <w:p w14:paraId="6CDE1EF0" w14:textId="34174D44" w:rsidR="00505154" w:rsidRDefault="00505154" w:rsidP="00505154">
                  <w:pPr>
                    <w:pStyle w:val="BodyText"/>
                    <w:ind w:firstLine="720"/>
                  </w:pPr>
                  <w:r>
                    <w:t xml:space="preserve">In response to </w:t>
                  </w:r>
                  <w:r w:rsidR="007B3C81">
                    <w:t xml:space="preserve">many requests from people that </w:t>
                  </w:r>
                  <w:r>
                    <w:t>have asked if they might be able to get a yard sign to show their support of Save Deer Run, similar to a sign campaign that was launched by the residents of the Rolling Hills neighborhood</w:t>
                  </w:r>
                  <w:r w:rsidR="007B3C81">
                    <w:t xml:space="preserve"> in Altamonte Springs</w:t>
                  </w:r>
                  <w:r>
                    <w:t xml:space="preserve">, we have worked with a volunteer to get a yard sign order placed. The yard sign is 24x18, is </w:t>
                  </w:r>
                  <w:r w:rsidR="007B3C81">
                    <w:t xml:space="preserve">made of </w:t>
                  </w:r>
                  <w:r>
                    <w:t>hard corrugated plastic,</w:t>
                  </w:r>
                  <w:r w:rsidR="007B3C81">
                    <w:t xml:space="preserve"> </w:t>
                  </w:r>
                  <w:r w:rsidR="00A4668D">
                    <w:t xml:space="preserve">is </w:t>
                  </w:r>
                  <w:r w:rsidR="007B3C81">
                    <w:t>printed in two-color on one side,</w:t>
                  </w:r>
                  <w:r>
                    <w:t xml:space="preserve"> and comes with a metal H-stand so it will be ready to go on display in your yard! </w:t>
                  </w:r>
                </w:p>
                <w:p w14:paraId="712552F5" w14:textId="7B62013D" w:rsidR="00505154" w:rsidRDefault="00505154" w:rsidP="00505154">
                  <w:pPr>
                    <w:pStyle w:val="BodyText"/>
                  </w:pPr>
                  <w:r>
                    <w:tab/>
                    <w:t xml:space="preserve">Thanks to the efforts of a </w:t>
                  </w:r>
                  <w:r w:rsidR="007B3C81">
                    <w:t>hard-working</w:t>
                  </w:r>
                  <w:r>
                    <w:t xml:space="preserve"> volunteer in Fairway Oaks, an initial run of </w:t>
                  </w:r>
                  <w:proofErr w:type="gramStart"/>
                  <w:r w:rsidR="007B3C81">
                    <w:t>500</w:t>
                  </w:r>
                  <w:r w:rsidR="00AB5D2A">
                    <w:t xml:space="preserve"> </w:t>
                  </w:r>
                  <w:r w:rsidR="007B3C81">
                    <w:t>yard</w:t>
                  </w:r>
                  <w:proofErr w:type="gramEnd"/>
                  <w:r>
                    <w:t xml:space="preserve"> signs and metal stands was ordered. They were delivered on 3/28. 350 of the 500 signs have already been reserved and/or purchased. This resident has volunteered to front the money for the order of these signs out of her own pocket. If you would like a sign, we are asking that you help defray the cost and consider contributing $</w:t>
                  </w:r>
                  <w:r w:rsidR="007B3C81">
                    <w:t>3</w:t>
                  </w:r>
                  <w:r w:rsidR="008351C3">
                    <w:t>.00</w:t>
                  </w:r>
                  <w:r>
                    <w:t>. No profit it being made on these signs. We just want to help our volunteer maybe recoup a bit of the money she has spent on the signs--which is a significant chunk of change, since we've got a first run of 500 signs!</w:t>
                  </w:r>
                </w:p>
                <w:p w14:paraId="1BBC7BF2" w14:textId="7CFBF321" w:rsidR="00046765" w:rsidRPr="005A0B69" w:rsidRDefault="00505154" w:rsidP="00505154">
                  <w:pPr>
                    <w:pStyle w:val="BodyText"/>
                    <w:ind w:firstLine="720"/>
                  </w:pPr>
                  <w:r>
                    <w:t xml:space="preserve">Hurray up and get </w:t>
                  </w:r>
                  <w:r w:rsidR="008351C3">
                    <w:t>your sign(s)</w:t>
                  </w:r>
                  <w:r>
                    <w:t xml:space="preserve"> today by emailing admin@savedeerrun.com to get on the reservation list! We are happy to deliver the sign</w:t>
                  </w:r>
                  <w:r w:rsidR="008351C3">
                    <w:t>(s)</w:t>
                  </w:r>
                  <w:r>
                    <w:t xml:space="preserve"> to you. And</w:t>
                  </w:r>
                  <w:r w:rsidR="00A4668D">
                    <w:t>,</w:t>
                  </w:r>
                  <w:r>
                    <w:t xml:space="preserve"> don't worry if you don't get a sign from the first run. We plan on ordering more very, very soon!</w:t>
                  </w:r>
                </w:p>
              </w:txbxContent>
            </v:textbox>
            <w10:wrap anchorx="page" anchory="page"/>
          </v:shape>
        </w:pict>
      </w:r>
      <w:r w:rsidR="00046765">
        <w:br w:type="page"/>
      </w:r>
      <w:r>
        <w:rPr>
          <w:noProof/>
        </w:rPr>
        <w:lastRenderedPageBreak/>
        <w:pict w14:anchorId="0214FFF1">
          <v:shape id="_x0000_s1030" type="#_x0000_t202" style="position:absolute;left:0;text-align:left;margin-left:29.15pt;margin-top:630pt;width:549pt;height:33.75pt;z-index:-3;mso-position-horizontal-relative:page;mso-position-vertical-relative:page" filled="f" stroked="f">
            <v:textbox style="mso-next-textbox:#_x0000_s1030;mso-fit-shape-to-text:t">
              <w:txbxContent>
                <w:p w14:paraId="1EA71204" w14:textId="77777777" w:rsidR="00046765" w:rsidRPr="00283162" w:rsidRDefault="005F527F" w:rsidP="00046765">
                  <w:r>
                    <w:pict w14:anchorId="2C4685BF">
                      <v:shape id="_x0000_i1029" type="#_x0000_t75" alt="Fence graphic" style="width:540pt;height:25.5pt">
                        <v:imagedata r:id="rId8" o:title=""/>
                      </v:shape>
                    </w:pict>
                  </w:r>
                </w:p>
              </w:txbxContent>
            </v:textbox>
            <w10:wrap anchorx="page" anchory="page"/>
          </v:shape>
        </w:pict>
      </w:r>
      <w:r>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9" w:history="1">
                    <w:r w:rsidR="00B83E62" w:rsidRPr="0009443B">
                      <w:rPr>
                        <w:rStyle w:val="Hyperlink"/>
                      </w:rPr>
                      <w:t>http://www.savedeerrun.com/</w:t>
                    </w:r>
                  </w:hyperlink>
                  <w:r w:rsidR="00B83E62">
                    <w:t xml:space="preserve"> </w:t>
                  </w:r>
                </w:p>
              </w:txbxContent>
            </v:textbox>
            <w10:wrap anchorx="page" anchory="page"/>
          </v:shape>
        </w:pict>
      </w:r>
      <w:r>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0"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5F527F" w:rsidP="00046765">
                  <w:pPr>
                    <w:pStyle w:val="FamilyInfo"/>
                    <w:rPr>
                      <w:szCs w:val="18"/>
                    </w:rPr>
                  </w:pPr>
                  <w:hyperlink r:id="rId11"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Pr>
          <w:noProof/>
        </w:rPr>
        <w:pict w14:anchorId="69811F12">
          <v:shape id="_x0000_s1026" type="#_x0000_t202" style="position:absolute;left:0;text-align:left;margin-left:493.35pt;margin-top:594pt;width:61.65pt;height:70.5pt;z-index:-4;mso-wrap-style:none;mso-position-horizontal-relative:page;mso-position-vertical-relative:page" filled="f" stroked="f">
            <v:textbox style="mso-next-textbox:#_x0000_s1026;mso-fit-shape-to-text:t">
              <w:txbxContent>
                <w:p w14:paraId="39798E65" w14:textId="77777777" w:rsidR="00046765" w:rsidRPr="00DD5965" w:rsidRDefault="005F527F" w:rsidP="00046765">
                  <w:r>
                    <w:pict w14:anchorId="2885CC67">
                      <v:shape id="_x0000_i1031" type="#_x0000_t75" alt="Flower graphic" style="width:47.25pt;height:62.25pt">
                        <v:imagedata r:id="rId12" o:title=""/>
                      </v:shape>
                    </w:pict>
                  </w:r>
                </w:p>
              </w:txbxContent>
            </v:textbox>
            <w10:wrap anchorx="page" anchory="page"/>
          </v:shape>
        </w:pict>
      </w:r>
      <w:r>
        <w:rPr>
          <w:noProof/>
        </w:rPr>
        <w:pict w14:anchorId="1991F751">
          <v:rect id="_x0000_s1032" style="position:absolute;left:0;text-align:left;margin-left:36.3pt;margin-top:657.25pt;width:540pt;height:98.35pt;z-index:-2;mso-position-horizontal-relative:page;mso-position-vertical-relative:page" fillcolor="#6cc5dd" strokeweight=".5pt">
            <w10:wrap anchorx="page" anchory="page"/>
          </v:rect>
        </w:pict>
      </w:r>
      <w:r>
        <w:rPr>
          <w:noProof/>
        </w:rPr>
        <w:pict w14:anchorId="466474C2">
          <v:shape id="_x0000_s1045" type="#_x0000_t202" style="position:absolute;left:0;text-align:left;margin-left:48.05pt;margin-top:359.8pt;width:437.95pt;height:21.25pt;z-index:11;mso-position-horizontal-relative:page;mso-position-vertical-relative:page" filled="f" stroked="f">
            <v:textbox style="mso-next-textbox:#_x0000_s1045;mso-fit-shape-to-text:t" inset="14.4pt,,14.4pt">
              <w:txbxContent>
                <w:p w14:paraId="6B3B0647" w14:textId="16E90AAF" w:rsidR="00046765" w:rsidRDefault="00856F52" w:rsidP="00046765">
                  <w:pPr>
                    <w:pStyle w:val="Heading2"/>
                  </w:pPr>
                  <w:r>
                    <w:t>Still waiting – owner still has not submitted plan to county</w:t>
                  </w:r>
                </w:p>
              </w:txbxContent>
            </v:textbox>
            <w10:wrap anchorx="page" anchory="page"/>
          </v:shape>
        </w:pict>
      </w:r>
      <w:r>
        <w:rPr>
          <w:noProof/>
        </w:rPr>
        <w:pict w14:anchorId="16E00C92">
          <v:shape id="_x0000_s1035" type="#_x0000_t202" style="position:absolute;left:0;text-align:left;margin-left:48.05pt;margin-top:83.25pt;width:7in;height:22.3pt;z-index:3;mso-position-horizontal-relative:page;mso-position-vertical-relative:page" filled="f" stroked="f">
            <v:textbox style="mso-next-textbox:#_x0000_s1035" inset="14.4pt,,14.4pt">
              <w:txbxContent>
                <w:p w14:paraId="33B855B3" w14:textId="7E08635B" w:rsidR="00046765" w:rsidRDefault="00505154" w:rsidP="00046765">
                  <w:pPr>
                    <w:pStyle w:val="Heading2"/>
                  </w:pPr>
                  <w:r>
                    <w:t>Citizen’s action group collecting golf course wildlife photos</w:t>
                  </w:r>
                </w:p>
              </w:txbxContent>
            </v:textbox>
            <w10:wrap anchorx="page" anchory="page"/>
          </v:shape>
        </w:pict>
      </w:r>
      <w:r>
        <w:rPr>
          <w:noProof/>
        </w:rPr>
        <w:pict w14:anchorId="2C4F0B91">
          <v:shape id="_x0000_s1033" type="#_x0000_t202" style="position:absolute;left:0;text-align:left;margin-left:54pt;margin-top:105.55pt;width:252pt;height:233.35pt;z-index:1;mso-position-horizontal-relative:page;mso-position-vertical-relative:page" filled="f" stroked="f">
            <v:textbox style="mso-next-textbox:#_x0000_s1034" inset="14.4pt,,14.4pt">
              <w:txbxContent>
                <w:p w14:paraId="48C16F1F" w14:textId="27BA7C56" w:rsidR="007B3C81" w:rsidRPr="007B3C81" w:rsidRDefault="007B3C81" w:rsidP="00B83E62">
                  <w:pPr>
                    <w:jc w:val="both"/>
                    <w:rPr>
                      <w:rFonts w:ascii="Times New Roman" w:hAnsi="Times New Roman"/>
                      <w:sz w:val="22"/>
                      <w:szCs w:val="22"/>
                    </w:rPr>
                  </w:pPr>
                  <w:r w:rsidRPr="007B3C81">
                    <w:rPr>
                      <w:rFonts w:ascii="Times New Roman" w:hAnsi="Times New Roman"/>
                      <w:sz w:val="22"/>
                      <w:szCs w:val="22"/>
                    </w:rPr>
                    <w:t xml:space="preserve">We know that many people who live on the golf course </w:t>
                  </w:r>
                  <w:r>
                    <w:rPr>
                      <w:rFonts w:ascii="Times New Roman" w:hAnsi="Times New Roman"/>
                      <w:sz w:val="22"/>
                      <w:szCs w:val="22"/>
                    </w:rPr>
                    <w:t xml:space="preserve">already </w:t>
                  </w:r>
                  <w:r w:rsidRPr="007B3C81">
                    <w:rPr>
                      <w:rFonts w:ascii="Times New Roman" w:hAnsi="Times New Roman"/>
                      <w:sz w:val="22"/>
                      <w:szCs w:val="22"/>
                    </w:rPr>
                    <w:t xml:space="preserve">realize how diverse a </w:t>
                  </w:r>
                  <w:r>
                    <w:rPr>
                      <w:rFonts w:ascii="Times New Roman" w:hAnsi="Times New Roman"/>
                      <w:sz w:val="22"/>
                      <w:szCs w:val="22"/>
                    </w:rPr>
                    <w:t xml:space="preserve">wildlife </w:t>
                  </w:r>
                  <w:r w:rsidRPr="007B3C81">
                    <w:rPr>
                      <w:rFonts w:ascii="Times New Roman" w:hAnsi="Times New Roman"/>
                      <w:sz w:val="22"/>
                      <w:szCs w:val="22"/>
                    </w:rPr>
                    <w:t xml:space="preserve">population </w:t>
                  </w:r>
                  <w:r>
                    <w:rPr>
                      <w:rFonts w:ascii="Times New Roman" w:hAnsi="Times New Roman"/>
                      <w:sz w:val="22"/>
                      <w:szCs w:val="22"/>
                    </w:rPr>
                    <w:t>calls it home</w:t>
                  </w:r>
                  <w:r w:rsidRPr="007B3C81">
                    <w:rPr>
                      <w:rFonts w:ascii="Times New Roman" w:hAnsi="Times New Roman"/>
                      <w:sz w:val="22"/>
                      <w:szCs w:val="22"/>
                    </w:rPr>
                    <w:t xml:space="preserve">. </w:t>
                  </w:r>
                </w:p>
                <w:p w14:paraId="2DC73EAE" w14:textId="4FBC621E" w:rsidR="007B3C81" w:rsidRPr="007B3C81" w:rsidRDefault="007B3C81" w:rsidP="00B83E62">
                  <w:pPr>
                    <w:jc w:val="both"/>
                    <w:rPr>
                      <w:rFonts w:ascii="Times New Roman" w:hAnsi="Times New Roman"/>
                      <w:sz w:val="22"/>
                      <w:szCs w:val="22"/>
                    </w:rPr>
                  </w:pPr>
                </w:p>
                <w:p w14:paraId="090CE8A0" w14:textId="4A95EB9B" w:rsidR="007B3C81" w:rsidRPr="007B3C81" w:rsidRDefault="007B3C81" w:rsidP="00B83E62">
                  <w:pPr>
                    <w:jc w:val="both"/>
                    <w:rPr>
                      <w:rFonts w:ascii="Times New Roman" w:hAnsi="Times New Roman"/>
                      <w:sz w:val="22"/>
                      <w:szCs w:val="22"/>
                    </w:rPr>
                  </w:pPr>
                  <w:r w:rsidRPr="007B3C81">
                    <w:rPr>
                      <w:rFonts w:ascii="Times New Roman" w:hAnsi="Times New Roman"/>
                      <w:sz w:val="22"/>
                      <w:szCs w:val="22"/>
                    </w:rPr>
                    <w:t>But did you know some of the specific species that live on the golf course?</w:t>
                  </w:r>
                </w:p>
                <w:p w14:paraId="747C7671" w14:textId="33A543F1" w:rsidR="007B3C81" w:rsidRPr="007B3C81" w:rsidRDefault="007B3C81" w:rsidP="00B83E62">
                  <w:pPr>
                    <w:jc w:val="both"/>
                    <w:rPr>
                      <w:rFonts w:ascii="Times New Roman" w:hAnsi="Times New Roman"/>
                      <w:sz w:val="22"/>
                      <w:szCs w:val="22"/>
                    </w:rPr>
                  </w:pPr>
                </w:p>
                <w:p w14:paraId="662C3EE1" w14:textId="25ED94B0" w:rsidR="007B3C81" w:rsidRPr="007B3C81" w:rsidRDefault="007B3C81" w:rsidP="00FC5D3D">
                  <w:pPr>
                    <w:jc w:val="both"/>
                    <w:rPr>
                      <w:rFonts w:ascii="Times New Roman" w:hAnsi="Times New Roman"/>
                      <w:sz w:val="22"/>
                      <w:szCs w:val="22"/>
                    </w:rPr>
                  </w:pPr>
                  <w:r w:rsidRPr="007B3C81">
                    <w:rPr>
                      <w:rFonts w:ascii="Times New Roman" w:hAnsi="Times New Roman"/>
                      <w:sz w:val="22"/>
                      <w:szCs w:val="22"/>
                      <w:shd w:val="clear" w:color="auto" w:fill="FFFFFF"/>
                    </w:rPr>
                    <w:t xml:space="preserve">Deer Run is home to </w:t>
                  </w:r>
                  <w:r>
                    <w:rPr>
                      <w:rFonts w:ascii="Times New Roman" w:hAnsi="Times New Roman"/>
                      <w:sz w:val="22"/>
                      <w:szCs w:val="22"/>
                      <w:shd w:val="clear" w:color="auto" w:fill="FFFFFF"/>
                    </w:rPr>
                    <w:t>d</w:t>
                  </w:r>
                  <w:r w:rsidRPr="007B3C81">
                    <w:rPr>
                      <w:rFonts w:ascii="Times New Roman" w:hAnsi="Times New Roman"/>
                      <w:sz w:val="22"/>
                      <w:szCs w:val="22"/>
                      <w:shd w:val="clear" w:color="auto" w:fill="FFFFFF"/>
                    </w:rPr>
                    <w:t xml:space="preserve">ucks, </w:t>
                  </w:r>
                  <w:r>
                    <w:rPr>
                      <w:rFonts w:ascii="Times New Roman" w:hAnsi="Times New Roman"/>
                      <w:sz w:val="22"/>
                      <w:szCs w:val="22"/>
                      <w:shd w:val="clear" w:color="auto" w:fill="FFFFFF"/>
                    </w:rPr>
                    <w:t>r</w:t>
                  </w:r>
                  <w:r w:rsidRPr="007B3C81">
                    <w:rPr>
                      <w:rFonts w:ascii="Times New Roman" w:hAnsi="Times New Roman"/>
                      <w:sz w:val="22"/>
                      <w:szCs w:val="22"/>
                      <w:shd w:val="clear" w:color="auto" w:fill="FFFFFF"/>
                    </w:rPr>
                    <w:t xml:space="preserve">abbits, </w:t>
                  </w:r>
                  <w:r>
                    <w:rPr>
                      <w:rFonts w:ascii="Times New Roman" w:hAnsi="Times New Roman"/>
                      <w:sz w:val="22"/>
                      <w:szCs w:val="22"/>
                      <w:shd w:val="clear" w:color="auto" w:fill="FFFFFF"/>
                    </w:rPr>
                    <w:t>p</w:t>
                  </w:r>
                  <w:r w:rsidRPr="007B3C81">
                    <w:rPr>
                      <w:rFonts w:ascii="Times New Roman" w:hAnsi="Times New Roman"/>
                      <w:sz w:val="22"/>
                      <w:szCs w:val="22"/>
                      <w:shd w:val="clear" w:color="auto" w:fill="FFFFFF"/>
                    </w:rPr>
                    <w:t xml:space="preserve">ossum, </w:t>
                  </w:r>
                  <w:r>
                    <w:rPr>
                      <w:rFonts w:ascii="Times New Roman" w:hAnsi="Times New Roman"/>
                      <w:sz w:val="22"/>
                      <w:szCs w:val="22"/>
                      <w:shd w:val="clear" w:color="auto" w:fill="FFFFFF"/>
                    </w:rPr>
                    <w:t>a</w:t>
                  </w:r>
                  <w:r w:rsidRPr="007B3C81">
                    <w:rPr>
                      <w:rFonts w:ascii="Times New Roman" w:hAnsi="Times New Roman"/>
                      <w:sz w:val="22"/>
                      <w:szCs w:val="22"/>
                      <w:shd w:val="clear" w:color="auto" w:fill="FFFFFF"/>
                    </w:rPr>
                    <w:t xml:space="preserve">rmadillos, Wood Storks, Egrets, Spoonbill </w:t>
                  </w:r>
                  <w:proofErr w:type="spellStart"/>
                  <w:r w:rsidRPr="007B3C81">
                    <w:rPr>
                      <w:rFonts w:ascii="Times New Roman" w:hAnsi="Times New Roman"/>
                      <w:sz w:val="22"/>
                      <w:szCs w:val="22"/>
                      <w:shd w:val="clear" w:color="auto" w:fill="FFFFFF"/>
                    </w:rPr>
                    <w:t>Roseatte</w:t>
                  </w:r>
                  <w:proofErr w:type="spellEnd"/>
                  <w:r w:rsidRPr="007B3C81">
                    <w:rPr>
                      <w:rFonts w:ascii="Times New Roman" w:hAnsi="Times New Roman"/>
                      <w:sz w:val="22"/>
                      <w:szCs w:val="22"/>
                      <w:shd w:val="clear" w:color="auto" w:fill="FFFFFF"/>
                    </w:rPr>
                    <w:t xml:space="preserve">, Sandhill Cranes, Owls, Bald Eagles, </w:t>
                  </w:r>
                  <w:r>
                    <w:rPr>
                      <w:rFonts w:ascii="Times New Roman" w:hAnsi="Times New Roman"/>
                      <w:sz w:val="22"/>
                      <w:szCs w:val="22"/>
                      <w:shd w:val="clear" w:color="auto" w:fill="FFFFFF"/>
                    </w:rPr>
                    <w:t>t</w:t>
                  </w:r>
                  <w:r w:rsidRPr="007B3C81">
                    <w:rPr>
                      <w:rFonts w:ascii="Times New Roman" w:hAnsi="Times New Roman"/>
                      <w:sz w:val="22"/>
                      <w:szCs w:val="22"/>
                      <w:shd w:val="clear" w:color="auto" w:fill="FFFFFF"/>
                    </w:rPr>
                    <w:t xml:space="preserve">urtles, </w:t>
                  </w:r>
                  <w:r>
                    <w:rPr>
                      <w:rFonts w:ascii="Times New Roman" w:hAnsi="Times New Roman"/>
                      <w:sz w:val="22"/>
                      <w:szCs w:val="22"/>
                      <w:shd w:val="clear" w:color="auto" w:fill="FFFFFF"/>
                    </w:rPr>
                    <w:t>r</w:t>
                  </w:r>
                  <w:r w:rsidRPr="007B3C81">
                    <w:rPr>
                      <w:rFonts w:ascii="Times New Roman" w:hAnsi="Times New Roman"/>
                      <w:sz w:val="22"/>
                      <w:szCs w:val="22"/>
                      <w:shd w:val="clear" w:color="auto" w:fill="FFFFFF"/>
                    </w:rPr>
                    <w:t>acoons, Osprey, Woodpeckers, Sandpipers, Blue Heron, Snowy Egret, Terns, Gulls, Muscovy Ducks, Anhinga. foxes, raccoons, squirrels, and wild peacocks.</w:t>
                  </w:r>
                </w:p>
                <w:p w14:paraId="4802370C" w14:textId="68009FBF" w:rsidR="007B3C81" w:rsidRDefault="007B3C81" w:rsidP="00B83E62">
                  <w:pPr>
                    <w:jc w:val="both"/>
                    <w:rPr>
                      <w:sz w:val="19"/>
                      <w:szCs w:val="19"/>
                    </w:rPr>
                  </w:pPr>
                </w:p>
                <w:p w14:paraId="6A94C0A1" w14:textId="013B966C" w:rsidR="00B83E62" w:rsidRPr="00A54955" w:rsidRDefault="007B3C81" w:rsidP="00B83E62">
                  <w:pPr>
                    <w:jc w:val="both"/>
                    <w:rPr>
                      <w:sz w:val="19"/>
                      <w:szCs w:val="19"/>
                    </w:rPr>
                  </w:pPr>
                  <w:r>
                    <w:rPr>
                      <w:sz w:val="19"/>
                      <w:szCs w:val="19"/>
                    </w:rPr>
                    <w:t>We</w:t>
                  </w:r>
                  <w:r w:rsidR="00FC5D3D">
                    <w:rPr>
                      <w:sz w:val="19"/>
                      <w:szCs w:val="19"/>
                    </w:rPr>
                    <w:t>’re</w:t>
                  </w:r>
                  <w:r>
                    <w:rPr>
                      <w:sz w:val="19"/>
                      <w:szCs w:val="19"/>
                    </w:rPr>
                    <w:t xml:space="preserve"> sure we might be missing a few. If you see something that should be added to the list, please let us know by sending an e-mail to </w:t>
                  </w:r>
                  <w:hyperlink r:id="rId13" w:history="1">
                    <w:r w:rsidRPr="00816800">
                      <w:rPr>
                        <w:rStyle w:val="Hyperlink"/>
                        <w:sz w:val="19"/>
                        <w:szCs w:val="19"/>
                      </w:rPr>
                      <w:t>admin@savedeerrun.com</w:t>
                    </w:r>
                  </w:hyperlink>
                  <w:r>
                    <w:rPr>
                      <w:sz w:val="19"/>
                      <w:szCs w:val="19"/>
                    </w:rPr>
                    <w:t>. We are also collecting any photos you might have snapped of the wildlife on or near the course. Please feel free to email</w:t>
                  </w:r>
                  <w:r w:rsidR="00A4668D">
                    <w:rPr>
                      <w:sz w:val="19"/>
                      <w:szCs w:val="19"/>
                    </w:rPr>
                    <w:t xml:space="preserve"> us</w:t>
                  </w:r>
                  <w:r>
                    <w:rPr>
                      <w:sz w:val="19"/>
                      <w:szCs w:val="19"/>
                    </w:rPr>
                    <w:t xml:space="preserve"> those photos as well!</w:t>
                  </w:r>
                </w:p>
                <w:p w14:paraId="67AED84C" w14:textId="77777777" w:rsidR="003874E3" w:rsidRPr="00A54955" w:rsidRDefault="003874E3" w:rsidP="00B83E62">
                  <w:pPr>
                    <w:jc w:val="both"/>
                    <w:rPr>
                      <w:sz w:val="19"/>
                      <w:szCs w:val="19"/>
                    </w:rPr>
                  </w:pPr>
                </w:p>
                <w:p w14:paraId="39ACC675" w14:textId="1AEB7705" w:rsidR="00B83E62" w:rsidRPr="007B3C81" w:rsidRDefault="007B3C81" w:rsidP="00B83E62">
                  <w:pPr>
                    <w:jc w:val="both"/>
                    <w:rPr>
                      <w:i/>
                      <w:sz w:val="16"/>
                      <w:szCs w:val="16"/>
                    </w:rPr>
                  </w:pPr>
                  <w:r w:rsidRPr="007B3C81">
                    <w:rPr>
                      <w:i/>
                      <w:sz w:val="16"/>
                      <w:szCs w:val="16"/>
                    </w:rPr>
                    <w:t>Sandhill cranes, including a mother and baby, on the golf course. Photo courtesy of Dotti Dennis.</w:t>
                  </w:r>
                </w:p>
                <w:p w14:paraId="34465118" w14:textId="677401DB" w:rsidR="00046765" w:rsidRPr="00A54955" w:rsidRDefault="005F527F" w:rsidP="007B3C81">
                  <w:pPr>
                    <w:pStyle w:val="BodyText"/>
                    <w:jc w:val="center"/>
                    <w:rPr>
                      <w:sz w:val="19"/>
                      <w:szCs w:val="19"/>
                    </w:rPr>
                  </w:pPr>
                  <w:r>
                    <w:rPr>
                      <w:sz w:val="19"/>
                      <w:szCs w:val="19"/>
                    </w:rPr>
                    <w:pict w14:anchorId="543472BD">
                      <v:shape id="_x0000_i1033" type="#_x0000_t75" style="width:96.75pt;height:130.5pt">
                        <v:imagedata r:id="rId14" o:title="54402631_276979243202547_9188033595699101696_n"/>
                      </v:shape>
                    </w:pict>
                  </w:r>
                </w:p>
              </w:txbxContent>
            </v:textbox>
            <w10:wrap anchorx="page" anchory="page"/>
          </v:shape>
        </w:pict>
      </w:r>
      <w:r>
        <w:rPr>
          <w:noProof/>
        </w:rPr>
        <w:pict w14:anchorId="6F7B7AF0">
          <v:rect id="_x0000_s1052" style="position:absolute;left:0;text-align:left;margin-left:36pt;margin-top:35.85pt;width:540pt;height:25.15pt;z-index:-1;mso-position-horizontal-relative:page;mso-position-vertical-relative:page" fillcolor="#6cc5dd" strokeweight=".5pt">
            <w10:wrap anchorx="page" anchory="page"/>
          </v:rect>
        </w:pict>
      </w:r>
      <w:r>
        <w:rPr>
          <w:noProof/>
        </w:rPr>
        <w:pict w14:anchorId="6F282B0B">
          <v:shape id="_x0000_s1053" type="#_x0000_t202" style="position:absolute;left:0;text-align:left;margin-left:33pt;margin-top:39.85pt;width:550.9pt;height:20.5pt;z-index:16;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Pr>
          <w:noProof/>
        </w:rPr>
        <w:pict w14:anchorId="73082786">
          <v:rect id="_x0000_s1051" style="position:absolute;left:0;text-align:left;margin-left:0;margin-top:0;width:540pt;height:10in;z-index:15;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76AC1838" w:rsidR="00412C77" w:rsidRDefault="005F527F">
      <w:r>
        <w:rPr>
          <w:noProof/>
        </w:rPr>
        <w:pict w14:anchorId="0FC9A8FC">
          <v:shape id="_x0000_s1044" type="#_x0000_t202" style="position:absolute;margin-left:312pt;margin-top:408.35pt;width:208.5pt;height:205.9pt;z-index:10;mso-wrap-style:none;mso-position-horizontal-relative:page;mso-position-vertical-relative:page" filled="f" stroked="f">
            <v:textbox style="mso-next-textbox:#_x0000_s1044;mso-fit-shape-to-text:t" inset="14.4pt,,14.4pt">
              <w:txbxContent/>
            </v:textbox>
            <w10:wrap anchorx="page" anchory="page"/>
          </v:shape>
        </w:pict>
      </w:r>
      <w:r>
        <w:rPr>
          <w:noProof/>
        </w:rPr>
        <w:pict w14:anchorId="4CACA710">
          <v:shape id="_x0000_s1034" type="#_x0000_t202" style="position:absolute;margin-left:306pt;margin-top:109.3pt;width:252pt;height:251.45pt;z-index:2;mso-position-horizontal-relative:page;mso-position-vertical-relative:page" filled="f" stroked="f">
            <v:textbox style="mso-next-textbox:#_x0000_s1034" inset="14.4pt,,14.4pt">
              <w:txbxContent/>
            </v:textbox>
            <w10:wrap anchorx="page" anchory="page"/>
          </v:shape>
        </w:pict>
      </w:r>
      <w:r>
        <w:rPr>
          <w:noProof/>
        </w:rPr>
        <w:pict w14:anchorId="4D8D9C29">
          <v:shape id="_x0000_s1043" type="#_x0000_t202" style="position:absolute;margin-left:54pt;margin-top:382.1pt;width:252pt;height:240.2pt;z-index:9;mso-position-horizontal-relative:page;mso-position-vertical-relative:page" filled="f" stroked="f">
            <v:textbox style="mso-next-textbox:#_x0000_s1044" inset="14.4pt,,14.4pt">
              <w:txbxContent>
                <w:p w14:paraId="0E6D0F00" w14:textId="5CA1831E" w:rsidR="00E10C27" w:rsidRDefault="00E10C27" w:rsidP="00046765">
                  <w:pPr>
                    <w:pStyle w:val="BodyText"/>
                    <w:rPr>
                      <w:rFonts w:ascii="Times New Roman" w:hAnsi="Times New Roman" w:cs="Times New Roman"/>
                      <w:sz w:val="24"/>
                      <w:szCs w:val="24"/>
                    </w:rPr>
                  </w:pPr>
                  <w:r w:rsidRPr="00E10C27">
                    <w:rPr>
                      <w:rFonts w:ascii="Times New Roman" w:hAnsi="Times New Roman" w:cs="Times New Roman"/>
                      <w:sz w:val="24"/>
                      <w:szCs w:val="24"/>
                    </w:rPr>
                    <w:t xml:space="preserve">Although the owner of the Country Club at Deer Run informed Seminole County Commissioner Bob </w:t>
                  </w:r>
                  <w:proofErr w:type="spellStart"/>
                  <w:r w:rsidRPr="00E10C27">
                    <w:rPr>
                      <w:rFonts w:ascii="Times New Roman" w:hAnsi="Times New Roman" w:cs="Times New Roman"/>
                      <w:sz w:val="24"/>
                      <w:szCs w:val="24"/>
                    </w:rPr>
                    <w:t>Dallari</w:t>
                  </w:r>
                  <w:proofErr w:type="spellEnd"/>
                  <w:r w:rsidRPr="00E10C27">
                    <w:rPr>
                      <w:rFonts w:ascii="Times New Roman" w:hAnsi="Times New Roman" w:cs="Times New Roman"/>
                      <w:sz w:val="24"/>
                      <w:szCs w:val="24"/>
                    </w:rPr>
                    <w:t xml:space="preserve"> it was their intention to close the golf course </w:t>
                  </w:r>
                  <w:bookmarkStart w:id="0" w:name="_GoBack"/>
                  <w:bookmarkEnd w:id="0"/>
                  <w:r w:rsidRPr="00E10C27">
                    <w:rPr>
                      <w:rFonts w:ascii="Times New Roman" w:hAnsi="Times New Roman" w:cs="Times New Roman"/>
                      <w:sz w:val="24"/>
                      <w:szCs w:val="24"/>
                    </w:rPr>
                    <w:t xml:space="preserve">in June 2019 and submit a development proposal to the county, the Growth Management Department has yet to receive an official application. </w:t>
                  </w:r>
                </w:p>
                <w:p w14:paraId="4CCB29E4" w14:textId="12280B79" w:rsidR="00E10C27" w:rsidRPr="00E10C27" w:rsidRDefault="00E10C27" w:rsidP="00046765">
                  <w:pPr>
                    <w:pStyle w:val="BodyText"/>
                    <w:rPr>
                      <w:rFonts w:ascii="Times New Roman" w:hAnsi="Times New Roman" w:cs="Times New Roman"/>
                      <w:sz w:val="24"/>
                      <w:szCs w:val="24"/>
                    </w:rPr>
                  </w:pPr>
                  <w:r w:rsidRPr="00E10C27">
                    <w:rPr>
                      <w:rFonts w:ascii="Times New Roman" w:hAnsi="Times New Roman" w:cs="Times New Roman"/>
                      <w:sz w:val="24"/>
                      <w:szCs w:val="24"/>
                    </w:rPr>
                    <w:t xml:space="preserve">Remember, until the county receives an official application from the owner, the county is very limited in the </w:t>
                  </w:r>
                  <w:r w:rsidR="00A4668D">
                    <w:rPr>
                      <w:rFonts w:ascii="Times New Roman" w:hAnsi="Times New Roman" w:cs="Times New Roman"/>
                      <w:sz w:val="24"/>
                      <w:szCs w:val="24"/>
                    </w:rPr>
                    <w:t xml:space="preserve">specific </w:t>
                  </w:r>
                  <w:r w:rsidRPr="00E10C27">
                    <w:rPr>
                      <w:rFonts w:ascii="Times New Roman" w:hAnsi="Times New Roman" w:cs="Times New Roman"/>
                      <w:sz w:val="24"/>
                      <w:szCs w:val="24"/>
                    </w:rPr>
                    <w:t>information it can give the public</w:t>
                  </w:r>
                  <w:r w:rsidR="00A4668D">
                    <w:rPr>
                      <w:rFonts w:ascii="Times New Roman" w:hAnsi="Times New Roman" w:cs="Times New Roman"/>
                      <w:sz w:val="24"/>
                      <w:szCs w:val="24"/>
                    </w:rPr>
                    <w:t xml:space="preserve"> about the future of the land upon which the course now sits</w:t>
                  </w:r>
                  <w:r w:rsidRPr="00E10C27">
                    <w:rPr>
                      <w:rFonts w:ascii="Times New Roman" w:hAnsi="Times New Roman" w:cs="Times New Roman"/>
                      <w:sz w:val="24"/>
                      <w:szCs w:val="24"/>
                    </w:rPr>
                    <w:t xml:space="preserve">. </w:t>
                  </w:r>
                </w:p>
                <w:p w14:paraId="3D07405C" w14:textId="5626F134" w:rsidR="00AD003E" w:rsidRPr="00E10C27" w:rsidRDefault="00E10C27" w:rsidP="00046765">
                  <w:pPr>
                    <w:pStyle w:val="BodyText"/>
                    <w:rPr>
                      <w:rFonts w:ascii="Times New Roman" w:hAnsi="Times New Roman" w:cs="Times New Roman"/>
                      <w:sz w:val="24"/>
                      <w:szCs w:val="24"/>
                    </w:rPr>
                  </w:pPr>
                  <w:r w:rsidRPr="00E10C27">
                    <w:rPr>
                      <w:rFonts w:ascii="Times New Roman" w:hAnsi="Times New Roman" w:cs="Times New Roman"/>
                      <w:sz w:val="24"/>
                      <w:szCs w:val="24"/>
                    </w:rPr>
                    <w:t xml:space="preserve">Once a development plan is </w:t>
                  </w:r>
                  <w:r w:rsidR="00A4668D">
                    <w:rPr>
                      <w:rFonts w:ascii="Times New Roman" w:hAnsi="Times New Roman" w:cs="Times New Roman"/>
                      <w:sz w:val="24"/>
                      <w:szCs w:val="24"/>
                    </w:rPr>
                    <w:t xml:space="preserve">formally </w:t>
                  </w:r>
                  <w:r w:rsidRPr="00E10C27">
                    <w:rPr>
                      <w:rFonts w:ascii="Times New Roman" w:hAnsi="Times New Roman" w:cs="Times New Roman"/>
                      <w:sz w:val="24"/>
                      <w:szCs w:val="24"/>
                    </w:rPr>
                    <w:t xml:space="preserve">submitted, the county staff will begin a process to review the application. </w:t>
                  </w:r>
                  <w:r w:rsidR="00B83E62" w:rsidRPr="00E10C27">
                    <w:rPr>
                      <w:rFonts w:ascii="Times New Roman" w:hAnsi="Times New Roman" w:cs="Times New Roman"/>
                      <w:sz w:val="24"/>
                      <w:szCs w:val="24"/>
                    </w:rPr>
                    <w:t xml:space="preserve"> </w:t>
                  </w:r>
                  <w:r w:rsidR="00AD003E" w:rsidRPr="00E10C27">
                    <w:rPr>
                      <w:rFonts w:ascii="Times New Roman" w:hAnsi="Times New Roman" w:cs="Times New Roman"/>
                      <w:sz w:val="24"/>
                      <w:szCs w:val="24"/>
                    </w:rPr>
                    <w:t xml:space="preserve"> </w:t>
                  </w:r>
                  <w:r>
                    <w:rPr>
                      <w:rFonts w:ascii="Times New Roman" w:hAnsi="Times New Roman" w:cs="Times New Roman"/>
                      <w:sz w:val="24"/>
                      <w:szCs w:val="24"/>
                    </w:rPr>
                    <w:t xml:space="preserve">     </w:t>
                  </w:r>
                  <w:r w:rsidR="005F527F">
                    <w:rPr>
                      <w:rFonts w:ascii="Times New Roman" w:hAnsi="Times New Roman"/>
                      <w:sz w:val="28"/>
                      <w:szCs w:val="28"/>
                    </w:rPr>
                    <w:pict w14:anchorId="16DC75F0">
                      <v:shape id="_x0000_i1035" type="#_x0000_t75" style="width:184.5pt;height:185.25pt">
                        <v:imagedata r:id="rId15" o:title="wait-clipart-A_Man_Waiting_and_Checking_the_Time_on_His_Watch_Royalty_Free_Clipart_Picture_110206-162533-082053"/>
                      </v:shape>
                    </w:pict>
                  </w:r>
                </w:p>
              </w:txbxContent>
            </v:textbox>
            <w10:wrap anchorx="page" anchory="page"/>
          </v:shape>
        </w:pict>
      </w:r>
    </w:p>
    <w:sectPr w:rsidR="00412C77"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DA3A8" w14:textId="77777777" w:rsidR="005F527F" w:rsidRDefault="005F527F" w:rsidP="00AD003E">
      <w:pPr>
        <w:spacing w:line="240" w:lineRule="auto"/>
      </w:pPr>
      <w:r>
        <w:separator/>
      </w:r>
    </w:p>
  </w:endnote>
  <w:endnote w:type="continuationSeparator" w:id="0">
    <w:p w14:paraId="7B0F83CC" w14:textId="77777777" w:rsidR="005F527F" w:rsidRDefault="005F527F"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C2D48" w14:textId="77777777" w:rsidR="005F527F" w:rsidRDefault="005F527F" w:rsidP="00AD003E">
      <w:pPr>
        <w:spacing w:line="240" w:lineRule="auto"/>
      </w:pPr>
      <w:r>
        <w:separator/>
      </w:r>
    </w:p>
  </w:footnote>
  <w:footnote w:type="continuationSeparator" w:id="0">
    <w:p w14:paraId="53A59220" w14:textId="77777777" w:rsidR="005F527F" w:rsidRDefault="005F527F" w:rsidP="00AD00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46765"/>
    <w:rsid w:val="000B7CA6"/>
    <w:rsid w:val="001C0A64"/>
    <w:rsid w:val="00321C73"/>
    <w:rsid w:val="003724E2"/>
    <w:rsid w:val="003874E3"/>
    <w:rsid w:val="00412C77"/>
    <w:rsid w:val="004142CD"/>
    <w:rsid w:val="004C3D1F"/>
    <w:rsid w:val="00505154"/>
    <w:rsid w:val="005802FE"/>
    <w:rsid w:val="005F527F"/>
    <w:rsid w:val="007B3C81"/>
    <w:rsid w:val="0081142B"/>
    <w:rsid w:val="008351C3"/>
    <w:rsid w:val="00856F52"/>
    <w:rsid w:val="008E2976"/>
    <w:rsid w:val="009466EA"/>
    <w:rsid w:val="00A4668D"/>
    <w:rsid w:val="00A54955"/>
    <w:rsid w:val="00A82D45"/>
    <w:rsid w:val="00AB5D2A"/>
    <w:rsid w:val="00AD003E"/>
    <w:rsid w:val="00B46F4A"/>
    <w:rsid w:val="00B83E62"/>
    <w:rsid w:val="00C501E7"/>
    <w:rsid w:val="00DE24AC"/>
    <w:rsid w:val="00DF6955"/>
    <w:rsid w:val="00E10C27"/>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admin@savedeerrun.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facebook.com/pg/SaveDeerRun/groups/?ref=page_internal"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hyperlink" Target="mailto:admin@savedeerrun.com" TargetMode="External"/><Relationship Id="rId4" Type="http://schemas.openxmlformats.org/officeDocument/2006/relationships/footnotes" Target="footnotes.xml"/><Relationship Id="rId9" Type="http://schemas.openxmlformats.org/officeDocument/2006/relationships/hyperlink" Target="http://www.savedeerrun.com/" TargetMode="Externa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142</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6</cp:revision>
  <cp:lastPrinted>2019-03-15T21:09:00Z</cp:lastPrinted>
  <dcterms:created xsi:type="dcterms:W3CDTF">2019-03-29T01:42:00Z</dcterms:created>
  <dcterms:modified xsi:type="dcterms:W3CDTF">2019-03-31T01:03:00Z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