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1AE26" w14:textId="144601C9" w:rsidR="00046765" w:rsidRDefault="004B5B17" w:rsidP="00046765">
      <w:pPr>
        <w:pStyle w:val="BodyText"/>
      </w:pPr>
      <w:r>
        <w:rPr>
          <w:noProof/>
        </w:rPr>
        <w:pict w14:anchorId="36E05F0F">
          <v:shapetype id="_x0000_t202" coordsize="21600,21600" o:spt="202" path="m,l,21600r21600,l21600,xe">
            <v:stroke joinstyle="miter"/>
            <v:path gradientshapeok="t" o:connecttype="rect"/>
          </v:shapetype>
          <v:shape id="_x0000_s1041" type="#_x0000_t202" style="position:absolute;left:0;text-align:left;margin-left:46.95pt;margin-top:515.7pt;width:520.5pt;height:30.3pt;z-index:8;mso-position-horizontal-relative:page;mso-position-vertical-relative:page" stroked="f">
            <v:textbox style="mso-next-textbox:#_x0000_s1041" inset="14.4pt,,14.4pt">
              <w:txbxContent>
                <w:p w14:paraId="109163CC" w14:textId="4082299C" w:rsidR="00046765" w:rsidRPr="00DF6955" w:rsidRDefault="0002227A" w:rsidP="000B7CA6">
                  <w:pPr>
                    <w:pStyle w:val="Heading2"/>
                    <w:jc w:val="center"/>
                    <w:rPr>
                      <w:sz w:val="28"/>
                      <w:szCs w:val="28"/>
                    </w:rPr>
                  </w:pPr>
                  <w:r>
                    <w:rPr>
                      <w:sz w:val="48"/>
                      <w:szCs w:val="48"/>
                    </w:rPr>
                    <w:t xml:space="preserve">second </w:t>
                  </w:r>
                  <w:r w:rsidR="00E374BF">
                    <w:rPr>
                      <w:sz w:val="48"/>
                      <w:szCs w:val="48"/>
                    </w:rPr>
                    <w:t xml:space="preserve">homeowner’s </w:t>
                  </w:r>
                  <w:r w:rsidR="001442BF" w:rsidRPr="001442BF">
                    <w:rPr>
                      <w:sz w:val="48"/>
                      <w:szCs w:val="48"/>
                    </w:rPr>
                    <w:t>REP MEETING</w:t>
                  </w:r>
                  <w:r w:rsidR="00E374BF">
                    <w:rPr>
                      <w:sz w:val="48"/>
                      <w:szCs w:val="48"/>
                    </w:rPr>
                    <w:t xml:space="preserve"> held</w:t>
                  </w:r>
                </w:p>
              </w:txbxContent>
            </v:textbox>
            <w10:wrap anchorx="page" anchory="page"/>
          </v:shape>
        </w:pict>
      </w:r>
      <w:r w:rsidR="0065206F">
        <w:rPr>
          <w:noProof/>
        </w:rPr>
        <w:pict w14:anchorId="58AB9ADD">
          <v:shape id="_x0000_s1037" type="#_x0000_t202" style="position:absolute;left:0;text-align:left;margin-left:53.75pt;margin-top:537pt;width:507pt;height:235.5pt;z-index:5;mso-position-horizontal-relative:page;mso-position-vertical-relative:page" filled="f" stroked="f">
            <v:textbox style="mso-next-textbox:#_x0000_s1037" inset="14.4pt,,14.4pt">
              <w:txbxContent>
                <w:p w14:paraId="475E48DE" w14:textId="77777777" w:rsidR="0065206F" w:rsidRDefault="0065206F" w:rsidP="00E16FE5">
                  <w:pPr>
                    <w:ind w:firstLine="720"/>
                    <w:jc w:val="both"/>
                    <w:rPr>
                      <w:sz w:val="19"/>
                      <w:szCs w:val="19"/>
                    </w:rPr>
                  </w:pPr>
                </w:p>
                <w:p w14:paraId="73E5AE1E" w14:textId="168A013D" w:rsidR="00505154" w:rsidRPr="0065206F" w:rsidRDefault="00E16FE5" w:rsidP="00E16FE5">
                  <w:pPr>
                    <w:ind w:firstLine="720"/>
                    <w:jc w:val="both"/>
                    <w:rPr>
                      <w:sz w:val="19"/>
                      <w:szCs w:val="19"/>
                    </w:rPr>
                  </w:pPr>
                  <w:r w:rsidRPr="0065206F">
                    <w:rPr>
                      <w:sz w:val="19"/>
                      <w:szCs w:val="19"/>
                    </w:rPr>
                    <w:t xml:space="preserve">On </w:t>
                  </w:r>
                  <w:r w:rsidR="0002227A" w:rsidRPr="0065206F">
                    <w:rPr>
                      <w:sz w:val="19"/>
                      <w:szCs w:val="19"/>
                    </w:rPr>
                    <w:t>Thursday</w:t>
                  </w:r>
                  <w:r w:rsidRPr="0065206F">
                    <w:rPr>
                      <w:sz w:val="19"/>
                      <w:szCs w:val="19"/>
                    </w:rPr>
                    <w:t xml:space="preserve">, </w:t>
                  </w:r>
                  <w:r w:rsidR="0002227A" w:rsidRPr="0065206F">
                    <w:rPr>
                      <w:sz w:val="19"/>
                      <w:szCs w:val="19"/>
                    </w:rPr>
                    <w:t>May 2nd</w:t>
                  </w:r>
                  <w:r w:rsidRPr="0065206F">
                    <w:rPr>
                      <w:sz w:val="19"/>
                      <w:szCs w:val="19"/>
                    </w:rPr>
                    <w:t xml:space="preserve">, the Save Deer Run Citizen’s Action Group Inc. held a meeting </w:t>
                  </w:r>
                  <w:r w:rsidR="00E374BF" w:rsidRPr="0065206F">
                    <w:rPr>
                      <w:sz w:val="19"/>
                      <w:szCs w:val="19"/>
                    </w:rPr>
                    <w:t xml:space="preserve">at the Sterling Park HOA Clubhouse at 7pm </w:t>
                  </w:r>
                  <w:r w:rsidRPr="0065206F">
                    <w:rPr>
                      <w:sz w:val="19"/>
                      <w:szCs w:val="19"/>
                    </w:rPr>
                    <w:t>for various representatives of</w:t>
                  </w:r>
                  <w:r w:rsidR="00E374BF" w:rsidRPr="0065206F">
                    <w:rPr>
                      <w:sz w:val="19"/>
                      <w:szCs w:val="19"/>
                    </w:rPr>
                    <w:t xml:space="preserve"> homeowner’s associations located within the</w:t>
                  </w:r>
                  <w:r w:rsidRPr="0065206F">
                    <w:rPr>
                      <w:sz w:val="19"/>
                      <w:szCs w:val="19"/>
                    </w:rPr>
                    <w:t xml:space="preserve"> Deer Run Planned Development.</w:t>
                  </w:r>
                </w:p>
                <w:p w14:paraId="722D335B" w14:textId="3FE31420" w:rsidR="00E16FE5" w:rsidRPr="0065206F" w:rsidRDefault="00E16FE5" w:rsidP="00E16FE5">
                  <w:pPr>
                    <w:ind w:firstLine="720"/>
                    <w:jc w:val="both"/>
                    <w:rPr>
                      <w:sz w:val="19"/>
                      <w:szCs w:val="19"/>
                    </w:rPr>
                  </w:pPr>
                  <w:r w:rsidRPr="0065206F">
                    <w:rPr>
                      <w:sz w:val="19"/>
                      <w:szCs w:val="19"/>
                    </w:rPr>
                    <w:t>Twenty-</w:t>
                  </w:r>
                  <w:r w:rsidR="004A1499" w:rsidRPr="0065206F">
                    <w:rPr>
                      <w:sz w:val="19"/>
                      <w:szCs w:val="19"/>
                    </w:rPr>
                    <w:t>five</w:t>
                  </w:r>
                  <w:r w:rsidRPr="0065206F">
                    <w:rPr>
                      <w:sz w:val="19"/>
                      <w:szCs w:val="19"/>
                    </w:rPr>
                    <w:t xml:space="preserve"> individuals attended the meeting, including representatives from ten homeowner’s associations. The following HOA’s had representatives present: Sterling Park HOA, King’s Point HOA, Fairway Oaks HOA, Eagle’s Nest HOA,</w:t>
                  </w:r>
                  <w:r w:rsidR="004A1499" w:rsidRPr="0065206F">
                    <w:rPr>
                      <w:sz w:val="19"/>
                      <w:szCs w:val="19"/>
                    </w:rPr>
                    <w:t xml:space="preserve"> </w:t>
                  </w:r>
                  <w:r w:rsidRPr="0065206F">
                    <w:rPr>
                      <w:sz w:val="19"/>
                      <w:szCs w:val="19"/>
                    </w:rPr>
                    <w:t xml:space="preserve">the Terraces HOA, and Mystic Woods HOA. </w:t>
                  </w:r>
                  <w:r w:rsidR="004A1499" w:rsidRPr="0065206F">
                    <w:rPr>
                      <w:sz w:val="19"/>
                      <w:szCs w:val="19"/>
                    </w:rPr>
                    <w:t xml:space="preserve">New HOAs that were welcomed for the first time included Ironwood HOA, Polo Club/Normandy Place HOA, and Deer Pointe HOA. In the past, Deer Run Court HOA, Deer Run Cove HOA, </w:t>
                  </w:r>
                  <w:proofErr w:type="spellStart"/>
                  <w:r w:rsidR="004A1499" w:rsidRPr="0065206F">
                    <w:rPr>
                      <w:sz w:val="19"/>
                      <w:szCs w:val="19"/>
                    </w:rPr>
                    <w:t>Pinesong</w:t>
                  </w:r>
                  <w:proofErr w:type="spellEnd"/>
                  <w:r w:rsidR="004A1499" w:rsidRPr="0065206F">
                    <w:rPr>
                      <w:sz w:val="19"/>
                      <w:szCs w:val="19"/>
                    </w:rPr>
                    <w:t xml:space="preserve"> Cove HOA, and the Villas HOA have also sent representatives. As with the first HOA Representative meeting that was held in April, i</w:t>
                  </w:r>
                  <w:r w:rsidRPr="0065206F">
                    <w:rPr>
                      <w:sz w:val="19"/>
                      <w:szCs w:val="19"/>
                    </w:rPr>
                    <w:t>f your HOA did not send a representative to this meeting</w:t>
                  </w:r>
                  <w:r w:rsidR="004A1499" w:rsidRPr="0065206F">
                    <w:rPr>
                      <w:sz w:val="19"/>
                      <w:szCs w:val="19"/>
                    </w:rPr>
                    <w:t xml:space="preserve">, </w:t>
                  </w:r>
                  <w:r w:rsidRPr="0065206F">
                    <w:rPr>
                      <w:sz w:val="19"/>
                      <w:szCs w:val="19"/>
                    </w:rPr>
                    <w:t xml:space="preserve">we encourage individual residents to reach out to their boards to make certain </w:t>
                  </w:r>
                  <w:r w:rsidR="00E374BF" w:rsidRPr="0065206F">
                    <w:rPr>
                      <w:sz w:val="19"/>
                      <w:szCs w:val="19"/>
                    </w:rPr>
                    <w:t>they have representation at future meetings.</w:t>
                  </w:r>
                </w:p>
                <w:p w14:paraId="3D577D12" w14:textId="45E045CC" w:rsidR="00E374BF" w:rsidRPr="0065206F" w:rsidRDefault="00E374BF" w:rsidP="00E16FE5">
                  <w:pPr>
                    <w:ind w:firstLine="720"/>
                    <w:jc w:val="both"/>
                    <w:rPr>
                      <w:sz w:val="19"/>
                      <w:szCs w:val="19"/>
                    </w:rPr>
                  </w:pPr>
                  <w:r w:rsidRPr="0065206F">
                    <w:rPr>
                      <w:sz w:val="19"/>
                      <w:szCs w:val="19"/>
                    </w:rPr>
                    <w:t xml:space="preserve">At the meeting, several topics were discussed. </w:t>
                  </w:r>
                  <w:r w:rsidR="004A1499" w:rsidRPr="0065206F">
                    <w:rPr>
                      <w:sz w:val="19"/>
                      <w:szCs w:val="19"/>
                    </w:rPr>
                    <w:t>This included the announcement that Save Deer Run Yard Signs are back in stock as a second run of 500 signs has been purchased</w:t>
                  </w:r>
                  <w:r w:rsidR="004B5B17">
                    <w:rPr>
                      <w:sz w:val="19"/>
                      <w:szCs w:val="19"/>
                    </w:rPr>
                    <w:t xml:space="preserve"> and delivered</w:t>
                  </w:r>
                  <w:r w:rsidR="004A1499" w:rsidRPr="0065206F">
                    <w:rPr>
                      <w:sz w:val="19"/>
                      <w:szCs w:val="19"/>
                    </w:rPr>
                    <w:t xml:space="preserve">. Details about the Save Deer Run Night Community Meeting scheduled for 5/9 were shared </w:t>
                  </w:r>
                  <w:r w:rsidR="0065206F" w:rsidRPr="0065206F">
                    <w:rPr>
                      <w:sz w:val="19"/>
                      <w:szCs w:val="19"/>
                    </w:rPr>
                    <w:t xml:space="preserve">and volunteers solicited to work the event. The topic </w:t>
                  </w:r>
                  <w:r w:rsidR="004B5B17">
                    <w:rPr>
                      <w:sz w:val="19"/>
                      <w:szCs w:val="19"/>
                    </w:rPr>
                    <w:t xml:space="preserve">of </w:t>
                  </w:r>
                  <w:r w:rsidR="0065206F" w:rsidRPr="0065206F">
                    <w:rPr>
                      <w:sz w:val="19"/>
                      <w:szCs w:val="19"/>
                    </w:rPr>
                    <w:t xml:space="preserve">the rumor of </w:t>
                  </w:r>
                  <w:r w:rsidR="004B5B17">
                    <w:rPr>
                      <w:sz w:val="19"/>
                      <w:szCs w:val="19"/>
                    </w:rPr>
                    <w:t xml:space="preserve">that </w:t>
                  </w:r>
                  <w:r w:rsidR="0065206F" w:rsidRPr="0065206F">
                    <w:rPr>
                      <w:sz w:val="19"/>
                      <w:szCs w:val="19"/>
                    </w:rPr>
                    <w:t xml:space="preserve">the City of Casselberry </w:t>
                  </w:r>
                  <w:r w:rsidR="004B5B17">
                    <w:rPr>
                      <w:sz w:val="19"/>
                      <w:szCs w:val="19"/>
                    </w:rPr>
                    <w:t xml:space="preserve">wanted to </w:t>
                  </w:r>
                  <w:r w:rsidR="0065206F" w:rsidRPr="0065206F">
                    <w:rPr>
                      <w:sz w:val="19"/>
                      <w:szCs w:val="19"/>
                    </w:rPr>
                    <w:t xml:space="preserve">annex Deer Run in order to facilitate sale of the golf course was also raised. </w:t>
                  </w:r>
                </w:p>
                <w:p w14:paraId="4C352B2A" w14:textId="27CC95A1" w:rsidR="00E374BF" w:rsidRPr="0065206F" w:rsidRDefault="00E374BF" w:rsidP="00E16FE5">
                  <w:pPr>
                    <w:ind w:firstLine="720"/>
                    <w:jc w:val="both"/>
                    <w:rPr>
                      <w:sz w:val="19"/>
                      <w:szCs w:val="19"/>
                    </w:rPr>
                  </w:pPr>
                  <w:r w:rsidRPr="0065206F">
                    <w:rPr>
                      <w:sz w:val="19"/>
                      <w:szCs w:val="19"/>
                    </w:rPr>
                    <w:t xml:space="preserve">Minutes for the meeting were taken </w:t>
                  </w:r>
                  <w:r w:rsidR="0065206F" w:rsidRPr="0065206F">
                    <w:rPr>
                      <w:sz w:val="19"/>
                      <w:szCs w:val="19"/>
                    </w:rPr>
                    <w:t>and can be requested by sending an email to admin@savedeerrun.com.</w:t>
                  </w:r>
                </w:p>
                <w:p w14:paraId="285CC4D1" w14:textId="77777777" w:rsidR="00E16FE5" w:rsidRPr="0065206F" w:rsidRDefault="00E16FE5" w:rsidP="00B83E62">
                  <w:pPr>
                    <w:jc w:val="both"/>
                    <w:rPr>
                      <w:sz w:val="19"/>
                      <w:szCs w:val="19"/>
                    </w:rPr>
                  </w:pPr>
                </w:p>
                <w:p w14:paraId="7790CE42" w14:textId="77777777" w:rsidR="00046765" w:rsidRPr="0065206F" w:rsidRDefault="00046765" w:rsidP="00046765">
                  <w:pPr>
                    <w:pStyle w:val="BodyText"/>
                    <w:rPr>
                      <w:sz w:val="19"/>
                      <w:szCs w:val="19"/>
                    </w:rPr>
                  </w:pPr>
                </w:p>
                <w:p w14:paraId="0945B876" w14:textId="77777777" w:rsidR="00046765" w:rsidRPr="0065206F" w:rsidRDefault="00046765">
                  <w:pPr>
                    <w:rPr>
                      <w:sz w:val="19"/>
                      <w:szCs w:val="19"/>
                    </w:rPr>
                  </w:pPr>
                </w:p>
              </w:txbxContent>
            </v:textbox>
            <w10:wrap anchorx="page" anchory="page"/>
          </v:shape>
        </w:pict>
      </w:r>
      <w:r w:rsidR="0002227A">
        <w:rPr>
          <w:noProof/>
        </w:rPr>
        <w:pict w14:anchorId="4B792889">
          <v:shape id="_x0000_s1036" type="#_x0000_t202" style="position:absolute;left:0;text-align:left;margin-left:35.75pt;margin-top:191.45pt;width:4in;height:313.8pt;z-index:4;mso-position-horizontal-relative:page;mso-position-vertical-relative:page" filled="f" stroked="f">
            <v:textbox style="mso-next-textbox:#_x0000_s1036" inset="14.4pt,,14.4pt">
              <w:txbxContent>
                <w:p w14:paraId="2425D831" w14:textId="77777777" w:rsidR="0002227A" w:rsidRPr="0002227A" w:rsidRDefault="0002227A" w:rsidP="0002227A">
                  <w:pPr>
                    <w:pStyle w:val="NoSpacing"/>
                    <w:jc w:val="both"/>
                    <w:rPr>
                      <w:rFonts w:ascii="Times New Roman" w:hAnsi="Times New Roman"/>
                      <w:sz w:val="19"/>
                      <w:szCs w:val="19"/>
                    </w:rPr>
                  </w:pPr>
                  <w:r w:rsidRPr="0002227A">
                    <w:rPr>
                      <w:rFonts w:ascii="Times New Roman" w:hAnsi="Times New Roman"/>
                      <w:sz w:val="19"/>
                      <w:szCs w:val="19"/>
                    </w:rPr>
                    <w:t>This community meeting is being organized by the community of Deer Run for the community of Deer Run. It will be held on Thursday, May 9, 2019. Doors will open at 6pm. All events are scheduled to end at 9pm. It will be held in the Auditorium of the Metro Life Church located at 910 S. Winter Park Drive, Casselberry, FL 32707.</w:t>
                  </w:r>
                </w:p>
                <w:p w14:paraId="5AE39436" w14:textId="77777777" w:rsidR="0002227A" w:rsidRPr="0002227A" w:rsidRDefault="0002227A" w:rsidP="0002227A">
                  <w:pPr>
                    <w:pStyle w:val="NoSpacing"/>
                    <w:jc w:val="both"/>
                    <w:rPr>
                      <w:rFonts w:ascii="Times New Roman" w:hAnsi="Times New Roman"/>
                      <w:sz w:val="19"/>
                      <w:szCs w:val="19"/>
                    </w:rPr>
                  </w:pPr>
                </w:p>
                <w:p w14:paraId="67B9AF3C" w14:textId="77777777" w:rsidR="0002227A" w:rsidRPr="0002227A" w:rsidRDefault="0002227A" w:rsidP="0002227A">
                  <w:pPr>
                    <w:pStyle w:val="NoSpacing"/>
                    <w:jc w:val="both"/>
                    <w:rPr>
                      <w:rFonts w:ascii="Times New Roman" w:hAnsi="Times New Roman"/>
                      <w:sz w:val="19"/>
                      <w:szCs w:val="19"/>
                    </w:rPr>
                  </w:pPr>
                  <w:r w:rsidRPr="0002227A">
                    <w:rPr>
                      <w:rFonts w:ascii="Times New Roman" w:hAnsi="Times New Roman"/>
                      <w:sz w:val="19"/>
                      <w:szCs w:val="19"/>
                    </w:rPr>
                    <w:t>The community meeting is open to all residents, homeowners, and friends of the Deer Run community. It is free, and families are encouraged to attend.</w:t>
                  </w:r>
                </w:p>
                <w:p w14:paraId="598485E9" w14:textId="77777777" w:rsidR="0002227A" w:rsidRPr="0002227A" w:rsidRDefault="0002227A" w:rsidP="0002227A">
                  <w:pPr>
                    <w:pStyle w:val="NoSpacing"/>
                    <w:jc w:val="both"/>
                    <w:rPr>
                      <w:rFonts w:ascii="Times New Roman" w:hAnsi="Times New Roman"/>
                      <w:sz w:val="19"/>
                      <w:szCs w:val="19"/>
                    </w:rPr>
                  </w:pPr>
                </w:p>
                <w:p w14:paraId="4C1211D0" w14:textId="77777777" w:rsidR="0002227A" w:rsidRPr="0002227A" w:rsidRDefault="0002227A" w:rsidP="0002227A">
                  <w:pPr>
                    <w:pStyle w:val="NoSpacing"/>
                    <w:jc w:val="both"/>
                    <w:rPr>
                      <w:rFonts w:ascii="Times New Roman" w:hAnsi="Times New Roman"/>
                      <w:sz w:val="19"/>
                      <w:szCs w:val="19"/>
                    </w:rPr>
                  </w:pPr>
                  <w:r w:rsidRPr="0002227A">
                    <w:rPr>
                      <w:rFonts w:ascii="Times New Roman" w:hAnsi="Times New Roman"/>
                      <w:sz w:val="19"/>
                      <w:szCs w:val="19"/>
                    </w:rPr>
                    <w:t xml:space="preserve">Planned activities </w:t>
                  </w:r>
                  <w:proofErr w:type="gramStart"/>
                  <w:r w:rsidRPr="0002227A">
                    <w:rPr>
                      <w:rFonts w:ascii="Times New Roman" w:hAnsi="Times New Roman"/>
                      <w:sz w:val="19"/>
                      <w:szCs w:val="19"/>
                    </w:rPr>
                    <w:t>include:</w:t>
                  </w:r>
                  <w:proofErr w:type="gramEnd"/>
                  <w:r w:rsidRPr="0002227A">
                    <w:rPr>
                      <w:rFonts w:ascii="Times New Roman" w:hAnsi="Times New Roman"/>
                      <w:sz w:val="19"/>
                      <w:szCs w:val="19"/>
                    </w:rPr>
                    <w:t xml:space="preserve"> distribution of printed literature about the current state of the potential closing of the Country Club at Deer Run and possible development plans; a petition signing drive; and a Save Deer Run Coloring Contest for the youngest members of the Deer Run family. Prizes will be awarded for the top three winners. All entries will be displayed on the SaveDeerRun.com website. Save Deer Run Yard Signs and Save Deer Run T-shirts will also be available for purchase. The evening will conclude with a Question &amp; Answer (Q&amp;A) Session with questions from the audience that will begin at 7:45pm.</w:t>
                  </w:r>
                </w:p>
                <w:p w14:paraId="6C422E0E" w14:textId="77777777" w:rsidR="0002227A" w:rsidRPr="0002227A" w:rsidRDefault="0002227A" w:rsidP="0002227A">
                  <w:pPr>
                    <w:pStyle w:val="NoSpacing"/>
                    <w:jc w:val="both"/>
                    <w:rPr>
                      <w:rFonts w:ascii="Times New Roman" w:hAnsi="Times New Roman"/>
                      <w:sz w:val="19"/>
                      <w:szCs w:val="19"/>
                    </w:rPr>
                  </w:pPr>
                </w:p>
                <w:p w14:paraId="41EDB297" w14:textId="77777777" w:rsidR="0002227A" w:rsidRPr="0002227A" w:rsidRDefault="0002227A" w:rsidP="0002227A">
                  <w:pPr>
                    <w:pStyle w:val="NoSpacing"/>
                    <w:jc w:val="both"/>
                    <w:rPr>
                      <w:rFonts w:ascii="Times New Roman" w:hAnsi="Times New Roman"/>
                      <w:sz w:val="19"/>
                      <w:szCs w:val="19"/>
                    </w:rPr>
                  </w:pPr>
                  <w:r w:rsidRPr="0002227A">
                    <w:rPr>
                      <w:rFonts w:ascii="Times New Roman" w:hAnsi="Times New Roman"/>
                      <w:sz w:val="19"/>
                      <w:szCs w:val="19"/>
                    </w:rPr>
                    <w:t>We encourage you to join us for a night of fellowship as we get to meet our neighbors, information as we learn about the latest news on the potential closing and development of the golf course, and action as we unite to demonstrate why the Deer Run community is one of the most well-informed, active, and determined communities in all of Seminole County!</w:t>
                  </w:r>
                </w:p>
                <w:p w14:paraId="4F07B081" w14:textId="77777777" w:rsidR="0002227A" w:rsidRPr="0002227A" w:rsidRDefault="0002227A" w:rsidP="0002227A">
                  <w:pPr>
                    <w:pStyle w:val="BodyText"/>
                    <w:ind w:firstLine="720"/>
                    <w:rPr>
                      <w:sz w:val="19"/>
                      <w:szCs w:val="19"/>
                    </w:rPr>
                  </w:pPr>
                </w:p>
              </w:txbxContent>
            </v:textbox>
            <w10:wrap anchorx="page" anchory="page"/>
          </v:shape>
        </w:pict>
      </w:r>
      <w:r w:rsidR="0002227A">
        <w:rPr>
          <w:noProof/>
        </w:rPr>
        <w:pict w14:anchorId="2DF52532">
          <v:shape id="_x0000_s1040" type="#_x0000_t202" style="position:absolute;left:0;text-align:left;margin-left:46.95pt;margin-top:153pt;width:271.25pt;height:36.2pt;z-index:7;mso-position-horizontal-relative:page;mso-position-vertical-relative:page" filled="f" stroked="f">
            <v:textbox style="mso-next-textbox:#_x0000_s1040" inset="14.4pt,,14.4pt">
              <w:txbxContent>
                <w:p w14:paraId="3A41DD86" w14:textId="2E7A414D" w:rsidR="00046765" w:rsidRPr="001442BF" w:rsidRDefault="0002227A" w:rsidP="00AD003E">
                  <w:pPr>
                    <w:pStyle w:val="Heading2"/>
                    <w:jc w:val="center"/>
                  </w:pPr>
                  <w:r>
                    <w:t>SAVE DEER RUN NIGHT COMMUNITY MEETING TWO DAYS AWAY!</w:t>
                  </w:r>
                </w:p>
              </w:txbxContent>
            </v:textbox>
            <w10:wrap anchorx="page" anchory="page"/>
          </v:shape>
        </w:pict>
      </w:r>
      <w:r w:rsidR="0002227A">
        <w:rPr>
          <w:noProof/>
        </w:rPr>
        <w:pict w14:anchorId="30A0B11A">
          <v:shape id="_x0000_s1065" type="#_x0000_t202" style="position:absolute;left:0;text-align:left;margin-left:319.95pt;margin-top:164.85pt;width:222.3pt;height:287.55pt;z-index:21;mso-wrap-style:none;mso-position-horizontal-relative:page;mso-position-vertical-relative:page" filled="f" stroked="f">
            <v:textbox style="mso-next-textbox:#_x0000_s1065;mso-fit-shape-to-text:t" inset="14.4pt,,14.4pt">
              <w:txbxContent>
                <w:p w14:paraId="7FF23561" w14:textId="0ACA999E" w:rsidR="0002227A" w:rsidRPr="00CC16EF" w:rsidRDefault="0002227A" w:rsidP="0002227A">
                  <w:pPr>
                    <w:pStyle w:val="Heading2"/>
                  </w:pPr>
                  <w:r>
                    <w:pict w14:anchorId="6FB53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232.5pt;height:312.75pt">
                        <v:imagedata r:id="rId6" o:title="IMG_7811"/>
                      </v:shape>
                    </w:pict>
                  </w:r>
                </w:p>
              </w:txbxContent>
            </v:textbox>
            <w10:wrap anchorx="page" anchory="page"/>
          </v:shape>
        </w:pict>
      </w:r>
      <w:r w:rsidR="00477E68">
        <w:rPr>
          <w:noProof/>
        </w:rPr>
        <w:pict w14:anchorId="4A60F703">
          <v:shape id="_x0000_s1057" type="#_x0000_t202" style="position:absolute;left:0;text-align:left;margin-left:129.7pt;margin-top:45pt;width:434.25pt;height:35.6pt;z-index:16;mso-position-horizontal-relative:page;mso-position-vertical-relative:page" filled="f" stroked="f">
            <v:textbox style="mso-next-textbox:#_x0000_s1057" inset="14.4pt,,14.4pt">
              <w:txbxContent>
                <w:p w14:paraId="7E062D81" w14:textId="77777777" w:rsidR="00B83E62" w:rsidRPr="00B83E62" w:rsidRDefault="00B83E62" w:rsidP="00B83E62">
                  <w:pPr>
                    <w:pStyle w:val="Datevolumeinfo"/>
                    <w:rPr>
                      <w:rFonts w:ascii="Britannic Bold" w:hAnsi="Britannic Bold"/>
                      <w:b/>
                      <w:i w:val="0"/>
                      <w:sz w:val="60"/>
                      <w:szCs w:val="60"/>
                    </w:rPr>
                  </w:pPr>
                  <w:r w:rsidRPr="00B83E62">
                    <w:rPr>
                      <w:rFonts w:ascii="Britannic Bold" w:hAnsi="Britannic Bold"/>
                      <w:b/>
                      <w:i w:val="0"/>
                      <w:sz w:val="60"/>
                      <w:szCs w:val="60"/>
                    </w:rPr>
                    <w:t>Save Deer Run Newsletter</w:t>
                  </w:r>
                </w:p>
              </w:txbxContent>
            </v:textbox>
            <w10:wrap anchorx="page" anchory="page"/>
          </v:shape>
        </w:pict>
      </w:r>
      <w:r w:rsidR="00477E68">
        <w:pict w14:anchorId="04F1090F">
          <v:shape id="_x0000_i1122" type="#_x0000_t75" alt="Newsletter header graphic" style="width:552pt;height:736.5pt">
            <v:imagedata r:id="rId7" o:title=""/>
          </v:shape>
        </w:pict>
      </w:r>
      <w:r w:rsidR="00477E68">
        <w:rPr>
          <w:noProof/>
        </w:rPr>
        <w:pict w14:anchorId="1FB7064B">
          <v:shape id="_x0000_s1039" type="#_x0000_t202" style="position:absolute;left:0;text-align:left;margin-left:377.2pt;margin-top:80.6pt;width:189pt;height:18.7pt;z-index:6;mso-position-horizontal-relative:page;mso-position-vertical-relative:page" filled="f" stroked="f">
            <v:textbox style="mso-next-textbox:#_x0000_s1039;mso-fit-shape-to-text:t" inset="14.4pt,,14.4pt">
              <w:txbxContent>
                <w:p w14:paraId="5FB9F69D" w14:textId="36657B7D" w:rsidR="00046765" w:rsidRDefault="00A2467B" w:rsidP="00046765">
                  <w:pPr>
                    <w:pStyle w:val="Datevolumeinfo"/>
                  </w:pPr>
                  <w:r>
                    <w:t>May 7</w:t>
                  </w:r>
                  <w:r w:rsidR="000B7CA6">
                    <w:t>, 2019</w:t>
                  </w:r>
                  <w:r w:rsidR="004C3D1F">
                    <w:t xml:space="preserve">    -</w:t>
                  </w:r>
                  <w:r w:rsidR="00046765">
                    <w:t xml:space="preserve">  Volume 1, Issue </w:t>
                  </w:r>
                  <w:r>
                    <w:t>4</w:t>
                  </w:r>
                </w:p>
              </w:txbxContent>
            </v:textbox>
            <w10:wrap anchorx="page" anchory="page"/>
          </v:shape>
        </w:pict>
      </w:r>
      <w:r w:rsidR="00046765">
        <w:br w:type="page"/>
      </w:r>
      <w:r w:rsidR="00477E68">
        <w:rPr>
          <w:noProof/>
        </w:rPr>
        <w:lastRenderedPageBreak/>
        <w:pict w14:anchorId="0214FFF1">
          <v:shape id="_x0000_s1030" type="#_x0000_t202" style="position:absolute;left:0;text-align:left;margin-left:29.15pt;margin-top:630pt;width:549pt;height:33.75pt;z-index:-4;mso-position-horizontal-relative:page;mso-position-vertical-relative:page" filled="f" stroked="f">
            <v:textbox style="mso-next-textbox:#_x0000_s1030;mso-fit-shape-to-text:t">
              <w:txbxContent>
                <w:p w14:paraId="1EA71204" w14:textId="77777777" w:rsidR="00046765" w:rsidRPr="00283162" w:rsidRDefault="00477E68" w:rsidP="00046765">
                  <w:r>
                    <w:pict w14:anchorId="2C4685BF">
                      <v:shape id="_x0000_i1029" type="#_x0000_t75" alt="Fence graphic" style="width:540pt;height:25.5pt">
                        <v:imagedata r:id="rId8" o:title=""/>
                      </v:shape>
                    </w:pict>
                  </w:r>
                </w:p>
              </w:txbxContent>
            </v:textbox>
            <w10:wrap anchorx="page" anchory="page"/>
          </v:shape>
        </w:pict>
      </w:r>
      <w:r w:rsidR="00477E68">
        <w:rPr>
          <w:noProof/>
        </w:rPr>
        <w:pict w14:anchorId="7AAB70CD">
          <v:shape id="_x0000_s1048" type="#_x0000_t202" style="position:absolute;left:0;text-align:left;margin-left:396pt;margin-top:709.5pt;width:162pt;height:30.2pt;z-index:13;mso-position-horizontal-relative:page;mso-position-vertical-relative:page" filled="f" stroked="f">
            <v:textbox style="mso-next-textbox:#_x0000_s1048;mso-fit-shape-to-text:t" inset="14.4pt,,14.4pt">
              <w:txbxContent>
                <w:p w14:paraId="417C0659" w14:textId="77777777" w:rsidR="00046765" w:rsidRDefault="00046765" w:rsidP="00046765">
                  <w:pPr>
                    <w:pStyle w:val="WebInfo"/>
                  </w:pPr>
                  <w:r>
                    <w:t>We’re on the Web!</w:t>
                  </w:r>
                </w:p>
                <w:p w14:paraId="4E0C4D03" w14:textId="77777777" w:rsidR="00046765" w:rsidRDefault="00046765" w:rsidP="00046765">
                  <w:pPr>
                    <w:pStyle w:val="WebInfo"/>
                  </w:pPr>
                  <w:r>
                    <w:t xml:space="preserve">See us at: </w:t>
                  </w:r>
                  <w:hyperlink r:id="rId9" w:history="1">
                    <w:r w:rsidR="00B83E62" w:rsidRPr="0009443B">
                      <w:rPr>
                        <w:rStyle w:val="Hyperlink"/>
                      </w:rPr>
                      <w:t>http://www.savedeerrun.com/</w:t>
                    </w:r>
                  </w:hyperlink>
                  <w:r w:rsidR="00B83E62">
                    <w:t xml:space="preserve"> </w:t>
                  </w:r>
                </w:p>
              </w:txbxContent>
            </v:textbox>
            <w10:wrap anchorx="page" anchory="page"/>
          </v:shape>
        </w:pict>
      </w:r>
      <w:r w:rsidR="00477E68">
        <w:rPr>
          <w:noProof/>
        </w:rPr>
        <w:pict w14:anchorId="1E1367C8">
          <v:shape id="_x0000_s1047" type="#_x0000_t202" style="position:absolute;left:0;text-align:left;margin-left:54pt;margin-top:675pt;width:342pt;height:64.7pt;z-index:12;mso-position-horizontal-relative:page;mso-position-vertical-relative:page" filled="f" stroked="f">
            <v:textbox style="mso-next-textbox:#_x0000_s1047;mso-fit-shape-to-text:t" inset="14.4pt,,14.4pt">
              <w:txbxContent>
                <w:p w14:paraId="38E84076" w14:textId="77777777" w:rsidR="00046765" w:rsidRPr="00B83E62" w:rsidRDefault="00046765" w:rsidP="00046765">
                  <w:pPr>
                    <w:pStyle w:val="FamilyInfo"/>
                    <w:rPr>
                      <w:szCs w:val="18"/>
                    </w:rPr>
                  </w:pPr>
                  <w:r w:rsidRPr="00B83E62">
                    <w:rPr>
                      <w:szCs w:val="18"/>
                    </w:rPr>
                    <w:t>E-mail address</w:t>
                  </w:r>
                  <w:r w:rsidR="00AD003E" w:rsidRPr="00B83E62">
                    <w:rPr>
                      <w:szCs w:val="18"/>
                    </w:rPr>
                    <w:t xml:space="preserve">: </w:t>
                  </w:r>
                  <w:hyperlink r:id="rId10" w:history="1">
                    <w:r w:rsidR="00AD003E" w:rsidRPr="00B83E62">
                      <w:rPr>
                        <w:rStyle w:val="Hyperlink"/>
                        <w:szCs w:val="18"/>
                      </w:rPr>
                      <w:t>admin@savedeerrun.com</w:t>
                    </w:r>
                  </w:hyperlink>
                </w:p>
                <w:p w14:paraId="40FDB407" w14:textId="77777777" w:rsidR="00B83E62" w:rsidRPr="00B83E62" w:rsidRDefault="00B83E62" w:rsidP="00046765">
                  <w:pPr>
                    <w:pStyle w:val="FamilyInfo"/>
                    <w:rPr>
                      <w:szCs w:val="18"/>
                    </w:rPr>
                  </w:pPr>
                </w:p>
                <w:p w14:paraId="5FF03D1E" w14:textId="77777777" w:rsidR="00AD003E" w:rsidRPr="00B83E62" w:rsidRDefault="00AD003E" w:rsidP="00046765">
                  <w:pPr>
                    <w:pStyle w:val="FamilyInfo"/>
                    <w:rPr>
                      <w:szCs w:val="18"/>
                    </w:rPr>
                  </w:pPr>
                  <w:r w:rsidRPr="00B83E62">
                    <w:rPr>
                      <w:szCs w:val="18"/>
                    </w:rPr>
                    <w:t xml:space="preserve">Did you know there’s a Facebook group where you can discuss matters about the golf course closing? Check us out! </w:t>
                  </w:r>
                </w:p>
                <w:p w14:paraId="1E659A2B" w14:textId="77777777" w:rsidR="00B83E62" w:rsidRPr="00B83E62" w:rsidRDefault="00B83E62" w:rsidP="00046765">
                  <w:pPr>
                    <w:pStyle w:val="FamilyInfo"/>
                    <w:rPr>
                      <w:szCs w:val="18"/>
                    </w:rPr>
                  </w:pPr>
                </w:p>
                <w:p w14:paraId="3AD8172C" w14:textId="77777777" w:rsidR="00B83E62" w:rsidRPr="00B83E62" w:rsidRDefault="00477E68" w:rsidP="00046765">
                  <w:pPr>
                    <w:pStyle w:val="FamilyInfo"/>
                    <w:rPr>
                      <w:szCs w:val="18"/>
                    </w:rPr>
                  </w:pPr>
                  <w:hyperlink r:id="rId11" w:history="1">
                    <w:r w:rsidR="00B83E62" w:rsidRPr="0009443B">
                      <w:rPr>
                        <w:rStyle w:val="Hyperlink"/>
                        <w:szCs w:val="18"/>
                      </w:rPr>
                      <w:t>https://www.facebook.com/pg/SaveDeerRun/groups/?ref=page_internal</w:t>
                    </w:r>
                  </w:hyperlink>
                  <w:r w:rsidR="00B83E62">
                    <w:rPr>
                      <w:szCs w:val="18"/>
                    </w:rPr>
                    <w:t xml:space="preserve"> </w:t>
                  </w:r>
                </w:p>
              </w:txbxContent>
            </v:textbox>
            <w10:wrap anchorx="page" anchory="page"/>
          </v:shape>
        </w:pict>
      </w:r>
      <w:r w:rsidR="00477E68">
        <w:rPr>
          <w:noProof/>
        </w:rPr>
        <w:pict w14:anchorId="69811F12">
          <v:shape id="_x0000_s1026" type="#_x0000_t202" style="position:absolute;left:0;text-align:left;margin-left:493.35pt;margin-top:594pt;width:61.65pt;height:70.5pt;z-index:-5;mso-wrap-style:none;mso-position-horizontal-relative:page;mso-position-vertical-relative:page" filled="f" stroked="f">
            <v:textbox style="mso-next-textbox:#_x0000_s1026;mso-fit-shape-to-text:t">
              <w:txbxContent>
                <w:p w14:paraId="39798E65" w14:textId="77777777" w:rsidR="00046765" w:rsidRPr="00DD5965" w:rsidRDefault="00477E68" w:rsidP="00046765">
                  <w:r>
                    <w:pict w14:anchorId="2885CC67">
                      <v:shape id="_x0000_i1031" type="#_x0000_t75" alt="Flower graphic" style="width:47.25pt;height:62.25pt">
                        <v:imagedata r:id="rId12" o:title=""/>
                      </v:shape>
                    </w:pict>
                  </w:r>
                </w:p>
              </w:txbxContent>
            </v:textbox>
            <w10:wrap anchorx="page" anchory="page"/>
          </v:shape>
        </w:pict>
      </w:r>
      <w:r w:rsidR="00477E68">
        <w:rPr>
          <w:noProof/>
        </w:rPr>
        <w:pict w14:anchorId="1991F751">
          <v:rect id="_x0000_s1032" style="position:absolute;left:0;text-align:left;margin-left:36.3pt;margin-top:657.25pt;width:540pt;height:98.35pt;z-index:-3;mso-position-horizontal-relative:page;mso-position-vertical-relative:page" fillcolor="#6cc5dd" strokeweight=".5pt">
            <w10:wrap anchorx="page" anchory="page"/>
          </v:rect>
        </w:pict>
      </w:r>
      <w:r w:rsidR="00477E68">
        <w:rPr>
          <w:noProof/>
        </w:rPr>
        <w:pict w14:anchorId="466474C2">
          <v:shape id="_x0000_s1045" type="#_x0000_t202" style="position:absolute;left:0;text-align:left;margin-left:48.05pt;margin-top:359.8pt;width:437.95pt;height:21.25pt;z-index:11;mso-position-horizontal-relative:page;mso-position-vertical-relative:page" filled="f" stroked="f">
            <v:textbox style="mso-next-textbox:#_x0000_s1045;mso-fit-shape-to-text:t" inset="14.4pt,,14.4pt">
              <w:txbxContent>
                <w:p w14:paraId="756EB3C8" w14:textId="1C468E3B" w:rsidR="00BE7A3D" w:rsidRDefault="00BE7A3D" w:rsidP="00BE7A3D">
                  <w:pPr>
                    <w:pStyle w:val="Heading2"/>
                    <w:jc w:val="center"/>
                  </w:pPr>
                  <w:r>
                    <w:t xml:space="preserve">                           </w:t>
                  </w:r>
                  <w:r>
                    <w:t>When a golf course is more than a golf course</w:t>
                  </w:r>
                </w:p>
                <w:p w14:paraId="6B3B0647" w14:textId="58274429" w:rsidR="00046765" w:rsidRDefault="00046765" w:rsidP="00B1043A">
                  <w:pPr>
                    <w:pStyle w:val="Heading2"/>
                    <w:jc w:val="center"/>
                  </w:pPr>
                </w:p>
              </w:txbxContent>
            </v:textbox>
            <w10:wrap anchorx="page" anchory="page"/>
          </v:shape>
        </w:pict>
      </w:r>
      <w:r w:rsidR="00477E68">
        <w:rPr>
          <w:noProof/>
        </w:rPr>
        <w:pict w14:anchorId="16E00C92">
          <v:shape id="_x0000_s1035" type="#_x0000_t202" style="position:absolute;left:0;text-align:left;margin-left:48.05pt;margin-top:83.25pt;width:7in;height:22.3pt;z-index:3;mso-position-horizontal-relative:page;mso-position-vertical-relative:page" filled="f" stroked="f">
            <v:textbox style="mso-next-textbox:#_x0000_s1035" inset="14.4pt,,14.4pt">
              <w:txbxContent>
                <w:p w14:paraId="33B855B3" w14:textId="72B7C4FD" w:rsidR="00046765" w:rsidRDefault="00BE7A3D" w:rsidP="00582F7D">
                  <w:pPr>
                    <w:pStyle w:val="Heading2"/>
                    <w:jc w:val="center"/>
                  </w:pPr>
                  <w:r>
                    <w:t>Yard signs back in stock!</w:t>
                  </w:r>
                </w:p>
              </w:txbxContent>
            </v:textbox>
            <w10:wrap anchorx="page" anchory="page"/>
          </v:shape>
        </w:pict>
      </w:r>
      <w:r w:rsidR="00477E68">
        <w:rPr>
          <w:noProof/>
        </w:rPr>
        <w:pict w14:anchorId="6F7B7AF0">
          <v:rect id="_x0000_s1052" style="position:absolute;left:0;text-align:left;margin-left:36pt;margin-top:35.85pt;width:540pt;height:25.15pt;z-index:-2;mso-position-horizontal-relative:page;mso-position-vertical-relative:page" fillcolor="#6cc5dd" strokeweight=".5pt">
            <w10:wrap anchorx="page" anchory="page"/>
          </v:rect>
        </w:pict>
      </w:r>
      <w:r w:rsidR="00477E68">
        <w:rPr>
          <w:noProof/>
        </w:rPr>
        <w:pict w14:anchorId="6F282B0B">
          <v:shape id="_x0000_s1053" type="#_x0000_t202" style="position:absolute;left:0;text-align:left;margin-left:33pt;margin-top:39.85pt;width:550.9pt;height:20.5pt;z-index:15;mso-position-horizontal-relative:page;mso-position-vertical-relative:page" filled="f" fillcolor="#930" stroked="f">
            <v:textbox style="mso-next-textbox:#_x0000_s1053" inset="14.4pt,,14.4pt">
              <w:txbxContent>
                <w:p w14:paraId="5157B83B" w14:textId="37936C9A" w:rsidR="00046765" w:rsidRPr="00CC16EF" w:rsidRDefault="001C0A64" w:rsidP="00046765">
                  <w:pPr>
                    <w:pStyle w:val="Heading3"/>
                  </w:pPr>
                  <w:r>
                    <w:t>Save deer Run</w:t>
                  </w:r>
                  <w:r w:rsidR="00046765" w:rsidRPr="00CC16EF">
                    <w:t xml:space="preserve"> Newsletter</w:t>
                  </w:r>
                  <w:r w:rsidR="00046765">
                    <w:t xml:space="preserve"> </w:t>
                  </w:r>
                  <w:r w:rsidR="00046765">
                    <w:tab/>
                  </w:r>
                  <w:r w:rsidR="00046765">
                    <w:tab/>
                  </w:r>
                  <w:r w:rsidR="00046765">
                    <w:tab/>
                  </w:r>
                  <w:r w:rsidR="00046765">
                    <w:tab/>
                  </w:r>
                  <w:r w:rsidR="00046765">
                    <w:tab/>
                  </w:r>
                  <w:r w:rsidR="00046765">
                    <w:tab/>
                  </w:r>
                  <w:r w:rsidR="00046765">
                    <w:tab/>
                  </w:r>
                  <w:r w:rsidR="00046765">
                    <w:tab/>
                  </w:r>
                  <w:r w:rsidR="00046765">
                    <w:tab/>
                  </w:r>
                  <w:r w:rsidR="00046765">
                    <w:tab/>
                  </w:r>
                  <w:r w:rsidR="00046765" w:rsidRPr="00CC16EF">
                    <w:t>Page 2</w:t>
                  </w:r>
                </w:p>
              </w:txbxContent>
            </v:textbox>
            <w10:wrap anchorx="page" anchory="page"/>
          </v:shape>
        </w:pict>
      </w:r>
      <w:r w:rsidR="00477E68">
        <w:rPr>
          <w:noProof/>
        </w:rPr>
        <w:pict w14:anchorId="73082786">
          <v:rect id="_x0000_s1051" style="position:absolute;left:0;text-align:left;margin-left:0;margin-top:0;width:540pt;height:10in;z-index:14;mso-position-horizontal:center;mso-position-horizontal-relative:page;mso-position-vertical:center;mso-position-vertical-relative:page" filled="f" strokeweight=".5pt">
            <w10:wrap anchorx="page" anchory="page"/>
          </v:rect>
        </w:pict>
      </w:r>
    </w:p>
    <w:p w14:paraId="1B02D308" w14:textId="77777777" w:rsidR="00B83E62" w:rsidRDefault="00B83E62" w:rsidP="00046765">
      <w:pPr>
        <w:pStyle w:val="BodyText"/>
        <w:rPr>
          <w:rFonts w:cs="Times New Roman"/>
          <w:noProof/>
          <w:sz w:val="18"/>
          <w:szCs w:val="24"/>
        </w:rPr>
      </w:pPr>
    </w:p>
    <w:p w14:paraId="56668A9C" w14:textId="5F143D3B" w:rsidR="00412C77" w:rsidRDefault="00BE7A3D">
      <w:r>
        <w:rPr>
          <w:noProof/>
        </w:rPr>
        <w:pict w14:anchorId="2C4F0B91">
          <v:shape id="_x0000_s1033" type="#_x0000_t202" style="position:absolute;margin-left:54pt;margin-top:105.55pt;width:252pt;height:246.85pt;z-index:1;mso-position-horizontal-relative:page;mso-position-vertical-relative:page" filled="f" stroked="f">
            <v:textbox style="mso-next-textbox:#_x0000_s1034" inset="14.4pt,,14.4pt">
              <w:txbxContent>
                <w:p w14:paraId="649D5EB3" w14:textId="28339B6F" w:rsidR="004B5B17" w:rsidRPr="004B5B17" w:rsidRDefault="004B5B17" w:rsidP="0065206F">
                  <w:pPr>
                    <w:ind w:firstLine="720"/>
                    <w:jc w:val="both"/>
                    <w:rPr>
                      <w:rFonts w:ascii="Times New Roman" w:hAnsi="Times New Roman"/>
                      <w:sz w:val="24"/>
                      <w:shd w:val="clear" w:color="auto" w:fill="FFFFFF"/>
                    </w:rPr>
                  </w:pPr>
                  <w:r w:rsidRPr="004B5B17">
                    <w:rPr>
                      <w:rFonts w:ascii="Times New Roman" w:hAnsi="Times New Roman"/>
                      <w:sz w:val="24"/>
                      <w:shd w:val="clear" w:color="auto" w:fill="FFFFFF"/>
                    </w:rPr>
                    <w:t>We temporarily ran out of Save Deer Run signs a few weeks ago. Our initial run of 500-yard signs was distributed to several hundred homes throughout the dozens of neighborhoods in the subdivision.</w:t>
                  </w:r>
                </w:p>
                <w:p w14:paraId="7398D018" w14:textId="07C31AFF" w:rsidR="004B5B17" w:rsidRPr="004B5B17" w:rsidRDefault="004B5B17" w:rsidP="0065206F">
                  <w:pPr>
                    <w:ind w:firstLine="720"/>
                    <w:jc w:val="both"/>
                    <w:rPr>
                      <w:rFonts w:ascii="Times New Roman" w:hAnsi="Times New Roman"/>
                      <w:sz w:val="24"/>
                      <w:shd w:val="clear" w:color="auto" w:fill="FFFFFF"/>
                    </w:rPr>
                  </w:pPr>
                  <w:r w:rsidRPr="004B5B17">
                    <w:rPr>
                      <w:rFonts w:ascii="Times New Roman" w:hAnsi="Times New Roman"/>
                      <w:sz w:val="24"/>
                      <w:shd w:val="clear" w:color="auto" w:fill="FFFFFF"/>
                    </w:rPr>
                    <w:t xml:space="preserve">But we are happy to announce we ordered a second run of 500-yard signs and they have been delivered! If your name was on the wait list, we have your sign and will be reaching out to </w:t>
                  </w:r>
                  <w:proofErr w:type="gramStart"/>
                  <w:r w:rsidRPr="004B5B17">
                    <w:rPr>
                      <w:rFonts w:ascii="Times New Roman" w:hAnsi="Times New Roman"/>
                      <w:sz w:val="24"/>
                      <w:shd w:val="clear" w:color="auto" w:fill="FFFFFF"/>
                    </w:rPr>
                    <w:t>make arrangements</w:t>
                  </w:r>
                  <w:proofErr w:type="gramEnd"/>
                  <w:r w:rsidRPr="004B5B17">
                    <w:rPr>
                      <w:rFonts w:ascii="Times New Roman" w:hAnsi="Times New Roman"/>
                      <w:sz w:val="24"/>
                      <w:shd w:val="clear" w:color="auto" w:fill="FFFFFF"/>
                    </w:rPr>
                    <w:t xml:space="preserve"> to get it to you ASAP if we haven’t done so already. </w:t>
                  </w:r>
                </w:p>
                <w:p w14:paraId="62EF56DE" w14:textId="46733E90" w:rsidR="004B5B17" w:rsidRPr="004B5B17" w:rsidRDefault="004B5B17" w:rsidP="0065206F">
                  <w:pPr>
                    <w:ind w:firstLine="720"/>
                    <w:jc w:val="both"/>
                    <w:rPr>
                      <w:rFonts w:ascii="Times New Roman" w:hAnsi="Times New Roman"/>
                      <w:sz w:val="24"/>
                      <w:shd w:val="clear" w:color="auto" w:fill="FFFFFF"/>
                    </w:rPr>
                  </w:pPr>
                  <w:r w:rsidRPr="004B5B17">
                    <w:rPr>
                      <w:rFonts w:ascii="Times New Roman" w:hAnsi="Times New Roman"/>
                      <w:sz w:val="24"/>
                      <w:shd w:val="clear" w:color="auto" w:fill="FFFFFF"/>
                    </w:rPr>
                    <w:t>For those of you who don’t have a yard sign yet, what are you waiting for? Get your yard si</w:t>
                  </w:r>
                  <w:bookmarkStart w:id="0" w:name="_GoBack"/>
                  <w:bookmarkEnd w:id="0"/>
                  <w:r w:rsidRPr="004B5B17">
                    <w:rPr>
                      <w:rFonts w:ascii="Times New Roman" w:hAnsi="Times New Roman"/>
                      <w:sz w:val="24"/>
                      <w:shd w:val="clear" w:color="auto" w:fill="FFFFFF"/>
                    </w:rPr>
                    <w:t>gn today by emailing admin@savedeerrun.com!</w:t>
                  </w:r>
                </w:p>
                <w:p w14:paraId="7D22ACB3" w14:textId="2CF1A7F3" w:rsidR="00582F7D" w:rsidRDefault="00582F7D" w:rsidP="00582F7D">
                  <w:pPr>
                    <w:ind w:firstLine="720"/>
                    <w:jc w:val="both"/>
                    <w:rPr>
                      <w:sz w:val="20"/>
                      <w:szCs w:val="20"/>
                    </w:rPr>
                  </w:pPr>
                </w:p>
                <w:p w14:paraId="4DC4F285" w14:textId="77777777" w:rsidR="004B5B17" w:rsidRPr="0065206F" w:rsidRDefault="004B5B17" w:rsidP="00582F7D">
                  <w:pPr>
                    <w:ind w:firstLine="720"/>
                    <w:jc w:val="both"/>
                    <w:rPr>
                      <w:sz w:val="20"/>
                      <w:szCs w:val="20"/>
                    </w:rPr>
                  </w:pPr>
                </w:p>
                <w:p w14:paraId="59FE52D2" w14:textId="77777777" w:rsidR="004B5B17" w:rsidRDefault="004B5B17" w:rsidP="007B3C81">
                  <w:pPr>
                    <w:pStyle w:val="BodyText"/>
                    <w:jc w:val="center"/>
                    <w:rPr>
                      <w:sz w:val="20"/>
                    </w:rPr>
                  </w:pPr>
                  <w:r>
                    <w:rPr>
                      <w:sz w:val="20"/>
                    </w:rPr>
                    <w:pict w14:anchorId="30B5A878">
                      <v:shape id="_x0000_i1200" type="#_x0000_t75" style="width:222.75pt;height:136.5pt">
                        <v:imagedata r:id="rId13" o:title="Opera Snapshot_2019-05-07_212014_www.facebook.com"/>
                      </v:shape>
                    </w:pict>
                  </w:r>
                </w:p>
                <w:p w14:paraId="34465118" w14:textId="5DBA12B3" w:rsidR="00046765" w:rsidRPr="004B5B17" w:rsidRDefault="004B5B17" w:rsidP="007B3C81">
                  <w:pPr>
                    <w:pStyle w:val="BodyText"/>
                    <w:jc w:val="center"/>
                    <w:rPr>
                      <w:b/>
                      <w:i/>
                      <w:sz w:val="20"/>
                    </w:rPr>
                  </w:pPr>
                  <w:r w:rsidRPr="004B5B17">
                    <w:rPr>
                      <w:b/>
                      <w:i/>
                      <w:sz w:val="20"/>
                    </w:rPr>
                    <w:t>Get your yard sign today!</w:t>
                  </w:r>
                </w:p>
              </w:txbxContent>
            </v:textbox>
            <w10:wrap anchorx="page" anchory="page"/>
          </v:shape>
        </w:pict>
      </w:r>
      <w:r w:rsidR="00477E68">
        <w:rPr>
          <w:noProof/>
        </w:rPr>
        <w:pict w14:anchorId="4CACA710">
          <v:shape id="_x0000_s1034" type="#_x0000_t202" style="position:absolute;margin-left:306pt;margin-top:109.3pt;width:252pt;height:251.45pt;z-index:2;mso-position-horizontal-relative:page;mso-position-vertical-relative:page" filled="f" stroked="f">
            <v:textbox style="mso-next-textbox:#_x0000_s1034" inset="14.4pt,,14.4pt">
              <w:txbxContent/>
            </v:textbox>
            <w10:wrap anchorx="page" anchory="page"/>
          </v:shape>
        </w:pict>
      </w:r>
    </w:p>
    <w:p w14:paraId="009A1DBD" w14:textId="33737F41" w:rsidR="00BE7A3D" w:rsidRPr="00BE7A3D" w:rsidRDefault="00BE7A3D" w:rsidP="00BE7A3D"/>
    <w:p w14:paraId="70E59ECD" w14:textId="340A2109" w:rsidR="00BE7A3D" w:rsidRPr="00BE7A3D" w:rsidRDefault="00BE7A3D" w:rsidP="00BE7A3D"/>
    <w:p w14:paraId="03A23090" w14:textId="002DB312" w:rsidR="00BE7A3D" w:rsidRPr="00BE7A3D" w:rsidRDefault="00BE7A3D" w:rsidP="00BE7A3D"/>
    <w:p w14:paraId="743B7A33" w14:textId="28CBED5E" w:rsidR="00BE7A3D" w:rsidRPr="00BE7A3D" w:rsidRDefault="00BE7A3D" w:rsidP="00BE7A3D"/>
    <w:p w14:paraId="325DF429" w14:textId="596C8789" w:rsidR="00BE7A3D" w:rsidRPr="00BE7A3D" w:rsidRDefault="00BE7A3D" w:rsidP="00BE7A3D"/>
    <w:p w14:paraId="339866EA" w14:textId="78B0F82B" w:rsidR="00BE7A3D" w:rsidRPr="00BE7A3D" w:rsidRDefault="00BE7A3D" w:rsidP="00BE7A3D"/>
    <w:p w14:paraId="382D8FAB" w14:textId="46ED6B50" w:rsidR="00BE7A3D" w:rsidRPr="00BE7A3D" w:rsidRDefault="00BE7A3D" w:rsidP="00BE7A3D"/>
    <w:p w14:paraId="1D3AADE3" w14:textId="6F2D9E6D" w:rsidR="00BE7A3D" w:rsidRPr="00BE7A3D" w:rsidRDefault="00BE7A3D" w:rsidP="00BE7A3D"/>
    <w:p w14:paraId="4423A7F2" w14:textId="26EEBB91" w:rsidR="00BE7A3D" w:rsidRPr="00BE7A3D" w:rsidRDefault="00BE7A3D" w:rsidP="00BE7A3D"/>
    <w:p w14:paraId="2F9E7C8C" w14:textId="6E1CDCA6" w:rsidR="00BE7A3D" w:rsidRPr="00BE7A3D" w:rsidRDefault="00BE7A3D" w:rsidP="00BE7A3D"/>
    <w:p w14:paraId="6449CBAE" w14:textId="7E17CA51" w:rsidR="00BE7A3D" w:rsidRPr="00BE7A3D" w:rsidRDefault="00BE7A3D" w:rsidP="00BE7A3D"/>
    <w:p w14:paraId="71B98C25" w14:textId="7642580E" w:rsidR="00BE7A3D" w:rsidRPr="00BE7A3D" w:rsidRDefault="00BE7A3D" w:rsidP="00BE7A3D"/>
    <w:p w14:paraId="6A391196" w14:textId="2A64951D" w:rsidR="00BE7A3D" w:rsidRPr="00BE7A3D" w:rsidRDefault="00BE7A3D" w:rsidP="00BE7A3D"/>
    <w:p w14:paraId="6FB94968" w14:textId="32420CC0" w:rsidR="00BE7A3D" w:rsidRPr="00BE7A3D" w:rsidRDefault="00BE7A3D" w:rsidP="00BE7A3D"/>
    <w:p w14:paraId="2AEFDFDE" w14:textId="4F6C1161" w:rsidR="00BE7A3D" w:rsidRPr="00BE7A3D" w:rsidRDefault="00BE7A3D" w:rsidP="00BE7A3D"/>
    <w:p w14:paraId="7FE385E2" w14:textId="56943286" w:rsidR="00BE7A3D" w:rsidRPr="00BE7A3D" w:rsidRDefault="00BE7A3D" w:rsidP="00BE7A3D"/>
    <w:p w14:paraId="0E632F9A" w14:textId="0E25D029" w:rsidR="00BE7A3D" w:rsidRPr="00BE7A3D" w:rsidRDefault="00BE7A3D" w:rsidP="00BE7A3D"/>
    <w:p w14:paraId="5BAF649F" w14:textId="72B41CA6" w:rsidR="00BE7A3D" w:rsidRPr="00BE7A3D" w:rsidRDefault="00BE7A3D" w:rsidP="00BE7A3D"/>
    <w:p w14:paraId="02BBF3EF" w14:textId="7F89D363" w:rsidR="00BE7A3D" w:rsidRPr="00BE7A3D" w:rsidRDefault="00BE7A3D" w:rsidP="00BE7A3D"/>
    <w:p w14:paraId="657F8CAD" w14:textId="6944C899" w:rsidR="00BE7A3D" w:rsidRDefault="00BE7A3D" w:rsidP="00BE7A3D"/>
    <w:p w14:paraId="0ED08A2C" w14:textId="715185BC" w:rsidR="00BE7A3D" w:rsidRPr="00BE7A3D" w:rsidRDefault="00BE7A3D" w:rsidP="00BE7A3D"/>
    <w:p w14:paraId="5F846FA3" w14:textId="76BBA13E" w:rsidR="00BE7A3D" w:rsidRPr="00BE7A3D" w:rsidRDefault="00BE7A3D" w:rsidP="00BE7A3D"/>
    <w:p w14:paraId="1725D058" w14:textId="20B68D86" w:rsidR="00BE7A3D" w:rsidRPr="00BE7A3D" w:rsidRDefault="00BE7A3D" w:rsidP="00BE7A3D"/>
    <w:p w14:paraId="16600115" w14:textId="7C164D54" w:rsidR="00BE7A3D" w:rsidRPr="00BE7A3D" w:rsidRDefault="00BE7A3D" w:rsidP="00BE7A3D"/>
    <w:p w14:paraId="7EA19363" w14:textId="17A0312E" w:rsidR="00BE7A3D" w:rsidRDefault="00BE7A3D" w:rsidP="00BE7A3D"/>
    <w:p w14:paraId="778B810F" w14:textId="3DE30400" w:rsidR="00BE7A3D" w:rsidRDefault="00BE7A3D" w:rsidP="00BE7A3D"/>
    <w:p w14:paraId="491D4F0A" w14:textId="3F7DAB0B" w:rsidR="00BE7A3D" w:rsidRPr="00BE7A3D" w:rsidRDefault="00BE7A3D" w:rsidP="00BE7A3D">
      <w:r>
        <w:rPr>
          <w:noProof/>
        </w:rPr>
        <w:pict w14:anchorId="0FC9A8FC">
          <v:shape id="_x0000_s1044" type="#_x0000_t202" style="position:absolute;margin-left:321pt;margin-top:382.85pt;width:236.25pt;height:250.15pt;z-index:10;mso-position-horizontal-relative:page;mso-position-vertical-relative:page" filled="f" stroked="f">
            <v:textbox style="mso-next-textbox:#_x0000_s1044" inset="14.4pt,,14.4pt">
              <w:txbxContent/>
            </v:textbox>
            <w10:wrap anchorx="page" anchory="page"/>
          </v:shape>
        </w:pict>
      </w:r>
      <w:r>
        <w:rPr>
          <w:noProof/>
        </w:rPr>
        <w:pict w14:anchorId="4D8D9C29">
          <v:shape id="_x0000_s1043" type="#_x0000_t202" style="position:absolute;margin-left:42.75pt;margin-top:382.1pt;width:273.75pt;height:255.2pt;z-index:9;mso-position-horizontal-relative:page;mso-position-vertical-relative:page" filled="f" stroked="f">
            <v:textbox style="mso-next-textbox:#_x0000_s1044" inset="14.4pt,,14.4pt">
              <w:txbxContent>
                <w:p w14:paraId="03F49E82" w14:textId="596F8A07" w:rsidR="00BE7A3D" w:rsidRPr="00BE7A3D" w:rsidRDefault="00BE7A3D" w:rsidP="00BE7A3D">
                  <w:pPr>
                    <w:ind w:firstLine="720"/>
                    <w:jc w:val="both"/>
                    <w:rPr>
                      <w:rFonts w:ascii="Times New Roman" w:hAnsi="Times New Roman"/>
                      <w:sz w:val="19"/>
                      <w:szCs w:val="19"/>
                      <w:shd w:val="clear" w:color="auto" w:fill="FFFFFF"/>
                    </w:rPr>
                  </w:pPr>
                  <w:r w:rsidRPr="00BE7A3D">
                    <w:rPr>
                      <w:rFonts w:ascii="Times New Roman" w:hAnsi="Times New Roman"/>
                      <w:sz w:val="19"/>
                      <w:szCs w:val="19"/>
                      <w:shd w:val="clear" w:color="auto" w:fill="FFFFFF"/>
                    </w:rPr>
                    <w:t xml:space="preserve">The Country Club at Deer Run as existed for almost forty-five years. In that time, it has served as the center of our community. For over four decades, it has hosted memorable events from golf tournaments to charity fundraisers on the course itself to a wide range of private functions at the club house, </w:t>
                  </w:r>
                  <w:r>
                    <w:rPr>
                      <w:rFonts w:ascii="Times New Roman" w:hAnsi="Times New Roman"/>
                      <w:sz w:val="19"/>
                      <w:szCs w:val="19"/>
                      <w:shd w:val="clear" w:color="auto" w:fill="FFFFFF"/>
                    </w:rPr>
                    <w:t xml:space="preserve">like </w:t>
                  </w:r>
                  <w:r w:rsidRPr="00BE7A3D">
                    <w:rPr>
                      <w:rFonts w:ascii="Times New Roman" w:hAnsi="Times New Roman"/>
                      <w:sz w:val="19"/>
                      <w:szCs w:val="19"/>
                      <w:shd w:val="clear" w:color="auto" w:fill="FFFFFF"/>
                    </w:rPr>
                    <w:t>homeowner's association meetings, weddings, wedding receptions, baby showers, and birthday parties to name a few. But what about when a course is more than a course? What about when it is a memorial?</w:t>
                  </w:r>
                </w:p>
                <w:p w14:paraId="5A719C6B" w14:textId="547643C1" w:rsidR="00BE7A3D" w:rsidRPr="00BE7A3D" w:rsidRDefault="00BE7A3D" w:rsidP="00BE7A3D">
                  <w:pPr>
                    <w:ind w:firstLine="720"/>
                    <w:jc w:val="both"/>
                    <w:rPr>
                      <w:rFonts w:ascii="Times New Roman" w:hAnsi="Times New Roman"/>
                      <w:sz w:val="19"/>
                      <w:szCs w:val="19"/>
                      <w:shd w:val="clear" w:color="auto" w:fill="FFFFFF"/>
                    </w:rPr>
                  </w:pPr>
                  <w:r w:rsidRPr="00BE7A3D">
                    <w:rPr>
                      <w:rFonts w:ascii="Times New Roman" w:hAnsi="Times New Roman"/>
                      <w:sz w:val="19"/>
                      <w:szCs w:val="19"/>
                      <w:shd w:val="clear" w:color="auto" w:fill="FFFFFF"/>
                    </w:rPr>
                    <w:t xml:space="preserve">Chip Jaap's mother </w:t>
                  </w:r>
                  <w:r>
                    <w:rPr>
                      <w:rFonts w:ascii="Times New Roman" w:hAnsi="Times New Roman"/>
                      <w:sz w:val="19"/>
                      <w:szCs w:val="19"/>
                      <w:shd w:val="clear" w:color="auto" w:fill="FFFFFF"/>
                    </w:rPr>
                    <w:t>&amp;</w:t>
                  </w:r>
                  <w:r w:rsidRPr="00BE7A3D">
                    <w:rPr>
                      <w:rFonts w:ascii="Times New Roman" w:hAnsi="Times New Roman"/>
                      <w:sz w:val="19"/>
                      <w:szCs w:val="19"/>
                      <w:shd w:val="clear" w:color="auto" w:fill="FFFFFF"/>
                    </w:rPr>
                    <w:t xml:space="preserve"> father were original homeowners in Deer Run. Like so many people, they frequented the course. In 2014, Chip's mother passed away. To commemorate her life and relationship with Deer Run, a memorial was placed on the 18th hole between two magnolia trees. To this day, there i</w:t>
                  </w:r>
                  <w:r w:rsidR="004B5B17">
                    <w:rPr>
                      <w:rFonts w:ascii="Times New Roman" w:hAnsi="Times New Roman"/>
                      <w:sz w:val="19"/>
                      <w:szCs w:val="19"/>
                      <w:shd w:val="clear" w:color="auto" w:fill="FFFFFF"/>
                    </w:rPr>
                    <w:t>t</w:t>
                  </w:r>
                  <w:r w:rsidRPr="00BE7A3D">
                    <w:rPr>
                      <w:rFonts w:ascii="Times New Roman" w:hAnsi="Times New Roman"/>
                      <w:sz w:val="19"/>
                      <w:szCs w:val="19"/>
                      <w:shd w:val="clear" w:color="auto" w:fill="FFFFFF"/>
                    </w:rPr>
                    <w:t xml:space="preserve"> sits in remembrance of her. Her husband frequented the course and her memorial until he passed away in June 2018. </w:t>
                  </w:r>
                </w:p>
                <w:p w14:paraId="6E003518" w14:textId="1901CB3D" w:rsidR="00BE7A3D" w:rsidRDefault="00BE7A3D" w:rsidP="00BE7A3D">
                  <w:pPr>
                    <w:ind w:firstLine="720"/>
                    <w:jc w:val="both"/>
                    <w:rPr>
                      <w:rFonts w:ascii="Times New Roman" w:hAnsi="Times New Roman"/>
                      <w:sz w:val="19"/>
                      <w:szCs w:val="19"/>
                      <w:shd w:val="clear" w:color="auto" w:fill="FFFFFF"/>
                    </w:rPr>
                  </w:pPr>
                  <w:r w:rsidRPr="00BE7A3D">
                    <w:rPr>
                      <w:rFonts w:ascii="Times New Roman" w:hAnsi="Times New Roman"/>
                      <w:sz w:val="19"/>
                      <w:szCs w:val="19"/>
                      <w:shd w:val="clear" w:color="auto" w:fill="FFFFFF"/>
                    </w:rPr>
                    <w:t xml:space="preserve">If the course is torn down, what will become of the memorial? Will those magnolia trees be ripped out at the roots to make way for houses and apartments? Stories like this are easily forgotten. They shouldn't be. They won't be. The </w:t>
                  </w:r>
                  <w:proofErr w:type="spellStart"/>
                  <w:r w:rsidRPr="00BE7A3D">
                    <w:rPr>
                      <w:rFonts w:ascii="Times New Roman" w:hAnsi="Times New Roman"/>
                      <w:sz w:val="19"/>
                      <w:szCs w:val="19"/>
                      <w:shd w:val="clear" w:color="auto" w:fill="FFFFFF"/>
                    </w:rPr>
                    <w:t>Jaaps</w:t>
                  </w:r>
                  <w:proofErr w:type="spellEnd"/>
                  <w:r w:rsidRPr="00BE7A3D">
                    <w:rPr>
                      <w:rFonts w:ascii="Times New Roman" w:hAnsi="Times New Roman"/>
                      <w:sz w:val="19"/>
                      <w:szCs w:val="19"/>
                      <w:shd w:val="clear" w:color="auto" w:fill="FFFFFF"/>
                    </w:rPr>
                    <w:t xml:space="preserve"> allowed us to share their story with you to remind each of us that the golf course IS more than just a course. To each one of us. </w:t>
                  </w:r>
                  <w:r>
                    <w:rPr>
                      <w:rFonts w:ascii="Times New Roman" w:hAnsi="Times New Roman"/>
                      <w:sz w:val="19"/>
                      <w:szCs w:val="19"/>
                      <w:shd w:val="clear" w:color="auto" w:fill="FFFFFF"/>
                    </w:rPr>
                    <w:t xml:space="preserve">      </w:t>
                  </w:r>
                </w:p>
                <w:p w14:paraId="74DE9DD3" w14:textId="77777777" w:rsidR="00BE7A3D" w:rsidRDefault="00BE7A3D" w:rsidP="00BE7A3D">
                  <w:pPr>
                    <w:ind w:firstLine="720"/>
                    <w:jc w:val="both"/>
                    <w:rPr>
                      <w:rFonts w:ascii="Times New Roman" w:hAnsi="Times New Roman"/>
                      <w:sz w:val="19"/>
                      <w:szCs w:val="19"/>
                      <w:shd w:val="clear" w:color="auto" w:fill="FFFFFF"/>
                    </w:rPr>
                  </w:pPr>
                </w:p>
                <w:p w14:paraId="538AA1BE" w14:textId="7D457E03" w:rsidR="00BE7A3D" w:rsidRPr="00BE7A3D" w:rsidRDefault="00BE7A3D" w:rsidP="00BE7A3D">
                  <w:pPr>
                    <w:ind w:firstLine="720"/>
                    <w:jc w:val="both"/>
                    <w:rPr>
                      <w:rFonts w:ascii="Times New Roman" w:hAnsi="Times New Roman"/>
                      <w:sz w:val="19"/>
                      <w:szCs w:val="19"/>
                      <w:shd w:val="clear" w:color="auto" w:fill="FFFFFF"/>
                    </w:rPr>
                  </w:pPr>
                  <w:r w:rsidRPr="00BE7A3D">
                    <w:rPr>
                      <w:rFonts w:ascii="Times New Roman" w:hAnsi="Times New Roman"/>
                      <w:sz w:val="19"/>
                      <w:szCs w:val="19"/>
                      <w:shd w:val="clear" w:color="auto" w:fill="FFFFFF"/>
                    </w:rPr>
                    <w:t>.</w:t>
                  </w:r>
                  <w:r w:rsidRPr="00BE7A3D">
                    <w:rPr>
                      <w:sz w:val="19"/>
                      <w:szCs w:val="19"/>
                    </w:rPr>
                    <w:pict w14:anchorId="3F89FDC9">
                      <v:shape id="_x0000_i1187" type="#_x0000_t75" style="width:121.5pt;height:186pt">
                        <v:imagedata r:id="rId14" o:title="IMG_9550"/>
                      </v:shape>
                    </w:pict>
                  </w:r>
                </w:p>
                <w:p w14:paraId="086BCCF2" w14:textId="33124EE5" w:rsidR="00BE7A3D" w:rsidRPr="00BE7A3D" w:rsidRDefault="00BE7A3D" w:rsidP="00BE7A3D">
                  <w:pPr>
                    <w:ind w:firstLine="720"/>
                    <w:jc w:val="both"/>
                    <w:rPr>
                      <w:sz w:val="19"/>
                      <w:szCs w:val="19"/>
                    </w:rPr>
                  </w:pPr>
                </w:p>
                <w:p w14:paraId="14ED54B7" w14:textId="77777777" w:rsidR="00000000" w:rsidRPr="00BE7A3D" w:rsidRDefault="00477E68" w:rsidP="00BE7A3D">
                  <w:pPr>
                    <w:pStyle w:val="BodyText"/>
                    <w:rPr>
                      <w:sz w:val="19"/>
                      <w:szCs w:val="19"/>
                    </w:rPr>
                  </w:pPr>
                </w:p>
              </w:txbxContent>
            </v:textbox>
            <w10:wrap anchorx="page" anchory="page"/>
          </v:shape>
        </w:pict>
      </w:r>
    </w:p>
    <w:sectPr w:rsidR="00BE7A3D" w:rsidRPr="00BE7A3D" w:rsidSect="00B83E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CBA2D" w14:textId="77777777" w:rsidR="00477E68" w:rsidRDefault="00477E68" w:rsidP="00AD003E">
      <w:pPr>
        <w:spacing w:line="240" w:lineRule="auto"/>
      </w:pPr>
      <w:r>
        <w:separator/>
      </w:r>
    </w:p>
  </w:endnote>
  <w:endnote w:type="continuationSeparator" w:id="0">
    <w:p w14:paraId="736D92EE" w14:textId="77777777" w:rsidR="00477E68" w:rsidRDefault="00477E68" w:rsidP="00AD0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E62B8" w14:textId="77777777" w:rsidR="00477E68" w:rsidRDefault="00477E68" w:rsidP="00AD003E">
      <w:pPr>
        <w:spacing w:line="240" w:lineRule="auto"/>
      </w:pPr>
      <w:r>
        <w:separator/>
      </w:r>
    </w:p>
  </w:footnote>
  <w:footnote w:type="continuationSeparator" w:id="0">
    <w:p w14:paraId="4E4B732F" w14:textId="77777777" w:rsidR="00477E68" w:rsidRDefault="00477E68" w:rsidP="00AD003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CA6"/>
    <w:rsid w:val="00016779"/>
    <w:rsid w:val="0002227A"/>
    <w:rsid w:val="00046765"/>
    <w:rsid w:val="000B7CA6"/>
    <w:rsid w:val="001442BF"/>
    <w:rsid w:val="001C0A64"/>
    <w:rsid w:val="00321C73"/>
    <w:rsid w:val="003724E2"/>
    <w:rsid w:val="003874E3"/>
    <w:rsid w:val="00412C77"/>
    <w:rsid w:val="004142CD"/>
    <w:rsid w:val="00476B7F"/>
    <w:rsid w:val="00477E68"/>
    <w:rsid w:val="004A1499"/>
    <w:rsid w:val="004B5B17"/>
    <w:rsid w:val="004C3D1F"/>
    <w:rsid w:val="00505154"/>
    <w:rsid w:val="005802FE"/>
    <w:rsid w:val="00582F7D"/>
    <w:rsid w:val="005F527F"/>
    <w:rsid w:val="0065206F"/>
    <w:rsid w:val="007B3C81"/>
    <w:rsid w:val="0081142B"/>
    <w:rsid w:val="008351C3"/>
    <w:rsid w:val="00856F52"/>
    <w:rsid w:val="008E2976"/>
    <w:rsid w:val="009466EA"/>
    <w:rsid w:val="00A2467B"/>
    <w:rsid w:val="00A4668D"/>
    <w:rsid w:val="00A54955"/>
    <w:rsid w:val="00A55BEC"/>
    <w:rsid w:val="00A82D45"/>
    <w:rsid w:val="00AB5D2A"/>
    <w:rsid w:val="00AD003E"/>
    <w:rsid w:val="00B1043A"/>
    <w:rsid w:val="00B46F4A"/>
    <w:rsid w:val="00B83E62"/>
    <w:rsid w:val="00BE7A3D"/>
    <w:rsid w:val="00C501E7"/>
    <w:rsid w:val="00DE24AC"/>
    <w:rsid w:val="00DF6955"/>
    <w:rsid w:val="00E10C27"/>
    <w:rsid w:val="00E16FE5"/>
    <w:rsid w:val="00E374BF"/>
    <w:rsid w:val="00E55448"/>
    <w:rsid w:val="00FC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F7F16"/>
  <w15:chartTrackingRefBased/>
  <w15:docId w15:val="{58B20A15-9AFB-4FDB-AC56-933C45D8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65"/>
    <w:pPr>
      <w:spacing w:line="264" w:lineRule="auto"/>
    </w:pPr>
    <w:rPr>
      <w:rFonts w:ascii="Trebuchet MS" w:eastAsia="Times New Roman" w:hAnsi="Trebuchet MS"/>
      <w:sz w:val="18"/>
      <w:szCs w:val="24"/>
    </w:rPr>
  </w:style>
  <w:style w:type="paragraph" w:styleId="Heading1">
    <w:name w:val="heading 1"/>
    <w:basedOn w:val="Normal"/>
    <w:next w:val="Normal"/>
    <w:qFormat/>
    <w:rsid w:val="00046765"/>
    <w:pPr>
      <w:keepNext/>
      <w:jc w:val="right"/>
      <w:outlineLvl w:val="0"/>
    </w:pPr>
    <w:rPr>
      <w:rFonts w:cs="Arial"/>
      <w:b/>
      <w:bCs/>
      <w:caps/>
      <w:color w:val="FFFFFF"/>
      <w:kern w:val="32"/>
      <w:sz w:val="64"/>
      <w:szCs w:val="64"/>
    </w:rPr>
  </w:style>
  <w:style w:type="paragraph" w:styleId="Heading2">
    <w:name w:val="heading 2"/>
    <w:basedOn w:val="Normal"/>
    <w:next w:val="Normal"/>
    <w:link w:val="Heading2Char"/>
    <w:qFormat/>
    <w:rsid w:val="00046765"/>
    <w:pPr>
      <w:keepNext/>
      <w:outlineLvl w:val="1"/>
    </w:pPr>
    <w:rPr>
      <w:rFonts w:cs="Arial"/>
      <w:b/>
      <w:bCs/>
      <w:iCs/>
      <w:caps/>
      <w:color w:val="6CC5DD"/>
      <w:sz w:val="22"/>
      <w:szCs w:val="22"/>
    </w:rPr>
  </w:style>
  <w:style w:type="paragraph" w:styleId="Heading3">
    <w:name w:val="heading 3"/>
    <w:basedOn w:val="Normal"/>
    <w:next w:val="Normal"/>
    <w:link w:val="Heading3Char"/>
    <w:qFormat/>
    <w:rsid w:val="00046765"/>
    <w:pPr>
      <w:keepNext/>
      <w:outlineLvl w:val="2"/>
    </w:pPr>
    <w:rPr>
      <w:rFonts w:cs="Arial"/>
      <w:b/>
      <w:bCs/>
      <w: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6765"/>
    <w:pPr>
      <w:spacing w:after="120" w:line="230" w:lineRule="atLeast"/>
      <w:jc w:val="both"/>
    </w:pPr>
    <w:rPr>
      <w:rFonts w:cs="Arial"/>
      <w:sz w:val="17"/>
      <w:szCs w:val="20"/>
    </w:rPr>
  </w:style>
  <w:style w:type="character" w:customStyle="1" w:styleId="BodyTextChar">
    <w:name w:val="Body Text Char"/>
    <w:link w:val="BodyText"/>
    <w:rsid w:val="00046765"/>
    <w:rPr>
      <w:rFonts w:ascii="Trebuchet MS" w:hAnsi="Trebuchet MS" w:cs="Arial"/>
      <w:sz w:val="17"/>
      <w:lang w:val="en-US" w:eastAsia="en-US" w:bidi="ar-SA"/>
    </w:rPr>
  </w:style>
  <w:style w:type="paragraph" w:customStyle="1" w:styleId="Contentstitle">
    <w:name w:val="Contents title"/>
    <w:basedOn w:val="Normal"/>
    <w:rsid w:val="00046765"/>
    <w:pPr>
      <w:spacing w:before="80" w:after="120"/>
    </w:pPr>
    <w:rPr>
      <w:b/>
      <w:caps/>
      <w:color w:val="FFFFFF"/>
      <w:szCs w:val="18"/>
    </w:rPr>
  </w:style>
  <w:style w:type="paragraph" w:customStyle="1" w:styleId="Contents">
    <w:name w:val="Contents"/>
    <w:basedOn w:val="Contentstitle"/>
    <w:rsid w:val="00046765"/>
    <w:pPr>
      <w:spacing w:before="0"/>
    </w:pPr>
    <w:rPr>
      <w:b w:val="0"/>
    </w:rPr>
  </w:style>
  <w:style w:type="paragraph" w:customStyle="1" w:styleId="Datevolumeinfo">
    <w:name w:val="Date &amp; volume info"/>
    <w:basedOn w:val="Normal"/>
    <w:rsid w:val="00046765"/>
    <w:pPr>
      <w:jc w:val="right"/>
    </w:pPr>
    <w:rPr>
      <w:i/>
      <w:color w:val="FFFFFF"/>
    </w:rPr>
  </w:style>
  <w:style w:type="paragraph" w:customStyle="1" w:styleId="Italic-caption">
    <w:name w:val="Italic - caption"/>
    <w:basedOn w:val="Normal"/>
    <w:rsid w:val="00046765"/>
    <w:pPr>
      <w:spacing w:line="240" w:lineRule="auto"/>
    </w:pPr>
    <w:rPr>
      <w:i/>
      <w:sz w:val="16"/>
    </w:rPr>
  </w:style>
  <w:style w:type="character" w:customStyle="1" w:styleId="Heading3Char">
    <w:name w:val="Heading 3 Char"/>
    <w:link w:val="Heading3"/>
    <w:rsid w:val="00046765"/>
    <w:rPr>
      <w:rFonts w:ascii="Trebuchet MS" w:hAnsi="Trebuchet MS" w:cs="Arial"/>
      <w:b/>
      <w:bCs/>
      <w:caps/>
      <w:color w:val="FFFFFF"/>
      <w:lang w:val="en-US" w:eastAsia="en-US" w:bidi="ar-SA"/>
    </w:rPr>
  </w:style>
  <w:style w:type="paragraph" w:customStyle="1" w:styleId="FamilyName">
    <w:name w:val="Family Name"/>
    <w:basedOn w:val="Normal"/>
    <w:rsid w:val="00046765"/>
    <w:rPr>
      <w:b/>
      <w:color w:val="FFFFFF"/>
    </w:rPr>
  </w:style>
  <w:style w:type="paragraph" w:customStyle="1" w:styleId="FamilyInfo">
    <w:name w:val="Family Info"/>
    <w:basedOn w:val="Normal"/>
    <w:rsid w:val="00046765"/>
    <w:rPr>
      <w:color w:val="FFFFFF"/>
    </w:rPr>
  </w:style>
  <w:style w:type="paragraph" w:customStyle="1" w:styleId="WebInfo">
    <w:name w:val="Web Info"/>
    <w:basedOn w:val="FamilyInfo"/>
    <w:rsid w:val="00046765"/>
    <w:pPr>
      <w:jc w:val="right"/>
    </w:pPr>
  </w:style>
  <w:style w:type="character" w:styleId="Hyperlink">
    <w:name w:val="Hyperlink"/>
    <w:uiPriority w:val="99"/>
    <w:unhideWhenUsed/>
    <w:rsid w:val="00AD003E"/>
    <w:rPr>
      <w:color w:val="0563C1"/>
      <w:u w:val="single"/>
    </w:rPr>
  </w:style>
  <w:style w:type="paragraph" w:styleId="Header">
    <w:name w:val="header"/>
    <w:basedOn w:val="Normal"/>
    <w:link w:val="HeaderChar"/>
    <w:rsid w:val="00AD003E"/>
    <w:pPr>
      <w:tabs>
        <w:tab w:val="center" w:pos="4680"/>
        <w:tab w:val="right" w:pos="9360"/>
      </w:tabs>
    </w:pPr>
  </w:style>
  <w:style w:type="character" w:customStyle="1" w:styleId="HeaderChar">
    <w:name w:val="Header Char"/>
    <w:link w:val="Header"/>
    <w:rsid w:val="00AD003E"/>
    <w:rPr>
      <w:rFonts w:ascii="Trebuchet MS" w:eastAsia="Times New Roman" w:hAnsi="Trebuchet MS"/>
      <w:sz w:val="18"/>
      <w:szCs w:val="24"/>
    </w:rPr>
  </w:style>
  <w:style w:type="paragraph" w:styleId="Footer">
    <w:name w:val="footer"/>
    <w:basedOn w:val="Normal"/>
    <w:link w:val="FooterChar"/>
    <w:rsid w:val="00AD003E"/>
    <w:pPr>
      <w:tabs>
        <w:tab w:val="center" w:pos="4680"/>
        <w:tab w:val="right" w:pos="9360"/>
      </w:tabs>
    </w:pPr>
  </w:style>
  <w:style w:type="character" w:customStyle="1" w:styleId="FooterChar">
    <w:name w:val="Footer Char"/>
    <w:link w:val="Footer"/>
    <w:rsid w:val="00AD003E"/>
    <w:rPr>
      <w:rFonts w:ascii="Trebuchet MS" w:eastAsia="Times New Roman" w:hAnsi="Trebuchet MS"/>
      <w:sz w:val="18"/>
      <w:szCs w:val="24"/>
    </w:rPr>
  </w:style>
  <w:style w:type="character" w:styleId="UnresolvedMention">
    <w:name w:val="Unresolved Mention"/>
    <w:uiPriority w:val="99"/>
    <w:semiHidden/>
    <w:unhideWhenUsed/>
    <w:rsid w:val="00AD003E"/>
    <w:rPr>
      <w:color w:val="605E5C"/>
      <w:shd w:val="clear" w:color="auto" w:fill="E1DFDD"/>
    </w:rPr>
  </w:style>
  <w:style w:type="character" w:customStyle="1" w:styleId="Heading2Char">
    <w:name w:val="Heading 2 Char"/>
    <w:link w:val="Heading2"/>
    <w:rsid w:val="0002227A"/>
    <w:rPr>
      <w:rFonts w:ascii="Trebuchet MS" w:eastAsia="Times New Roman" w:hAnsi="Trebuchet MS" w:cs="Arial"/>
      <w:b/>
      <w:bCs/>
      <w:iCs/>
      <w:caps/>
      <w:color w:val="6CC5DD"/>
      <w:sz w:val="22"/>
      <w:szCs w:val="22"/>
    </w:rPr>
  </w:style>
  <w:style w:type="paragraph" w:styleId="NoSpacing">
    <w:name w:val="No Spacing"/>
    <w:uiPriority w:val="1"/>
    <w:qFormat/>
    <w:rsid w:val="0002227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4.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acebook.com/pg/SaveDeerRun/groups/?ref=page_interna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admin@savedeerrun.com" TargetMode="External"/><Relationship Id="rId4" Type="http://schemas.openxmlformats.org/officeDocument/2006/relationships/footnotes" Target="footnotes.xml"/><Relationship Id="rId9" Type="http://schemas.openxmlformats.org/officeDocument/2006/relationships/hyperlink" Target="http://www.savedeerrun.com/" TargetMode="External"/><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Downloads\TF0610604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TF06106047</Template>
  <TotalTime>77</TotalTime>
  <Pages>2</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dc:creator>
  <cp:keywords/>
  <dc:description/>
  <cp:lastModifiedBy>Frede</cp:lastModifiedBy>
  <cp:revision>3</cp:revision>
  <cp:lastPrinted>2019-03-15T21:09:00Z</cp:lastPrinted>
  <dcterms:created xsi:type="dcterms:W3CDTF">2019-05-08T00:09:00Z</dcterms:created>
  <dcterms:modified xsi:type="dcterms:W3CDTF">2019-05-08T01:26:00Z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TC061060471033</vt:lpwstr>
  </property>
</Properties>
</file>