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6"/>
        <w:gridCol w:w="9294"/>
      </w:tblGrid>
      <w:tr w:rsidR="002A4ED5" w:rsidRPr="008C49AC" w14:paraId="0068EE81" w14:textId="77777777" w:rsidTr="002A4ED5">
        <w:tc>
          <w:tcPr>
            <w:tcW w:w="729" w:type="pct"/>
            <w:vAlign w:val="bottom"/>
          </w:tcPr>
          <w:p w14:paraId="1819B590" w14:textId="765B32BF" w:rsidR="002A4ED5" w:rsidRPr="008C49AC" w:rsidRDefault="009E59CB" w:rsidP="002A4ED5">
            <w:pPr>
              <w:rPr>
                <w:sz w:val="18"/>
                <w:szCs w:val="18"/>
              </w:rPr>
            </w:pPr>
            <w:r w:rsidRPr="008C49AC">
              <w:rPr>
                <w:sz w:val="18"/>
                <w:szCs w:val="18"/>
              </w:rPr>
              <w:t xml:space="preserve">STUDENTS </w:t>
            </w:r>
            <w:r w:rsidR="0076765D" w:rsidRPr="008C49AC">
              <w:rPr>
                <w:sz w:val="18"/>
                <w:szCs w:val="18"/>
              </w:rPr>
              <w:t xml:space="preserve">NAME: </w:t>
            </w:r>
          </w:p>
        </w:tc>
        <w:tc>
          <w:tcPr>
            <w:tcW w:w="4271" w:type="pct"/>
            <w:tcBorders>
              <w:bottom w:val="single" w:sz="4" w:space="0" w:color="auto"/>
            </w:tcBorders>
            <w:vAlign w:val="bottom"/>
          </w:tcPr>
          <w:p w14:paraId="2D571261" w14:textId="77777777" w:rsidR="002A4ED5" w:rsidRPr="008C49AC" w:rsidRDefault="002A4ED5" w:rsidP="002A4ED5">
            <w:pPr>
              <w:rPr>
                <w:sz w:val="18"/>
                <w:szCs w:val="18"/>
              </w:rPr>
            </w:pPr>
          </w:p>
        </w:tc>
      </w:tr>
    </w:tbl>
    <w:p w14:paraId="3145E555" w14:textId="77777777" w:rsidR="00E146AD" w:rsidRPr="008C49AC" w:rsidRDefault="00E146AD" w:rsidP="00562601">
      <w:pPr>
        <w:pStyle w:val="NoSpacing"/>
        <w:rPr>
          <w:szCs w:val="18"/>
        </w:rPr>
      </w:pPr>
    </w:p>
    <w:p w14:paraId="617BBBCD" w14:textId="668776B2" w:rsidR="00E146AD" w:rsidRPr="008C49AC" w:rsidRDefault="00BB2DB8" w:rsidP="00562601">
      <w:pPr>
        <w:pStyle w:val="NoSpacing"/>
        <w:rPr>
          <w:szCs w:val="18"/>
        </w:rPr>
      </w:pPr>
      <w:r>
        <w:rPr>
          <w:szCs w:val="18"/>
        </w:rPr>
        <w:t xml:space="preserve">Please note a T-shirt or vest is compulsory for classes. Black jazz shoes can be purchased from dance shops or online. Hair must be tied back. 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5083" w:type="pct"/>
        <w:tblLayout w:type="fixed"/>
        <w:tblLook w:val="04A0" w:firstRow="1" w:lastRow="0" w:firstColumn="1" w:lastColumn="0" w:noHBand="0" w:noVBand="1"/>
      </w:tblPr>
      <w:tblGrid>
        <w:gridCol w:w="797"/>
        <w:gridCol w:w="1904"/>
        <w:gridCol w:w="842"/>
        <w:gridCol w:w="1700"/>
        <w:gridCol w:w="3261"/>
        <w:gridCol w:w="995"/>
        <w:gridCol w:w="683"/>
        <w:gridCol w:w="873"/>
      </w:tblGrid>
      <w:tr w:rsidR="00C15876" w:rsidRPr="009E59CB" w14:paraId="30F2662F" w14:textId="77777777" w:rsidTr="008C49AC">
        <w:sdt>
          <w:sdtPr>
            <w:rPr>
              <w:b w:val="0"/>
              <w:sz w:val="16"/>
              <w:szCs w:val="16"/>
            </w:rPr>
            <w:id w:val="1101532736"/>
            <w:placeholder>
              <w:docPart w:val="98BBA53F0D1C9A49A39676B6ADE1B179"/>
            </w:placeholder>
            <w:temporary/>
            <w:showingPlcHdr/>
            <w15:appearance w15:val="hidden"/>
          </w:sdtPr>
          <w:sdtEndPr/>
          <w:sdtContent>
            <w:tc>
              <w:tcPr>
                <w:tcW w:w="360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62E0A414" w14:textId="77777777" w:rsidR="00C15876" w:rsidRPr="009E59CB" w:rsidRDefault="00C15876" w:rsidP="00C15876">
                <w:pPr>
                  <w:pStyle w:val="TableHeaders"/>
                  <w:rPr>
                    <w:b w:val="0"/>
                    <w:sz w:val="16"/>
                    <w:szCs w:val="16"/>
                  </w:rPr>
                </w:pPr>
                <w:r w:rsidRPr="009E59CB">
                  <w:rPr>
                    <w:b w:val="0"/>
                    <w:sz w:val="16"/>
                    <w:szCs w:val="16"/>
                  </w:rPr>
                  <w:t>Item</w:t>
                </w:r>
              </w:p>
            </w:tc>
          </w:sdtContent>
        </w:sdt>
        <w:sdt>
          <w:sdtPr>
            <w:rPr>
              <w:b w:val="0"/>
              <w:sz w:val="16"/>
              <w:szCs w:val="16"/>
            </w:rPr>
            <w:id w:val="-734620487"/>
            <w:placeholder>
              <w:docPart w:val="2A3DBC21A96E6448A1CDC829357028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861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5F036FBA" w14:textId="77777777" w:rsidR="00C15876" w:rsidRPr="009E59CB" w:rsidRDefault="00C15876" w:rsidP="00C15876">
                <w:pPr>
                  <w:pStyle w:val="TableHeaders"/>
                  <w:rPr>
                    <w:b w:val="0"/>
                    <w:sz w:val="16"/>
                    <w:szCs w:val="16"/>
                  </w:rPr>
                </w:pPr>
                <w:r w:rsidRPr="009E59CB">
                  <w:rPr>
                    <w:b w:val="0"/>
                    <w:sz w:val="16"/>
                    <w:szCs w:val="16"/>
                  </w:rPr>
                  <w:t>Description</w:t>
                </w:r>
              </w:p>
            </w:tc>
          </w:sdtContent>
        </w:sdt>
        <w:tc>
          <w:tcPr>
            <w:tcW w:w="381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29D0A578" w14:textId="77777777" w:rsidR="00C15876" w:rsidRDefault="00C15876" w:rsidP="00C15876">
            <w:pPr>
              <w:pStyle w:val="TableHeaders"/>
              <w:rPr>
                <w:b w:val="0"/>
                <w:sz w:val="16"/>
                <w:szCs w:val="16"/>
              </w:rPr>
            </w:pPr>
          </w:p>
          <w:p w14:paraId="5896B067" w14:textId="451F9224" w:rsidR="00C15876" w:rsidRPr="009E59CB" w:rsidRDefault="00C15876" w:rsidP="00C15876">
            <w:pPr>
              <w:pStyle w:val="TableHeaders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Quantity</w:t>
            </w:r>
          </w:p>
        </w:tc>
        <w:tc>
          <w:tcPr>
            <w:tcW w:w="2244" w:type="pct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FFFFFF" w:themeColor="background1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211F5" w14:textId="7641E262" w:rsidR="00C15876" w:rsidRPr="009E59CB" w:rsidRDefault="00C15876" w:rsidP="00C15876">
            <w:pPr>
              <w:pStyle w:val="TableHeaders"/>
              <w:jc w:val="left"/>
              <w:rPr>
                <w:b w:val="0"/>
                <w:sz w:val="16"/>
                <w:szCs w:val="16"/>
              </w:rPr>
            </w:pPr>
          </w:p>
        </w:tc>
        <w:tc>
          <w:tcPr>
            <w:tcW w:w="450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A03E" w14:textId="5102A8A4" w:rsidR="00C15876" w:rsidRPr="009E59CB" w:rsidRDefault="00C15876" w:rsidP="00C15876">
            <w:pPr>
              <w:pStyle w:val="TableHeaders"/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Colour</w:t>
            </w:r>
          </w:p>
        </w:tc>
        <w:sdt>
          <w:sdtPr>
            <w:rPr>
              <w:sz w:val="16"/>
              <w:szCs w:val="16"/>
            </w:rPr>
            <w:id w:val="-293606196"/>
            <w:placeholder>
              <w:docPart w:val="E556D603C3971E47AAC3F85AC2BAFEA1"/>
            </w:placeholder>
            <w:temporary/>
            <w:showingPlcHdr/>
            <w15:appearance w15:val="hidden"/>
          </w:sdtPr>
          <w:sdtEndPr/>
          <w:sdtContent>
            <w:tc>
              <w:tcPr>
                <w:tcW w:w="309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33E3B0BB" w14:textId="77777777" w:rsidR="00C15876" w:rsidRPr="009E59CB" w:rsidRDefault="00C15876" w:rsidP="00C15876">
                <w:pPr>
                  <w:pStyle w:val="TableHeaders"/>
                  <w:rPr>
                    <w:sz w:val="16"/>
                    <w:szCs w:val="16"/>
                  </w:rPr>
                </w:pPr>
                <w:r w:rsidRPr="009E59CB">
                  <w:rPr>
                    <w:sz w:val="16"/>
                    <w:szCs w:val="16"/>
                  </w:rPr>
                  <w:t>Unit Price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236660449"/>
            <w:placeholder>
              <w:docPart w:val="8C1782FC01BBE14EA5FCC50E5D1F475F"/>
            </w:placeholder>
            <w:temporary/>
            <w:showingPlcHdr/>
            <w15:appearance w15:val="hidden"/>
          </w:sdtPr>
          <w:sdtEndPr/>
          <w:sdtContent>
            <w:tc>
              <w:tcPr>
                <w:tcW w:w="395" w:type="pct"/>
                <w:vMerge w:val="restart"/>
                <w:tcBorders>
                  <w:top w:val="single" w:sz="12" w:space="0" w:color="auto"/>
                  <w:left w:val="single" w:sz="2" w:space="0" w:color="auto"/>
                  <w:right w:val="single" w:sz="2" w:space="0" w:color="auto"/>
                </w:tcBorders>
                <w:shd w:val="clear" w:color="auto" w:fill="FFFFFF" w:themeFill="background1"/>
                <w:vAlign w:val="center"/>
              </w:tcPr>
              <w:p w14:paraId="40FFD099" w14:textId="77777777" w:rsidR="00C15876" w:rsidRPr="009E59CB" w:rsidRDefault="00C15876" w:rsidP="00C15876">
                <w:pPr>
                  <w:pStyle w:val="TableHeaders"/>
                  <w:rPr>
                    <w:sz w:val="16"/>
                    <w:szCs w:val="16"/>
                  </w:rPr>
                </w:pPr>
                <w:r w:rsidRPr="009E59CB">
                  <w:rPr>
                    <w:sz w:val="16"/>
                    <w:szCs w:val="16"/>
                  </w:rPr>
                  <w:t>Amount</w:t>
                </w:r>
              </w:p>
            </w:tc>
          </w:sdtContent>
        </w:sdt>
      </w:tr>
      <w:tr w:rsidR="00C15876" w:rsidRPr="009E59CB" w14:paraId="726FCE57" w14:textId="77777777" w:rsidTr="008C49AC">
        <w:trPr>
          <w:trHeight w:val="72"/>
        </w:trPr>
        <w:tc>
          <w:tcPr>
            <w:tcW w:w="360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6E26D" w14:textId="77777777" w:rsidR="00C15876" w:rsidRPr="009E59CB" w:rsidRDefault="00C15876" w:rsidP="00C15876">
            <w:pPr>
              <w:spacing w:before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861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96921" w14:textId="77777777" w:rsidR="00C15876" w:rsidRPr="009E59CB" w:rsidRDefault="00C15876" w:rsidP="00C15876">
            <w:pPr>
              <w:spacing w:before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6A9DCAE" w14:textId="77777777" w:rsidR="00C15876" w:rsidRPr="009E59CB" w:rsidRDefault="00C15876" w:rsidP="00C15876">
            <w:pPr>
              <w:pStyle w:val="TableSubheadings"/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2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308A8" w14:textId="27FA415A" w:rsidR="00C15876" w:rsidRPr="009E59CB" w:rsidRDefault="00C15876" w:rsidP="00C15876">
            <w:pPr>
              <w:pStyle w:val="TableSubheadings"/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SIZE REQUIRED</w:t>
            </w:r>
          </w:p>
        </w:tc>
        <w:tc>
          <w:tcPr>
            <w:tcW w:w="1475" w:type="pct"/>
            <w:tcBorders>
              <w:top w:val="single" w:sz="2" w:space="0" w:color="FFFFFF" w:themeColor="background1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FDD8F" w14:textId="0DCD435E" w:rsidR="00C15876" w:rsidRPr="009E59CB" w:rsidRDefault="00C15876" w:rsidP="00C15876">
            <w:pPr>
              <w:pStyle w:val="TableSubheadings"/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SIZES</w:t>
            </w:r>
          </w:p>
        </w:tc>
        <w:tc>
          <w:tcPr>
            <w:tcW w:w="450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3B08F" w14:textId="77777777" w:rsidR="00C15876" w:rsidRPr="009E59CB" w:rsidRDefault="00C15876" w:rsidP="00C15876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0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E9EFC" w14:textId="77777777" w:rsidR="00C15876" w:rsidRPr="009E59CB" w:rsidRDefault="00C15876" w:rsidP="00C15876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39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61F68" w14:textId="77777777" w:rsidR="00C15876" w:rsidRPr="009E59CB" w:rsidRDefault="00C15876" w:rsidP="00C15876">
            <w:pPr>
              <w:spacing w:before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C15876" w:rsidRPr="009E59CB" w14:paraId="3F7F3C08" w14:textId="77777777" w:rsidTr="008C49AC">
        <w:tc>
          <w:tcPr>
            <w:tcW w:w="36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4BDF95" w14:textId="63B45748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BA150</w:t>
            </w:r>
          </w:p>
        </w:tc>
        <w:tc>
          <w:tcPr>
            <w:tcW w:w="86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CD3A42" w14:textId="7BE4E531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UNISEX: KIDS T-SHIRT</w:t>
            </w:r>
          </w:p>
        </w:tc>
        <w:tc>
          <w:tcPr>
            <w:tcW w:w="381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63BFCA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40DBBB" w14:textId="7D83E7E2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4028D9" w14:textId="64913965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5/6, 7/8</w:t>
            </w:r>
          </w:p>
          <w:p w14:paraId="1E3A620A" w14:textId="041AE42D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9/11, 12/13</w:t>
            </w:r>
          </w:p>
        </w:tc>
        <w:tc>
          <w:tcPr>
            <w:tcW w:w="450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CFC996" w14:textId="29963D33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(Inc logo)</w:t>
            </w:r>
          </w:p>
        </w:tc>
        <w:tc>
          <w:tcPr>
            <w:tcW w:w="309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60D2FE" w14:textId="4595D851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£1</w:t>
            </w:r>
            <w:r w:rsidR="008C49AC">
              <w:rPr>
                <w:sz w:val="16"/>
                <w:szCs w:val="16"/>
              </w:rPr>
              <w:t>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8B63C5" w14:textId="5148E0F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28D81E1E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F2ED2FB" w14:textId="62E537A8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B421B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609305" w14:textId="1B1581A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UNISEX: KIDS ZIPPED HOODY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0FA900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F4E443" w14:textId="35C1776F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58FB7" w14:textId="538A2DB5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5/6, 7/8</w:t>
            </w:r>
            <w:r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9/11, 12/13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C75438" w14:textId="5FEA486A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(Inc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7E9702" w14:textId="13CC03E5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£2</w:t>
            </w:r>
            <w:r w:rsidR="008C49AC">
              <w:rPr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73E2FE" w14:textId="73EB5731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557A7B84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081CE0" w14:textId="45412612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B420B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4864CB" w14:textId="0C2E16C0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UNISEX: KIDS HOODY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BF3184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4F61B0" w14:textId="25D35060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6381A5" w14:textId="5CB207F8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5/6, 7/8</w:t>
            </w:r>
            <w:r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9/12, 12/14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715D9A" w14:textId="41EA3A22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(Inc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F7DDE6" w14:textId="5E9F651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£2</w:t>
            </w:r>
            <w:r w:rsidR="008C49AC">
              <w:rPr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087B98" w14:textId="267CEF7C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339D7D89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6E15630" w14:textId="3573F780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SM123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B4441C" w14:textId="4585181B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GIRLS: VEST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5BBD3E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A5A364" w14:textId="5FDB6919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79F62B" w14:textId="2C7B362B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5/6, 7/8</w:t>
            </w:r>
            <w:r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9/10, 11/12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E58400" w14:textId="22AFE77A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(Inc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4C5E732" w14:textId="573D6955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£1</w:t>
            </w:r>
            <w:r w:rsidR="008C49AC">
              <w:rPr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431587" w14:textId="21FC251E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3CABAE85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486D4E" w14:textId="777777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JH74J</w:t>
            </w:r>
          </w:p>
          <w:p w14:paraId="3BE5D207" w14:textId="79CC9108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B7278A" w14:textId="62DAFF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 xml:space="preserve">BOYS: JOGGERS (TAPERED)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AE2E3A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74C088" w14:textId="7D77F991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0B14B9" w14:textId="5D1B7776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5/6 20”, 7/8 22”</w:t>
            </w:r>
            <w:r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9/11 24”, 12/13 26”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26C596" w14:textId="23D2F85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 w:rsidR="008C49AC">
              <w:rPr>
                <w:sz w:val="16"/>
                <w:szCs w:val="16"/>
              </w:rPr>
              <w:t xml:space="preserve"> (no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F4E0C5" w14:textId="6C63144A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£1</w:t>
            </w:r>
            <w:r w:rsidR="008C49AC">
              <w:rPr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5FCF96" w14:textId="6128A4CC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2934DF7C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89EADE" w14:textId="0098EFAD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SM064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503F494" w14:textId="24C1FDBB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GIRLS: LEGGINGS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C607E3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3CAB8DE" w14:textId="7B305F54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22F417" w14:textId="2CDC03F2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3/4, 5/6</w:t>
            </w:r>
            <w:r w:rsidR="008C49AC"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7/8, 9/10, 11/12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EFAEF38" w14:textId="30AE567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(Inc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EAADA0" w14:textId="2FACC50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£1</w:t>
            </w:r>
            <w:r w:rsidR="008C49AC">
              <w:rPr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13C9E4" w14:textId="6F470916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2AD90511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6E5F9A" w14:textId="05012276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BY057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5699B2" w14:textId="1CF89811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LADIES: T-SHIRT (fitted)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2C6C4C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531A27" w14:textId="7B1F55D3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1F37DD" w14:textId="6DFEE7C2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(XS) 8, (S) 10</w:t>
            </w:r>
            <w:r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(M) 12, (L) 14, (XL) 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AEF021" w14:textId="1C49B86C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(Inc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8F8560" w14:textId="1AFBB6C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£1</w:t>
            </w:r>
            <w:r w:rsidR="008C49AC">
              <w:rPr>
                <w:sz w:val="16"/>
                <w:szCs w:val="16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FC731D" w14:textId="13348F2D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21C3B43B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017B29" w14:textId="3B6E000A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BA150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DED79E" w14:textId="40696C69" w:rsidR="00C15876" w:rsidRPr="009E59CB" w:rsidRDefault="00C15876" w:rsidP="00C15876">
            <w:pPr>
              <w:rPr>
                <w:sz w:val="16"/>
                <w:szCs w:val="16"/>
              </w:rPr>
            </w:pPr>
            <w:r w:rsidRPr="00C15876">
              <w:rPr>
                <w:color w:val="000000" w:themeColor="text1"/>
                <w:sz w:val="16"/>
                <w:szCs w:val="16"/>
              </w:rPr>
              <w:t xml:space="preserve">UNISEX: ADULT T-SHIRT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CA692D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02AED3" w14:textId="4F438822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CF507D" w14:textId="35BDA0FA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34/36 (XS), 36/38 (S)</w:t>
            </w:r>
          </w:p>
          <w:p w14:paraId="4DF9BA2E" w14:textId="5225EC63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38/40 (M), 41/42 (L)</w:t>
            </w:r>
            <w:r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43/44 (XL), 45/47 (2XL), 47/49 (3XL)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CEA5AA8" w14:textId="777777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</w:p>
          <w:p w14:paraId="00685546" w14:textId="75841A19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(Inc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BAF3B2" w14:textId="54D59A4A" w:rsidR="00C15876" w:rsidRPr="009E59CB" w:rsidRDefault="008C49AC" w:rsidP="00C15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£19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23C184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7F917861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A41572" w14:textId="63B1B918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BA421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D7A010" w14:textId="6B67BA86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UNISEX: ADULT ZIPPED HOODY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DD44A2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246400" w14:textId="2C31C19C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CCDB20" w14:textId="52CC0206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36/38 (S), 38/40 (M)</w:t>
            </w:r>
          </w:p>
          <w:p w14:paraId="511D13D7" w14:textId="4963F3C1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41/42 (L), 43/44 (XL)</w:t>
            </w:r>
            <w:r>
              <w:rPr>
                <w:sz w:val="16"/>
                <w:szCs w:val="16"/>
              </w:rPr>
              <w:t xml:space="preserve">, </w:t>
            </w:r>
            <w:r w:rsidRPr="009E59CB">
              <w:rPr>
                <w:sz w:val="16"/>
                <w:szCs w:val="16"/>
              </w:rPr>
              <w:t>45/47 (2XL), 47/49 (3XL)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2331D2" w14:textId="777777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</w:p>
          <w:p w14:paraId="638EEFA7" w14:textId="3FCE1E3C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(Inc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536271" w14:textId="35F97856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£2</w:t>
            </w:r>
            <w:r w:rsidR="008C49AC"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F44F42" w14:textId="62656053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42A0DBBE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C4268A" w14:textId="6D1A1F73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BA420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073501" w14:textId="6371CC6F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UNISEX: ADULT HOODY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A6BD48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9893C09" w14:textId="429EAEDA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A7E7AF" w14:textId="413FA6A4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28/32 (XXS), 32/36 (XS)</w:t>
            </w:r>
          </w:p>
          <w:p w14:paraId="453C0F8C" w14:textId="64E7182A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36/38 (S), 38/40 (M)</w:t>
            </w:r>
            <w:r w:rsidR="008C49AC">
              <w:rPr>
                <w:sz w:val="16"/>
                <w:szCs w:val="16"/>
              </w:rPr>
              <w:t xml:space="preserve">.     </w:t>
            </w:r>
            <w:r w:rsidRPr="009E59CB">
              <w:rPr>
                <w:sz w:val="16"/>
                <w:szCs w:val="16"/>
              </w:rPr>
              <w:t>41/42 (L), 43/44 (XL)</w:t>
            </w:r>
          </w:p>
          <w:p w14:paraId="70D0E27C" w14:textId="48A0500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45/47 (2XL), 47/49 (3XL)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AA516B" w14:textId="777777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</w:p>
          <w:p w14:paraId="188D9840" w14:textId="6E6376E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(Inc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C469B0" w14:textId="597394E1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£2</w:t>
            </w:r>
            <w:r w:rsidR="008C49AC">
              <w:rPr>
                <w:sz w:val="16"/>
                <w:szCs w:val="16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177999" w14:textId="72CCAC19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44AB8A35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1AD6ED" w14:textId="3B82B7FE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SM123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B3FFD7" w14:textId="0907AE61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LADIES: VEST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CA74A9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6AA85B" w14:textId="03B85611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89B9C5E" w14:textId="1DAF0FAF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30/32 (XS), 32/34 (S)</w:t>
            </w:r>
          </w:p>
          <w:p w14:paraId="6AC98F4F" w14:textId="5197AC3C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34/36 (M), 36/38 (L)</w:t>
            </w:r>
            <w:r w:rsidR="008C49AC">
              <w:rPr>
                <w:sz w:val="16"/>
                <w:szCs w:val="16"/>
              </w:rPr>
              <w:t xml:space="preserve">.  </w:t>
            </w:r>
            <w:r w:rsidRPr="009E59CB">
              <w:rPr>
                <w:sz w:val="16"/>
                <w:szCs w:val="16"/>
              </w:rPr>
              <w:t>38/40 (XL), 40/42 (2XL)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0EA4D9" w14:textId="777777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</w:p>
          <w:p w14:paraId="518BCB40" w14:textId="16C0B779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(In</w:t>
            </w:r>
            <w:r>
              <w:rPr>
                <w:sz w:val="16"/>
                <w:szCs w:val="16"/>
              </w:rPr>
              <w:t>c</w:t>
            </w:r>
            <w:r w:rsidRPr="009E59CB">
              <w:rPr>
                <w:sz w:val="16"/>
                <w:szCs w:val="16"/>
              </w:rPr>
              <w:t xml:space="preserve">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7F4F025" w14:textId="2A6AC0C3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£1</w:t>
            </w:r>
            <w:r w:rsidR="008C49AC">
              <w:rPr>
                <w:sz w:val="16"/>
                <w:szCs w:val="16"/>
              </w:rPr>
              <w:t>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ADB2A8" w14:textId="30F33F8E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360B5E24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3E1EF6B" w14:textId="4BCF41D2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TL581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AA9F63" w14:textId="055A4990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 xml:space="preserve">LADIES: SLIM LEG JOGGERS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2CDD1D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B13F53" w14:textId="5EEA50DB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D2B6B6" w14:textId="4E7B5F9B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24 (XS), 26 (S)</w:t>
            </w:r>
          </w:p>
          <w:p w14:paraId="5BD7535A" w14:textId="3FFC7015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28 (M), 30 (L), 32 (XL)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9EEEBF" w14:textId="777777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</w:p>
          <w:p w14:paraId="6EA59BBA" w14:textId="692D1076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(no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81F474" w14:textId="14367FB3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£2</w:t>
            </w:r>
            <w:r w:rsidR="008C49AC">
              <w:rPr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8BD8DC" w14:textId="7EDA09D1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42AC225B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276C55" w14:textId="3459F38B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TL580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73F03E" w14:textId="57AADB3A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MENS: SLIM LEG TRAINING PANTS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2E20C1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D43BA3" w14:textId="7A2B8F8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223395" w14:textId="65DC428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28/30 (XS), 30/32 (S)</w:t>
            </w:r>
          </w:p>
          <w:p w14:paraId="3700B023" w14:textId="0C404E8D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32/34 (M), 34/36 (L)</w:t>
            </w:r>
            <w:r w:rsidR="008C49AC">
              <w:rPr>
                <w:sz w:val="16"/>
                <w:szCs w:val="16"/>
              </w:rPr>
              <w:t xml:space="preserve">      </w:t>
            </w:r>
            <w:r w:rsidRPr="009E59CB">
              <w:rPr>
                <w:sz w:val="16"/>
                <w:szCs w:val="16"/>
              </w:rPr>
              <w:t>38/40 (XL), 40/42 (2XL)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E2AF6E" w14:textId="7777777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</w:p>
          <w:p w14:paraId="3071F2FA" w14:textId="41B228B3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(no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868F9DB" w14:textId="31A78EA4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£2</w:t>
            </w:r>
            <w:r w:rsidR="008C49AC">
              <w:rPr>
                <w:sz w:val="16"/>
                <w:szCs w:val="16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461BFA" w14:textId="0DB791F6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35E1E350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AEE369" w14:textId="1020EE4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SM064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5711A1" w14:textId="0F1AD154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LADIES: LEGGINGS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BCCAF7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4C2934" w14:textId="28AB8FEA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D56FF4" w14:textId="42D58AEC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XS, S, M, L, XL, 2XL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34C919" w14:textId="367CA621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 w:rsidR="008C49AC">
              <w:rPr>
                <w:sz w:val="16"/>
                <w:szCs w:val="16"/>
              </w:rPr>
              <w:t xml:space="preserve"> </w:t>
            </w:r>
            <w:proofErr w:type="gramStart"/>
            <w:r w:rsidR="008C49AC">
              <w:rPr>
                <w:sz w:val="16"/>
                <w:szCs w:val="16"/>
              </w:rPr>
              <w:t xml:space="preserve">   </w:t>
            </w:r>
            <w:r w:rsidRPr="009E59CB">
              <w:rPr>
                <w:sz w:val="16"/>
                <w:szCs w:val="16"/>
              </w:rPr>
              <w:t>(</w:t>
            </w:r>
            <w:proofErr w:type="gramEnd"/>
            <w:r w:rsidRPr="009E59CB">
              <w:rPr>
                <w:sz w:val="16"/>
                <w:szCs w:val="16"/>
              </w:rPr>
              <w:t>Inc 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883E80" w14:textId="78501984" w:rsidR="00C15876" w:rsidRPr="009E59CB" w:rsidRDefault="008C49AC" w:rsidP="00C15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£17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D2966E" w14:textId="566747BB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  <w:tr w:rsidR="00C15876" w:rsidRPr="009E59CB" w14:paraId="00BCFF6D" w14:textId="77777777" w:rsidTr="008C49AC">
        <w:tc>
          <w:tcPr>
            <w:tcW w:w="36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E61EE" w14:textId="4E39A71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BE220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EFD130" w14:textId="37269839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LADIES: CROPPED HOODY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7EB4CF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38DD3A" w14:textId="5DC34018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  <w:tc>
          <w:tcPr>
            <w:tcW w:w="147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8BDC27" w14:textId="3F02CA98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(S)10, (M)12, (L)14, (XL)16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899518" w14:textId="7A539EC7" w:rsidR="00C15876" w:rsidRPr="009E59CB" w:rsidRDefault="00C15876" w:rsidP="00C15876">
            <w:pPr>
              <w:rPr>
                <w:sz w:val="16"/>
                <w:szCs w:val="16"/>
              </w:rPr>
            </w:pPr>
            <w:r w:rsidRPr="009E59CB">
              <w:rPr>
                <w:sz w:val="16"/>
                <w:szCs w:val="16"/>
              </w:rPr>
              <w:t>BLACK</w:t>
            </w:r>
            <w:r w:rsidR="008C49AC">
              <w:rPr>
                <w:sz w:val="16"/>
                <w:szCs w:val="16"/>
              </w:rPr>
              <w:t xml:space="preserve"> </w:t>
            </w:r>
            <w:proofErr w:type="gramStart"/>
            <w:r w:rsidR="008C49AC">
              <w:rPr>
                <w:sz w:val="16"/>
                <w:szCs w:val="16"/>
              </w:rPr>
              <w:t xml:space="preserve">   </w:t>
            </w:r>
            <w:r w:rsidRPr="009E59CB">
              <w:rPr>
                <w:sz w:val="16"/>
                <w:szCs w:val="16"/>
              </w:rPr>
              <w:t>(</w:t>
            </w:r>
            <w:proofErr w:type="gramEnd"/>
            <w:r w:rsidRPr="009E59CB">
              <w:rPr>
                <w:sz w:val="16"/>
                <w:szCs w:val="16"/>
              </w:rPr>
              <w:t>Inc</w:t>
            </w:r>
            <w:r>
              <w:rPr>
                <w:sz w:val="16"/>
                <w:szCs w:val="16"/>
              </w:rPr>
              <w:t xml:space="preserve"> </w:t>
            </w:r>
            <w:r w:rsidRPr="009E59CB">
              <w:rPr>
                <w:sz w:val="16"/>
                <w:szCs w:val="16"/>
              </w:rPr>
              <w:t>logo)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4BDD75" w14:textId="74FE129E" w:rsidR="00C15876" w:rsidRPr="009E59CB" w:rsidRDefault="008C49AC" w:rsidP="00C158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£25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7B9982" w14:textId="77777777" w:rsidR="00C15876" w:rsidRPr="009E59CB" w:rsidRDefault="00C15876" w:rsidP="00C15876">
            <w:pPr>
              <w:rPr>
                <w:sz w:val="16"/>
                <w:szCs w:val="16"/>
              </w:rPr>
            </w:pPr>
          </w:p>
        </w:tc>
      </w:tr>
    </w:tbl>
    <w:p w14:paraId="11A27CC4" w14:textId="77777777" w:rsidR="008C49AC" w:rsidRDefault="008C49AC" w:rsidP="008C49AC">
      <w:pPr>
        <w:ind w:left="64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14:paraId="6D513327" w14:textId="77777777" w:rsidR="008C49AC" w:rsidRDefault="008C49AC" w:rsidP="008C49AC">
      <w:pPr>
        <w:rPr>
          <w:sz w:val="20"/>
          <w:szCs w:val="20"/>
        </w:rPr>
      </w:pPr>
    </w:p>
    <w:p w14:paraId="0FC22467" w14:textId="77777777" w:rsidR="008C49AC" w:rsidRDefault="008C49AC" w:rsidP="008C49AC">
      <w:pPr>
        <w:rPr>
          <w:sz w:val="20"/>
          <w:szCs w:val="20"/>
        </w:rPr>
      </w:pPr>
    </w:p>
    <w:p w14:paraId="552C85D4" w14:textId="6CA9ED5E" w:rsidR="009E59CB" w:rsidRPr="008C49AC" w:rsidRDefault="008C49AC" w:rsidP="008C49AC">
      <w:pPr>
        <w:ind w:left="5760" w:firstLine="720"/>
        <w:rPr>
          <w:sz w:val="20"/>
          <w:szCs w:val="20"/>
        </w:rPr>
      </w:pPr>
      <w:r w:rsidRPr="008C49AC">
        <w:rPr>
          <w:sz w:val="20"/>
          <w:szCs w:val="20"/>
        </w:rPr>
        <w:t xml:space="preserve">TOTAL TO PAY ONCE ITEMS RECIEVED: </w:t>
      </w:r>
      <w:r>
        <w:rPr>
          <w:sz w:val="20"/>
          <w:szCs w:val="20"/>
        </w:rPr>
        <w:t>____________</w:t>
      </w:r>
      <w:r w:rsidR="00C15876" w:rsidRPr="008C49AC">
        <w:rPr>
          <w:sz w:val="20"/>
          <w:szCs w:val="20"/>
        </w:rPr>
        <w:br w:type="textWrapping" w:clear="all"/>
      </w:r>
    </w:p>
    <w:sectPr w:rsidR="009E59CB" w:rsidRPr="008C49AC" w:rsidSect="008C49AC">
      <w:headerReference w:type="default" r:id="rId11"/>
      <w:footerReference w:type="default" r:id="rId12"/>
      <w:pgSz w:w="12240" w:h="15840" w:code="1"/>
      <w:pgMar w:top="181" w:right="680" w:bottom="284" w:left="680" w:header="720" w:footer="43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B1F3F" w14:textId="77777777" w:rsidR="006B31D7" w:rsidRDefault="006B31D7" w:rsidP="00650259">
      <w:pPr>
        <w:spacing w:line="240" w:lineRule="auto"/>
      </w:pPr>
      <w:r>
        <w:separator/>
      </w:r>
    </w:p>
  </w:endnote>
  <w:endnote w:type="continuationSeparator" w:id="0">
    <w:p w14:paraId="7A669653" w14:textId="77777777" w:rsidR="006B31D7" w:rsidRDefault="006B31D7" w:rsidP="006502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5440"/>
      <w:gridCol w:w="5440"/>
    </w:tblGrid>
    <w:tr w:rsidR="00562601" w:rsidRPr="00562601" w14:paraId="1C51EA0F" w14:textId="77777777" w:rsidTr="00562601">
      <w:tc>
        <w:tcPr>
          <w:tcW w:w="2500" w:type="pct"/>
          <w:vAlign w:val="center"/>
        </w:tcPr>
        <w:p w14:paraId="621959B8" w14:textId="3797F339" w:rsidR="00562601" w:rsidRPr="002A648D" w:rsidRDefault="00562601" w:rsidP="002A648D">
          <w:pPr>
            <w:pStyle w:val="Footer"/>
          </w:pPr>
        </w:p>
      </w:tc>
      <w:tc>
        <w:tcPr>
          <w:tcW w:w="2500" w:type="pct"/>
          <w:vAlign w:val="center"/>
        </w:tcPr>
        <w:p w14:paraId="0193C0A3" w14:textId="5B5AAA0C" w:rsidR="00562601" w:rsidRPr="00562601" w:rsidRDefault="00562601" w:rsidP="00562601">
          <w:pPr>
            <w:tabs>
              <w:tab w:val="center" w:pos="4680"/>
              <w:tab w:val="right" w:pos="9810"/>
            </w:tabs>
            <w:spacing w:before="0" w:line="240" w:lineRule="auto"/>
            <w:jc w:val="right"/>
            <w:rPr>
              <w:sz w:val="18"/>
              <w:szCs w:val="24"/>
            </w:rPr>
          </w:pPr>
        </w:p>
      </w:tc>
    </w:tr>
  </w:tbl>
  <w:p w14:paraId="0D8D07D0" w14:textId="77777777" w:rsidR="00562601" w:rsidRDefault="00562601" w:rsidP="002A6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13F41" w14:textId="77777777" w:rsidR="006B31D7" w:rsidRDefault="006B31D7" w:rsidP="00650259">
      <w:pPr>
        <w:spacing w:line="240" w:lineRule="auto"/>
      </w:pPr>
      <w:r>
        <w:separator/>
      </w:r>
    </w:p>
  </w:footnote>
  <w:footnote w:type="continuationSeparator" w:id="0">
    <w:p w14:paraId="28E5CF62" w14:textId="77777777" w:rsidR="006B31D7" w:rsidRDefault="006B31D7" w:rsidP="006502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10880"/>
    </w:tblGrid>
    <w:tr w:rsidR="0076765D" w:rsidRPr="00562601" w14:paraId="589B6FE7" w14:textId="77777777" w:rsidTr="009E59CB">
      <w:trPr>
        <w:trHeight w:val="358"/>
      </w:trPr>
      <w:tc>
        <w:tcPr>
          <w:tcW w:w="5000" w:type="pct"/>
          <w:shd w:val="clear" w:color="auto" w:fill="auto"/>
          <w:vAlign w:val="center"/>
        </w:tcPr>
        <w:p w14:paraId="1FE42983" w14:textId="0B3815CF" w:rsidR="0076765D" w:rsidRPr="009E59CB" w:rsidRDefault="0076765D" w:rsidP="00562601">
          <w:pPr>
            <w:tabs>
              <w:tab w:val="center" w:pos="4680"/>
              <w:tab w:val="right" w:pos="9360"/>
            </w:tabs>
            <w:spacing w:before="0"/>
            <w:rPr>
              <w:rFonts w:ascii="Corbel" w:eastAsia="Calibri" w:hAnsi="Corbel" w:cs="Times New Roman"/>
              <w:b/>
              <w:noProof/>
              <w:color w:val="FFFFFF"/>
              <w:sz w:val="28"/>
            </w:rPr>
          </w:pPr>
          <w:r w:rsidRPr="009E59CB">
            <w:rPr>
              <w:rFonts w:ascii="Corbel" w:eastAsia="Calibri" w:hAnsi="Corbel" w:cs="Times New Roman"/>
              <w:b/>
              <w:noProof/>
              <w:color w:val="000000" w:themeColor="text1"/>
              <w:sz w:val="28"/>
            </w:rPr>
            <w:t xml:space="preserve">FACES ARTS </w:t>
          </w:r>
          <w:r w:rsidR="009E59CB" w:rsidRPr="009E59CB">
            <w:rPr>
              <w:rFonts w:ascii="Corbel" w:eastAsia="Calibri" w:hAnsi="Corbel" w:cs="Times New Roman"/>
              <w:b/>
              <w:noProof/>
              <w:color w:val="000000" w:themeColor="text1"/>
              <w:sz w:val="28"/>
            </w:rPr>
            <w:t xml:space="preserve">UNIFORM </w:t>
          </w:r>
          <w:r w:rsidRPr="009E59CB">
            <w:rPr>
              <w:rFonts w:ascii="Corbel" w:eastAsia="Calibri" w:hAnsi="Corbel" w:cs="Times New Roman"/>
              <w:b/>
              <w:noProof/>
              <w:color w:val="000000" w:themeColor="text1"/>
              <w:sz w:val="28"/>
            </w:rPr>
            <w:t>ORDER FORM</w:t>
          </w:r>
        </w:p>
      </w:tc>
    </w:tr>
  </w:tbl>
  <w:p w14:paraId="5E20DC37" w14:textId="77777777" w:rsidR="00562601" w:rsidRDefault="00562601" w:rsidP="00562601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 w15:restartNumberingAfterBreak="0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 w15:restartNumberingAfterBreak="0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 w15:restartNumberingAfterBreak="0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 w15:restartNumberingAfterBreak="0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 w15:restartNumberingAfterBreak="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 w15:restartNumberingAfterBreak="0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 w15:restartNumberingAfterBreak="0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 w15:restartNumberingAfterBreak="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displayBackgroundShape/>
  <w:embedTrueTypeFont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D"/>
    <w:rsid w:val="00003B30"/>
    <w:rsid w:val="00045CA6"/>
    <w:rsid w:val="00052382"/>
    <w:rsid w:val="0006568A"/>
    <w:rsid w:val="00076F0F"/>
    <w:rsid w:val="00084253"/>
    <w:rsid w:val="000D1F49"/>
    <w:rsid w:val="000F5C88"/>
    <w:rsid w:val="001727CA"/>
    <w:rsid w:val="001E4E2C"/>
    <w:rsid w:val="00261C01"/>
    <w:rsid w:val="002A4ED5"/>
    <w:rsid w:val="002A648D"/>
    <w:rsid w:val="002B69B4"/>
    <w:rsid w:val="002C56E6"/>
    <w:rsid w:val="002D3A9F"/>
    <w:rsid w:val="00354B3D"/>
    <w:rsid w:val="00361E11"/>
    <w:rsid w:val="0039760F"/>
    <w:rsid w:val="003B4744"/>
    <w:rsid w:val="003F0847"/>
    <w:rsid w:val="0040090B"/>
    <w:rsid w:val="00446538"/>
    <w:rsid w:val="0046302A"/>
    <w:rsid w:val="00487D2D"/>
    <w:rsid w:val="004D5D62"/>
    <w:rsid w:val="005112D0"/>
    <w:rsid w:val="00562601"/>
    <w:rsid w:val="0057256E"/>
    <w:rsid w:val="00577E06"/>
    <w:rsid w:val="00582B1C"/>
    <w:rsid w:val="005A3BF7"/>
    <w:rsid w:val="005F2035"/>
    <w:rsid w:val="005F7990"/>
    <w:rsid w:val="006250A2"/>
    <w:rsid w:val="0063739C"/>
    <w:rsid w:val="00650259"/>
    <w:rsid w:val="006B31D7"/>
    <w:rsid w:val="0076765D"/>
    <w:rsid w:val="00770F25"/>
    <w:rsid w:val="00787DD4"/>
    <w:rsid w:val="007A35A8"/>
    <w:rsid w:val="007B0A85"/>
    <w:rsid w:val="007B7B19"/>
    <w:rsid w:val="007C6A52"/>
    <w:rsid w:val="00806FF3"/>
    <w:rsid w:val="0082043E"/>
    <w:rsid w:val="008A79B8"/>
    <w:rsid w:val="008C49AC"/>
    <w:rsid w:val="008E203A"/>
    <w:rsid w:val="0090021E"/>
    <w:rsid w:val="00905BCD"/>
    <w:rsid w:val="0091229C"/>
    <w:rsid w:val="00940E73"/>
    <w:rsid w:val="0098597D"/>
    <w:rsid w:val="00991B30"/>
    <w:rsid w:val="009D406B"/>
    <w:rsid w:val="009E59CB"/>
    <w:rsid w:val="009F2638"/>
    <w:rsid w:val="009F619A"/>
    <w:rsid w:val="009F6DDE"/>
    <w:rsid w:val="00A370A8"/>
    <w:rsid w:val="00A60442"/>
    <w:rsid w:val="00AC2926"/>
    <w:rsid w:val="00B04A50"/>
    <w:rsid w:val="00B160CA"/>
    <w:rsid w:val="00B31EA4"/>
    <w:rsid w:val="00BB2DB8"/>
    <w:rsid w:val="00BD0157"/>
    <w:rsid w:val="00BD4753"/>
    <w:rsid w:val="00BD5CB1"/>
    <w:rsid w:val="00BE62EE"/>
    <w:rsid w:val="00C003BA"/>
    <w:rsid w:val="00C15876"/>
    <w:rsid w:val="00C427EB"/>
    <w:rsid w:val="00C46878"/>
    <w:rsid w:val="00C51B5D"/>
    <w:rsid w:val="00C81922"/>
    <w:rsid w:val="00CB4A51"/>
    <w:rsid w:val="00CD4532"/>
    <w:rsid w:val="00CD47B0"/>
    <w:rsid w:val="00CE6104"/>
    <w:rsid w:val="00CE7918"/>
    <w:rsid w:val="00D12D31"/>
    <w:rsid w:val="00D16163"/>
    <w:rsid w:val="00DB3FAD"/>
    <w:rsid w:val="00DD447B"/>
    <w:rsid w:val="00DF0832"/>
    <w:rsid w:val="00E0535A"/>
    <w:rsid w:val="00E146AD"/>
    <w:rsid w:val="00E61C09"/>
    <w:rsid w:val="00E677FE"/>
    <w:rsid w:val="00EB3B58"/>
    <w:rsid w:val="00EC7359"/>
    <w:rsid w:val="00EE3054"/>
    <w:rsid w:val="00F00606"/>
    <w:rsid w:val="00F01256"/>
    <w:rsid w:val="00F5418C"/>
    <w:rsid w:val="00F549BE"/>
    <w:rsid w:val="00FC7475"/>
    <w:rsid w:val="00FE2E33"/>
    <w:rsid w:val="00FE78A0"/>
    <w:rsid w:val="00FF2887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019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 w:unhideWhenUsed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</w:latentStyles>
  <w:style w:type="paragraph" w:default="1" w:styleId="Normal">
    <w:name w:val="Normal"/>
    <w:uiPriority w:val="1"/>
    <w:qFormat/>
    <w:rsid w:val="00FF65E4"/>
    <w:pPr>
      <w:spacing w:before="120" w:after="0"/>
    </w:pPr>
    <w:rPr>
      <w:sz w:val="24"/>
    </w:rPr>
  </w:style>
  <w:style w:type="paragraph" w:styleId="Heading1">
    <w:name w:val="heading 1"/>
    <w:basedOn w:val="Normal"/>
    <w:link w:val="Heading1Char"/>
    <w:uiPriority w:val="1"/>
    <w:semiHidden/>
    <w:qFormat/>
    <w:rsid w:val="00CD4532"/>
    <w:pPr>
      <w:tabs>
        <w:tab w:val="left" w:pos="2520"/>
        <w:tab w:val="left" w:pos="3360"/>
      </w:tabs>
      <w:spacing w:before="111" w:after="560"/>
      <w:outlineLvl w:val="0"/>
    </w:pPr>
    <w:rPr>
      <w:b/>
      <w:color w:val="4BACC6"/>
      <w:sz w:val="52"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62601"/>
    <w:rPr>
      <w:b/>
      <w:color w:val="4BACC6"/>
      <w:sz w:val="52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562601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semiHidden/>
    <w:rsid w:val="000D1F49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562601"/>
    <w:rPr>
      <w:b/>
      <w:bCs/>
      <w:color w:val="694A77"/>
      <w:sz w:val="24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B04A50"/>
    <w:pPr>
      <w:tabs>
        <w:tab w:val="right" w:leader="dot" w:pos="9830"/>
      </w:tabs>
      <w:jc w:val="center"/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601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2B69B4"/>
    <w:pPr>
      <w:spacing w:before="0"/>
    </w:pPr>
    <w:rPr>
      <w:rFonts w:asciiTheme="majorHAnsi" w:eastAsia="Calibri" w:hAnsiTheme="majorHAnsi" w:cs="Times New Roman"/>
      <w:b/>
      <w:color w:val="FFFFFF"/>
      <w:sz w:val="44"/>
    </w:rPr>
  </w:style>
  <w:style w:type="character" w:customStyle="1" w:styleId="HeaderChar">
    <w:name w:val="Header Char"/>
    <w:basedOn w:val="DefaultParagraphFont"/>
    <w:link w:val="Header"/>
    <w:uiPriority w:val="99"/>
    <w:rsid w:val="002B69B4"/>
    <w:rPr>
      <w:rFonts w:asciiTheme="majorHAnsi" w:eastAsia="Calibri" w:hAnsiTheme="majorHAnsi" w:cs="Times New Roman"/>
      <w:b/>
      <w:color w:val="FFFFFF"/>
      <w:sz w:val="44"/>
    </w:rPr>
  </w:style>
  <w:style w:type="paragraph" w:styleId="Footer">
    <w:name w:val="footer"/>
    <w:basedOn w:val="Normal"/>
    <w:link w:val="FooterChar"/>
    <w:uiPriority w:val="99"/>
    <w:unhideWhenUsed/>
    <w:qFormat/>
    <w:rsid w:val="002A648D"/>
    <w:pPr>
      <w:spacing w:before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A648D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rsid w:val="00562601"/>
    <w:pPr>
      <w:widowControl w:val="0"/>
      <w:autoSpaceDE w:val="0"/>
      <w:autoSpaceDN w:val="0"/>
      <w:spacing w:before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6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</w:pPr>
  </w:style>
  <w:style w:type="table" w:customStyle="1" w:styleId="FigureTable">
    <w:name w:val="Figure Table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601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562601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601"/>
    <w:rPr>
      <w:rFonts w:asciiTheme="majorHAnsi" w:eastAsiaTheme="majorEastAsia" w:hAnsiTheme="majorHAnsi" w:cstheme="majorBidi"/>
      <w:color w:val="0A273B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601"/>
    <w:rPr>
      <w:rFonts w:asciiTheme="majorHAnsi" w:eastAsiaTheme="majorEastAsia" w:hAnsiTheme="majorHAnsi" w:cstheme="majorBidi"/>
      <w:i/>
      <w:iCs/>
      <w:color w:val="0A273B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6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6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2601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6FF3"/>
    <w:rPr>
      <w:color w:val="808080"/>
    </w:rPr>
  </w:style>
  <w:style w:type="paragraph" w:customStyle="1" w:styleId="TableHeaders">
    <w:name w:val="Table Headers"/>
    <w:basedOn w:val="Normal"/>
    <w:uiPriority w:val="1"/>
    <w:qFormat/>
    <w:rsid w:val="002A648D"/>
    <w:pPr>
      <w:spacing w:before="0"/>
      <w:jc w:val="center"/>
    </w:pPr>
    <w:rPr>
      <w:rFonts w:eastAsia="Calibri" w:cstheme="minorHAnsi"/>
      <w:b/>
      <w:noProof/>
      <w:szCs w:val="18"/>
    </w:rPr>
  </w:style>
  <w:style w:type="paragraph" w:customStyle="1" w:styleId="TableSubheadings">
    <w:name w:val="Table Subheadings"/>
    <w:basedOn w:val="Normal"/>
    <w:uiPriority w:val="1"/>
    <w:qFormat/>
    <w:rsid w:val="00582B1C"/>
    <w:pPr>
      <w:spacing w:before="0"/>
      <w:jc w:val="center"/>
    </w:pPr>
    <w:rPr>
      <w:rFonts w:eastAsia="Calibri" w:cs="Times New Roman"/>
      <w:i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8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8D"/>
    <w:rPr>
      <w:rFonts w:ascii="Segoe UI" w:hAnsi="Segoe UI" w:cs="Segoe UI"/>
      <w:sz w:val="18"/>
      <w:szCs w:val="18"/>
    </w:rPr>
  </w:style>
  <w:style w:type="paragraph" w:customStyle="1" w:styleId="Total">
    <w:name w:val="Total"/>
    <w:basedOn w:val="Normal"/>
    <w:next w:val="Normal"/>
    <w:link w:val="TotalChar"/>
    <w:uiPriority w:val="1"/>
    <w:qFormat/>
    <w:rsid w:val="002A648D"/>
    <w:rPr>
      <w:b/>
    </w:rPr>
  </w:style>
  <w:style w:type="character" w:customStyle="1" w:styleId="TotalChar">
    <w:name w:val="Total Char"/>
    <w:basedOn w:val="DefaultParagraphFont"/>
    <w:link w:val="Total"/>
    <w:uiPriority w:val="1"/>
    <w:rsid w:val="002A648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dychesterton/Library/Containers/com.microsoft.Word/Data/Library/Application%20Support/Microsoft/Office/16.0/DTS/Search/%7b0C5DBB0C-FF39-B049-821F-1F81E6AA5105%7dtf2283706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BBA53F0D1C9A49A39676B6ADE1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B484F-EC6A-0F45-8CF6-BD9F80E8C959}"/>
      </w:docPartPr>
      <w:docPartBody>
        <w:p w:rsidR="00E13649" w:rsidRDefault="00EE7A4A" w:rsidP="00EE7A4A">
          <w:pPr>
            <w:pStyle w:val="98BBA53F0D1C9A49A39676B6ADE1B179"/>
          </w:pPr>
          <w:r w:rsidRPr="002A648D">
            <w:t>Item</w:t>
          </w:r>
        </w:p>
      </w:docPartBody>
    </w:docPart>
    <w:docPart>
      <w:docPartPr>
        <w:name w:val="2A3DBC21A96E6448A1CDC82935702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1D40F-4208-C14F-AE33-EC78888F8080}"/>
      </w:docPartPr>
      <w:docPartBody>
        <w:p w:rsidR="00E13649" w:rsidRDefault="00EE7A4A" w:rsidP="00EE7A4A">
          <w:pPr>
            <w:pStyle w:val="2A3DBC21A96E6448A1CDC82935702896"/>
          </w:pPr>
          <w:r w:rsidRPr="002A4ED5">
            <w:t>Description</w:t>
          </w:r>
        </w:p>
      </w:docPartBody>
    </w:docPart>
    <w:docPart>
      <w:docPartPr>
        <w:name w:val="E556D603C3971E47AAC3F85AC2BAF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8877E-7F48-EF49-88B2-284C0962399C}"/>
      </w:docPartPr>
      <w:docPartBody>
        <w:p w:rsidR="00E13649" w:rsidRDefault="00EE7A4A" w:rsidP="00EE7A4A">
          <w:pPr>
            <w:pStyle w:val="E556D603C3971E47AAC3F85AC2BAFEA1"/>
          </w:pPr>
          <w:r w:rsidRPr="002A4ED5">
            <w:t>Unit Price</w:t>
          </w:r>
        </w:p>
      </w:docPartBody>
    </w:docPart>
    <w:docPart>
      <w:docPartPr>
        <w:name w:val="8C1782FC01BBE14EA5FCC50E5D1F4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DF11-A440-6244-B43C-F6587F5F6761}"/>
      </w:docPartPr>
      <w:docPartBody>
        <w:p w:rsidR="00E13649" w:rsidRDefault="00EE7A4A" w:rsidP="00EE7A4A">
          <w:pPr>
            <w:pStyle w:val="8C1782FC01BBE14EA5FCC50E5D1F475F"/>
          </w:pPr>
          <w:r w:rsidRPr="002A4ED5">
            <w:t>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139"/>
    <w:rsid w:val="0048442D"/>
    <w:rsid w:val="005C4417"/>
    <w:rsid w:val="007F2139"/>
    <w:rsid w:val="008D13BB"/>
    <w:rsid w:val="00973690"/>
    <w:rsid w:val="00A17810"/>
    <w:rsid w:val="00A24D3D"/>
    <w:rsid w:val="00E13649"/>
    <w:rsid w:val="00EB22AA"/>
    <w:rsid w:val="00E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0C5AABE18D8A44B8EDA2AE2405950E">
    <w:name w:val="B10C5AABE18D8A44B8EDA2AE2405950E"/>
  </w:style>
  <w:style w:type="paragraph" w:customStyle="1" w:styleId="A291CF11639F2647A10E4B020664DF20">
    <w:name w:val="A291CF11639F2647A10E4B020664DF20"/>
  </w:style>
  <w:style w:type="paragraph" w:customStyle="1" w:styleId="B6817D2A3E684F4AB580200D56E3EFAF">
    <w:name w:val="B6817D2A3E684F4AB580200D56E3EFAF"/>
  </w:style>
  <w:style w:type="paragraph" w:customStyle="1" w:styleId="DFD8CF8DA765D44D9A7C3ACF85977764">
    <w:name w:val="DFD8CF8DA765D44D9A7C3ACF85977764"/>
  </w:style>
  <w:style w:type="paragraph" w:customStyle="1" w:styleId="E6591E66BCE02143AF85EE26DA075489">
    <w:name w:val="E6591E66BCE02143AF85EE26DA075489"/>
  </w:style>
  <w:style w:type="paragraph" w:customStyle="1" w:styleId="295B5E570F7ED344B1671E7525E2334F">
    <w:name w:val="295B5E570F7ED344B1671E7525E2334F"/>
  </w:style>
  <w:style w:type="paragraph" w:customStyle="1" w:styleId="726FCC190D6EB543AAF8B3EE351982DB">
    <w:name w:val="726FCC190D6EB543AAF8B3EE351982DB"/>
  </w:style>
  <w:style w:type="paragraph" w:customStyle="1" w:styleId="356EF22D9608C0438E0570B703CD62F4">
    <w:name w:val="356EF22D9608C0438E0570B703CD62F4"/>
  </w:style>
  <w:style w:type="paragraph" w:customStyle="1" w:styleId="405BF5CDFD5E3A4FBB6932C0B1C3F8F2">
    <w:name w:val="405BF5CDFD5E3A4FBB6932C0B1C3F8F2"/>
  </w:style>
  <w:style w:type="paragraph" w:customStyle="1" w:styleId="329F4D06673CEE499B352C0DD5B14744">
    <w:name w:val="329F4D06673CEE499B352C0DD5B14744"/>
  </w:style>
  <w:style w:type="paragraph" w:customStyle="1" w:styleId="ED373B5AB585DB48B0B0F51A1146F160">
    <w:name w:val="ED373B5AB585DB48B0B0F51A1146F160"/>
  </w:style>
  <w:style w:type="paragraph" w:customStyle="1" w:styleId="9582CECA80591147B33ABCC24D5CC714">
    <w:name w:val="9582CECA80591147B33ABCC24D5CC714"/>
  </w:style>
  <w:style w:type="paragraph" w:customStyle="1" w:styleId="2B84937A8540E5478D71B4E310AD93CD">
    <w:name w:val="2B84937A8540E5478D71B4E310AD93CD"/>
  </w:style>
  <w:style w:type="paragraph" w:customStyle="1" w:styleId="94740531B364DB45845818A9F2771B3F">
    <w:name w:val="94740531B364DB45845818A9F2771B3F"/>
  </w:style>
  <w:style w:type="paragraph" w:customStyle="1" w:styleId="008E5BCC4ADC294793E8B06884B5D2CD">
    <w:name w:val="008E5BCC4ADC294793E8B06884B5D2CD"/>
  </w:style>
  <w:style w:type="paragraph" w:customStyle="1" w:styleId="C0D7F5EFBAF08B408752308E33461366">
    <w:name w:val="C0D7F5EFBAF08B408752308E33461366"/>
    <w:rsid w:val="007F2139"/>
  </w:style>
  <w:style w:type="paragraph" w:customStyle="1" w:styleId="E284FF0A9B063C4193A9DE37F4301374">
    <w:name w:val="E284FF0A9B063C4193A9DE37F4301374"/>
    <w:rsid w:val="00EE7A4A"/>
  </w:style>
  <w:style w:type="paragraph" w:customStyle="1" w:styleId="9B850C8A982D5E4D954626CB7A94C965">
    <w:name w:val="9B850C8A982D5E4D954626CB7A94C965"/>
    <w:rsid w:val="00EE7A4A"/>
  </w:style>
  <w:style w:type="paragraph" w:customStyle="1" w:styleId="1CF45279C31A9E4789850EC7F339EF7A">
    <w:name w:val="1CF45279C31A9E4789850EC7F339EF7A"/>
    <w:rsid w:val="00EE7A4A"/>
  </w:style>
  <w:style w:type="paragraph" w:customStyle="1" w:styleId="9F5730FE4BAE5649AB20B12F665F2022">
    <w:name w:val="9F5730FE4BAE5649AB20B12F665F2022"/>
    <w:rsid w:val="00EE7A4A"/>
  </w:style>
  <w:style w:type="paragraph" w:customStyle="1" w:styleId="98BBA53F0D1C9A49A39676B6ADE1B179">
    <w:name w:val="98BBA53F0D1C9A49A39676B6ADE1B179"/>
    <w:rsid w:val="00EE7A4A"/>
  </w:style>
  <w:style w:type="paragraph" w:customStyle="1" w:styleId="2A3DBC21A96E6448A1CDC82935702896">
    <w:name w:val="2A3DBC21A96E6448A1CDC82935702896"/>
    <w:rsid w:val="00EE7A4A"/>
  </w:style>
  <w:style w:type="paragraph" w:customStyle="1" w:styleId="E556D603C3971E47AAC3F85AC2BAFEA1">
    <w:name w:val="E556D603C3971E47AAC3F85AC2BAFEA1"/>
    <w:rsid w:val="00EE7A4A"/>
  </w:style>
  <w:style w:type="paragraph" w:customStyle="1" w:styleId="8C1782FC01BBE14EA5FCC50E5D1F475F">
    <w:name w:val="8C1782FC01BBE14EA5FCC50E5D1F475F"/>
    <w:rsid w:val="00EE7A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E0A8D-059C-43FD-9A00-83C0CFE3F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698FA-1661-475A-9FC8-BB883DA2C2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415B0-7E7E-4C20-9099-EA3479FC5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5741CA8-DEC1-A840-99C4-FDBD24BA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Logowear order form.dotx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2021-09-05T19:10:00Z</dcterms:created>
  <dcterms:modified xsi:type="dcterms:W3CDTF">2021-09-15T12:03:00Z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