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3A1D31D0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3526A787" w14:textId="2826140B" w:rsidR="00A70674" w:rsidRDefault="00BA7751" w:rsidP="0030705A">
            <w:pPr>
              <w:pStyle w:val="Title"/>
            </w:pPr>
            <w:r>
              <w:t>Hill Country Arts Academy</w:t>
            </w:r>
            <w:r w:rsidR="00A875D8" w:rsidRPr="00A875D8">
              <w:t xml:space="preserve"> </w:t>
            </w:r>
            <w:r w:rsidR="00C1712C">
              <w:t>A</w:t>
            </w:r>
            <w:r w:rsidR="00A0538E" w:rsidRPr="00A0538E">
              <w:t xml:space="preserve">cademic </w:t>
            </w:r>
            <w:r w:rsidR="00C1712C">
              <w:t>C</w:t>
            </w:r>
            <w:r w:rsidR="00A0538E" w:rsidRPr="00A0538E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26F5ADE7" w14:textId="77777777" w:rsidR="00A70674" w:rsidRDefault="00A0538E">
            <w:pPr>
              <w:pStyle w:val="Subtitle"/>
            </w:pPr>
            <w:r>
              <w:t>2025</w:t>
            </w:r>
            <w:r w:rsidR="00E118A4">
              <w:t xml:space="preserve"> to </w:t>
            </w:r>
            <w:r w:rsidR="00D944C7">
              <w:t>202</w:t>
            </w:r>
            <w:r>
              <w:t>6</w:t>
            </w:r>
          </w:p>
        </w:tc>
      </w:tr>
      <w:tr w:rsidR="00A70674" w14:paraId="359FFBA6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0D0CC990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3E9D5A5A" w14:textId="77777777" w:rsidR="00A70674" w:rsidRPr="00A73577" w:rsidRDefault="00A70674" w:rsidP="00A73577">
            <w:pPr>
              <w:pStyle w:val="NoSpacing"/>
            </w:pPr>
          </w:p>
        </w:tc>
      </w:tr>
    </w:tbl>
    <w:tbl>
      <w:tblPr>
        <w:tblpPr w:leftFromText="180" w:rightFromText="180" w:vertAnchor="text" w:tblpY="1"/>
        <w:tblOverlap w:val="never"/>
        <w:tblW w:w="10805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5"/>
      </w:tblGrid>
      <w:tr w:rsidR="00BA7751" w14:paraId="3656F415" w14:textId="77777777" w:rsidTr="009A7623">
        <w:trPr>
          <w:gridAfter w:val="16"/>
          <w:wAfter w:w="7591" w:type="dxa"/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E5A395A" w14:textId="452322BA" w:rsidR="00BA7751" w:rsidRDefault="00BA7751" w:rsidP="009A7623">
            <w:pPr>
              <w:pStyle w:val="Month"/>
            </w:pPr>
            <w:r>
              <w:t>Aug 20</w:t>
            </w:r>
            <w:r>
              <w:t>25</w:t>
            </w:r>
          </w:p>
        </w:tc>
      </w:tr>
      <w:tr w:rsidR="00BA7751" w14:paraId="4AD710C1" w14:textId="77777777" w:rsidTr="009A7623">
        <w:trPr>
          <w:gridAfter w:val="16"/>
          <w:wAfter w:w="7591" w:type="dxa"/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0DEA0EC" w14:textId="77777777" w:rsidR="00BA7751" w:rsidRDefault="00BA7751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7D048AA" w14:textId="77777777" w:rsidR="00BA7751" w:rsidRDefault="00BA7751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C806DCF" w14:textId="77777777" w:rsidR="00BA7751" w:rsidRDefault="00BA7751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01860C" w14:textId="77777777" w:rsidR="00BA7751" w:rsidRDefault="00BA7751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80711F" w14:textId="77777777" w:rsidR="00BA7751" w:rsidRDefault="00BA7751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180885A" w14:textId="77777777" w:rsidR="00BA7751" w:rsidRDefault="00BA7751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FBD996" w14:textId="77777777" w:rsidR="00BA7751" w:rsidRDefault="00BA7751" w:rsidP="009A7623">
            <w:pPr>
              <w:pStyle w:val="Week"/>
            </w:pPr>
            <w:r w:rsidRPr="00F45140">
              <w:t>S</w:t>
            </w:r>
          </w:p>
        </w:tc>
      </w:tr>
      <w:tr w:rsidR="00BA7751" w14:paraId="7CC20D31" w14:textId="77777777" w:rsidTr="00FC5D32">
        <w:trPr>
          <w:gridAfter w:val="16"/>
          <w:wAfter w:w="7591" w:type="dxa"/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AA9DF8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7B157A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F3AFC1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AA4F10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A7EB63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4EFDEEE2" w14:textId="54752410" w:rsidR="00BA7751" w:rsidRDefault="00BA7751" w:rsidP="009A7623">
            <w:pPr>
              <w:pStyle w:val="Day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C23D99" w14:textId="2CF56ABB" w:rsidR="00BA7751" w:rsidRDefault="00BA7751" w:rsidP="009A7623">
            <w:pPr>
              <w:pStyle w:val="Day"/>
            </w:pPr>
            <w:r>
              <w:t>2</w:t>
            </w:r>
          </w:p>
        </w:tc>
      </w:tr>
      <w:tr w:rsidR="00BA7751" w14:paraId="01E737CB" w14:textId="77777777" w:rsidTr="009A7623">
        <w:trPr>
          <w:gridAfter w:val="16"/>
          <w:wAfter w:w="7591" w:type="dxa"/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80FF52" w14:textId="13298D32" w:rsidR="00BA7751" w:rsidRDefault="00BA7751" w:rsidP="009A7623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ECFC3A1" w14:textId="1A85EC52" w:rsidR="00BA7751" w:rsidRDefault="00BA7751" w:rsidP="009A7623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90E555" w14:textId="1EC7D451" w:rsidR="00BA7751" w:rsidRDefault="00BA7751" w:rsidP="009A7623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BAD2A8" w14:textId="7328E8AF" w:rsidR="00BA7751" w:rsidRDefault="00BA7751" w:rsidP="009A7623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305CA2" w14:textId="037389CC" w:rsidR="00BA7751" w:rsidRDefault="00BA7751" w:rsidP="009A7623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5E9861" w14:textId="027A1348" w:rsidR="00BA7751" w:rsidRDefault="00BA7751" w:rsidP="009A7623">
            <w:pPr>
              <w:pStyle w:val="Day"/>
            </w:pPr>
            <w: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089FCC" w14:textId="20425F2A" w:rsidR="00BA7751" w:rsidRDefault="00BA7751" w:rsidP="009A7623">
            <w:pPr>
              <w:pStyle w:val="Day"/>
            </w:pPr>
            <w:r>
              <w:t>9</w:t>
            </w:r>
          </w:p>
        </w:tc>
      </w:tr>
      <w:tr w:rsidR="00BA7751" w14:paraId="7CFB7BAB" w14:textId="77777777" w:rsidTr="009A7623">
        <w:trPr>
          <w:gridAfter w:val="16"/>
          <w:wAfter w:w="7591" w:type="dxa"/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5422B1" w14:textId="7B0B0F0D" w:rsidR="00BA7751" w:rsidRDefault="00BA7751" w:rsidP="009A7623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C39FC5" w14:textId="7600F908" w:rsidR="00BA7751" w:rsidRDefault="00BA7751" w:rsidP="009A7623">
            <w:pPr>
              <w:pStyle w:val="Day"/>
              <w:jc w:val="left"/>
            </w:pPr>
            <w:r>
              <w:t xml:space="preserve">   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D50D47" w14:textId="30D14701" w:rsidR="00BA7751" w:rsidRDefault="00BA7751" w:rsidP="009A7623">
            <w:pPr>
              <w:pStyle w:val="Day"/>
            </w:pPr>
            <w:r w:rsidRPr="00E40B4D">
              <w:t>1</w:t>
            </w: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6B25EC" w14:textId="2C0AB5BF" w:rsidR="00BA7751" w:rsidRDefault="00BA7751" w:rsidP="009A7623">
            <w:pPr>
              <w:pStyle w:val="Day"/>
            </w:pPr>
            <w:r w:rsidRPr="00E40B4D">
              <w:t>1</w:t>
            </w: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9AB35E" w14:textId="2348ECBE" w:rsidR="00BA7751" w:rsidRDefault="00BA7751" w:rsidP="009A7623">
            <w:pPr>
              <w:pStyle w:val="Day"/>
            </w:pPr>
            <w:r w:rsidRPr="00E40B4D">
              <w:t>1</w:t>
            </w: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DFCE73" w14:textId="36FD06F0" w:rsidR="00BA7751" w:rsidRDefault="00BA7751" w:rsidP="009A7623">
            <w:pPr>
              <w:pStyle w:val="Day"/>
            </w:pPr>
            <w:r w:rsidRPr="00E40B4D">
              <w:t>1</w:t>
            </w:r>
            <w: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FFFF8C" w14:textId="2B584A36" w:rsidR="00BA7751" w:rsidRDefault="00BA7751" w:rsidP="009A7623">
            <w:pPr>
              <w:pStyle w:val="Day"/>
            </w:pPr>
            <w:r w:rsidRPr="00E40B4D">
              <w:t>1</w:t>
            </w:r>
            <w:r>
              <w:t>6</w:t>
            </w:r>
          </w:p>
        </w:tc>
      </w:tr>
      <w:tr w:rsidR="00BA7751" w14:paraId="0907B7A5" w14:textId="77777777" w:rsidTr="009A7623">
        <w:trPr>
          <w:gridAfter w:val="16"/>
          <w:wAfter w:w="7591" w:type="dxa"/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6C438D8" w14:textId="1B37C842" w:rsidR="00BA7751" w:rsidRDefault="00C1712C" w:rsidP="009A7623">
            <w:pPr>
              <w:pStyle w:val="Day"/>
            </w:pPr>
            <w:r>
              <w:t xml:space="preserve">   </w:t>
            </w:r>
            <w:r w:rsidR="00BA7751" w:rsidRPr="00E40B4D">
              <w:t>1</w:t>
            </w:r>
            <w:r w:rsidR="00BA7751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0C59BB2" w14:textId="27C83917" w:rsidR="00BA7751" w:rsidRPr="00BA7751" w:rsidRDefault="00BA7751" w:rsidP="009A7623">
            <w:pPr>
              <w:pStyle w:val="Day"/>
            </w:pPr>
            <w:r w:rsidRPr="00BA7751">
              <w:t>1</w:t>
            </w:r>
            <w:r w:rsidRPr="00BA7751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F2E4B6" w14:textId="6F4CDB72" w:rsidR="00BA7751" w:rsidRPr="00BA7751" w:rsidRDefault="00BA7751" w:rsidP="009A7623">
            <w:pPr>
              <w:pStyle w:val="Day"/>
            </w:pPr>
            <w:r w:rsidRPr="00BA7751">
              <w:t>1</w:t>
            </w:r>
            <w:r w:rsidRPr="00BA7751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3D0D48" w14:textId="18201FD0" w:rsidR="00BA7751" w:rsidRDefault="00BA7751" w:rsidP="009A7623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33640B" w14:textId="4A751A4A" w:rsidR="00BA7751" w:rsidRDefault="00BA7751" w:rsidP="009A7623">
            <w:pPr>
              <w:pStyle w:val="Day"/>
            </w:pPr>
            <w:r w:rsidRPr="00E40B4D">
              <w:t>2</w:t>
            </w: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91A828" w14:textId="523372A5" w:rsidR="00BA7751" w:rsidRDefault="00BA7751" w:rsidP="009A7623">
            <w:pPr>
              <w:pStyle w:val="Day"/>
            </w:pPr>
            <w:r w:rsidRPr="00E40B4D">
              <w:t>2</w:t>
            </w:r>
            <w: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ECB5CF" w14:textId="6AEE1014" w:rsidR="00BA7751" w:rsidRDefault="00BA7751" w:rsidP="009A7623">
            <w:pPr>
              <w:pStyle w:val="Day"/>
            </w:pPr>
            <w:r>
              <w:t>23</w:t>
            </w:r>
          </w:p>
        </w:tc>
      </w:tr>
      <w:tr w:rsidR="00BA7751" w14:paraId="74C6F6DF" w14:textId="77777777" w:rsidTr="009A7623">
        <w:trPr>
          <w:gridAfter w:val="16"/>
          <w:wAfter w:w="7591" w:type="dxa"/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1CE8B8" w14:textId="76EA7BAF" w:rsidR="00BA7751" w:rsidRDefault="00BA7751" w:rsidP="009A7623">
            <w:pPr>
              <w:pStyle w:val="Day"/>
            </w:pPr>
            <w:r w:rsidRPr="00E40B4D">
              <w:t>2</w:t>
            </w: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18A206" w14:textId="06C7BA4A" w:rsidR="00BA7751" w:rsidRDefault="00BA7751" w:rsidP="009A7623">
            <w:pPr>
              <w:pStyle w:val="Day"/>
            </w:pPr>
            <w:r w:rsidRPr="00E40B4D">
              <w:t>2</w:t>
            </w: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0CAF73" w14:textId="06263AE2" w:rsidR="00BA7751" w:rsidRDefault="00BA7751" w:rsidP="009A7623">
            <w:pPr>
              <w:pStyle w:val="Day"/>
            </w:pPr>
            <w:r w:rsidRPr="00E40B4D">
              <w:t>2</w:t>
            </w: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B39E81" w14:textId="39D8FA60" w:rsidR="00BA7751" w:rsidRDefault="00BA7751" w:rsidP="009A7623">
            <w:pPr>
              <w:pStyle w:val="Day"/>
            </w:pPr>
            <w:r w:rsidRPr="00E40B4D">
              <w:t>2</w:t>
            </w: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D47887" w14:textId="1F09097E" w:rsidR="00BA7751" w:rsidRDefault="00BA7751" w:rsidP="009A7623">
            <w:pPr>
              <w:pStyle w:val="Day"/>
            </w:pPr>
            <w:r w:rsidRPr="00E40B4D">
              <w:t>2</w:t>
            </w: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20BFB0" w14:textId="6A83CBB7" w:rsidR="00BA7751" w:rsidRDefault="00BA7751" w:rsidP="009A7623">
            <w:pPr>
              <w:pStyle w:val="Day"/>
            </w:pPr>
            <w:r w:rsidRPr="00E40B4D">
              <w:t>2</w:t>
            </w:r>
            <w: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66AB50" w14:textId="22B3671C" w:rsidR="00BA7751" w:rsidRDefault="00BA7751" w:rsidP="009A7623">
            <w:pPr>
              <w:pStyle w:val="Day"/>
            </w:pPr>
            <w:r>
              <w:t>30</w:t>
            </w:r>
          </w:p>
        </w:tc>
      </w:tr>
      <w:tr w:rsidR="00BA7751" w14:paraId="7A036CF6" w14:textId="77777777" w:rsidTr="009A7623">
        <w:trPr>
          <w:gridAfter w:val="16"/>
          <w:wAfter w:w="7591" w:type="dxa"/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F9CEE9" w14:textId="7D366196" w:rsidR="00BA7751" w:rsidRDefault="00BA7751" w:rsidP="009A7623">
            <w:pPr>
              <w:pStyle w:val="Day"/>
            </w:pPr>
            <w:r w:rsidRPr="00E40B4D">
              <w:t>3</w:t>
            </w: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838AE5" w14:textId="0D8A6F74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74739F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845B21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A8B597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4B28F7" w14:textId="77777777" w:rsidR="00BA7751" w:rsidRDefault="00BA7751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6F4DAA" w14:textId="77777777" w:rsidR="00BA7751" w:rsidRDefault="00BA7751" w:rsidP="009A7623">
            <w:pPr>
              <w:pStyle w:val="Day"/>
            </w:pPr>
          </w:p>
        </w:tc>
      </w:tr>
      <w:tr w:rsidR="00985665" w14:paraId="69AAF8F1" w14:textId="77777777" w:rsidTr="009A7623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0AB04040" w14:textId="77777777" w:rsidR="00985665" w:rsidRPr="00985665" w:rsidRDefault="00985665" w:rsidP="009A7623">
            <w:pPr>
              <w:pStyle w:val="Month"/>
            </w:pPr>
            <w:r w:rsidRPr="00985665">
              <w:t xml:space="preserve">Sep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9D8B67" w14:textId="77777777" w:rsidR="00985665" w:rsidRDefault="00985665" w:rsidP="009A7623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04F9B215" w14:textId="77777777" w:rsidR="00985665" w:rsidRDefault="00013C75" w:rsidP="009A7623">
            <w:pPr>
              <w:pStyle w:val="Month"/>
            </w:pPr>
            <w:r>
              <w:t>Oct</w:t>
            </w:r>
            <w:r w:rsidR="00985665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3183ED" w14:textId="77777777" w:rsidR="00985665" w:rsidRDefault="00985665" w:rsidP="009A7623"/>
        </w:tc>
        <w:tc>
          <w:tcPr>
            <w:tcW w:w="3219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589F130F" w14:textId="77777777" w:rsidR="00985665" w:rsidRDefault="00013C75" w:rsidP="009A7623">
            <w:pPr>
              <w:pStyle w:val="Month"/>
            </w:pPr>
            <w:r>
              <w:t>Nov</w:t>
            </w:r>
            <w:r w:rsidR="00985665">
              <w:t xml:space="preserve"> </w:t>
            </w:r>
            <w:r w:rsidR="00A0538E">
              <w:t>2025</w:t>
            </w:r>
          </w:p>
        </w:tc>
      </w:tr>
      <w:tr w:rsidR="00985665" w14:paraId="2FFE07AB" w14:textId="77777777" w:rsidTr="009A7623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1D353A" w14:textId="77777777" w:rsidR="00985665" w:rsidRPr="00F45140" w:rsidRDefault="0098566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E8FDFB0" w14:textId="77777777" w:rsidR="00985665" w:rsidRPr="00F45140" w:rsidRDefault="0098566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085592C" w14:textId="77777777" w:rsidR="00985665" w:rsidRPr="00F45140" w:rsidRDefault="0098566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6BADF1A" w14:textId="77777777" w:rsidR="00985665" w:rsidRPr="00F45140" w:rsidRDefault="0098566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0DB480" w14:textId="77777777" w:rsidR="00985665" w:rsidRPr="00F45140" w:rsidRDefault="0098566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D253FD" w14:textId="77777777" w:rsidR="00985665" w:rsidRPr="00F45140" w:rsidRDefault="0098566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ECE150" w14:textId="77777777" w:rsidR="00985665" w:rsidRPr="00F45140" w:rsidRDefault="00985665" w:rsidP="009A7623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8C69B7" w14:textId="77777777" w:rsidR="00985665" w:rsidRDefault="0098566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C07F67" w14:textId="77777777" w:rsidR="00985665" w:rsidRPr="00F04882" w:rsidRDefault="00985665" w:rsidP="009A7623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E46ECE" w14:textId="77777777" w:rsidR="00985665" w:rsidRPr="00F04882" w:rsidRDefault="00985665" w:rsidP="009A7623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D7BAD3F" w14:textId="77777777" w:rsidR="00985665" w:rsidRPr="00F04882" w:rsidRDefault="00985665" w:rsidP="009A7623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CB256FB" w14:textId="77777777" w:rsidR="00985665" w:rsidRPr="00F04882" w:rsidRDefault="00985665" w:rsidP="009A7623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BF8FDC" w14:textId="77777777" w:rsidR="00985665" w:rsidRPr="00F04882" w:rsidRDefault="00985665" w:rsidP="009A7623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FEB8FF" w14:textId="77777777" w:rsidR="00985665" w:rsidRPr="00F04882" w:rsidRDefault="00985665" w:rsidP="009A7623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A0BF2D1" w14:textId="77777777" w:rsidR="00985665" w:rsidRPr="00F04882" w:rsidRDefault="00985665" w:rsidP="009A7623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6F1026" w14:textId="77777777" w:rsidR="00985665" w:rsidRDefault="0098566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CB3B92" w14:textId="77777777" w:rsidR="00985665" w:rsidRDefault="00985665" w:rsidP="009A7623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B951F8" w14:textId="77777777" w:rsidR="00985665" w:rsidRDefault="00985665" w:rsidP="009A7623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8A4960" w14:textId="77777777" w:rsidR="00985665" w:rsidRDefault="00985665" w:rsidP="009A7623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2D96C9" w14:textId="77777777" w:rsidR="00985665" w:rsidRDefault="00985665" w:rsidP="009A7623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8FE4542" w14:textId="77777777" w:rsidR="00985665" w:rsidRDefault="00985665" w:rsidP="009A7623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B3BD35" w14:textId="77777777" w:rsidR="00985665" w:rsidRDefault="00985665" w:rsidP="009A7623">
            <w:pPr>
              <w:pStyle w:val="Week"/>
            </w:pPr>
            <w:r>
              <w:t>F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6E77FE" w14:textId="77777777" w:rsidR="00985665" w:rsidRDefault="00985665" w:rsidP="009A7623">
            <w:pPr>
              <w:pStyle w:val="Week"/>
            </w:pPr>
            <w:r>
              <w:t>S</w:t>
            </w:r>
          </w:p>
        </w:tc>
      </w:tr>
      <w:tr w:rsidR="00A0538E" w14:paraId="2F699F3C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F78EE08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1D508A9D" w14:textId="77777777" w:rsidR="00A0538E" w:rsidRPr="00687EF0" w:rsidRDefault="00A0538E" w:rsidP="009A7623">
            <w:pPr>
              <w:pStyle w:val="Day"/>
            </w:pPr>
            <w:r w:rsidRPr="00A0538E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5E27D7B" w14:textId="77777777" w:rsidR="00A0538E" w:rsidRPr="00687EF0" w:rsidRDefault="00A0538E" w:rsidP="009A7623">
            <w:pPr>
              <w:pStyle w:val="Day"/>
            </w:pPr>
            <w:r w:rsidRPr="00A0538E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CF4A65C" w14:textId="77777777" w:rsidR="00A0538E" w:rsidRPr="00687EF0" w:rsidRDefault="00A0538E" w:rsidP="009A7623">
            <w:pPr>
              <w:pStyle w:val="Day"/>
            </w:pPr>
            <w:r w:rsidRPr="00A0538E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09EE69F" w14:textId="77777777" w:rsidR="00A0538E" w:rsidRPr="00687EF0" w:rsidRDefault="00A0538E" w:rsidP="009A7623">
            <w:pPr>
              <w:pStyle w:val="Day"/>
            </w:pPr>
            <w:r w:rsidRPr="00A0538E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B023B60" w14:textId="77777777" w:rsidR="00A0538E" w:rsidRPr="00687EF0" w:rsidRDefault="00A0538E" w:rsidP="009A7623">
            <w:pPr>
              <w:pStyle w:val="Day"/>
            </w:pPr>
            <w:r w:rsidRPr="00A0538E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ACB502" w14:textId="77777777" w:rsidR="00A0538E" w:rsidRPr="00687EF0" w:rsidRDefault="00A0538E" w:rsidP="009A7623">
            <w:pPr>
              <w:pStyle w:val="Day"/>
            </w:pPr>
            <w:r w:rsidRPr="00A0538E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A8CD1F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9D1C500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F7F6751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5AB71DB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D3BB9D3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7549045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22F7EE3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3237972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F6DFFB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FB8AA9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032D24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E79D4F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8ADABB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F61BAA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901988" w14:textId="77777777" w:rsidR="00A0538E" w:rsidRDefault="00A0538E" w:rsidP="009A7623">
            <w:pPr>
              <w:pStyle w:val="Day"/>
            </w:pP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3048E7" w14:textId="77777777" w:rsidR="00A0538E" w:rsidRDefault="00A0538E" w:rsidP="009A7623">
            <w:pPr>
              <w:pStyle w:val="Day"/>
            </w:pPr>
            <w:r w:rsidRPr="00810568">
              <w:t>1</w:t>
            </w:r>
          </w:p>
        </w:tc>
      </w:tr>
      <w:tr w:rsidR="00A0538E" w14:paraId="161FCD52" w14:textId="77777777" w:rsidTr="00FC5D32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0E880F" w14:textId="77777777" w:rsidR="00A0538E" w:rsidRPr="00687EF0" w:rsidRDefault="00A0538E" w:rsidP="009A7623">
            <w:pPr>
              <w:pStyle w:val="Day"/>
            </w:pPr>
            <w:r w:rsidRPr="00A0538E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8650F7" w14:textId="77777777" w:rsidR="00A0538E" w:rsidRPr="00687EF0" w:rsidRDefault="00A0538E" w:rsidP="009A7623">
            <w:pPr>
              <w:pStyle w:val="Day"/>
            </w:pPr>
            <w:r w:rsidRPr="00A0538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5DCB8F8" w14:textId="77777777" w:rsidR="00A0538E" w:rsidRPr="00687EF0" w:rsidRDefault="00A0538E" w:rsidP="009A7623">
            <w:pPr>
              <w:pStyle w:val="Day"/>
            </w:pPr>
            <w:r w:rsidRPr="00A0538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B0FD7F" w14:textId="77777777" w:rsidR="00A0538E" w:rsidRPr="00687EF0" w:rsidRDefault="00A0538E" w:rsidP="009A7623">
            <w:pPr>
              <w:pStyle w:val="Day"/>
            </w:pPr>
            <w:r w:rsidRPr="00A0538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3F9C9A1" w14:textId="77777777" w:rsidR="00A0538E" w:rsidRPr="00687EF0" w:rsidRDefault="00A0538E" w:rsidP="009A7623">
            <w:pPr>
              <w:pStyle w:val="Day"/>
            </w:pPr>
            <w:r w:rsidRPr="00A0538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0B8ECD3" w14:textId="77777777" w:rsidR="00A0538E" w:rsidRPr="00687EF0" w:rsidRDefault="00A0538E" w:rsidP="009A7623">
            <w:pPr>
              <w:pStyle w:val="Day"/>
            </w:pPr>
            <w:r w:rsidRPr="00A0538E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1620B22" w14:textId="77777777" w:rsidR="00A0538E" w:rsidRPr="00687EF0" w:rsidRDefault="00A0538E" w:rsidP="009A7623">
            <w:pPr>
              <w:pStyle w:val="Day"/>
            </w:pPr>
            <w:r w:rsidRPr="00A0538E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51DED5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4DE7628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567C222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88F77E1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2F6D14C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1C8334B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  <w:vAlign w:val="bottom"/>
          </w:tcPr>
          <w:p w14:paraId="78648043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2997723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7C60BF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982980" w14:textId="77777777" w:rsidR="00A0538E" w:rsidRDefault="00A0538E" w:rsidP="009A7623">
            <w:pPr>
              <w:pStyle w:val="Day"/>
            </w:pPr>
            <w:r w:rsidRPr="0081056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7CCA20" w14:textId="77777777" w:rsidR="00A0538E" w:rsidRDefault="00A0538E" w:rsidP="009A7623">
            <w:pPr>
              <w:pStyle w:val="Day"/>
            </w:pPr>
            <w:r w:rsidRPr="00810568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62F111" w14:textId="77777777" w:rsidR="00A0538E" w:rsidRDefault="00A0538E" w:rsidP="009A7623">
            <w:pPr>
              <w:pStyle w:val="Day"/>
            </w:pPr>
            <w:r w:rsidRPr="00810568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C6CF92" w14:textId="77777777" w:rsidR="00A0538E" w:rsidRDefault="00A0538E" w:rsidP="009A7623">
            <w:pPr>
              <w:pStyle w:val="Day"/>
            </w:pPr>
            <w:r w:rsidRPr="0081056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160F4C" w14:textId="77777777" w:rsidR="00A0538E" w:rsidRDefault="00A0538E" w:rsidP="009A7623">
            <w:pPr>
              <w:pStyle w:val="Day"/>
            </w:pPr>
            <w:r w:rsidRPr="0081056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55A8CF" w14:textId="77777777" w:rsidR="00A0538E" w:rsidRDefault="00A0538E" w:rsidP="009A7623">
            <w:pPr>
              <w:pStyle w:val="Day"/>
            </w:pPr>
            <w:r w:rsidRPr="00810568">
              <w:t>7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39CAA3" w14:textId="77777777" w:rsidR="00A0538E" w:rsidRDefault="00A0538E" w:rsidP="009A7623">
            <w:pPr>
              <w:pStyle w:val="Day"/>
            </w:pPr>
            <w:r w:rsidRPr="00810568">
              <w:t>8</w:t>
            </w:r>
          </w:p>
        </w:tc>
      </w:tr>
      <w:tr w:rsidR="00A0538E" w14:paraId="5A2F34E5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D14913D" w14:textId="77777777" w:rsidR="00A0538E" w:rsidRPr="00687EF0" w:rsidRDefault="00A0538E" w:rsidP="009A7623">
            <w:pPr>
              <w:pStyle w:val="Day"/>
            </w:pPr>
            <w:r w:rsidRPr="00A0538E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914B1D1" w14:textId="77777777" w:rsidR="00A0538E" w:rsidRPr="00687EF0" w:rsidRDefault="00A0538E" w:rsidP="009A7623">
            <w:pPr>
              <w:pStyle w:val="Day"/>
            </w:pPr>
            <w:r w:rsidRPr="00A0538E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9F684E8" w14:textId="77777777" w:rsidR="00A0538E" w:rsidRPr="00687EF0" w:rsidRDefault="00A0538E" w:rsidP="009A7623">
            <w:pPr>
              <w:pStyle w:val="Day"/>
            </w:pPr>
            <w:r w:rsidRPr="00A0538E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  <w:vAlign w:val="bottom"/>
          </w:tcPr>
          <w:p w14:paraId="715573FF" w14:textId="77777777" w:rsidR="00A0538E" w:rsidRPr="00687EF0" w:rsidRDefault="00A0538E" w:rsidP="009A7623">
            <w:pPr>
              <w:pStyle w:val="Day"/>
            </w:pPr>
            <w:r w:rsidRPr="00A0538E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64FF4EB" w14:textId="77777777" w:rsidR="00A0538E" w:rsidRPr="00687EF0" w:rsidRDefault="00A0538E" w:rsidP="009A7623">
            <w:pPr>
              <w:pStyle w:val="Day"/>
            </w:pPr>
            <w:r w:rsidRPr="00A0538E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473E22A" w14:textId="77777777" w:rsidR="00A0538E" w:rsidRPr="00687EF0" w:rsidRDefault="00A0538E" w:rsidP="009A7623">
            <w:pPr>
              <w:pStyle w:val="Day"/>
            </w:pPr>
            <w:r w:rsidRPr="00A0538E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CB85CC5" w14:textId="77777777" w:rsidR="00A0538E" w:rsidRPr="00687EF0" w:rsidRDefault="00A0538E" w:rsidP="009A7623">
            <w:pPr>
              <w:pStyle w:val="Day"/>
            </w:pPr>
            <w:r w:rsidRPr="00A0538E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CBC09D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EA93914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0CFF7947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3FDC576F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03131179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0D9201C3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355A4F2A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49BC703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2EA63D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AC5E6E" w14:textId="77777777" w:rsidR="00A0538E" w:rsidRDefault="00A0538E" w:rsidP="009A7623">
            <w:pPr>
              <w:pStyle w:val="Day"/>
            </w:pPr>
            <w:r w:rsidRPr="00810568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AF8DDB" w14:textId="77777777" w:rsidR="00A0538E" w:rsidRDefault="00A0538E" w:rsidP="009A7623">
            <w:pPr>
              <w:pStyle w:val="Day"/>
            </w:pPr>
            <w:r w:rsidRPr="00810568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77E1F9F9" w14:textId="77777777" w:rsidR="00A0538E" w:rsidRDefault="00A0538E" w:rsidP="009A7623">
            <w:pPr>
              <w:pStyle w:val="Day"/>
            </w:pPr>
            <w:r w:rsidRPr="00810568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3FC97B" w14:textId="77777777" w:rsidR="00A0538E" w:rsidRDefault="00A0538E" w:rsidP="009A7623">
            <w:pPr>
              <w:pStyle w:val="Day"/>
            </w:pPr>
            <w:r w:rsidRPr="0081056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214F9F" w14:textId="77777777" w:rsidR="00A0538E" w:rsidRDefault="00A0538E" w:rsidP="009A7623">
            <w:pPr>
              <w:pStyle w:val="Day"/>
            </w:pPr>
            <w:r w:rsidRPr="0081056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85BBA" w14:textId="77777777" w:rsidR="00A0538E" w:rsidRDefault="00A0538E" w:rsidP="009A7623">
            <w:pPr>
              <w:pStyle w:val="Day"/>
            </w:pPr>
            <w:r w:rsidRPr="00810568">
              <w:t>14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E3EE07" w14:textId="77777777" w:rsidR="00A0538E" w:rsidRDefault="00A0538E" w:rsidP="009A7623">
            <w:pPr>
              <w:pStyle w:val="Day"/>
            </w:pPr>
            <w:r w:rsidRPr="00810568">
              <w:t>15</w:t>
            </w:r>
          </w:p>
        </w:tc>
      </w:tr>
      <w:tr w:rsidR="00A0538E" w14:paraId="00F8D22F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00D116D" w14:textId="77777777" w:rsidR="00A0538E" w:rsidRPr="00687EF0" w:rsidRDefault="00A0538E" w:rsidP="009A7623">
            <w:pPr>
              <w:pStyle w:val="Day"/>
            </w:pPr>
            <w:r w:rsidRPr="00A0538E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627370" w14:textId="77777777" w:rsidR="00A0538E" w:rsidRPr="00687EF0" w:rsidRDefault="00A0538E" w:rsidP="009A7623">
            <w:pPr>
              <w:pStyle w:val="Day"/>
            </w:pPr>
            <w:r w:rsidRPr="00A0538E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BF37EA9" w14:textId="77777777" w:rsidR="00A0538E" w:rsidRPr="00687EF0" w:rsidRDefault="00A0538E" w:rsidP="009A7623">
            <w:pPr>
              <w:pStyle w:val="Day"/>
            </w:pPr>
            <w:r w:rsidRPr="00A0538E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74ECD53" w14:textId="77777777" w:rsidR="00A0538E" w:rsidRPr="00687EF0" w:rsidRDefault="00A0538E" w:rsidP="009A7623">
            <w:pPr>
              <w:pStyle w:val="Day"/>
            </w:pPr>
            <w:r w:rsidRPr="00A0538E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52797E8" w14:textId="77777777" w:rsidR="00A0538E" w:rsidRPr="00687EF0" w:rsidRDefault="00A0538E" w:rsidP="009A7623">
            <w:pPr>
              <w:pStyle w:val="Day"/>
            </w:pPr>
            <w:r w:rsidRPr="00A0538E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AFB864F" w14:textId="77777777" w:rsidR="00A0538E" w:rsidRPr="00687EF0" w:rsidRDefault="00A0538E" w:rsidP="009A7623">
            <w:pPr>
              <w:pStyle w:val="Day"/>
            </w:pPr>
            <w:r w:rsidRPr="00A0538E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E5C552C" w14:textId="77777777" w:rsidR="00A0538E" w:rsidRPr="00687EF0" w:rsidRDefault="00A0538E" w:rsidP="009A7623">
            <w:pPr>
              <w:pStyle w:val="Day"/>
            </w:pPr>
            <w:r w:rsidRPr="00A0538E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3C55F8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0BAF4E4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F51BAF2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D7DDA3C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02A279B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C3E503B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D98C8FE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9637EC8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039593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8DF6DA" w14:textId="77777777" w:rsidR="00A0538E" w:rsidRDefault="00A0538E" w:rsidP="009A7623">
            <w:pPr>
              <w:pStyle w:val="Day"/>
            </w:pPr>
            <w:r w:rsidRPr="0081056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43E9DB" w14:textId="77777777" w:rsidR="00A0538E" w:rsidRDefault="00A0538E" w:rsidP="009A7623">
            <w:pPr>
              <w:pStyle w:val="Day"/>
            </w:pPr>
            <w:r w:rsidRPr="00810568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6F362C" w14:textId="77777777" w:rsidR="00A0538E" w:rsidRDefault="00A0538E" w:rsidP="009A7623">
            <w:pPr>
              <w:pStyle w:val="Day"/>
            </w:pPr>
            <w:r w:rsidRPr="00810568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7E17FD" w14:textId="77777777" w:rsidR="00A0538E" w:rsidRDefault="00A0538E" w:rsidP="009A7623">
            <w:pPr>
              <w:pStyle w:val="Day"/>
            </w:pPr>
            <w:r w:rsidRPr="0081056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6B353B" w14:textId="77777777" w:rsidR="00A0538E" w:rsidRDefault="00A0538E" w:rsidP="009A7623">
            <w:pPr>
              <w:pStyle w:val="Day"/>
            </w:pPr>
            <w:r w:rsidRPr="0081056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E5D69F" w14:textId="77777777" w:rsidR="00A0538E" w:rsidRDefault="00A0538E" w:rsidP="009A7623">
            <w:pPr>
              <w:pStyle w:val="Day"/>
            </w:pPr>
            <w:r w:rsidRPr="00810568">
              <w:t>21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6788D3" w14:textId="77777777" w:rsidR="00A0538E" w:rsidRDefault="00A0538E" w:rsidP="009A7623">
            <w:pPr>
              <w:pStyle w:val="Day"/>
            </w:pPr>
            <w:r w:rsidRPr="00810568">
              <w:t>22</w:t>
            </w:r>
          </w:p>
        </w:tc>
      </w:tr>
      <w:tr w:rsidR="00A0538E" w14:paraId="00022C49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4A40C25" w14:textId="77777777" w:rsidR="00A0538E" w:rsidRPr="00687EF0" w:rsidRDefault="00A0538E" w:rsidP="009A7623">
            <w:pPr>
              <w:pStyle w:val="Day"/>
            </w:pPr>
            <w:r w:rsidRPr="00A0538E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472D4B1" w14:textId="77777777" w:rsidR="00A0538E" w:rsidRPr="00687EF0" w:rsidRDefault="00A0538E" w:rsidP="009A7623">
            <w:pPr>
              <w:pStyle w:val="Day"/>
            </w:pPr>
            <w:r w:rsidRPr="00A0538E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45642CC" w14:textId="77777777" w:rsidR="00A0538E" w:rsidRPr="00687EF0" w:rsidRDefault="00A0538E" w:rsidP="009A7623">
            <w:pPr>
              <w:pStyle w:val="Day"/>
            </w:pPr>
            <w:r w:rsidRPr="00A0538E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C4D644D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0DAFCC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81DE613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E102CE4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96DA9A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F4D337D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FBD31D4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82D6FAC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221BA4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18B0352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D0B4917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4FFE247" w14:textId="77777777" w:rsidR="00A0538E" w:rsidRDefault="00A0538E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989F6C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28E614" w14:textId="77777777" w:rsidR="00A0538E" w:rsidRDefault="00A0538E" w:rsidP="009A7623">
            <w:pPr>
              <w:pStyle w:val="Day"/>
            </w:pPr>
            <w:r w:rsidRPr="0081056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D0F39B2" w14:textId="77777777" w:rsidR="00A0538E" w:rsidRDefault="00A0538E" w:rsidP="009A7623">
            <w:pPr>
              <w:pStyle w:val="Day"/>
            </w:pPr>
            <w:r w:rsidRPr="00810568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2C2556DA" w14:textId="77777777" w:rsidR="00A0538E" w:rsidRDefault="00A0538E" w:rsidP="009A7623">
            <w:pPr>
              <w:pStyle w:val="Day"/>
            </w:pPr>
            <w:r w:rsidRPr="00810568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2F81C655" w14:textId="77777777" w:rsidR="00A0538E" w:rsidRDefault="00A0538E" w:rsidP="009A7623">
            <w:pPr>
              <w:pStyle w:val="Day"/>
            </w:pPr>
            <w:r w:rsidRPr="00810568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20A27C41" w14:textId="77777777" w:rsidR="00A0538E" w:rsidRDefault="00A0538E" w:rsidP="009A7623">
            <w:pPr>
              <w:pStyle w:val="Day"/>
            </w:pPr>
            <w:r w:rsidRPr="00810568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14858722" w14:textId="77777777" w:rsidR="00A0538E" w:rsidRDefault="00A0538E" w:rsidP="009A7623">
            <w:pPr>
              <w:pStyle w:val="Day"/>
            </w:pPr>
            <w:r w:rsidRPr="00810568">
              <w:t>28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9DDBB2" w14:textId="77777777" w:rsidR="00A0538E" w:rsidRDefault="00A0538E" w:rsidP="009A7623">
            <w:pPr>
              <w:pStyle w:val="Day"/>
            </w:pPr>
            <w:r w:rsidRPr="00810568">
              <w:t>29</w:t>
            </w:r>
          </w:p>
        </w:tc>
      </w:tr>
      <w:tr w:rsidR="00A0538E" w14:paraId="045B9901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69A038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346AEC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F6BAA0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624C43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1492C2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4F164F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17BC06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951E88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C0ED8C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65D8CC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3AC1C8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28EDED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3C4F86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C3AAE2" w14:textId="77777777" w:rsidR="00A0538E" w:rsidRDefault="00A0538E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7F8CD2" w14:textId="77777777" w:rsidR="00A0538E" w:rsidRDefault="00A0538E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4A43A2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1174B2" w14:textId="77777777" w:rsidR="00A0538E" w:rsidRDefault="00A0538E" w:rsidP="009A7623">
            <w:pPr>
              <w:pStyle w:val="Day"/>
            </w:pPr>
            <w:r w:rsidRPr="00810568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B69826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F7A839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FD51F2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3D9672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C14B9D" w14:textId="77777777" w:rsidR="00A0538E" w:rsidRDefault="00A0538E" w:rsidP="009A7623">
            <w:pPr>
              <w:pStyle w:val="Day"/>
            </w:pP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7E825B" w14:textId="77777777" w:rsidR="00A0538E" w:rsidRDefault="00A0538E" w:rsidP="009A7623">
            <w:pPr>
              <w:pStyle w:val="Day"/>
            </w:pPr>
          </w:p>
        </w:tc>
      </w:tr>
      <w:tr w:rsidR="00A70674" w14:paraId="15894715" w14:textId="77777777" w:rsidTr="009A7623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9097AD4" w14:textId="77777777" w:rsidR="00A70674" w:rsidRPr="009C49F3" w:rsidRDefault="00A70674" w:rsidP="009A7623">
            <w:pPr>
              <w:pStyle w:val="NoSpacing"/>
            </w:pPr>
          </w:p>
        </w:tc>
        <w:tc>
          <w:tcPr>
            <w:tcW w:w="579" w:type="dxa"/>
          </w:tcPr>
          <w:p w14:paraId="0BB9EB17" w14:textId="77777777" w:rsidR="00A70674" w:rsidRPr="009C49F3" w:rsidRDefault="00A70674" w:rsidP="009A762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767C7D2F" w14:textId="77777777" w:rsidR="00A70674" w:rsidRPr="009C49F3" w:rsidRDefault="00A70674" w:rsidP="009A7623">
            <w:pPr>
              <w:pStyle w:val="NoSpacing"/>
            </w:pPr>
          </w:p>
        </w:tc>
        <w:tc>
          <w:tcPr>
            <w:tcW w:w="579" w:type="dxa"/>
          </w:tcPr>
          <w:p w14:paraId="20DB7E3F" w14:textId="77777777" w:rsidR="00A70674" w:rsidRPr="009C49F3" w:rsidRDefault="00A70674" w:rsidP="009A7623">
            <w:pPr>
              <w:pStyle w:val="NoSpacing"/>
            </w:pPr>
          </w:p>
        </w:tc>
        <w:tc>
          <w:tcPr>
            <w:tcW w:w="3219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F86E844" w14:textId="77777777" w:rsidR="00A70674" w:rsidRPr="009C49F3" w:rsidRDefault="00A70674" w:rsidP="009A7623">
            <w:pPr>
              <w:pStyle w:val="NoSpacing"/>
            </w:pPr>
          </w:p>
        </w:tc>
      </w:tr>
      <w:tr w:rsidR="00013C75" w14:paraId="701D302F" w14:textId="77777777" w:rsidTr="009A7623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E78A3F4" w14:textId="77777777" w:rsidR="00013C75" w:rsidRDefault="009578CB" w:rsidP="009A7623">
            <w:pPr>
              <w:pStyle w:val="Month"/>
            </w:pPr>
            <w:r>
              <w:t xml:space="preserve">Dec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36B1BE" w14:textId="77777777" w:rsidR="00013C75" w:rsidRDefault="00013C75" w:rsidP="009A7623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E4D814B" w14:textId="77777777" w:rsidR="00013C75" w:rsidRDefault="009578CB" w:rsidP="009A7623">
            <w:pPr>
              <w:pStyle w:val="Month"/>
            </w:pPr>
            <w:r>
              <w:t xml:space="preserve">Jan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65E7B9" w14:textId="77777777" w:rsidR="00013C75" w:rsidRDefault="00013C75" w:rsidP="009A7623"/>
        </w:tc>
        <w:tc>
          <w:tcPr>
            <w:tcW w:w="3219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6777701" w14:textId="77777777" w:rsidR="00013C75" w:rsidRDefault="009578CB" w:rsidP="009A7623">
            <w:pPr>
              <w:pStyle w:val="Month"/>
            </w:pPr>
            <w:r>
              <w:t xml:space="preserve">Feb </w:t>
            </w:r>
            <w:r w:rsidR="00A0538E">
              <w:t>2026</w:t>
            </w:r>
          </w:p>
        </w:tc>
      </w:tr>
      <w:tr w:rsidR="00013C75" w14:paraId="5414F8EA" w14:textId="77777777" w:rsidTr="009A7623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ACE7E93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DA9ED9" w14:textId="77777777" w:rsidR="00013C75" w:rsidRDefault="00013C7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40CD5AE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B6E4ECC" w14:textId="77777777" w:rsidR="00013C75" w:rsidRDefault="00013C7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D1D91B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8290FC" w14:textId="77777777" w:rsidR="00013C75" w:rsidRDefault="00013C7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E010BE3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31C300" w14:textId="77777777" w:rsidR="00013C75" w:rsidRDefault="00013C7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512D868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04B592" w14:textId="77777777" w:rsidR="00013C75" w:rsidRDefault="00013C7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2B666D3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937CC1" w14:textId="77777777" w:rsidR="00013C75" w:rsidRDefault="00013C7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25B242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C346604" w14:textId="77777777" w:rsidR="00013C75" w:rsidRDefault="00013C7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13A91B4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F46FBF" w14:textId="77777777" w:rsidR="00013C75" w:rsidRDefault="00013C7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26FC58E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FACA41" w14:textId="77777777" w:rsidR="00013C75" w:rsidRDefault="00013C7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42DE838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032868F" w14:textId="77777777" w:rsidR="00013C75" w:rsidRDefault="00013C7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60EA1A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01AC3B" w14:textId="77777777" w:rsidR="00013C75" w:rsidRDefault="00013C7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392388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</w:tr>
      <w:tr w:rsidR="00137F1A" w14:paraId="6E6F9A9D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9E010C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9B139C" w14:textId="77777777" w:rsidR="00137F1A" w:rsidRDefault="00137F1A" w:rsidP="009A7623">
            <w:pPr>
              <w:pStyle w:val="Day"/>
            </w:pPr>
            <w:r w:rsidRPr="00B6786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4C10E1" w14:textId="77777777" w:rsidR="00137F1A" w:rsidRDefault="00137F1A" w:rsidP="009A7623">
            <w:pPr>
              <w:pStyle w:val="Day"/>
            </w:pPr>
            <w:r w:rsidRPr="00B6786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304CF9" w14:textId="77777777" w:rsidR="00137F1A" w:rsidRDefault="00137F1A" w:rsidP="009A7623">
            <w:pPr>
              <w:pStyle w:val="Day"/>
            </w:pPr>
            <w:r w:rsidRPr="00B6786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05C000" w14:textId="77777777" w:rsidR="00137F1A" w:rsidRDefault="00137F1A" w:rsidP="009A7623">
            <w:pPr>
              <w:pStyle w:val="Day"/>
            </w:pPr>
            <w:r w:rsidRPr="00B6786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A3AE25" w14:textId="77777777" w:rsidR="00137F1A" w:rsidRDefault="00137F1A" w:rsidP="009A7623">
            <w:pPr>
              <w:pStyle w:val="Day"/>
            </w:pPr>
            <w:r w:rsidRPr="00B6786B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5C9BBC" w14:textId="77777777" w:rsidR="00137F1A" w:rsidRDefault="00137F1A" w:rsidP="009A7623">
            <w:pPr>
              <w:pStyle w:val="Day"/>
            </w:pPr>
            <w:r w:rsidRPr="00B6786B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CF2A0D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8D1BC0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6E6539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2E18B2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762819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EED3334" w14:textId="77777777" w:rsidR="00137F1A" w:rsidRDefault="00137F1A" w:rsidP="009A7623">
            <w:pPr>
              <w:pStyle w:val="Day"/>
            </w:pPr>
            <w:r w:rsidRPr="00114F2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CD22FDA" w14:textId="77777777" w:rsidR="00137F1A" w:rsidRDefault="00137F1A" w:rsidP="009A7623">
            <w:pPr>
              <w:pStyle w:val="Day"/>
            </w:pPr>
            <w:r w:rsidRPr="00114F25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828F7E" w14:textId="77777777" w:rsidR="00137F1A" w:rsidRDefault="00137F1A" w:rsidP="009A7623">
            <w:pPr>
              <w:pStyle w:val="Day"/>
            </w:pPr>
            <w:r w:rsidRPr="00114F25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C7B1AF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F86968" w14:textId="77777777" w:rsidR="00137F1A" w:rsidRDefault="00137F1A" w:rsidP="009A7623">
            <w:pPr>
              <w:pStyle w:val="Day"/>
            </w:pPr>
            <w:r w:rsidRPr="00554CF3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F084A9" w14:textId="77777777" w:rsidR="00137F1A" w:rsidRDefault="00137F1A" w:rsidP="009A7623">
            <w:pPr>
              <w:pStyle w:val="Day"/>
            </w:pPr>
            <w:r w:rsidRPr="00554CF3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1E24FC" w14:textId="77777777" w:rsidR="00137F1A" w:rsidRDefault="00137F1A" w:rsidP="009A7623">
            <w:pPr>
              <w:pStyle w:val="Day"/>
            </w:pPr>
            <w:r w:rsidRPr="00554CF3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7D8601" w14:textId="77777777" w:rsidR="00137F1A" w:rsidRDefault="00137F1A" w:rsidP="009A7623">
            <w:pPr>
              <w:pStyle w:val="Day"/>
            </w:pPr>
            <w:r w:rsidRPr="00554CF3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8A9F83" w14:textId="77777777" w:rsidR="00137F1A" w:rsidRDefault="00137F1A" w:rsidP="009A7623">
            <w:pPr>
              <w:pStyle w:val="Day"/>
            </w:pPr>
            <w:r w:rsidRPr="00554CF3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166BEA" w14:textId="77777777" w:rsidR="00137F1A" w:rsidRDefault="00137F1A" w:rsidP="009A7623">
            <w:pPr>
              <w:pStyle w:val="Day"/>
            </w:pPr>
            <w:r w:rsidRPr="00554CF3">
              <w:t>6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36A547" w14:textId="77777777" w:rsidR="00137F1A" w:rsidRDefault="00137F1A" w:rsidP="009A7623">
            <w:pPr>
              <w:pStyle w:val="Day"/>
            </w:pPr>
            <w:r w:rsidRPr="00554CF3">
              <w:t>7</w:t>
            </w:r>
          </w:p>
        </w:tc>
      </w:tr>
      <w:tr w:rsidR="00137F1A" w14:paraId="5DEA3B57" w14:textId="77777777" w:rsidTr="00FC5D32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8B62C2" w14:textId="77777777" w:rsidR="00137F1A" w:rsidRDefault="00137F1A" w:rsidP="009A7623">
            <w:pPr>
              <w:pStyle w:val="Day"/>
            </w:pPr>
            <w:r w:rsidRPr="00B6786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5891B4" w14:textId="77777777" w:rsidR="00137F1A" w:rsidRDefault="00137F1A" w:rsidP="009A7623">
            <w:pPr>
              <w:pStyle w:val="Day"/>
            </w:pPr>
            <w:r w:rsidRPr="00B6786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DA8F71" w14:textId="77777777" w:rsidR="00137F1A" w:rsidRDefault="00137F1A" w:rsidP="009A7623">
            <w:pPr>
              <w:pStyle w:val="Day"/>
            </w:pPr>
            <w:r w:rsidRPr="00B6786B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BDAEDB" w14:textId="77777777" w:rsidR="00137F1A" w:rsidRDefault="00137F1A" w:rsidP="009A7623">
            <w:pPr>
              <w:pStyle w:val="Day"/>
            </w:pPr>
            <w:r w:rsidRPr="00B6786B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E9C200" w14:textId="77777777" w:rsidR="00137F1A" w:rsidRDefault="00137F1A" w:rsidP="009A7623">
            <w:pPr>
              <w:pStyle w:val="Day"/>
            </w:pPr>
            <w:r w:rsidRPr="00B6786B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C46DEA" w14:textId="77777777" w:rsidR="00137F1A" w:rsidRDefault="00137F1A" w:rsidP="009A7623">
            <w:pPr>
              <w:pStyle w:val="Day"/>
            </w:pPr>
            <w:r w:rsidRPr="00B6786B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B983C5" w14:textId="77777777" w:rsidR="00137F1A" w:rsidRDefault="00137F1A" w:rsidP="009A7623">
            <w:pPr>
              <w:pStyle w:val="Day"/>
            </w:pPr>
            <w:r w:rsidRPr="00B6786B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010DA2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74DD5D" w14:textId="77777777" w:rsidR="00137F1A" w:rsidRDefault="00137F1A" w:rsidP="009A7623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2F5D06A3" w14:textId="77777777" w:rsidR="00137F1A" w:rsidRDefault="00137F1A" w:rsidP="009A7623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D46A7E" w14:textId="77777777" w:rsidR="00137F1A" w:rsidRDefault="00137F1A" w:rsidP="009A7623">
            <w:pPr>
              <w:pStyle w:val="Day"/>
            </w:pPr>
            <w:r w:rsidRPr="00114F2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061DFE" w14:textId="77777777" w:rsidR="00137F1A" w:rsidRDefault="00137F1A" w:rsidP="009A7623">
            <w:pPr>
              <w:pStyle w:val="Day"/>
            </w:pPr>
            <w:r w:rsidRPr="00114F2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B97848" w14:textId="77777777" w:rsidR="00137F1A" w:rsidRDefault="00137F1A" w:rsidP="009A7623">
            <w:pPr>
              <w:pStyle w:val="Day"/>
            </w:pPr>
            <w:r w:rsidRPr="00114F2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484849" w14:textId="77777777" w:rsidR="00137F1A" w:rsidRDefault="00137F1A" w:rsidP="009A7623">
            <w:pPr>
              <w:pStyle w:val="Day"/>
            </w:pPr>
            <w:r w:rsidRPr="00114F25"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09E21A" w14:textId="77777777" w:rsidR="00137F1A" w:rsidRDefault="00137F1A" w:rsidP="009A7623">
            <w:pPr>
              <w:pStyle w:val="Day"/>
            </w:pPr>
            <w:r w:rsidRPr="00114F25">
              <w:t>10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33C129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8600D5" w14:textId="77777777" w:rsidR="00137F1A" w:rsidRDefault="00137F1A" w:rsidP="009A7623">
            <w:pPr>
              <w:pStyle w:val="Day"/>
            </w:pPr>
            <w:r w:rsidRPr="00554CF3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DADB65" w14:textId="77777777" w:rsidR="00137F1A" w:rsidRDefault="00137F1A" w:rsidP="009A7623">
            <w:pPr>
              <w:pStyle w:val="Day"/>
            </w:pPr>
            <w:r w:rsidRPr="00554CF3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1FA0D0" w14:textId="77777777" w:rsidR="00137F1A" w:rsidRDefault="00137F1A" w:rsidP="009A7623">
            <w:pPr>
              <w:pStyle w:val="Day"/>
            </w:pPr>
            <w:r w:rsidRPr="00554CF3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690D5A" w14:textId="77777777" w:rsidR="00137F1A" w:rsidRDefault="00137F1A" w:rsidP="009A7623">
            <w:pPr>
              <w:pStyle w:val="Day"/>
            </w:pPr>
            <w:r w:rsidRPr="00554CF3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31FB9B" w14:textId="77777777" w:rsidR="00137F1A" w:rsidRDefault="00137F1A" w:rsidP="009A7623">
            <w:pPr>
              <w:pStyle w:val="Day"/>
            </w:pPr>
            <w:r w:rsidRPr="00554CF3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8E2ED8" w14:textId="77777777" w:rsidR="00137F1A" w:rsidRDefault="00137F1A" w:rsidP="009A7623">
            <w:pPr>
              <w:pStyle w:val="Day"/>
            </w:pPr>
            <w:r w:rsidRPr="00554CF3">
              <w:t>13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A7DD86" w14:textId="77777777" w:rsidR="00137F1A" w:rsidRDefault="00137F1A" w:rsidP="009A7623">
            <w:pPr>
              <w:pStyle w:val="Day"/>
            </w:pPr>
            <w:r w:rsidRPr="00554CF3">
              <w:t>14</w:t>
            </w:r>
          </w:p>
        </w:tc>
      </w:tr>
      <w:tr w:rsidR="00137F1A" w14:paraId="5C2AFAB8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F35464" w14:textId="77777777" w:rsidR="00137F1A" w:rsidRDefault="00137F1A" w:rsidP="009A7623">
            <w:pPr>
              <w:pStyle w:val="Day"/>
            </w:pPr>
            <w:r w:rsidRPr="00B6786B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F96DB8" w14:textId="77777777" w:rsidR="00137F1A" w:rsidRDefault="00137F1A" w:rsidP="009A7623">
            <w:pPr>
              <w:pStyle w:val="Day"/>
            </w:pPr>
            <w:r w:rsidRPr="00B6786B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F3338A" w14:textId="77777777" w:rsidR="00137F1A" w:rsidRDefault="00137F1A" w:rsidP="009A7623">
            <w:pPr>
              <w:pStyle w:val="Day"/>
            </w:pPr>
            <w:r w:rsidRPr="00B6786B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0D0D2D" w14:textId="77777777" w:rsidR="00137F1A" w:rsidRDefault="00137F1A" w:rsidP="009A7623">
            <w:pPr>
              <w:pStyle w:val="Day"/>
            </w:pPr>
            <w:r w:rsidRPr="00B6786B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BF3B3C" w14:textId="77777777" w:rsidR="00137F1A" w:rsidRDefault="00137F1A" w:rsidP="009A7623">
            <w:pPr>
              <w:pStyle w:val="Day"/>
            </w:pPr>
            <w:r w:rsidRPr="00B6786B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503600" w14:textId="77777777" w:rsidR="00137F1A" w:rsidRDefault="00137F1A" w:rsidP="009A7623">
            <w:pPr>
              <w:pStyle w:val="Day"/>
            </w:pPr>
            <w:r w:rsidRPr="00B6786B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348998" w14:textId="77777777" w:rsidR="00137F1A" w:rsidRDefault="00137F1A" w:rsidP="009A7623">
            <w:pPr>
              <w:pStyle w:val="Day"/>
            </w:pPr>
            <w:r w:rsidRPr="00B6786B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8F8620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1967C5" w14:textId="77777777" w:rsidR="00137F1A" w:rsidRDefault="00137F1A" w:rsidP="009A7623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AECADC" w14:textId="77777777" w:rsidR="00137F1A" w:rsidRDefault="00137F1A" w:rsidP="009A7623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A908AE" w14:textId="77777777" w:rsidR="00137F1A" w:rsidRDefault="00137F1A" w:rsidP="009A7623">
            <w:pPr>
              <w:pStyle w:val="Day"/>
            </w:pPr>
            <w:r w:rsidRPr="00114F2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BEBBE0" w14:textId="77777777" w:rsidR="00137F1A" w:rsidRDefault="00137F1A" w:rsidP="009A7623">
            <w:pPr>
              <w:pStyle w:val="Day"/>
            </w:pPr>
            <w:r w:rsidRPr="00114F2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3A50D9" w14:textId="77777777" w:rsidR="00137F1A" w:rsidRDefault="00137F1A" w:rsidP="009A7623">
            <w:pPr>
              <w:pStyle w:val="Day"/>
            </w:pPr>
            <w:r w:rsidRPr="00114F2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3C71D1" w14:textId="77777777" w:rsidR="00137F1A" w:rsidRDefault="00137F1A" w:rsidP="009A7623">
            <w:pPr>
              <w:pStyle w:val="Day"/>
            </w:pPr>
            <w:r w:rsidRPr="00114F25"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E748B9" w14:textId="77777777" w:rsidR="00137F1A" w:rsidRDefault="00137F1A" w:rsidP="009A7623">
            <w:pPr>
              <w:pStyle w:val="Day"/>
            </w:pPr>
            <w:r w:rsidRPr="00114F25">
              <w:t>17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DDCD53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1AED8E" w14:textId="77777777" w:rsidR="00137F1A" w:rsidRDefault="00137F1A" w:rsidP="009A7623">
            <w:pPr>
              <w:pStyle w:val="Day"/>
            </w:pPr>
            <w:r w:rsidRPr="00554CF3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67181290" w14:textId="77777777" w:rsidR="00137F1A" w:rsidRDefault="00137F1A" w:rsidP="009A7623">
            <w:pPr>
              <w:pStyle w:val="Day"/>
            </w:pPr>
            <w:r w:rsidRPr="00554CF3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8CFE13" w14:textId="77777777" w:rsidR="00137F1A" w:rsidRDefault="00137F1A" w:rsidP="009A7623">
            <w:pPr>
              <w:pStyle w:val="Day"/>
            </w:pPr>
            <w:r w:rsidRPr="00554CF3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FBD7A0" w14:textId="77777777" w:rsidR="00137F1A" w:rsidRDefault="00137F1A" w:rsidP="009A7623">
            <w:pPr>
              <w:pStyle w:val="Day"/>
            </w:pPr>
            <w:r w:rsidRPr="00554CF3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8BDBDC" w14:textId="77777777" w:rsidR="00137F1A" w:rsidRDefault="00137F1A" w:rsidP="009A7623">
            <w:pPr>
              <w:pStyle w:val="Day"/>
            </w:pPr>
            <w:r w:rsidRPr="00554CF3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7E4C62" w14:textId="77777777" w:rsidR="00137F1A" w:rsidRDefault="00137F1A" w:rsidP="009A7623">
            <w:pPr>
              <w:pStyle w:val="Day"/>
            </w:pPr>
            <w:r w:rsidRPr="00554CF3">
              <w:t>20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450DB1" w14:textId="77777777" w:rsidR="00137F1A" w:rsidRDefault="00137F1A" w:rsidP="009A7623">
            <w:pPr>
              <w:pStyle w:val="Day"/>
            </w:pPr>
            <w:r w:rsidRPr="00554CF3">
              <w:t>21</w:t>
            </w:r>
          </w:p>
        </w:tc>
      </w:tr>
      <w:tr w:rsidR="00137F1A" w14:paraId="03CB5D55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E14BC1" w14:textId="77777777" w:rsidR="00137F1A" w:rsidRDefault="00137F1A" w:rsidP="009A7623">
            <w:pPr>
              <w:pStyle w:val="Day"/>
            </w:pPr>
            <w:r w:rsidRPr="00B6786B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19242AA5" w14:textId="77777777" w:rsidR="00137F1A" w:rsidRDefault="00137F1A" w:rsidP="009A7623">
            <w:pPr>
              <w:pStyle w:val="Day"/>
            </w:pPr>
            <w:r w:rsidRPr="00B6786B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1B84B56A" w14:textId="77777777" w:rsidR="00137F1A" w:rsidRDefault="00137F1A" w:rsidP="009A7623">
            <w:pPr>
              <w:pStyle w:val="Day"/>
            </w:pPr>
            <w:r w:rsidRPr="00B6786B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D306332" w14:textId="77777777" w:rsidR="00137F1A" w:rsidRDefault="00137F1A" w:rsidP="009A7623">
            <w:pPr>
              <w:pStyle w:val="Day"/>
            </w:pPr>
            <w:r w:rsidRPr="00B6786B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45A5E23" w14:textId="77777777" w:rsidR="00137F1A" w:rsidRDefault="00137F1A" w:rsidP="009A7623">
            <w:pPr>
              <w:pStyle w:val="Day"/>
            </w:pPr>
            <w:r w:rsidRPr="00B6786B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29DA50EA" w14:textId="77777777" w:rsidR="00137F1A" w:rsidRDefault="00137F1A" w:rsidP="009A7623">
            <w:pPr>
              <w:pStyle w:val="Day"/>
            </w:pPr>
            <w:r w:rsidRPr="00B6786B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5EDF93" w14:textId="77777777" w:rsidR="00137F1A" w:rsidRDefault="00137F1A" w:rsidP="009A7623">
            <w:pPr>
              <w:pStyle w:val="Day"/>
            </w:pPr>
            <w:r w:rsidRPr="00B6786B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B3D794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62260E" w14:textId="77777777" w:rsidR="00137F1A" w:rsidRDefault="00137F1A" w:rsidP="009A7623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B5AA008" w14:textId="77777777" w:rsidR="00137F1A" w:rsidRDefault="00137F1A" w:rsidP="009A7623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BA2E8B" w14:textId="77777777" w:rsidR="00137F1A" w:rsidRDefault="00137F1A" w:rsidP="009A7623">
            <w:pPr>
              <w:pStyle w:val="Day"/>
            </w:pPr>
            <w:r w:rsidRPr="00114F2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9869F5" w14:textId="77777777" w:rsidR="00137F1A" w:rsidRDefault="00137F1A" w:rsidP="009A7623">
            <w:pPr>
              <w:pStyle w:val="Day"/>
            </w:pPr>
            <w:r w:rsidRPr="00114F2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259F36" w14:textId="77777777" w:rsidR="00137F1A" w:rsidRDefault="00137F1A" w:rsidP="009A7623">
            <w:pPr>
              <w:pStyle w:val="Day"/>
            </w:pPr>
            <w:r w:rsidRPr="00114F2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59D833" w14:textId="77777777" w:rsidR="00137F1A" w:rsidRDefault="00137F1A" w:rsidP="009A7623">
            <w:pPr>
              <w:pStyle w:val="Day"/>
            </w:pPr>
            <w:r w:rsidRPr="00114F25"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C7E07D" w14:textId="77777777" w:rsidR="00137F1A" w:rsidRDefault="00137F1A" w:rsidP="009A7623">
            <w:pPr>
              <w:pStyle w:val="Day"/>
            </w:pPr>
            <w:r w:rsidRPr="00114F25">
              <w:t>24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FBEB95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899A9C" w14:textId="77777777" w:rsidR="00137F1A" w:rsidRDefault="00137F1A" w:rsidP="009A7623">
            <w:pPr>
              <w:pStyle w:val="Day"/>
            </w:pPr>
            <w:r w:rsidRPr="00554CF3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FD003A" w14:textId="77777777" w:rsidR="00137F1A" w:rsidRDefault="00137F1A" w:rsidP="009A7623">
            <w:pPr>
              <w:pStyle w:val="Day"/>
            </w:pPr>
            <w:r w:rsidRPr="00554CF3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FE9BB1" w14:textId="77777777" w:rsidR="00137F1A" w:rsidRDefault="00137F1A" w:rsidP="009A7623">
            <w:pPr>
              <w:pStyle w:val="Day"/>
            </w:pPr>
            <w:r w:rsidRPr="00554CF3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A7C16C" w14:textId="77777777" w:rsidR="00137F1A" w:rsidRDefault="00137F1A" w:rsidP="009A7623">
            <w:pPr>
              <w:pStyle w:val="Day"/>
            </w:pPr>
            <w:r w:rsidRPr="00554CF3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B42A46" w14:textId="77777777" w:rsidR="00137F1A" w:rsidRDefault="00137F1A" w:rsidP="009A7623">
            <w:pPr>
              <w:pStyle w:val="Day"/>
            </w:pPr>
            <w:r w:rsidRPr="00554CF3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C67156" w14:textId="77777777" w:rsidR="00137F1A" w:rsidRDefault="00137F1A" w:rsidP="009A7623">
            <w:pPr>
              <w:pStyle w:val="Day"/>
            </w:pPr>
            <w:r w:rsidRPr="00554CF3">
              <w:t>27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F6A2AC" w14:textId="77777777" w:rsidR="00137F1A" w:rsidRDefault="00137F1A" w:rsidP="009A7623">
            <w:pPr>
              <w:pStyle w:val="Day"/>
            </w:pPr>
            <w:r w:rsidRPr="00554CF3">
              <w:t>28</w:t>
            </w:r>
          </w:p>
        </w:tc>
      </w:tr>
      <w:tr w:rsidR="00137F1A" w14:paraId="37E9935B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C825E0" w14:textId="77777777" w:rsidR="00137F1A" w:rsidRDefault="00137F1A" w:rsidP="009A7623">
            <w:pPr>
              <w:pStyle w:val="Day"/>
            </w:pPr>
            <w:r w:rsidRPr="00B6786B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3861CB5B" w14:textId="77777777" w:rsidR="00137F1A" w:rsidRDefault="00137F1A" w:rsidP="009A7623">
            <w:pPr>
              <w:pStyle w:val="Day"/>
            </w:pPr>
            <w:r w:rsidRPr="00B6786B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1AC338C1" w14:textId="77777777" w:rsidR="00137F1A" w:rsidRDefault="00137F1A" w:rsidP="009A7623">
            <w:pPr>
              <w:pStyle w:val="Day"/>
            </w:pPr>
            <w:r w:rsidRPr="00B6786B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E64FDA8" w14:textId="77777777" w:rsidR="00137F1A" w:rsidRDefault="00137F1A" w:rsidP="009A7623">
            <w:pPr>
              <w:pStyle w:val="Day"/>
            </w:pPr>
            <w:r w:rsidRPr="00B6786B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64030E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D5EE93" w14:textId="77777777" w:rsidR="00137F1A" w:rsidRDefault="00137F1A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2E69F9" w14:textId="77777777" w:rsidR="00137F1A" w:rsidRDefault="00137F1A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A456F0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81B2B" w14:textId="77777777" w:rsidR="00137F1A" w:rsidRDefault="00137F1A" w:rsidP="009A7623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26FC44" w14:textId="77777777" w:rsidR="00137F1A" w:rsidRDefault="00137F1A" w:rsidP="009A7623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A886A9" w14:textId="77777777" w:rsidR="00137F1A" w:rsidRDefault="00137F1A" w:rsidP="009A7623">
            <w:pPr>
              <w:pStyle w:val="Day"/>
            </w:pPr>
            <w:r w:rsidRPr="00114F2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42BF97" w14:textId="77777777" w:rsidR="00137F1A" w:rsidRDefault="00137F1A" w:rsidP="009A7623">
            <w:pPr>
              <w:pStyle w:val="Day"/>
            </w:pPr>
            <w:r w:rsidRPr="00114F2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BCAE32" w14:textId="77777777" w:rsidR="00137F1A" w:rsidRDefault="00137F1A" w:rsidP="009A7623">
            <w:pPr>
              <w:pStyle w:val="Day"/>
            </w:pPr>
            <w:r w:rsidRPr="00114F2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735953" w14:textId="77777777" w:rsidR="00137F1A" w:rsidRDefault="00137F1A" w:rsidP="009A7623">
            <w:pPr>
              <w:pStyle w:val="Day"/>
            </w:pPr>
            <w:r w:rsidRPr="00114F25"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36C8F3" w14:textId="77777777" w:rsidR="00137F1A" w:rsidRDefault="00137F1A" w:rsidP="009A7623">
            <w:pPr>
              <w:pStyle w:val="Day"/>
            </w:pPr>
            <w:r w:rsidRPr="00114F25">
              <w:t>31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C7FF99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A56B04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0781E0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0E26F3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F8F112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45339B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D982B9" w14:textId="77777777" w:rsidR="00137F1A" w:rsidRDefault="00137F1A" w:rsidP="009A7623">
            <w:pPr>
              <w:pStyle w:val="Day"/>
            </w:pP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78BCA3" w14:textId="77777777" w:rsidR="00137F1A" w:rsidRDefault="00137F1A" w:rsidP="009A7623">
            <w:pPr>
              <w:pStyle w:val="Day"/>
            </w:pPr>
          </w:p>
        </w:tc>
      </w:tr>
      <w:tr w:rsidR="00013C75" w14:paraId="6D7FEE57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C6D13E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56006D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5B4BAF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735C9B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B46C97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B6C53B" w14:textId="77777777" w:rsidR="00013C75" w:rsidRDefault="00013C75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B9433E" w14:textId="77777777" w:rsidR="00013C75" w:rsidRDefault="00013C75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55A76B" w14:textId="77777777" w:rsidR="00013C75" w:rsidRDefault="00013C7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04A47C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272979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6EEDB0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A12D9C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5FAE1D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A74C5B" w14:textId="77777777" w:rsidR="00013C75" w:rsidRDefault="00013C75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28ECEB" w14:textId="77777777" w:rsidR="00013C75" w:rsidRDefault="00013C75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15AD25" w14:textId="77777777" w:rsidR="00013C75" w:rsidRDefault="00013C7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A019A4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048113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D86257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414C12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10054F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A89F6F" w14:textId="77777777" w:rsidR="00013C75" w:rsidRDefault="00013C75" w:rsidP="009A7623">
            <w:pPr>
              <w:pStyle w:val="Day"/>
            </w:pP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F9495A" w14:textId="77777777" w:rsidR="00013C75" w:rsidRDefault="00013C75" w:rsidP="009A7623">
            <w:pPr>
              <w:pStyle w:val="Day"/>
            </w:pPr>
          </w:p>
        </w:tc>
      </w:tr>
      <w:tr w:rsidR="00223D4D" w14:paraId="2DD7E6B6" w14:textId="77777777" w:rsidTr="009A7623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FE767FB" w14:textId="77777777" w:rsidR="00223D4D" w:rsidRDefault="00223D4D" w:rsidP="009A7623">
            <w:pPr>
              <w:pStyle w:val="NoSpacing"/>
            </w:pPr>
          </w:p>
        </w:tc>
        <w:tc>
          <w:tcPr>
            <w:tcW w:w="579" w:type="dxa"/>
          </w:tcPr>
          <w:p w14:paraId="4B8CE312" w14:textId="77777777" w:rsidR="00223D4D" w:rsidRDefault="00223D4D" w:rsidP="009A762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76F0100A" w14:textId="77777777" w:rsidR="00223D4D" w:rsidRDefault="00223D4D" w:rsidP="009A7623">
            <w:pPr>
              <w:pStyle w:val="NoSpacing"/>
            </w:pPr>
          </w:p>
        </w:tc>
        <w:tc>
          <w:tcPr>
            <w:tcW w:w="579" w:type="dxa"/>
          </w:tcPr>
          <w:p w14:paraId="72A43C0D" w14:textId="77777777" w:rsidR="00223D4D" w:rsidRDefault="00223D4D" w:rsidP="009A7623">
            <w:pPr>
              <w:pStyle w:val="NoSpacing"/>
            </w:pPr>
          </w:p>
        </w:tc>
        <w:tc>
          <w:tcPr>
            <w:tcW w:w="3219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1A0B8A2" w14:textId="77777777" w:rsidR="00223D4D" w:rsidRDefault="00223D4D" w:rsidP="009A7623">
            <w:pPr>
              <w:pStyle w:val="NoSpacing"/>
            </w:pPr>
          </w:p>
        </w:tc>
      </w:tr>
      <w:tr w:rsidR="00013C75" w14:paraId="7C7AFC75" w14:textId="77777777" w:rsidTr="009A7623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EBA8F03" w14:textId="77777777" w:rsidR="00013C75" w:rsidRDefault="009578CB" w:rsidP="009A7623">
            <w:pPr>
              <w:pStyle w:val="Month"/>
            </w:pPr>
            <w:r>
              <w:t xml:space="preserve">Mar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0D3716" w14:textId="77777777" w:rsidR="00013C75" w:rsidRDefault="00013C75" w:rsidP="009A7623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4072E65" w14:textId="77777777" w:rsidR="00013C75" w:rsidRDefault="009578CB" w:rsidP="009A7623">
            <w:pPr>
              <w:pStyle w:val="Month"/>
            </w:pPr>
            <w:r>
              <w:t xml:space="preserve">Apr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8BA5A5" w14:textId="77777777" w:rsidR="00013C75" w:rsidRDefault="00013C75" w:rsidP="009A7623"/>
        </w:tc>
        <w:tc>
          <w:tcPr>
            <w:tcW w:w="3219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25E7354" w14:textId="77777777" w:rsidR="00013C75" w:rsidRDefault="009578CB" w:rsidP="009A7623">
            <w:pPr>
              <w:pStyle w:val="Month"/>
            </w:pPr>
            <w:r>
              <w:t xml:space="preserve">May </w:t>
            </w:r>
            <w:r w:rsidR="00A0538E">
              <w:t>2026</w:t>
            </w:r>
          </w:p>
        </w:tc>
      </w:tr>
      <w:tr w:rsidR="00013C75" w14:paraId="0911C60A" w14:textId="77777777" w:rsidTr="009A7623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5341563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252B58" w14:textId="77777777" w:rsidR="00013C75" w:rsidRDefault="00013C7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FC812C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7F44349" w14:textId="77777777" w:rsidR="00013C75" w:rsidRDefault="00013C7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0C61A3F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E98461" w14:textId="77777777" w:rsidR="00013C75" w:rsidRDefault="00013C7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B885E7E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9E0A99" w14:textId="77777777" w:rsidR="00013C75" w:rsidRDefault="00013C7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096F1D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F89C14" w14:textId="77777777" w:rsidR="00013C75" w:rsidRDefault="00013C7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7887E84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6A39DD" w14:textId="77777777" w:rsidR="00013C75" w:rsidRDefault="00013C7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3A97B1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ADA5B48" w14:textId="77777777" w:rsidR="00013C75" w:rsidRDefault="00013C7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ECCE45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B20350" w14:textId="77777777" w:rsidR="00013C75" w:rsidRDefault="00013C7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35CA29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996648" w14:textId="77777777" w:rsidR="00013C75" w:rsidRDefault="00013C7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9F59467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4AE865" w14:textId="77777777" w:rsidR="00013C75" w:rsidRDefault="00013C7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C22E47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762D7E" w14:textId="77777777" w:rsidR="00013C75" w:rsidRDefault="00013C7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9BBEA22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</w:tr>
      <w:tr w:rsidR="00954A61" w14:paraId="7DC3A5AF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E71D24" w14:textId="77777777" w:rsidR="00954A61" w:rsidRDefault="00954A61" w:rsidP="009A7623">
            <w:pPr>
              <w:pStyle w:val="Day"/>
            </w:pPr>
            <w:r w:rsidRPr="007D48B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55A7B4" w14:textId="77777777" w:rsidR="00954A61" w:rsidRDefault="00954A61" w:rsidP="009A7623">
            <w:pPr>
              <w:pStyle w:val="Day"/>
            </w:pPr>
            <w:r w:rsidRPr="007D48B7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0F4BA8" w14:textId="77777777" w:rsidR="00954A61" w:rsidRDefault="00954A61" w:rsidP="009A7623">
            <w:pPr>
              <w:pStyle w:val="Day"/>
            </w:pPr>
            <w:r w:rsidRPr="007D48B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D62668" w14:textId="77777777" w:rsidR="00954A61" w:rsidRDefault="00954A61" w:rsidP="009A7623">
            <w:pPr>
              <w:pStyle w:val="Day"/>
            </w:pPr>
            <w:r w:rsidRPr="007D48B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8C1B01" w14:textId="77777777" w:rsidR="00954A61" w:rsidRDefault="00954A61" w:rsidP="009A7623">
            <w:pPr>
              <w:pStyle w:val="Day"/>
            </w:pPr>
            <w:r w:rsidRPr="007D48B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F4CA2E" w14:textId="77777777" w:rsidR="00954A61" w:rsidRDefault="00954A61" w:rsidP="009A7623">
            <w:pPr>
              <w:pStyle w:val="Day"/>
            </w:pPr>
            <w:r w:rsidRPr="007D48B7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FD383A" w14:textId="77777777" w:rsidR="00954A61" w:rsidRDefault="00954A61" w:rsidP="009A7623">
            <w:pPr>
              <w:pStyle w:val="Day"/>
            </w:pPr>
            <w:r w:rsidRPr="007D48B7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62EA06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B8EA07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F70681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9C1555B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8F483BD" w14:textId="77777777" w:rsidR="00954A61" w:rsidRDefault="00954A61" w:rsidP="009A7623">
            <w:pPr>
              <w:pStyle w:val="Day"/>
            </w:pPr>
            <w:r w:rsidRPr="00FC34E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76EB0EB" w14:textId="77777777" w:rsidR="00954A61" w:rsidRDefault="00954A61" w:rsidP="009A7623">
            <w:pPr>
              <w:pStyle w:val="Day"/>
            </w:pPr>
            <w:r w:rsidRPr="00FC34E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C85F73E" w14:textId="77777777" w:rsidR="00954A61" w:rsidRDefault="00954A61" w:rsidP="009A7623">
            <w:pPr>
              <w:pStyle w:val="Day"/>
            </w:pPr>
            <w:r w:rsidRPr="00FC34E5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6AF77E" w14:textId="77777777" w:rsidR="00954A61" w:rsidRDefault="00954A61" w:rsidP="009A7623">
            <w:pPr>
              <w:pStyle w:val="Day"/>
            </w:pPr>
            <w:r w:rsidRPr="00FC34E5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A55AD1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99C6B0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6821B4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E1F970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2B320D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2BF9F0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201E2A" w14:textId="77777777" w:rsidR="00954A61" w:rsidRDefault="00954A61" w:rsidP="009A7623">
            <w:pPr>
              <w:pStyle w:val="Day"/>
            </w:pPr>
            <w:r w:rsidRPr="00983E12">
              <w:t>1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321104" w14:textId="77777777" w:rsidR="00954A61" w:rsidRDefault="00954A61" w:rsidP="009A7623">
            <w:pPr>
              <w:pStyle w:val="Day"/>
            </w:pPr>
            <w:r w:rsidRPr="00983E12">
              <w:t>2</w:t>
            </w:r>
          </w:p>
        </w:tc>
      </w:tr>
      <w:tr w:rsidR="00954A61" w14:paraId="054F6F10" w14:textId="77777777" w:rsidTr="00FC5D32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B8259B" w14:textId="77777777" w:rsidR="00954A61" w:rsidRDefault="00954A61" w:rsidP="009A7623">
            <w:pPr>
              <w:pStyle w:val="Day"/>
            </w:pPr>
            <w:r w:rsidRPr="007D48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878F0B" w14:textId="77777777" w:rsidR="00954A61" w:rsidRDefault="00954A61" w:rsidP="009A7623">
            <w:pPr>
              <w:pStyle w:val="Day"/>
            </w:pPr>
            <w:r w:rsidRPr="007D48B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874368" w14:textId="77777777" w:rsidR="00954A61" w:rsidRDefault="00954A61" w:rsidP="009A7623">
            <w:pPr>
              <w:pStyle w:val="Day"/>
            </w:pPr>
            <w:r w:rsidRPr="007D48B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31BF46" w14:textId="77777777" w:rsidR="00954A61" w:rsidRDefault="00954A61" w:rsidP="009A7623">
            <w:pPr>
              <w:pStyle w:val="Day"/>
            </w:pPr>
            <w:r w:rsidRPr="007D48B7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83E01B" w14:textId="77777777" w:rsidR="00954A61" w:rsidRDefault="00954A61" w:rsidP="009A7623">
            <w:pPr>
              <w:pStyle w:val="Day"/>
            </w:pPr>
            <w:r w:rsidRPr="007D48B7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1C39596E" w14:textId="77777777" w:rsidR="00954A61" w:rsidRDefault="00954A61" w:rsidP="009A7623">
            <w:pPr>
              <w:pStyle w:val="Day"/>
            </w:pPr>
            <w:r w:rsidRPr="007D48B7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28A0D5" w14:textId="77777777" w:rsidR="00954A61" w:rsidRDefault="00954A61" w:rsidP="009A7623">
            <w:pPr>
              <w:pStyle w:val="Day"/>
            </w:pPr>
            <w:r w:rsidRPr="007D48B7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AEFD59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39FD60" w14:textId="77777777" w:rsidR="00954A61" w:rsidRDefault="00954A61" w:rsidP="009A7623">
            <w:pPr>
              <w:pStyle w:val="Day"/>
            </w:pPr>
            <w:r w:rsidRPr="00FC34E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BA0EA3" w14:textId="77777777" w:rsidR="00954A61" w:rsidRDefault="00954A61" w:rsidP="009A7623">
            <w:pPr>
              <w:pStyle w:val="Day"/>
            </w:pPr>
            <w:r w:rsidRPr="00FC34E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D056FC" w14:textId="77777777" w:rsidR="00954A61" w:rsidRDefault="00954A61" w:rsidP="009A7623">
            <w:pPr>
              <w:pStyle w:val="Day"/>
            </w:pPr>
            <w:r w:rsidRPr="00FC34E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A5DE3B" w14:textId="77777777" w:rsidR="00954A61" w:rsidRDefault="00954A61" w:rsidP="009A7623">
            <w:pPr>
              <w:pStyle w:val="Day"/>
            </w:pPr>
            <w:r w:rsidRPr="00FC34E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4B71B9" w14:textId="77777777" w:rsidR="00954A61" w:rsidRDefault="00954A61" w:rsidP="009A7623">
            <w:pPr>
              <w:pStyle w:val="Day"/>
            </w:pPr>
            <w:r w:rsidRPr="00FC34E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569C72" w14:textId="77777777" w:rsidR="00954A61" w:rsidRDefault="00954A61" w:rsidP="009A7623">
            <w:pPr>
              <w:pStyle w:val="Day"/>
            </w:pPr>
            <w:r w:rsidRPr="00FC34E5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BCC43E" w14:textId="77777777" w:rsidR="00954A61" w:rsidRDefault="00954A61" w:rsidP="009A7623">
            <w:pPr>
              <w:pStyle w:val="Day"/>
            </w:pPr>
            <w:r w:rsidRPr="00FC34E5"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C137B2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8271D9" w14:textId="77777777" w:rsidR="00954A61" w:rsidRDefault="00954A61" w:rsidP="009A7623">
            <w:pPr>
              <w:pStyle w:val="Day"/>
            </w:pPr>
            <w:r w:rsidRPr="00983E12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563E90" w14:textId="77777777" w:rsidR="00954A61" w:rsidRDefault="00954A61" w:rsidP="009A7623">
            <w:pPr>
              <w:pStyle w:val="Day"/>
            </w:pPr>
            <w:r w:rsidRPr="00983E12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B0503" w14:textId="77777777" w:rsidR="00954A61" w:rsidRDefault="00954A61" w:rsidP="009A7623">
            <w:pPr>
              <w:pStyle w:val="Day"/>
            </w:pPr>
            <w:r w:rsidRPr="00983E12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EC10BE" w14:textId="77777777" w:rsidR="00954A61" w:rsidRDefault="00954A61" w:rsidP="009A7623">
            <w:pPr>
              <w:pStyle w:val="Day"/>
            </w:pPr>
            <w:r w:rsidRPr="00983E12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4B1BE5" w14:textId="77777777" w:rsidR="00954A61" w:rsidRDefault="00954A61" w:rsidP="009A7623">
            <w:pPr>
              <w:pStyle w:val="Day"/>
            </w:pPr>
            <w:r w:rsidRPr="00983E12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79F5FC" w14:textId="77777777" w:rsidR="00954A61" w:rsidRDefault="00954A61" w:rsidP="009A7623">
            <w:pPr>
              <w:pStyle w:val="Day"/>
            </w:pPr>
            <w:r w:rsidRPr="00983E12">
              <w:t>8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DE9D8F" w14:textId="77777777" w:rsidR="00954A61" w:rsidRDefault="00954A61" w:rsidP="009A7623">
            <w:pPr>
              <w:pStyle w:val="Day"/>
            </w:pPr>
            <w:r w:rsidRPr="00983E12">
              <w:t>9</w:t>
            </w:r>
          </w:p>
        </w:tc>
      </w:tr>
      <w:tr w:rsidR="00954A61" w14:paraId="3585BC42" w14:textId="77777777" w:rsidTr="00C1712C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6472CE" w14:textId="77777777" w:rsidR="00954A61" w:rsidRDefault="00954A61" w:rsidP="009A7623">
            <w:pPr>
              <w:pStyle w:val="Day"/>
            </w:pPr>
            <w:r w:rsidRPr="007D48B7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F95394D" w14:textId="77777777" w:rsidR="00954A61" w:rsidRDefault="00954A61" w:rsidP="009A7623">
            <w:pPr>
              <w:pStyle w:val="Day"/>
            </w:pPr>
            <w:r w:rsidRPr="007D48B7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2AC43177" w14:textId="77777777" w:rsidR="00954A61" w:rsidRDefault="00954A61" w:rsidP="009A7623">
            <w:pPr>
              <w:pStyle w:val="Day"/>
            </w:pPr>
            <w:r w:rsidRPr="007D48B7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3AA6AB0" w14:textId="77777777" w:rsidR="00954A61" w:rsidRDefault="00954A61" w:rsidP="009A7623">
            <w:pPr>
              <w:pStyle w:val="Day"/>
            </w:pPr>
            <w:r w:rsidRPr="007D48B7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7BCBAE36" w14:textId="77777777" w:rsidR="00954A61" w:rsidRDefault="00954A61" w:rsidP="009A7623">
            <w:pPr>
              <w:pStyle w:val="Day"/>
            </w:pPr>
            <w:r w:rsidRPr="007D48B7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FE74A5F" w14:textId="77777777" w:rsidR="00954A61" w:rsidRDefault="00954A61" w:rsidP="009A7623">
            <w:pPr>
              <w:pStyle w:val="Day"/>
            </w:pPr>
            <w:r w:rsidRPr="007D48B7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1D08FB" w14:textId="77777777" w:rsidR="00954A61" w:rsidRDefault="00954A61" w:rsidP="009A7623">
            <w:pPr>
              <w:pStyle w:val="Day"/>
            </w:pPr>
            <w:r w:rsidRPr="007D48B7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EE89A8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23D143" w14:textId="77777777" w:rsidR="00954A61" w:rsidRDefault="00954A61" w:rsidP="009A7623">
            <w:pPr>
              <w:pStyle w:val="Day"/>
            </w:pPr>
            <w:r w:rsidRPr="00FC34E5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121FF260" w14:textId="77777777" w:rsidR="00954A61" w:rsidRDefault="00954A61" w:rsidP="009A7623">
            <w:pPr>
              <w:pStyle w:val="Day"/>
            </w:pPr>
            <w:r w:rsidRPr="00FC34E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6EA20A3D" w14:textId="77777777" w:rsidR="00954A61" w:rsidRDefault="00954A61" w:rsidP="009A7623">
            <w:pPr>
              <w:pStyle w:val="Day"/>
            </w:pPr>
            <w:r w:rsidRPr="00FC34E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596FBD4C" w14:textId="77777777" w:rsidR="00954A61" w:rsidRDefault="00954A61" w:rsidP="009A7623">
            <w:pPr>
              <w:pStyle w:val="Day"/>
            </w:pPr>
            <w:r w:rsidRPr="00FC34E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2EBDDF42" w14:textId="77777777" w:rsidR="00954A61" w:rsidRDefault="00954A61" w:rsidP="009A7623">
            <w:pPr>
              <w:pStyle w:val="Day"/>
            </w:pPr>
            <w:r w:rsidRPr="00FC34E5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452AA7DD" w14:textId="77777777" w:rsidR="00954A61" w:rsidRDefault="00954A61" w:rsidP="009A7623">
            <w:pPr>
              <w:pStyle w:val="Day"/>
            </w:pPr>
            <w:r w:rsidRPr="00FC34E5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76AEAB" w14:textId="77777777" w:rsidR="00954A61" w:rsidRDefault="00954A61" w:rsidP="009A7623">
            <w:pPr>
              <w:pStyle w:val="Day"/>
            </w:pPr>
            <w:r w:rsidRPr="00FC34E5"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178062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A4F42A" w14:textId="77777777" w:rsidR="00954A61" w:rsidRDefault="00954A61" w:rsidP="009A7623">
            <w:pPr>
              <w:pStyle w:val="Day"/>
            </w:pPr>
            <w:r w:rsidRPr="00983E12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37AA73" w14:textId="77777777" w:rsidR="00954A61" w:rsidRDefault="00954A61" w:rsidP="009A7623">
            <w:pPr>
              <w:pStyle w:val="Day"/>
            </w:pPr>
            <w:r w:rsidRPr="00983E12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92EAA6" w14:textId="77777777" w:rsidR="00954A61" w:rsidRDefault="00954A61" w:rsidP="009A7623">
            <w:pPr>
              <w:pStyle w:val="Day"/>
            </w:pPr>
            <w:r w:rsidRPr="00983E12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40B939" w14:textId="77777777" w:rsidR="00954A61" w:rsidRDefault="00954A61" w:rsidP="009A7623">
            <w:pPr>
              <w:pStyle w:val="Day"/>
            </w:pPr>
            <w:r w:rsidRPr="00983E12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0E8E27" w14:textId="77777777" w:rsidR="00954A61" w:rsidRDefault="00954A61" w:rsidP="009A7623">
            <w:pPr>
              <w:pStyle w:val="Day"/>
            </w:pPr>
            <w:r w:rsidRPr="00983E12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707531" w14:textId="77777777" w:rsidR="00954A61" w:rsidRDefault="00954A61" w:rsidP="009A7623">
            <w:pPr>
              <w:pStyle w:val="Day"/>
            </w:pPr>
            <w:r w:rsidRPr="00983E12">
              <w:t>15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4C9891" w14:textId="77777777" w:rsidR="00954A61" w:rsidRDefault="00954A61" w:rsidP="009A7623">
            <w:pPr>
              <w:pStyle w:val="Day"/>
            </w:pPr>
            <w:r w:rsidRPr="00983E12">
              <w:t>16</w:t>
            </w:r>
          </w:p>
        </w:tc>
      </w:tr>
      <w:tr w:rsidR="00954A61" w14:paraId="0F98D412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93F1B0" w14:textId="77777777" w:rsidR="00954A61" w:rsidRDefault="00954A61" w:rsidP="009A7623">
            <w:pPr>
              <w:pStyle w:val="Day"/>
            </w:pPr>
            <w:r w:rsidRPr="007D48B7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ABD23D" w14:textId="77777777" w:rsidR="00954A61" w:rsidRDefault="00954A61" w:rsidP="009A7623">
            <w:pPr>
              <w:pStyle w:val="Day"/>
            </w:pPr>
            <w:r w:rsidRPr="007D48B7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AD5E2D" w14:textId="77777777" w:rsidR="00954A61" w:rsidRDefault="00954A61" w:rsidP="009A7623">
            <w:pPr>
              <w:pStyle w:val="Day"/>
            </w:pPr>
            <w:r w:rsidRPr="007D48B7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02D364" w14:textId="77777777" w:rsidR="00954A61" w:rsidRDefault="00954A61" w:rsidP="009A7623">
            <w:pPr>
              <w:pStyle w:val="Day"/>
            </w:pPr>
            <w:r w:rsidRPr="007D48B7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748482" w14:textId="77777777" w:rsidR="00954A61" w:rsidRDefault="00954A61" w:rsidP="009A7623">
            <w:pPr>
              <w:pStyle w:val="Day"/>
            </w:pPr>
            <w:r w:rsidRPr="007D48B7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0C5F9F" w14:textId="77777777" w:rsidR="00954A61" w:rsidRDefault="00954A61" w:rsidP="009A7623">
            <w:pPr>
              <w:pStyle w:val="Day"/>
            </w:pPr>
            <w:r w:rsidRPr="007D48B7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BD1BEC" w14:textId="77777777" w:rsidR="00954A61" w:rsidRDefault="00954A61" w:rsidP="009A7623">
            <w:pPr>
              <w:pStyle w:val="Day"/>
            </w:pPr>
            <w:r w:rsidRPr="007D48B7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E4F94F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3D3DF6" w14:textId="77777777" w:rsidR="00954A61" w:rsidRDefault="00954A61" w:rsidP="009A7623">
            <w:pPr>
              <w:pStyle w:val="Day"/>
            </w:pPr>
            <w:r w:rsidRPr="00FC34E5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7F06B8" w14:textId="77777777" w:rsidR="00954A61" w:rsidRDefault="00954A61" w:rsidP="009A7623">
            <w:pPr>
              <w:pStyle w:val="Day"/>
            </w:pPr>
            <w:r w:rsidRPr="00FC34E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31A087" w14:textId="77777777" w:rsidR="00954A61" w:rsidRDefault="00954A61" w:rsidP="009A7623">
            <w:pPr>
              <w:pStyle w:val="Day"/>
            </w:pPr>
            <w:r w:rsidRPr="00FC34E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E83329" w14:textId="77777777" w:rsidR="00954A61" w:rsidRDefault="00954A61" w:rsidP="009A7623">
            <w:pPr>
              <w:pStyle w:val="Day"/>
            </w:pPr>
            <w:r w:rsidRPr="00FC34E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FF76C0" w14:textId="77777777" w:rsidR="00954A61" w:rsidRDefault="00954A61" w:rsidP="009A7623">
            <w:pPr>
              <w:pStyle w:val="Day"/>
            </w:pPr>
            <w:r w:rsidRPr="00FC34E5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7B68D6" w14:textId="77777777" w:rsidR="00954A61" w:rsidRDefault="00954A61" w:rsidP="009A7623">
            <w:pPr>
              <w:pStyle w:val="Day"/>
            </w:pPr>
            <w:r w:rsidRPr="00FC34E5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719F5B" w14:textId="77777777" w:rsidR="00954A61" w:rsidRDefault="00954A61" w:rsidP="009A7623">
            <w:pPr>
              <w:pStyle w:val="Day"/>
            </w:pPr>
            <w:r w:rsidRPr="00FC34E5"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FB0FB7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96DF62" w14:textId="77777777" w:rsidR="00954A61" w:rsidRDefault="00954A61" w:rsidP="009A7623">
            <w:pPr>
              <w:pStyle w:val="Day"/>
            </w:pPr>
            <w:r w:rsidRPr="00983E12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048EC3" w14:textId="77777777" w:rsidR="00954A61" w:rsidRDefault="00954A61" w:rsidP="009A7623">
            <w:pPr>
              <w:pStyle w:val="Day"/>
            </w:pPr>
            <w:r w:rsidRPr="00983E12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E5B8B7" w14:textId="77777777" w:rsidR="00954A61" w:rsidRDefault="00954A61" w:rsidP="009A7623">
            <w:pPr>
              <w:pStyle w:val="Day"/>
            </w:pPr>
            <w:r w:rsidRPr="00983E12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EC1136" w14:textId="77777777" w:rsidR="00954A61" w:rsidRDefault="00954A61" w:rsidP="009A7623">
            <w:pPr>
              <w:pStyle w:val="Day"/>
            </w:pPr>
            <w:r w:rsidRPr="00983E12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5CF818" w14:textId="77777777" w:rsidR="00954A61" w:rsidRDefault="00954A61" w:rsidP="009A7623">
            <w:pPr>
              <w:pStyle w:val="Day"/>
            </w:pPr>
            <w:r w:rsidRPr="00983E12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A68264" w14:textId="77777777" w:rsidR="00954A61" w:rsidRDefault="00954A61" w:rsidP="009A7623">
            <w:pPr>
              <w:pStyle w:val="Day"/>
            </w:pPr>
            <w:r w:rsidRPr="00983E12">
              <w:t>22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5E50FB8" w14:textId="77777777" w:rsidR="00954A61" w:rsidRDefault="00954A61" w:rsidP="009A7623">
            <w:pPr>
              <w:pStyle w:val="Day"/>
            </w:pPr>
            <w:r w:rsidRPr="00983E12">
              <w:t>23</w:t>
            </w:r>
          </w:p>
        </w:tc>
      </w:tr>
      <w:tr w:rsidR="00954A61" w14:paraId="567A8535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0C824A" w14:textId="77777777" w:rsidR="00954A61" w:rsidRDefault="00954A61" w:rsidP="009A7623">
            <w:pPr>
              <w:pStyle w:val="Day"/>
            </w:pPr>
            <w:r w:rsidRPr="007D48B7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BEF4338" w14:textId="77777777" w:rsidR="00954A61" w:rsidRDefault="00954A61" w:rsidP="009A7623">
            <w:pPr>
              <w:pStyle w:val="Day"/>
            </w:pPr>
            <w:r w:rsidRPr="007D48B7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4F2C2BE" w14:textId="77777777" w:rsidR="00954A61" w:rsidRDefault="00954A61" w:rsidP="009A7623">
            <w:pPr>
              <w:pStyle w:val="Day"/>
            </w:pPr>
            <w:r w:rsidRPr="007D48B7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25AF32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BEBF2C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B8C2B2" w14:textId="77777777" w:rsidR="00954A61" w:rsidRDefault="00954A61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B11D39F" w14:textId="77777777" w:rsidR="00954A61" w:rsidRDefault="00954A61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F05402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D3761D" w14:textId="77777777" w:rsidR="00954A61" w:rsidRDefault="00954A61" w:rsidP="009A7623">
            <w:pPr>
              <w:pStyle w:val="Day"/>
            </w:pPr>
            <w:r w:rsidRPr="00FC34E5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6728E1" w14:textId="77777777" w:rsidR="00954A61" w:rsidRDefault="00954A61" w:rsidP="009A7623">
            <w:pPr>
              <w:pStyle w:val="Day"/>
            </w:pPr>
            <w:r w:rsidRPr="00FC34E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97FA67" w14:textId="77777777" w:rsidR="00954A61" w:rsidRDefault="00954A61" w:rsidP="009A7623">
            <w:pPr>
              <w:pStyle w:val="Day"/>
            </w:pPr>
            <w:r w:rsidRPr="00FC34E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6E4A3D" w14:textId="77777777" w:rsidR="00954A61" w:rsidRDefault="00954A61" w:rsidP="009A7623">
            <w:pPr>
              <w:pStyle w:val="Day"/>
            </w:pPr>
            <w:r w:rsidRPr="00FC34E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22D3B7" w14:textId="77777777" w:rsidR="00954A61" w:rsidRDefault="00954A61" w:rsidP="009A7623">
            <w:pPr>
              <w:pStyle w:val="Day"/>
            </w:pPr>
            <w:r w:rsidRPr="00FC34E5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20C6E2" w14:textId="77777777" w:rsidR="00954A61" w:rsidRDefault="00954A61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7A96CF" w14:textId="77777777" w:rsidR="00954A61" w:rsidRDefault="00954A61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F83A59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AE3362F" w14:textId="77777777" w:rsidR="00954A61" w:rsidRDefault="00954A61" w:rsidP="009A7623">
            <w:pPr>
              <w:pStyle w:val="Day"/>
            </w:pPr>
            <w:r w:rsidRPr="00983E12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19A2785A" w14:textId="77777777" w:rsidR="00954A61" w:rsidRDefault="00954A61" w:rsidP="009A7623">
            <w:pPr>
              <w:pStyle w:val="Day"/>
            </w:pPr>
            <w:r w:rsidRPr="00983E12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EFCEEB" w14:textId="77777777" w:rsidR="00954A61" w:rsidRDefault="00954A61" w:rsidP="009A7623">
            <w:pPr>
              <w:pStyle w:val="Day"/>
            </w:pPr>
            <w:r w:rsidRPr="00983E12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E1C604" w14:textId="77777777" w:rsidR="00954A61" w:rsidRDefault="00954A61" w:rsidP="009A7623">
            <w:pPr>
              <w:pStyle w:val="Day"/>
            </w:pPr>
            <w:r w:rsidRPr="00983E12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766D94" w14:textId="77777777" w:rsidR="00954A61" w:rsidRDefault="00954A61" w:rsidP="009A7623">
            <w:pPr>
              <w:pStyle w:val="Day"/>
            </w:pPr>
            <w:r w:rsidRPr="00983E12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0C56B6C9" w14:textId="77777777" w:rsidR="00954A61" w:rsidRDefault="00954A61" w:rsidP="009A7623">
            <w:pPr>
              <w:pStyle w:val="Day"/>
            </w:pPr>
            <w:r w:rsidRPr="00983E12">
              <w:t>29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AF05B2" w14:textId="77777777" w:rsidR="00954A61" w:rsidRDefault="00954A61" w:rsidP="009A7623">
            <w:pPr>
              <w:pStyle w:val="Day"/>
            </w:pPr>
            <w:r w:rsidRPr="00983E12">
              <w:t>30</w:t>
            </w:r>
          </w:p>
        </w:tc>
      </w:tr>
      <w:tr w:rsidR="00954A61" w14:paraId="55F83B91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55532B9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087AF56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5E3EB3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98254F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DBF7BB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BB84F8" w14:textId="77777777" w:rsidR="00954A61" w:rsidRDefault="00954A61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E8F53C" w14:textId="77777777" w:rsidR="00954A61" w:rsidRDefault="00954A61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14E226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34C69D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B443C9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994C2F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0CA2EE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D3680B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4B30D4" w14:textId="77777777" w:rsidR="00954A61" w:rsidRDefault="00954A61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9D361E" w14:textId="77777777" w:rsidR="00954A61" w:rsidRDefault="00954A61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31F589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58467" w14:textId="77777777" w:rsidR="00954A61" w:rsidRDefault="00954A61" w:rsidP="009A7623">
            <w:pPr>
              <w:pStyle w:val="Day"/>
            </w:pPr>
            <w:r w:rsidRPr="00983E12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D5322A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F271CA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042807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05FA0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E130C1" w14:textId="77777777" w:rsidR="00954A61" w:rsidRDefault="00954A61" w:rsidP="009A7623">
            <w:pPr>
              <w:pStyle w:val="Day"/>
            </w:pP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18155C" w14:textId="77777777" w:rsidR="00954A61" w:rsidRDefault="00954A61" w:rsidP="009A7623">
            <w:pPr>
              <w:pStyle w:val="Day"/>
            </w:pPr>
          </w:p>
        </w:tc>
      </w:tr>
    </w:tbl>
    <w:p w14:paraId="4914C98B" w14:textId="336BC52D" w:rsidR="00A70674" w:rsidRDefault="00C1712C">
      <w:pPr>
        <w:pStyle w:val="Heading1"/>
      </w:pPr>
      <w:r>
        <w:t>School Year Dates</w:t>
      </w:r>
    </w:p>
    <w:tbl>
      <w:tblPr>
        <w:tblW w:w="0" w:type="auto"/>
        <w:shd w:val="clear" w:color="auto" w:fill="FFEA82" w:themeFill="accent2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2731384B" w14:textId="77777777" w:rsidTr="005F677F">
        <w:trPr>
          <w:trHeight w:val="432"/>
        </w:trPr>
        <w:tc>
          <w:tcPr>
            <w:tcW w:w="10790" w:type="dxa"/>
            <w:shd w:val="clear" w:color="auto" w:fill="FFEA82" w:themeFill="accent2"/>
            <w:vAlign w:val="center"/>
          </w:tcPr>
          <w:p w14:paraId="3D84B56F" w14:textId="5C0BFF24" w:rsidR="00A70674" w:rsidRPr="00C1712C" w:rsidRDefault="009A7623" w:rsidP="00C1712C">
            <w:pPr>
              <w:jc w:val="center"/>
              <w:rPr>
                <w:vertAlign w:val="superscript"/>
              </w:rPr>
            </w:pPr>
            <w:r>
              <w:t>Au</w:t>
            </w:r>
            <w:r w:rsidR="00C1712C">
              <w:t>gust 4,2025 – May 29, 2026</w:t>
            </w:r>
          </w:p>
        </w:tc>
      </w:tr>
    </w:tbl>
    <w:p w14:paraId="26496E56" w14:textId="3F16E40D" w:rsidR="00A70674" w:rsidRDefault="00A70674">
      <w:pPr>
        <w:pStyle w:val="Heading1"/>
      </w:pPr>
    </w:p>
    <w:tbl>
      <w:tblPr>
        <w:tblW w:w="0" w:type="auto"/>
        <w:shd w:val="clear" w:color="auto" w:fill="7DCFDF" w:themeFill="accent3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1D29E03E" w14:textId="77777777" w:rsidTr="005F677F">
        <w:trPr>
          <w:trHeight w:val="432"/>
        </w:trPr>
        <w:tc>
          <w:tcPr>
            <w:tcW w:w="10790" w:type="dxa"/>
            <w:shd w:val="clear" w:color="auto" w:fill="7DCFDF" w:themeFill="accent3"/>
            <w:vAlign w:val="center"/>
          </w:tcPr>
          <w:p w14:paraId="6A1AB1F4" w14:textId="52E8C7A0" w:rsidR="00A70674" w:rsidRDefault="00C1712C" w:rsidP="005F677F">
            <w:pPr>
              <w:jc w:val="center"/>
            </w:pPr>
            <w:r>
              <w:t>School Breaks and Closures</w:t>
            </w:r>
          </w:p>
        </w:tc>
      </w:tr>
    </w:tbl>
    <w:p w14:paraId="6A8C7500" w14:textId="6C379878" w:rsidR="00A70674" w:rsidRDefault="00A70674">
      <w:pPr>
        <w:pStyle w:val="Heading1"/>
      </w:pPr>
    </w:p>
    <w:tbl>
      <w:tblPr>
        <w:tblW w:w="0" w:type="auto"/>
        <w:shd w:val="clear" w:color="auto" w:fill="CFE14B" w:themeFill="accent4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7FE1574E" w14:textId="77777777" w:rsidTr="00FC5D32">
        <w:trPr>
          <w:trHeight w:val="432"/>
        </w:trPr>
        <w:tc>
          <w:tcPr>
            <w:tcW w:w="10790" w:type="dxa"/>
            <w:shd w:val="clear" w:color="auto" w:fill="D2B1DB" w:themeFill="accent6" w:themeFillTint="66"/>
            <w:vAlign w:val="center"/>
          </w:tcPr>
          <w:p w14:paraId="29716FF8" w14:textId="16F2B8EC" w:rsidR="00A70674" w:rsidRDefault="00DC5FD7" w:rsidP="005F677F">
            <w:pPr>
              <w:jc w:val="center"/>
            </w:pPr>
            <w:bookmarkStart w:id="0" w:name="_Hlk194561509"/>
            <w:r>
              <w:t xml:space="preserve">Professional Development – No School </w:t>
            </w:r>
            <w:r w:rsidR="007F39DC">
              <w:t>for</w:t>
            </w:r>
            <w:r>
              <w:t xml:space="preserve"> Students</w:t>
            </w:r>
          </w:p>
        </w:tc>
      </w:tr>
      <w:bookmarkEnd w:id="0"/>
    </w:tbl>
    <w:p w14:paraId="02DF3FDA" w14:textId="77777777" w:rsidR="00D261F4" w:rsidRDefault="00D261F4">
      <w:pPr>
        <w:pStyle w:val="NoSpacing"/>
      </w:pPr>
    </w:p>
    <w:tbl>
      <w:tblPr>
        <w:tblW w:w="0" w:type="auto"/>
        <w:shd w:val="clear" w:color="auto" w:fill="CFE14B" w:themeFill="accent4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DC5FD7" w14:paraId="7200E640" w14:textId="77777777" w:rsidTr="005B6947">
        <w:trPr>
          <w:trHeight w:val="432"/>
        </w:trPr>
        <w:tc>
          <w:tcPr>
            <w:tcW w:w="10790" w:type="dxa"/>
            <w:shd w:val="clear" w:color="auto" w:fill="CFE14B" w:themeFill="accent4"/>
            <w:vAlign w:val="center"/>
          </w:tcPr>
          <w:p w14:paraId="0791734C" w14:textId="77777777" w:rsidR="00DC5FD7" w:rsidRDefault="00DC5FD7" w:rsidP="005B6947">
            <w:pPr>
              <w:jc w:val="center"/>
            </w:pPr>
            <w:r>
              <w:t>Assessment Week</w:t>
            </w:r>
          </w:p>
        </w:tc>
      </w:tr>
    </w:tbl>
    <w:p w14:paraId="1CBDE24B" w14:textId="77777777" w:rsidR="00DC5FD7" w:rsidRDefault="00DC5FD7">
      <w:pPr>
        <w:pStyle w:val="NoSpacing"/>
      </w:pPr>
    </w:p>
    <w:p w14:paraId="2C5DC0AC" w14:textId="77777777" w:rsidR="009C3E35" w:rsidRDefault="009C3E35">
      <w:pPr>
        <w:pStyle w:val="NoSpacing"/>
      </w:pPr>
    </w:p>
    <w:sectPr w:rsidR="009C3E35" w:rsidSect="00995BAC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B2159" w14:textId="77777777" w:rsidR="0091430A" w:rsidRDefault="0091430A" w:rsidP="00337E14">
      <w:pPr>
        <w:spacing w:after="0"/>
      </w:pPr>
      <w:r>
        <w:separator/>
      </w:r>
    </w:p>
  </w:endnote>
  <w:endnote w:type="continuationSeparator" w:id="0">
    <w:p w14:paraId="2158C4C9" w14:textId="77777777" w:rsidR="0091430A" w:rsidRDefault="0091430A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989BE" w14:textId="77777777" w:rsidR="0091430A" w:rsidRDefault="0091430A" w:rsidP="00337E14">
      <w:pPr>
        <w:spacing w:after="0"/>
      </w:pPr>
      <w:r>
        <w:separator/>
      </w:r>
    </w:p>
  </w:footnote>
  <w:footnote w:type="continuationSeparator" w:id="0">
    <w:p w14:paraId="34010578" w14:textId="77777777" w:rsidR="0091430A" w:rsidRDefault="0091430A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51"/>
    <w:rsid w:val="00010419"/>
    <w:rsid w:val="00013C75"/>
    <w:rsid w:val="00036832"/>
    <w:rsid w:val="000A6191"/>
    <w:rsid w:val="000C0513"/>
    <w:rsid w:val="000D6EFE"/>
    <w:rsid w:val="000E7D2E"/>
    <w:rsid w:val="00137F1A"/>
    <w:rsid w:val="00177845"/>
    <w:rsid w:val="00191999"/>
    <w:rsid w:val="001E310F"/>
    <w:rsid w:val="00223B9D"/>
    <w:rsid w:val="00223D4D"/>
    <w:rsid w:val="00246E8A"/>
    <w:rsid w:val="002542FD"/>
    <w:rsid w:val="002E2982"/>
    <w:rsid w:val="0030705A"/>
    <w:rsid w:val="00312BBA"/>
    <w:rsid w:val="00337E14"/>
    <w:rsid w:val="003522B7"/>
    <w:rsid w:val="00366921"/>
    <w:rsid w:val="00397F06"/>
    <w:rsid w:val="003C14C4"/>
    <w:rsid w:val="003E7366"/>
    <w:rsid w:val="0044315E"/>
    <w:rsid w:val="004722B0"/>
    <w:rsid w:val="004A6647"/>
    <w:rsid w:val="004A6C50"/>
    <w:rsid w:val="004B430E"/>
    <w:rsid w:val="004D5C06"/>
    <w:rsid w:val="004F670E"/>
    <w:rsid w:val="004F683C"/>
    <w:rsid w:val="005416FC"/>
    <w:rsid w:val="0058421F"/>
    <w:rsid w:val="005F677F"/>
    <w:rsid w:val="00605646"/>
    <w:rsid w:val="00622951"/>
    <w:rsid w:val="00687EF0"/>
    <w:rsid w:val="006E7372"/>
    <w:rsid w:val="006F1D3C"/>
    <w:rsid w:val="007476DE"/>
    <w:rsid w:val="007F39DC"/>
    <w:rsid w:val="007F75C5"/>
    <w:rsid w:val="0081420B"/>
    <w:rsid w:val="00891AC9"/>
    <w:rsid w:val="009035EA"/>
    <w:rsid w:val="0091430A"/>
    <w:rsid w:val="00954A61"/>
    <w:rsid w:val="009578CB"/>
    <w:rsid w:val="00985665"/>
    <w:rsid w:val="00995BAC"/>
    <w:rsid w:val="00996198"/>
    <w:rsid w:val="009A7623"/>
    <w:rsid w:val="009C3E35"/>
    <w:rsid w:val="009C49F3"/>
    <w:rsid w:val="009F65F2"/>
    <w:rsid w:val="00A0538E"/>
    <w:rsid w:val="00A15338"/>
    <w:rsid w:val="00A218AB"/>
    <w:rsid w:val="00A4405D"/>
    <w:rsid w:val="00A70674"/>
    <w:rsid w:val="00A73577"/>
    <w:rsid w:val="00A875D8"/>
    <w:rsid w:val="00B03FCB"/>
    <w:rsid w:val="00B26FA3"/>
    <w:rsid w:val="00B87BA8"/>
    <w:rsid w:val="00BA7751"/>
    <w:rsid w:val="00BD4C1E"/>
    <w:rsid w:val="00C1712C"/>
    <w:rsid w:val="00C2181B"/>
    <w:rsid w:val="00C606FF"/>
    <w:rsid w:val="00C65071"/>
    <w:rsid w:val="00C74996"/>
    <w:rsid w:val="00D15461"/>
    <w:rsid w:val="00D261F4"/>
    <w:rsid w:val="00D35DA8"/>
    <w:rsid w:val="00D55615"/>
    <w:rsid w:val="00D944C7"/>
    <w:rsid w:val="00DC5FD7"/>
    <w:rsid w:val="00DE3B4C"/>
    <w:rsid w:val="00E118A4"/>
    <w:rsid w:val="00E60EF6"/>
    <w:rsid w:val="00E63E1B"/>
    <w:rsid w:val="00EC16F9"/>
    <w:rsid w:val="00F04882"/>
    <w:rsid w:val="00F45140"/>
    <w:rsid w:val="00F55EA6"/>
    <w:rsid w:val="00F5648B"/>
    <w:rsid w:val="00FB5FA5"/>
    <w:rsid w:val="00FC5D32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8FA0D"/>
  <w15:chartTrackingRefBased/>
  <w15:docId w15:val="{8A399CB0-7EBE-4169-8D9B-AFADEA5A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FD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c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E01A8-581C-4DAC-8537-BE67EAF8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25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Cecil</dc:creator>
  <cp:keywords/>
  <dc:description/>
  <cp:lastModifiedBy>Hill Country Arts Academy</cp:lastModifiedBy>
  <cp:revision>5</cp:revision>
  <cp:lastPrinted>2025-04-03T13:29:00Z</cp:lastPrinted>
  <dcterms:created xsi:type="dcterms:W3CDTF">2025-04-03T12:59:00Z</dcterms:created>
  <dcterms:modified xsi:type="dcterms:W3CDTF">2025-04-03T13:33:00Z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